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30995018"/>
    <w:p w:rsidR="00A4231A" w:rsidRPr="000F42D7" w:rsidRDefault="00FD6D07" w:rsidP="00A4231A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0572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9F6" w:rsidRPr="00C37AB4" w:rsidRDefault="00FC19F6" w:rsidP="00A4231A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II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mestre </w:t>
                            </w:r>
                          </w:p>
                          <w:p w:rsidR="00FC19F6" w:rsidRPr="00C37AB4" w:rsidRDefault="00FC19F6" w:rsidP="00A4231A"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" fillcolor="white [3201]" strokeweight=".5pt">
                <v:path arrowok="t"/>
                <v:textbox>
                  <w:txbxContent>
                    <w:p w:rsidR="00FC19F6" w:rsidRPr="00C37AB4" w:rsidRDefault="00FC19F6" w:rsidP="00A4231A">
                      <w:pPr>
                        <w:pStyle w:val="Sinespaciado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II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 xml:space="preserve">mestre </w:t>
                      </w:r>
                    </w:p>
                    <w:p w:rsidR="00FC19F6" w:rsidRPr="00C37AB4" w:rsidRDefault="00FC19F6" w:rsidP="00A4231A"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4445"/>
                <wp:wrapNone/>
                <wp:docPr id="2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3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19F6" w:rsidRPr="00DB1BCD" w:rsidRDefault="00FC19F6" w:rsidP="00A4231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19F6" w:rsidRDefault="00FC19F6" w:rsidP="00A4231A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:rsidR="00FC19F6" w:rsidRDefault="00FC19F6" w:rsidP="00A4231A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:rsidR="00FC19F6" w:rsidRPr="00FD4623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Principal: </w:t>
                              </w:r>
                              <w:proofErr w:type="spellStart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Edificio</w:t>
                              </w:r>
                              <w:proofErr w:type="spellEnd"/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 xml:space="preserve"> World Business Port</w:t>
                              </w:r>
                            </w:p>
                            <w:p w:rsidR="00FC19F6" w:rsidRPr="00C12040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:rsidR="00FC19F6" w:rsidRPr="00C2514F" w:rsidRDefault="00FC19F6" w:rsidP="00A4231A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:rsidR="00FC19F6" w:rsidRPr="00C12040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FC19F6" w:rsidRPr="00C12040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:rsidR="00FC19F6" w:rsidRPr="00C12040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:rsidR="00FC19F6" w:rsidRPr="00C12040" w:rsidRDefault="00FC19F6" w:rsidP="00A4231A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:rsidR="00FC19F6" w:rsidRDefault="00FC19F6" w:rsidP="00A4231A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7" style="position:absolute;left:0;text-align:left;margin-left:367.5pt;margin-top:-15.75pt;width:244.8pt;height:791.65pt;z-index:251660288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" o:allowincell="f">
                <v:rect id="Rectangle 366" o:spid="_x0000_s1028" alt="Light vertical" style="position:absolute;left:7339;top:8;width:203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mL8IA&#10;AADaAAAADwAAAGRycy9kb3ducmV2LnhtbESPQWsCMRSE7wX/Q3hCbzW7VlpZjSJFwUsPasHrc/Pc&#10;Xdy8LEmaXf99Iwg9DjPzDbNcD6YVkZxvLCvIJxkI4tLqhisFP6fd2xyED8gaW8uk4E4e1qvRyxIL&#10;bXs+UDyGSiQI+wIV1CF0hZS+rMmgn9iOOHlX6wyGJF0ltcM+wU0rp1n2IQ02nBZq7OirpvJ2/DUK&#10;tu11Nj33eYzfVZ93+vJ5is4p9ToeNgsQgYbwH36291rBOzyup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CYvwgAAANoAAAAPAAAAAAAAAAAAAAAAAJgCAABkcnMvZG93&#10;bnJldi54bWxQSwUGAAAAAAQABAD1AAAAhwM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RGMIA&#10;AADaAAAADwAAAGRycy9kb3ducmV2LnhtbESPT2vCQBTE74LfYXmCN920lmLTbIJWBI8ae+jxNfvy&#10;p82+DdlVYz+9KxQ8DjPzGybJBtOKM/WusazgaR6BIC6sbrhS8HnczpYgnEfW2FomBVdykKXjUYKx&#10;thc+0Dn3lQgQdjEqqL3vYildUZNBN7cdcfBK2xv0QfaV1D1eAty08jmKXqXBhsNCjR191FT85iej&#10;YMF/qz11P29f6435lnLdlFfKlZpOhtU7CE+Df4T/2zut4AXuV8IN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tEYwgAAANoAAAAPAAAAAAAAAAAAAAAAAJgCAABkcnMvZG93&#10;bnJldi54bWxQSwUGAAAAAAQABAD1AAAAhwMAAAAA&#10;" filled="f" stroked="f">
                  <v:textbox inset="28.8pt,14.4pt,14.4pt,14.4pt">
                    <w:txbxContent>
                      <w:p w:rsidR="00FC19F6" w:rsidRPr="00DB1BCD" w:rsidRDefault="00FC19F6" w:rsidP="00A4231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0g8IA&#10;AADaAAAADwAAAGRycy9kb3ducmV2LnhtbESPT2vCQBTE74LfYXmCN9200mLTbIJWBI8ae+jxNfvy&#10;p82+DdlVYz+9KxQ8DjPzGybJBtOKM/WusazgaR6BIC6sbrhS8HnczpYgnEfW2FomBVdykKXjUYKx&#10;thc+0Dn3lQgQdjEqqL3vYildUZNBN7cdcfBK2xv0QfaV1D1eAty08jmKXqXBhsNCjR191FT85iej&#10;YMF/qz11P29f6435lnLdlFfKlZpOhtU7CE+Df4T/2zut4AXuV8IN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nSDwgAAANoAAAAPAAAAAAAAAAAAAAAAAJgCAABkcnMvZG93&#10;bnJldi54bWxQSwUGAAAAAAQABAD1AAAAhwMAAAAA&#10;" filled="f" stroked="f">
                  <v:textbox inset="28.8pt,14.4pt,14.4pt,14.4pt">
                    <w:txbxContent>
                      <w:p w:rsidR="00FC19F6" w:rsidRDefault="00FC19F6" w:rsidP="00A4231A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:rsidR="00FC19F6" w:rsidRDefault="00FC19F6" w:rsidP="00A4231A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:rsidR="00FC19F6" w:rsidRPr="00FD4623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Principal: </w:t>
                        </w:r>
                        <w:proofErr w:type="spellStart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Edificio</w:t>
                        </w:r>
                        <w:proofErr w:type="spellEnd"/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 xml:space="preserve"> World Business Port</w:t>
                        </w:r>
                      </w:p>
                      <w:p w:rsidR="00FC19F6" w:rsidRPr="00C12040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:rsidR="00FC19F6" w:rsidRPr="00C2514F" w:rsidRDefault="00FC19F6" w:rsidP="00A4231A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:rsidR="00FC19F6" w:rsidRPr="00C12040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FC19F6" w:rsidRPr="00C12040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:rsidR="00FC19F6" w:rsidRPr="00C12040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:rsidR="00FC19F6" w:rsidRPr="00C12040" w:rsidRDefault="00FC19F6" w:rsidP="00A4231A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:rsidR="00FC19F6" w:rsidRDefault="00FC19F6" w:rsidP="00A4231A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A4231A" w:rsidRDefault="00FD6D07" w:rsidP="00A4231A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19F6" w:rsidRPr="0050471B" w:rsidRDefault="00FC19F6" w:rsidP="00A4231A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:rsidR="00FC19F6" w:rsidRDefault="00FC19F6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N° 25B-44 PISO 3,4 y 7</w:t>
                            </w:r>
                          </w:p>
                          <w:p w:rsidR="00FC19F6" w:rsidRPr="0050471B" w:rsidRDefault="00FC19F6" w:rsidP="00A4231A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:rsidR="00FC19F6" w:rsidRDefault="00FC19F6" w:rsidP="00A4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1" type="#_x0000_t202" style="position:absolute;left:0;text-align:left;margin-left:297.1pt;margin-top:510.45pt;width:202.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" fillcolor="white [3201]" strokeweight=".5pt">
                <v:path arrowok="t"/>
                <v:textbox>
                  <w:txbxContent>
                    <w:p w:rsidR="00FC19F6" w:rsidRPr="0050471B" w:rsidRDefault="00FC19F6" w:rsidP="00A4231A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:rsidR="00FC19F6" w:rsidRDefault="00FC19F6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N° 25B-44 PISO 3,4 y 7</w:t>
                      </w:r>
                    </w:p>
                    <w:p w:rsidR="00FC19F6" w:rsidRPr="0050471B" w:rsidRDefault="00FC19F6" w:rsidP="00A4231A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:rsidR="00FC19F6" w:rsidRDefault="00FC19F6" w:rsidP="00A4231A"/>
                  </w:txbxContent>
                </v:textbox>
              </v:shape>
            </w:pict>
          </mc:Fallback>
        </mc:AlternateContent>
      </w:r>
      <w:r w:rsidR="00A4231A" w:rsidRPr="000F42D7">
        <w:rPr>
          <w:rFonts w:cs="Calibri"/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1272540"/>
                <wp:effectExtent l="0" t="0" r="27940" b="22860"/>
                <wp:wrapNone/>
                <wp:docPr id="1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27254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F6" w:rsidRPr="0084322C" w:rsidRDefault="00FC19F6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INFORMACION</w:t>
                            </w:r>
                          </w:p>
                          <w:p w:rsidR="00FC19F6" w:rsidRPr="0084322C" w:rsidRDefault="00FC19F6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Secretaria General</w:t>
                            </w:r>
                          </w:p>
                          <w:p w:rsidR="00FC19F6" w:rsidRDefault="00FC19F6" w:rsidP="00A423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21.75pt;margin-top:370.5pt;width:566.3pt;height:100.2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" o:allowincell="f" fillcolor="#1b8bd4" strokecolor="white" strokeweight="1pt">
                <v:textbox style="mso-fit-shape-to-text:t" inset="14.4pt,,14.4pt">
                  <w:txbxContent>
                    <w:p w:rsidR="00FC19F6" w:rsidRPr="0084322C" w:rsidRDefault="00FC19F6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INFORMACION</w:t>
                      </w:r>
                    </w:p>
                    <w:p w:rsidR="00FC19F6" w:rsidRPr="0084322C" w:rsidRDefault="00FC19F6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Secretaria General</w:t>
                      </w:r>
                    </w:p>
                    <w:p w:rsidR="00FC19F6" w:rsidRDefault="00FC19F6" w:rsidP="00A423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231A" w:rsidRPr="000F42D7">
        <w:rPr>
          <w:rFonts w:cs="Calibri"/>
        </w:rPr>
        <w:br w:type="page"/>
      </w:r>
      <w:bookmarkEnd w:id="0"/>
    </w:p>
    <w:p w:rsidR="00A4231A" w:rsidRPr="00C322E2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I</w:t>
      </w:r>
      <w:r w:rsidR="00767A0B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z w:val="20"/>
          <w:szCs w:val="20"/>
        </w:rPr>
        <w:t xml:space="preserve"> TRIMESTRE 2020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Default="00A4231A" w:rsidP="00A4231A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4231A" w:rsidRPr="00A63E26" w:rsidRDefault="00A4231A" w:rsidP="00A4231A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:rsidR="00A4231A" w:rsidRDefault="00A4231A" w:rsidP="00A4231A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literal (7)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a </w:t>
      </w:r>
      <w:r w:rsidRPr="00A63E26">
        <w:rPr>
          <w:rFonts w:ascii="Arial" w:hAnsi="Arial" w:cs="Arial"/>
          <w:i/>
          <w:iCs/>
          <w:shd w:val="clear" w:color="auto" w:fill="FFFFFF"/>
        </w:rPr>
        <w:t>“Transparencia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tbl>
      <w:tblPr>
        <w:tblW w:w="10161" w:type="dxa"/>
        <w:tblInd w:w="-5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067"/>
        <w:gridCol w:w="1500"/>
        <w:gridCol w:w="1412"/>
        <w:gridCol w:w="1448"/>
        <w:gridCol w:w="1554"/>
        <w:gridCol w:w="1412"/>
      </w:tblGrid>
      <w:tr w:rsidR="00A4231A" w:rsidRPr="007864E1" w:rsidTr="00767A0B">
        <w:trPr>
          <w:trHeight w:val="1545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 xml:space="preserve">Fecha de Respuesta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A4231A" w:rsidRPr="007864E1" w:rsidTr="00767A0B">
        <w:trPr>
          <w:trHeight w:val="108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111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FF6419" w:rsidRDefault="00A4231A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9252E4" w:rsidRDefault="00A4231A" w:rsidP="00FC19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4231A" w:rsidRPr="007864E1" w:rsidRDefault="00A4231A" w:rsidP="00FC1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142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DOCUMENTAL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31A" w:rsidRPr="00B47EC5" w:rsidRDefault="00A4231A" w:rsidP="00A423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2282" w:rsidRDefault="00532282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1-2020-006874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1-2020-010167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1-2020-017417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1-2020-017322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1-2020-018176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303">
              <w:rPr>
                <w:color w:val="000000"/>
                <w:sz w:val="18"/>
                <w:szCs w:val="18"/>
              </w:rPr>
              <w:t>1-2020-022112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2282" w:rsidRDefault="00532282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16-04-2020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04-05-2020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08-06-2020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26-06-2020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2282" w:rsidRDefault="00532282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16-04-2020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06-05-2020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04-06-2020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17-06-2020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s-CO"/>
              </w:rPr>
            </w:pPr>
            <w:r w:rsidRPr="004E6303">
              <w:rPr>
                <w:color w:val="000000"/>
                <w:sz w:val="18"/>
                <w:szCs w:val="18"/>
                <w:lang w:val="es-CO"/>
              </w:rPr>
              <w:t>30-06-2020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A" w:rsidRPr="007864E1" w:rsidRDefault="00532282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231A" w:rsidRPr="007864E1" w:rsidRDefault="00532282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4231A" w:rsidRPr="007864E1" w:rsidTr="00767A0B">
        <w:trPr>
          <w:trHeight w:val="114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9252E4" w:rsidRDefault="00513179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9FB" w:rsidRPr="007864E1" w:rsidRDefault="00AE19FB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9FB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513179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179" w:rsidRDefault="00513179" w:rsidP="00513179">
            <w:pPr>
              <w:jc w:val="center"/>
              <w:rPr>
                <w:color w:val="000000"/>
              </w:rPr>
            </w:pPr>
          </w:p>
          <w:p w:rsidR="00A4231A" w:rsidRPr="007864E1" w:rsidRDefault="00513179" w:rsidP="00513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A4231A" w:rsidRPr="007864E1" w:rsidRDefault="00A4231A" w:rsidP="00A4231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231A" w:rsidRPr="007864E1" w:rsidTr="00767A0B">
        <w:trPr>
          <w:trHeight w:val="3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1-2020-008685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1-2020-010098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1-2020-019127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1-2020-019131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1-2020-020819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1-2020-020761</w:t>
            </w:r>
          </w:p>
          <w:p w:rsidR="00A4231A" w:rsidRPr="007864E1" w:rsidRDefault="004E6303" w:rsidP="004E6303">
            <w:pPr>
              <w:spacing w:after="0" w:line="240" w:lineRule="auto"/>
              <w:jc w:val="center"/>
              <w:rPr>
                <w:color w:val="000000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1-2020-020771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282" w:rsidRDefault="00532282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27-04-2020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04-05-2020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11-06-2020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11-06-2020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19-06-2020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19-06-2020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19-06-2020</w:t>
            </w:r>
          </w:p>
          <w:p w:rsidR="00A4231A" w:rsidRPr="007864E1" w:rsidRDefault="00A4231A" w:rsidP="004E630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lastRenderedPageBreak/>
              <w:t xml:space="preserve">27-04-2020 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04-05-2020 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24-07-2020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24-06-2020</w:t>
            </w:r>
          </w:p>
          <w:p w:rsidR="004E6303" w:rsidRPr="004E6303" w:rsidRDefault="004E6303" w:rsidP="004E630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23-06-2020</w:t>
            </w:r>
          </w:p>
          <w:p w:rsidR="00A4231A" w:rsidRPr="007864E1" w:rsidRDefault="004E6303" w:rsidP="004E6303">
            <w:pPr>
              <w:spacing w:after="0" w:line="240" w:lineRule="auto"/>
              <w:jc w:val="center"/>
              <w:rPr>
                <w:color w:val="000000"/>
              </w:rPr>
            </w:pPr>
            <w:r w:rsidRPr="004E6303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En trámite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84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11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B84384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23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1-2020-006536</w:t>
            </w:r>
          </w:p>
          <w:p w:rsid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1-2020-007227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1-2020-008350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1-2020-007975</w:t>
            </w:r>
          </w:p>
          <w:p w:rsid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1-2020-007987</w:t>
            </w:r>
          </w:p>
          <w:p w:rsid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1-2020-009040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1-2020-010636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1-2020-013462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 xml:space="preserve"> 1-2020-012260 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1-2020-012827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1-2020-013392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1-2020-013407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1-2020-013480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1-2020-014059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1-2020-014350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3-2020-000917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1-2020-010624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1-2020-015021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1-2020-015716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1-2020-015718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1-2020-015713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1-2020-015714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</w:p>
          <w:p w:rsidR="00A4231A" w:rsidRPr="007864E1" w:rsidRDefault="00A4231A" w:rsidP="005877F8">
            <w:pPr>
              <w:spacing w:after="0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13-04-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20-04-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23-04-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23-04-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28-04-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4E6303">
              <w:rPr>
                <w:sz w:val="20"/>
                <w:lang w:val="es-CO"/>
              </w:rPr>
              <w:t>06-05-2020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13-05-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14-05-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20-05-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22-05-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13-05-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26-05-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28-05-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25-06-</w:t>
            </w:r>
            <w:r w:rsidRPr="004E6303">
              <w:rPr>
                <w:sz w:val="20"/>
                <w:lang w:val="es-CO"/>
              </w:rPr>
              <w:t>2020</w:t>
            </w:r>
          </w:p>
          <w:p w:rsidR="005877F8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26-06</w:t>
            </w:r>
            <w:r w:rsidRPr="004E6303">
              <w:rPr>
                <w:sz w:val="20"/>
                <w:lang w:val="es-CO"/>
              </w:rPr>
              <w:t>2020</w:t>
            </w:r>
          </w:p>
          <w:p w:rsidR="00A4231A" w:rsidRPr="007864E1" w:rsidRDefault="00A4231A" w:rsidP="005877F8">
            <w:pPr>
              <w:spacing w:after="0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5877F8" w:rsidP="005877F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DE 5 A 10 DIAS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492"/>
        </w:trPr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OFICINA ASESORA JURIDICA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138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7F8" w:rsidRDefault="005877F8" w:rsidP="005877F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5877F8" w:rsidRDefault="005877F8" w:rsidP="005877F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5877F8" w:rsidRPr="005877F8" w:rsidRDefault="005877F8" w:rsidP="005877F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1-2020-019167</w:t>
            </w:r>
          </w:p>
          <w:p w:rsidR="004E6303" w:rsidRPr="004E6303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1-2020-022014</w:t>
            </w:r>
          </w:p>
          <w:p w:rsidR="004E6303" w:rsidRPr="004E6303" w:rsidRDefault="004E6303" w:rsidP="004E6303">
            <w:pPr>
              <w:spacing w:after="0"/>
              <w:rPr>
                <w:sz w:val="20"/>
                <w:lang w:val="es-CO"/>
              </w:rPr>
            </w:pPr>
          </w:p>
          <w:p w:rsidR="00A4231A" w:rsidRPr="007864E1" w:rsidRDefault="00A4231A" w:rsidP="004E6303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7F8" w:rsidRPr="005877F8" w:rsidRDefault="005877F8" w:rsidP="005877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11-06-</w:t>
            </w: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A4231A" w:rsidRPr="004E6303" w:rsidRDefault="005877F8" w:rsidP="005877F8">
            <w:pPr>
              <w:spacing w:after="0"/>
              <w:rPr>
                <w:color w:val="00000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   </w:t>
            </w: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6-06-</w:t>
            </w: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F8" w:rsidRPr="005877F8" w:rsidRDefault="005877F8" w:rsidP="005877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03-07-</w:t>
            </w: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A4231A" w:rsidRPr="007864E1" w:rsidRDefault="005877F8" w:rsidP="005877F8">
            <w:pPr>
              <w:spacing w:after="0"/>
              <w:jc w:val="center"/>
              <w:rPr>
                <w:color w:val="000000"/>
              </w:rPr>
            </w:pP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0-07-</w:t>
            </w:r>
            <w:r w:rsidRPr="005877F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7864E1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2-2020-240127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2-2020-242438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2-2020-259536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2-2020-271853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2-2020-267364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2-2020-267371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2-2020-271832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2-2020-341306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 w:rsidRPr="005877F8">
              <w:rPr>
                <w:sz w:val="20"/>
                <w:lang w:val="es-CO"/>
              </w:rPr>
              <w:t>2-2020-341308</w:t>
            </w:r>
          </w:p>
          <w:p w:rsidR="00A4231A" w:rsidRPr="007864E1" w:rsidRDefault="00A4231A" w:rsidP="005877F8">
            <w:pPr>
              <w:spacing w:after="0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06-04-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06-05-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30-04-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30-04-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09-06-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24-06-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16-06-</w:t>
            </w:r>
            <w:r w:rsidRPr="005877F8">
              <w:rPr>
                <w:sz w:val="20"/>
                <w:lang w:val="es-CO"/>
              </w:rPr>
              <w:t>2020</w:t>
            </w:r>
          </w:p>
          <w:p w:rsidR="00A4231A" w:rsidRDefault="00A4231A" w:rsidP="005877F8">
            <w:pPr>
              <w:spacing w:after="0"/>
              <w:rPr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282" w:rsidRDefault="00532282" w:rsidP="005877F8">
            <w:pPr>
              <w:spacing w:after="0"/>
              <w:rPr>
                <w:sz w:val="20"/>
                <w:lang w:val="es-CO"/>
              </w:rPr>
            </w:pP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0-/04-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07-</w:t>
            </w:r>
            <w:r w:rsidRPr="005877F8">
              <w:rPr>
                <w:sz w:val="20"/>
                <w:lang w:val="es-CO"/>
              </w:rPr>
              <w:t>05</w:t>
            </w:r>
            <w:r>
              <w:rPr>
                <w:sz w:val="20"/>
                <w:lang w:val="es-CO"/>
              </w:rPr>
              <w:t>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18-05-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20-05-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20-05-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17-06-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07-07-</w:t>
            </w:r>
            <w:r w:rsidRPr="005877F8">
              <w:rPr>
                <w:sz w:val="20"/>
                <w:lang w:val="es-CO"/>
              </w:rPr>
              <w:t>2020</w:t>
            </w:r>
          </w:p>
          <w:p w:rsidR="005877F8" w:rsidRPr="005877F8" w:rsidRDefault="005877F8" w:rsidP="005877F8">
            <w:pPr>
              <w:spacing w:after="0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07-07-</w:t>
            </w:r>
            <w:r w:rsidRPr="005877F8">
              <w:rPr>
                <w:sz w:val="20"/>
                <w:lang w:val="es-CO"/>
              </w:rPr>
              <w:t>2020</w:t>
            </w:r>
          </w:p>
          <w:p w:rsidR="00A4231A" w:rsidRPr="007864E1" w:rsidRDefault="00A4231A" w:rsidP="005877F8">
            <w:pPr>
              <w:spacing w:after="0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4231A" w:rsidRPr="007864E1" w:rsidTr="00767A0B">
        <w:trPr>
          <w:trHeight w:val="127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A61307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1CF" w:rsidRDefault="00D221CF" w:rsidP="005131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1-2020-005373 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1-2020-005376 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1-2020-006563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1-2020-008185 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1-2020-010313  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1-2020-010761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1-2020-011376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1-2020-011554  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1-2020-012491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1-2020-013113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1-2020-013384</w:t>
            </w:r>
          </w:p>
          <w:p w:rsidR="00525168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1-2020-014196</w:t>
            </w:r>
          </w:p>
          <w:p w:rsidR="00525168" w:rsidRPr="00525168" w:rsidRDefault="00FC19F6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="00525168"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1-2020-016082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1-2020-016083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1-2020-016987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</w:t>
            </w: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1-2020-017591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1-2020-017594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1-2020-017721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1-2020-018425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 1-2020-018626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1-2020-018698 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1-2020-018829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lastRenderedPageBreak/>
              <w:t>1-2020-019372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1-2020-019904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1-2020-020448 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 xml:space="preserve">1-2020-021490 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1-2020-021651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1-2020-021655</w:t>
            </w:r>
          </w:p>
          <w:p w:rsidR="007C3951" w:rsidRPr="00525168" w:rsidRDefault="007C3951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BE43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1-2020-021919</w:t>
            </w:r>
          </w:p>
          <w:p w:rsidR="00D221CF" w:rsidRPr="00A61307" w:rsidRDefault="00D221CF" w:rsidP="00513179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02-04-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02-04-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14-04-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23-04-2020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05-05-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06-05-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08-05-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11-05-2020</w:t>
            </w:r>
          </w:p>
          <w:p w:rsidR="00FC19F6" w:rsidRP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13-05-2020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14-05-</w:t>
            </w:r>
            <w:r w:rsidRPr="00FC19F6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15-05-2020</w:t>
            </w:r>
          </w:p>
          <w:p w:rsidR="00FC19F6" w:rsidRDefault="00FC19F6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21-05-2020</w:t>
            </w:r>
          </w:p>
          <w:p w:rsid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29-05-2020</w:t>
            </w:r>
          </w:p>
          <w:p w:rsidR="00525168" w:rsidRPr="00FC19F6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29-05-2020</w:t>
            </w:r>
          </w:p>
          <w:p w:rsidR="00FC19F6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  <w:t>03-06-2020</w:t>
            </w:r>
          </w:p>
          <w:p w:rsidR="00525168" w:rsidRPr="00FC19F6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  <w:t>05-06-2020</w:t>
            </w:r>
          </w:p>
          <w:p w:rsidR="00FC19F6" w:rsidRPr="00FC19F6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 w:eastAsia="es-ES"/>
              </w:rPr>
              <w:t>05-06-2020</w:t>
            </w:r>
          </w:p>
          <w:p w:rsidR="00D221CF" w:rsidRDefault="00525168" w:rsidP="00D221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05-06-2020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09-06-</w:t>
            </w: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10-06-</w:t>
            </w: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2020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10-06-2020</w:t>
            </w:r>
          </w:p>
          <w:p w:rsid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10-06-2020</w:t>
            </w:r>
          </w:p>
          <w:p w:rsidR="00525168" w:rsidRPr="00525168" w:rsidRDefault="00525168" w:rsidP="005251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lastRenderedPageBreak/>
              <w:t>12-06-2020</w:t>
            </w:r>
          </w:p>
          <w:p w:rsidR="00A4231A" w:rsidRP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17-06-2020</w:t>
            </w:r>
          </w:p>
          <w:p w:rsidR="00525168" w:rsidRP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18-06-2020</w:t>
            </w:r>
          </w:p>
          <w:p w:rsidR="00525168" w:rsidRP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24-06-2020</w:t>
            </w:r>
          </w:p>
          <w:p w:rsidR="00525168" w:rsidRPr="00525168" w:rsidRDefault="00525168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 w:rsidRPr="00525168"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25-06-2020</w:t>
            </w:r>
          </w:p>
          <w:p w:rsidR="00525168" w:rsidRDefault="007C3951" w:rsidP="00FC19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25-06-2020</w:t>
            </w:r>
          </w:p>
          <w:p w:rsidR="007C3951" w:rsidRPr="00A61307" w:rsidRDefault="007C3951" w:rsidP="00FC19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CO"/>
              </w:rPr>
              <w:t>25-06-2020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A61307" w:rsidRDefault="00513179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 5 A 10 DIAS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513179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NINGUNA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Pr="00A61307" w:rsidRDefault="00513179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NINGUNA</w:t>
            </w:r>
          </w:p>
        </w:tc>
      </w:tr>
      <w:tr w:rsidR="00A4231A" w:rsidRPr="007864E1" w:rsidTr="00767A0B">
        <w:trPr>
          <w:trHeight w:val="96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FF6419" w:rsidRDefault="00A4231A" w:rsidP="00A423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SUPERINTENDENCIA  DELEGADA PARA LA GESTION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Pr="00A61307" w:rsidRDefault="00532282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CF8" w:rsidRDefault="00D93CF8" w:rsidP="001F26E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:rsidR="00474AFA" w:rsidRPr="00474AFA" w:rsidRDefault="00474AFA" w:rsidP="00474AFA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474AFA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1-2020-005376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1-2020-005383</w:t>
            </w:r>
          </w:p>
          <w:p w:rsidR="00474AFA" w:rsidRPr="00474AFA" w:rsidRDefault="00474AFA" w:rsidP="00474AFA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474AFA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1-2020-006563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1-2020-010324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1-2020-010617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1-2020-010624</w:t>
            </w:r>
          </w:p>
          <w:p w:rsidR="00474AFA" w:rsidRPr="00474AFA" w:rsidRDefault="00474AFA" w:rsidP="00474AFA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474AFA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1-2020-011554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1-2020-012827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1-2020-013169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1-2020-013384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1-2020-013407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1-2020-014196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1-2020-014350</w:t>
            </w:r>
          </w:p>
          <w:p w:rsidR="001B53BE" w:rsidRP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1B53BE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1-2020-014703</w:t>
            </w:r>
          </w:p>
          <w:p w:rsidR="001B53BE" w:rsidRPr="001B4792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1-2020-014836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1-2020-015164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1B53BE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1-2020-015324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1-2020-015384</w:t>
            </w:r>
          </w:p>
          <w:p w:rsid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1-2020-015600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1-2020-015604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1-2020-015653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1-2020-015680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1-2020-015693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1-2020-015697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1-2020-015711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1-2020-015713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1-2020-015714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1-2020-015730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1-2020-015782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1-2020-015871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1-2020-015828</w:t>
            </w:r>
          </w:p>
          <w:p w:rsidR="00F81D7C" w:rsidRPr="001B4792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1-2020-015864</w:t>
            </w:r>
          </w:p>
          <w:p w:rsidR="005877F8" w:rsidRDefault="005877F8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5877F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lastRenderedPageBreak/>
              <w:t>1-2020-015875</w:t>
            </w:r>
          </w:p>
          <w:p w:rsid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1-2020-015967</w:t>
            </w:r>
          </w:p>
          <w:p w:rsidR="00F81D7C" w:rsidRPr="001B4792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1-2020-016003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1-2020-016055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1-2020-016186</w:t>
            </w:r>
          </w:p>
          <w:p w:rsidR="001B53BE" w:rsidRPr="001B4792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1-2020-016192</w:t>
            </w:r>
          </w:p>
          <w:p w:rsidR="00C869AC" w:rsidRP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1-2020-016222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1-2020-016244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1-2020-016264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1-2020-016279</w:t>
            </w:r>
          </w:p>
          <w:p w:rsidR="001B53BE" w:rsidRPr="001B4792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1-2020-016318</w:t>
            </w:r>
          </w:p>
          <w:p w:rsidR="001B53BE" w:rsidRPr="001B4792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1-2020-016343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1-2020-016350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1-2020-016352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1-2020-016355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1-2020-016577</w:t>
            </w:r>
          </w:p>
          <w:p w:rsidR="00665391" w:rsidRP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665391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1-2020-016637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1-2020-016701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1-2020-016987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1-2020-017065</w:t>
            </w:r>
          </w:p>
          <w:p w:rsidR="001B53BE" w:rsidRP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1B53BE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1-2020-017325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1-2020-017402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1-2020-017591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1-2020-017594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1-2020-017690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1B53BE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1-2020-017721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1-2020-017745</w:t>
            </w:r>
          </w:p>
          <w:p w:rsid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1-2020-017781</w:t>
            </w:r>
          </w:p>
          <w:p w:rsidR="00C869AC" w:rsidRP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1-2020-017867</w:t>
            </w:r>
          </w:p>
          <w:p w:rsid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1-2020-018073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1-2020-018220</w:t>
            </w:r>
          </w:p>
          <w:p w:rsidR="001B53BE" w:rsidRP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1B53BE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1-2020-018547</w:t>
            </w:r>
          </w:p>
          <w:p w:rsid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1-2020-018553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1-2020-018626</w:t>
            </w:r>
          </w:p>
          <w:p w:rsidR="008C0A6D" w:rsidRP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8C0A6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1-2020-018829</w:t>
            </w:r>
          </w:p>
          <w:p w:rsidR="00C869AC" w:rsidRP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1-2020-019372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1-2020-019451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1-2020-019521</w:t>
            </w:r>
          </w:p>
          <w:p w:rsidR="00F81D7C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1-2020-019904</w:t>
            </w:r>
          </w:p>
          <w:p w:rsidR="001B53BE" w:rsidRPr="001B4792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1-2020-020207</w:t>
            </w:r>
          </w:p>
          <w:p w:rsidR="009B4852" w:rsidRP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1-2020-020660</w:t>
            </w:r>
          </w:p>
          <w:p w:rsid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1-2020-020916</w:t>
            </w:r>
          </w:p>
          <w:p w:rsidR="00F81D7C" w:rsidRPr="001B4792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1-2020-021490</w:t>
            </w:r>
          </w:p>
          <w:p w:rsidR="00F81D7C" w:rsidRPr="001B4792" w:rsidRDefault="00F81D7C" w:rsidP="00F81D7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4792">
              <w:rPr>
                <w:rFonts w:asciiTheme="minorHAnsi" w:hAnsiTheme="minorHAnsi" w:cstheme="minorHAnsi"/>
                <w:sz w:val="20"/>
                <w:szCs w:val="20"/>
              </w:rPr>
              <w:t>1-2020-021651</w:t>
            </w:r>
          </w:p>
          <w:p w:rsidR="00C869AC" w:rsidRPr="00C869AC" w:rsidRDefault="00C869AC" w:rsidP="00C869A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C869AC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1-2020-021919</w:t>
            </w:r>
          </w:p>
          <w:p w:rsidR="009B4852" w:rsidRP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9B4852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1-2020-022573</w:t>
            </w:r>
          </w:p>
          <w:p w:rsidR="009B4852" w:rsidRPr="009B4852" w:rsidRDefault="009B4852" w:rsidP="009B485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:rsidR="00A4231A" w:rsidRPr="00A61307" w:rsidRDefault="00A4231A" w:rsidP="00A4231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474AFA" w:rsidRDefault="00474AFA" w:rsidP="00474AF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474AFA" w:rsidRDefault="00474AFA" w:rsidP="00474AF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14-04-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474AFA" w:rsidRDefault="00474AFA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20-05-2020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22-05-2020</w:t>
            </w:r>
          </w:p>
          <w:p w:rsidR="001B53BE" w:rsidRDefault="001B53BE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5877F8" w:rsidRDefault="005877F8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-05-2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020</w:t>
            </w:r>
          </w:p>
          <w:p w:rsidR="00C869AC" w:rsidRDefault="00C869A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1B53BE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29-05-</w:t>
            </w:r>
            <w:r w:rsidR="00F81D7C"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5877F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Pr="00A61307" w:rsidRDefault="001B53BE" w:rsidP="001B53BE">
            <w:pPr>
              <w:spacing w:after="0"/>
              <w:rPr>
                <w:color w:val="00000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-05-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D93CF8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665391" w:rsidRDefault="00665391" w:rsidP="006653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1B53B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8C0A6D" w:rsidRDefault="008C0A6D" w:rsidP="008C0A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1B53BE" w:rsidRDefault="001B53BE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Default="009B4852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C869AC" w:rsidRDefault="00C869A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F81D7C" w:rsidRDefault="00F81D7C" w:rsidP="00F636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:rsidR="009B4852" w:rsidRPr="00A61307" w:rsidRDefault="009B4852" w:rsidP="009B4852">
            <w:pPr>
              <w:spacing w:after="0"/>
              <w:rPr>
                <w:color w:val="000000"/>
              </w:rPr>
            </w:pP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-06-</w:t>
            </w:r>
            <w:r w:rsidRPr="009809EB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1A" w:rsidRPr="00A61307" w:rsidRDefault="00D93CF8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 5 A 10 DIAS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1A" w:rsidRDefault="00A4231A" w:rsidP="00A42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1"/>
    </w:tbl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A4231A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Cordialmente,</w:t>
      </w: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532282" w:rsidRDefault="00532282" w:rsidP="00A4231A">
      <w:pPr>
        <w:spacing w:after="0"/>
        <w:rPr>
          <w:rFonts w:ascii="Arial" w:hAnsi="Arial" w:cs="Arial"/>
          <w:lang w:eastAsia="es-ES"/>
        </w:rPr>
      </w:pPr>
    </w:p>
    <w:p w:rsidR="00767A0B" w:rsidRPr="00A63E26" w:rsidRDefault="00767A0B" w:rsidP="00A4231A">
      <w:pPr>
        <w:spacing w:after="0"/>
        <w:rPr>
          <w:rFonts w:ascii="Arial" w:hAnsi="Arial" w:cs="Arial"/>
          <w:lang w:eastAsia="es-ES"/>
        </w:rPr>
      </w:pPr>
      <w:bookmarkStart w:id="2" w:name="_GoBack"/>
      <w:bookmarkEnd w:id="2"/>
    </w:p>
    <w:p w:rsidR="00A4231A" w:rsidRPr="00A63E26" w:rsidRDefault="00A4231A" w:rsidP="00A4231A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:rsidR="00915E21" w:rsidRDefault="00A4231A" w:rsidP="00A4231A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:rsidR="00A4231A" w:rsidRDefault="00A4231A" w:rsidP="00A4231A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>
        <w:rPr>
          <w:rFonts w:ascii="Arial" w:hAnsi="Arial" w:cs="Arial"/>
          <w:b/>
          <w:lang w:eastAsia="es-ES"/>
        </w:rPr>
        <w:t>y Notificaciones</w:t>
      </w:r>
    </w:p>
    <w:p w:rsidR="004B48EB" w:rsidRDefault="004B48EB" w:rsidP="004B48EB">
      <w:pPr>
        <w:pStyle w:val="Sinespaciado"/>
        <w:rPr>
          <w:rFonts w:ascii="Arial" w:eastAsia="Calibri" w:hAnsi="Arial" w:cs="Arial"/>
          <w:lang w:val="es-ES" w:eastAsia="en-US"/>
        </w:rPr>
      </w:pPr>
    </w:p>
    <w:sectPr w:rsidR="004B48EB" w:rsidSect="00EA2B37">
      <w:headerReference w:type="default" r:id="rId12"/>
      <w:footerReference w:type="default" r:id="rId13"/>
      <w:pgSz w:w="12240" w:h="15840" w:code="1"/>
      <w:pgMar w:top="574" w:right="1134" w:bottom="284" w:left="1418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E5" w:rsidRDefault="00ED2EE5" w:rsidP="006B0C0A">
      <w:pPr>
        <w:spacing w:after="0" w:line="240" w:lineRule="auto"/>
      </w:pPr>
      <w:r>
        <w:separator/>
      </w:r>
    </w:p>
  </w:endnote>
  <w:endnote w:type="continuationSeparator" w:id="0">
    <w:p w:rsidR="00ED2EE5" w:rsidRDefault="00ED2EE5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F6" w:rsidRPr="00AF5042" w:rsidRDefault="00FC19F6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  Carrera 69 </w:t>
    </w:r>
    <w:r w:rsidRPr="00AF5042">
      <w:rPr>
        <w:rFonts w:ascii="Helvetica Neue" w:hAnsi="Helvetica Neue"/>
        <w:sz w:val="13"/>
        <w:szCs w:val="13"/>
      </w:rPr>
      <w:t xml:space="preserve">No. </w:t>
    </w:r>
    <w:r>
      <w:rPr>
        <w:rFonts w:ascii="Helvetica Neue" w:hAnsi="Helvetica Neue"/>
        <w:sz w:val="13"/>
        <w:szCs w:val="13"/>
      </w:rPr>
      <w:t xml:space="preserve">25 B – 44 </w:t>
    </w:r>
    <w:r w:rsidRPr="00AF5042">
      <w:rPr>
        <w:rFonts w:ascii="Helvetica Neue" w:hAnsi="Helvetica Neue"/>
        <w:sz w:val="13"/>
        <w:szCs w:val="13"/>
      </w:rPr>
      <w:t>Piso</w:t>
    </w:r>
    <w:r>
      <w:rPr>
        <w:rFonts w:ascii="Helvetica Neue" w:hAnsi="Helvetica Neue"/>
        <w:sz w:val="13"/>
        <w:szCs w:val="13"/>
      </w:rPr>
      <w:t>s3, 4</w:t>
    </w:r>
    <w:r w:rsidRPr="00AF5042">
      <w:rPr>
        <w:rFonts w:ascii="Helvetica Neue" w:hAnsi="Helvetica Neue"/>
        <w:sz w:val="13"/>
        <w:szCs w:val="13"/>
      </w:rPr>
      <w:t xml:space="preserve">y </w:t>
    </w:r>
    <w:r>
      <w:rPr>
        <w:rFonts w:ascii="Helvetica Neue" w:hAnsi="Helvetica Neue"/>
        <w:sz w:val="13"/>
        <w:szCs w:val="13"/>
      </w:rPr>
      <w:t>7</w:t>
    </w:r>
  </w:p>
  <w:p w:rsidR="00FC19F6" w:rsidRPr="00AF5042" w:rsidRDefault="00FC19F6" w:rsidP="00E14E01">
    <w:pPr>
      <w:spacing w:after="0" w:line="240" w:lineRule="auto"/>
      <w:rPr>
        <w:rFonts w:ascii="Helvetica Neue" w:hAnsi="Helvetica Neue"/>
        <w:sz w:val="13"/>
        <w:szCs w:val="13"/>
      </w:rPr>
    </w:pPr>
    <w:r>
      <w:rPr>
        <w:rFonts w:ascii="Helvetica Neue" w:hAnsi="Helvetica Neue"/>
        <w:sz w:val="13"/>
        <w:szCs w:val="13"/>
      </w:rPr>
      <w:t xml:space="preserve">PBX: </w:t>
    </w:r>
    <w:r w:rsidRPr="00AF5042">
      <w:rPr>
        <w:rFonts w:ascii="Helvetica Neue" w:hAnsi="Helvetica Neue"/>
        <w:sz w:val="13"/>
        <w:szCs w:val="13"/>
      </w:rPr>
      <w:t>(57+1) 348 7</w:t>
    </w:r>
    <w:r>
      <w:rPr>
        <w:rFonts w:ascii="Helvetica Neue" w:hAnsi="Helvetica Neue"/>
        <w:sz w:val="13"/>
        <w:szCs w:val="13"/>
      </w:rPr>
      <w:t xml:space="preserve">800 </w:t>
    </w:r>
    <w:r w:rsidRPr="00AF5042">
      <w:rPr>
        <w:rFonts w:ascii="Helvetica Neue" w:hAnsi="Helvetica Neue"/>
        <w:sz w:val="13"/>
        <w:szCs w:val="13"/>
      </w:rPr>
      <w:t>Bogotá - Colombia</w:t>
    </w:r>
  </w:p>
  <w:p w:rsidR="00FC19F6" w:rsidRPr="00AF5042" w:rsidRDefault="00FC19F6" w:rsidP="00E14E01">
    <w:pPr>
      <w:spacing w:after="0" w:line="240" w:lineRule="auto"/>
      <w:rPr>
        <w:rFonts w:ascii="Helvetica Neue" w:hAnsi="Helvetica Neue"/>
        <w:sz w:val="13"/>
        <w:szCs w:val="13"/>
      </w:rPr>
    </w:pPr>
    <w:r w:rsidRPr="00AF5042">
      <w:rPr>
        <w:rFonts w:ascii="Helvetica Neue" w:hAnsi="Helvetica Neue"/>
        <w:sz w:val="13"/>
        <w:szCs w:val="13"/>
      </w:rPr>
      <w:t>Línea Gratuita Nacional: 018000 910 110 en Bogotá D.C.: 3487777</w:t>
    </w:r>
  </w:p>
  <w:p w:rsidR="00FC19F6" w:rsidRPr="00AF5042" w:rsidRDefault="00FC19F6" w:rsidP="002E2DF3">
    <w:pPr>
      <w:spacing w:after="0" w:line="240" w:lineRule="auto"/>
      <w:ind w:right="49"/>
      <w:rPr>
        <w:rFonts w:ascii="Arial" w:hAnsi="Arial" w:cs="Arial"/>
        <w:noProof/>
        <w:sz w:val="13"/>
        <w:szCs w:val="13"/>
        <w:lang w:val="en-US" w:eastAsia="es-CO"/>
      </w:rPr>
    </w:pPr>
    <w:r w:rsidRPr="00AF5042">
      <w:rPr>
        <w:rFonts w:ascii="Helvetica Neue" w:hAnsi="Helvetica Neue"/>
        <w:color w:val="11A2DC"/>
        <w:sz w:val="13"/>
        <w:szCs w:val="13"/>
        <w:lang w:val="en-US"/>
      </w:rPr>
      <w:t>www.ssf.gov.co</w:t>
    </w:r>
    <w:r w:rsidRPr="00AF5042">
      <w:rPr>
        <w:rFonts w:ascii="Helvetica Neue" w:hAnsi="Helvetica Neue"/>
        <w:sz w:val="13"/>
        <w:szCs w:val="13"/>
        <w:lang w:val="en-US"/>
      </w:rPr>
      <w:t xml:space="preserve"> - email 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ssf</w:t>
    </w:r>
    <w:r>
      <w:rPr>
        <w:rFonts w:ascii="Helvetica Neue" w:hAnsi="Helvetica Neue"/>
        <w:color w:val="11A2DC"/>
        <w:sz w:val="13"/>
        <w:szCs w:val="13"/>
        <w:lang w:val="en-US"/>
      </w:rPr>
      <w:t>@ssf.</w:t>
    </w:r>
    <w:r w:rsidRPr="00AF5042">
      <w:rPr>
        <w:rFonts w:ascii="Helvetica Neue" w:hAnsi="Helvetica Neue"/>
        <w:color w:val="11A2DC"/>
        <w:sz w:val="13"/>
        <w:szCs w:val="13"/>
        <w:lang w:val="en-US"/>
      </w:rPr>
      <w:t>gov.co</w:t>
    </w:r>
  </w:p>
  <w:p w:rsidR="00FC19F6" w:rsidRPr="00E14E01" w:rsidRDefault="00FC19F6" w:rsidP="001A608F">
    <w:pPr>
      <w:spacing w:after="0" w:line="240" w:lineRule="auto"/>
      <w:jc w:val="both"/>
      <w:rPr>
        <w:noProof/>
        <w:sz w:val="18"/>
        <w:lang w:val="en-US" w:eastAsia="es-CO"/>
      </w:rPr>
    </w:pPr>
  </w:p>
  <w:p w:rsidR="00FC19F6" w:rsidRPr="00E14E01" w:rsidRDefault="00FC19F6" w:rsidP="005B44CD">
    <w:pPr>
      <w:spacing w:after="0" w:line="240" w:lineRule="auto"/>
      <w:ind w:firstLine="708"/>
      <w:jc w:val="right"/>
      <w:rPr>
        <w:sz w:val="18"/>
        <w:lang w:val="en-US"/>
      </w:rPr>
    </w:pPr>
  </w:p>
  <w:p w:rsidR="00FC19F6" w:rsidRPr="00E14E01" w:rsidRDefault="00FC19F6" w:rsidP="005B44CD">
    <w:pPr>
      <w:spacing w:after="0" w:line="240" w:lineRule="auto"/>
      <w:ind w:firstLine="708"/>
      <w:jc w:val="right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E5" w:rsidRDefault="00ED2EE5" w:rsidP="006B0C0A">
      <w:pPr>
        <w:spacing w:after="0" w:line="240" w:lineRule="auto"/>
      </w:pPr>
      <w:r>
        <w:separator/>
      </w:r>
    </w:p>
  </w:footnote>
  <w:footnote w:type="continuationSeparator" w:id="0">
    <w:p w:rsidR="00ED2EE5" w:rsidRDefault="00ED2EE5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F6" w:rsidRDefault="00FC19F6" w:rsidP="000F2FEE">
    <w:pPr>
      <w:pStyle w:val="Encabezado"/>
      <w:ind w:left="-567" w:firstLine="567"/>
      <w:jc w:val="right"/>
      <w:rPr>
        <w:noProof/>
      </w:rPr>
    </w:pPr>
    <w:r w:rsidRPr="000F0DC6">
      <w:rPr>
        <w:noProof/>
        <w:lang w:val="es-CO" w:eastAsia="es-CO"/>
      </w:rPr>
      <w:drawing>
        <wp:inline distT="0" distB="0" distL="0" distR="0">
          <wp:extent cx="2138400" cy="446400"/>
          <wp:effectExtent l="0" t="0" r="0" b="6350"/>
          <wp:docPr id="6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-31278</wp:posOffset>
          </wp:positionV>
          <wp:extent cx="2152800" cy="504000"/>
          <wp:effectExtent l="0" t="0" r="0" b="4445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-10795</wp:posOffset>
              </wp:positionH>
              <wp:positionV relativeFrom="paragraph">
                <wp:posOffset>-372110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559E8" id="Rectángulo 17" o:spid="_x0000_s1026" style="position:absolute;margin-left:-.85pt;margin-top:-29.3pt;width:711.9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" fillcolor="#1b8bd4" stroked="f">
              <v:path arrowok="t"/>
              <w10:wrap anchorx="page"/>
            </v:rect>
          </w:pict>
        </mc:Fallback>
      </mc:AlternateContent>
    </w:r>
  </w:p>
  <w:p w:rsidR="00FC19F6" w:rsidRDefault="00FC19F6" w:rsidP="00DD3163">
    <w:pPr>
      <w:jc w:val="right"/>
      <w:rPr>
        <w:b/>
        <w:color w:val="808080"/>
        <w:sz w:val="16"/>
        <w:szCs w:val="16"/>
      </w:rPr>
    </w:pPr>
  </w:p>
  <w:p w:rsidR="00FC19F6" w:rsidRPr="00197EA1" w:rsidRDefault="00FC19F6" w:rsidP="00DD3163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</w:t>
    </w:r>
    <w:proofErr w:type="gramStart"/>
    <w:r w:rsidRPr="00197EA1">
      <w:rPr>
        <w:b/>
        <w:color w:val="808080"/>
        <w:sz w:val="14"/>
        <w:szCs w:val="14"/>
      </w:rPr>
      <w:t>:</w:t>
    </w:r>
    <w:r>
      <w:rPr>
        <w:color w:val="808080"/>
        <w:sz w:val="14"/>
        <w:szCs w:val="14"/>
      </w:rPr>
      <w:t>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F50"/>
    <w:multiLevelType w:val="multilevel"/>
    <w:tmpl w:val="64568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>
      <w:numFmt w:val="bullet"/>
      <w:lvlText w:val="·"/>
      <w:lvlJc w:val="left"/>
      <w:pPr>
        <w:ind w:left="1800" w:hanging="360"/>
      </w:pPr>
      <w:rPr>
        <w:rFonts w:ascii="Arial" w:eastAsia="Calibri" w:hAnsi="Arial" w:cs="Arial" w:hint="default"/>
      </w:rPr>
    </w:lvl>
    <w:lvl w:ilvl="3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0DC23A8"/>
    <w:multiLevelType w:val="hybridMultilevel"/>
    <w:tmpl w:val="B464FB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71C0"/>
    <w:multiLevelType w:val="hybridMultilevel"/>
    <w:tmpl w:val="1F6A66E8"/>
    <w:lvl w:ilvl="0" w:tplc="240A000D">
      <w:start w:val="1"/>
      <w:numFmt w:val="bullet"/>
      <w:lvlText w:val=""/>
      <w:lvlJc w:val="left"/>
      <w:pPr>
        <w:ind w:left="345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6FB9"/>
    <w:multiLevelType w:val="hybridMultilevel"/>
    <w:tmpl w:val="FC9CB9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2A8619DE"/>
    <w:multiLevelType w:val="multilevel"/>
    <w:tmpl w:val="FF0AB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1A5B7D"/>
    <w:multiLevelType w:val="hybridMultilevel"/>
    <w:tmpl w:val="12744820"/>
    <w:lvl w:ilvl="0" w:tplc="2A86C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F18A5"/>
    <w:multiLevelType w:val="hybridMultilevel"/>
    <w:tmpl w:val="936E6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A4418"/>
    <w:multiLevelType w:val="hybridMultilevel"/>
    <w:tmpl w:val="01A8FF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1411C"/>
    <w:multiLevelType w:val="hybridMultilevel"/>
    <w:tmpl w:val="21DC3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27582"/>
    <w:multiLevelType w:val="hybridMultilevel"/>
    <w:tmpl w:val="170212BE"/>
    <w:lvl w:ilvl="0" w:tplc="B2B2E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104C0"/>
    <w:rsid w:val="00012C04"/>
    <w:rsid w:val="00027DE0"/>
    <w:rsid w:val="00031993"/>
    <w:rsid w:val="00046C8E"/>
    <w:rsid w:val="00073391"/>
    <w:rsid w:val="000748A3"/>
    <w:rsid w:val="000904F5"/>
    <w:rsid w:val="00093449"/>
    <w:rsid w:val="000E5F10"/>
    <w:rsid w:val="000F0DC6"/>
    <w:rsid w:val="000F2FEE"/>
    <w:rsid w:val="0011629D"/>
    <w:rsid w:val="0013530D"/>
    <w:rsid w:val="0016491B"/>
    <w:rsid w:val="00165B99"/>
    <w:rsid w:val="00174337"/>
    <w:rsid w:val="001762A1"/>
    <w:rsid w:val="00182294"/>
    <w:rsid w:val="00187C22"/>
    <w:rsid w:val="00197EA1"/>
    <w:rsid w:val="001A608F"/>
    <w:rsid w:val="001A7934"/>
    <w:rsid w:val="001B3CCC"/>
    <w:rsid w:val="001B53BE"/>
    <w:rsid w:val="001B691D"/>
    <w:rsid w:val="001B7BF0"/>
    <w:rsid w:val="001C0AC6"/>
    <w:rsid w:val="001C6BCF"/>
    <w:rsid w:val="001F08DE"/>
    <w:rsid w:val="001F26E3"/>
    <w:rsid w:val="002730E1"/>
    <w:rsid w:val="002A1FCF"/>
    <w:rsid w:val="002C2FF9"/>
    <w:rsid w:val="002C30DC"/>
    <w:rsid w:val="002C3390"/>
    <w:rsid w:val="002E2DF3"/>
    <w:rsid w:val="002E7678"/>
    <w:rsid w:val="002F066E"/>
    <w:rsid w:val="002F5C65"/>
    <w:rsid w:val="00324F44"/>
    <w:rsid w:val="003323FB"/>
    <w:rsid w:val="0035611C"/>
    <w:rsid w:val="003B0A55"/>
    <w:rsid w:val="003B3AD7"/>
    <w:rsid w:val="003B6D71"/>
    <w:rsid w:val="003C5C49"/>
    <w:rsid w:val="003F4CE0"/>
    <w:rsid w:val="003F7FE2"/>
    <w:rsid w:val="00425572"/>
    <w:rsid w:val="0042656D"/>
    <w:rsid w:val="00447AC9"/>
    <w:rsid w:val="00452174"/>
    <w:rsid w:val="004614F8"/>
    <w:rsid w:val="00474AFA"/>
    <w:rsid w:val="00481CA9"/>
    <w:rsid w:val="00490CBC"/>
    <w:rsid w:val="004A1701"/>
    <w:rsid w:val="004B2932"/>
    <w:rsid w:val="004B48EB"/>
    <w:rsid w:val="004D13C2"/>
    <w:rsid w:val="004E0D9D"/>
    <w:rsid w:val="004E203D"/>
    <w:rsid w:val="004E6303"/>
    <w:rsid w:val="004F2D07"/>
    <w:rsid w:val="00506E05"/>
    <w:rsid w:val="00513179"/>
    <w:rsid w:val="00523D1D"/>
    <w:rsid w:val="00525168"/>
    <w:rsid w:val="00532282"/>
    <w:rsid w:val="005427CC"/>
    <w:rsid w:val="00542AA0"/>
    <w:rsid w:val="00566964"/>
    <w:rsid w:val="005877F8"/>
    <w:rsid w:val="00587D05"/>
    <w:rsid w:val="005B44CD"/>
    <w:rsid w:val="005C0CBB"/>
    <w:rsid w:val="005C5BF7"/>
    <w:rsid w:val="005E2D54"/>
    <w:rsid w:val="00621A34"/>
    <w:rsid w:val="00631884"/>
    <w:rsid w:val="0065597F"/>
    <w:rsid w:val="00665391"/>
    <w:rsid w:val="0067287C"/>
    <w:rsid w:val="00672A92"/>
    <w:rsid w:val="00683288"/>
    <w:rsid w:val="00687091"/>
    <w:rsid w:val="006A201E"/>
    <w:rsid w:val="006B0C0A"/>
    <w:rsid w:val="006B50FF"/>
    <w:rsid w:val="006C52A1"/>
    <w:rsid w:val="006E19B6"/>
    <w:rsid w:val="00701C11"/>
    <w:rsid w:val="00716719"/>
    <w:rsid w:val="00733693"/>
    <w:rsid w:val="00736976"/>
    <w:rsid w:val="00736B61"/>
    <w:rsid w:val="007378AF"/>
    <w:rsid w:val="00767A0B"/>
    <w:rsid w:val="00773DB4"/>
    <w:rsid w:val="00781D9C"/>
    <w:rsid w:val="007B758A"/>
    <w:rsid w:val="007C3951"/>
    <w:rsid w:val="00801E81"/>
    <w:rsid w:val="00824389"/>
    <w:rsid w:val="0083693A"/>
    <w:rsid w:val="00864590"/>
    <w:rsid w:val="00880991"/>
    <w:rsid w:val="00881F59"/>
    <w:rsid w:val="00886E17"/>
    <w:rsid w:val="008A15AE"/>
    <w:rsid w:val="008C0A6D"/>
    <w:rsid w:val="008D565D"/>
    <w:rsid w:val="008E2A1F"/>
    <w:rsid w:val="00915E21"/>
    <w:rsid w:val="00941C33"/>
    <w:rsid w:val="00984EFC"/>
    <w:rsid w:val="009933BB"/>
    <w:rsid w:val="009A0F83"/>
    <w:rsid w:val="009B4852"/>
    <w:rsid w:val="009F7D63"/>
    <w:rsid w:val="00A22A02"/>
    <w:rsid w:val="00A4231A"/>
    <w:rsid w:val="00A51A26"/>
    <w:rsid w:val="00A65B07"/>
    <w:rsid w:val="00A7655D"/>
    <w:rsid w:val="00A90F92"/>
    <w:rsid w:val="00A95F19"/>
    <w:rsid w:val="00A96D2E"/>
    <w:rsid w:val="00A977F1"/>
    <w:rsid w:val="00AA3A70"/>
    <w:rsid w:val="00AB3D04"/>
    <w:rsid w:val="00AC3610"/>
    <w:rsid w:val="00AE19FB"/>
    <w:rsid w:val="00AF1405"/>
    <w:rsid w:val="00B15AD0"/>
    <w:rsid w:val="00B333D9"/>
    <w:rsid w:val="00B5052C"/>
    <w:rsid w:val="00B52166"/>
    <w:rsid w:val="00B570CF"/>
    <w:rsid w:val="00B61121"/>
    <w:rsid w:val="00B760BB"/>
    <w:rsid w:val="00B84384"/>
    <w:rsid w:val="00B954BD"/>
    <w:rsid w:val="00B97D6C"/>
    <w:rsid w:val="00BC0718"/>
    <w:rsid w:val="00BE5583"/>
    <w:rsid w:val="00C1113D"/>
    <w:rsid w:val="00C11ECC"/>
    <w:rsid w:val="00C154B6"/>
    <w:rsid w:val="00C16495"/>
    <w:rsid w:val="00C31B89"/>
    <w:rsid w:val="00C324C9"/>
    <w:rsid w:val="00C869AC"/>
    <w:rsid w:val="00C911CE"/>
    <w:rsid w:val="00C94B35"/>
    <w:rsid w:val="00C964B8"/>
    <w:rsid w:val="00CA2A96"/>
    <w:rsid w:val="00CB07FD"/>
    <w:rsid w:val="00CC66AA"/>
    <w:rsid w:val="00CE56CC"/>
    <w:rsid w:val="00CF3197"/>
    <w:rsid w:val="00CF5B5A"/>
    <w:rsid w:val="00CF7624"/>
    <w:rsid w:val="00D006DB"/>
    <w:rsid w:val="00D221CF"/>
    <w:rsid w:val="00D27775"/>
    <w:rsid w:val="00D432B4"/>
    <w:rsid w:val="00D43DD3"/>
    <w:rsid w:val="00D50DD8"/>
    <w:rsid w:val="00D638F7"/>
    <w:rsid w:val="00D93CF8"/>
    <w:rsid w:val="00D974DE"/>
    <w:rsid w:val="00DC20E8"/>
    <w:rsid w:val="00DD0A09"/>
    <w:rsid w:val="00DD3163"/>
    <w:rsid w:val="00DF16A4"/>
    <w:rsid w:val="00DF7740"/>
    <w:rsid w:val="00E14E01"/>
    <w:rsid w:val="00E44FDE"/>
    <w:rsid w:val="00E46577"/>
    <w:rsid w:val="00E752C6"/>
    <w:rsid w:val="00EA2B37"/>
    <w:rsid w:val="00EC43A3"/>
    <w:rsid w:val="00ED2EE5"/>
    <w:rsid w:val="00EF7A34"/>
    <w:rsid w:val="00F0005B"/>
    <w:rsid w:val="00F022B0"/>
    <w:rsid w:val="00F54ECA"/>
    <w:rsid w:val="00F57816"/>
    <w:rsid w:val="00F6369C"/>
    <w:rsid w:val="00F81D7C"/>
    <w:rsid w:val="00F85D49"/>
    <w:rsid w:val="00F9628A"/>
    <w:rsid w:val="00FC19B5"/>
    <w:rsid w:val="00FC19F6"/>
    <w:rsid w:val="00FD193F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AD3E3CCA-3EBB-4FFB-B1A7-C8A1E3C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5BF7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C5BF7"/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45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93C41-9A18-4254-9DA6-4CD942A7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66</TotalTime>
  <Pages>7</Pages>
  <Words>871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SSF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Erika Johana Quintero Urena</cp:lastModifiedBy>
  <cp:revision>8</cp:revision>
  <cp:lastPrinted>2020-02-14T14:32:00Z</cp:lastPrinted>
  <dcterms:created xsi:type="dcterms:W3CDTF">2020-09-03T00:44:00Z</dcterms:created>
  <dcterms:modified xsi:type="dcterms:W3CDTF">2020-09-03T02:42:00Z</dcterms:modified>
</cp:coreProperties>
</file>