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1A" w:rsidRPr="000F42D7" w:rsidRDefault="00FD6D07" w:rsidP="00A4231A">
      <w:pPr>
        <w:spacing w:after="0" w:line="240" w:lineRule="auto"/>
        <w:jc w:val="both"/>
        <w:rPr>
          <w:rFonts w:cs="Calibri"/>
        </w:rPr>
      </w:pPr>
      <w:bookmarkStart w:id="0" w:name="_Toc330995018"/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138" w:rsidRPr="00C37AB4" w:rsidRDefault="000F5138" w:rsidP="00A4231A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III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:rsidR="000F5138" w:rsidRPr="00C37AB4" w:rsidRDefault="000F5138" w:rsidP="00A4231A"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" fillcolor="white [3201]" strokeweight=".5pt">
                <v:path arrowok="t"/>
                <v:textbox>
                  <w:txbxContent>
                    <w:p w:rsidR="000F5138" w:rsidRPr="00C37AB4" w:rsidRDefault="000F5138" w:rsidP="00A4231A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III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:rsidR="000F5138" w:rsidRPr="00C37AB4" w:rsidRDefault="000F5138" w:rsidP="00A4231A"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4445"/>
                <wp:wrapNone/>
                <wp:docPr id="2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3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138" w:rsidRPr="00DB1BCD" w:rsidRDefault="000F5138" w:rsidP="00A4231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138" w:rsidRPr="00FD4623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Business Port</w:t>
                              </w:r>
                            </w:p>
                            <w:p w:rsidR="000F5138" w:rsidRPr="00C12040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:rsidR="000F5138" w:rsidRPr="00C2514F" w:rsidRDefault="000F5138" w:rsidP="00A4231A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:rsidR="000F5138" w:rsidRPr="00C12040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0F5138" w:rsidRPr="00C12040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:rsidR="000F5138" w:rsidRPr="00C12040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:rsidR="000F5138" w:rsidRPr="00C12040" w:rsidRDefault="000F5138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:rsidR="000F5138" w:rsidRDefault="000F5138" w:rsidP="00A4231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7" style="position:absolute;left:0;text-align:left;margin-left:367.5pt;margin-top:-15.75pt;width:244.8pt;height:791.65pt;z-index:251660288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" filled="f" stroked="f">
                  <v:textbox inset="28.8pt,14.4pt,14.4pt,14.4pt">
                    <w:txbxContent>
                      <w:p w:rsidR="000F5138" w:rsidRPr="00DB1BCD" w:rsidRDefault="000F5138" w:rsidP="00A4231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" filled="f" stroked="f">
                  <v:textbox inset="28.8pt,14.4pt,14.4pt,14.4pt">
                    <w:txbxContent>
                      <w:p w:rsidR="000F5138" w:rsidRPr="00FD4623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Business Port</w:t>
                        </w:r>
                      </w:p>
                      <w:p w:rsidR="000F5138" w:rsidRPr="00C12040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:rsidR="000F5138" w:rsidRPr="00C2514F" w:rsidRDefault="000F5138" w:rsidP="00A4231A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:rsidR="000F5138" w:rsidRPr="00C12040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0F5138" w:rsidRPr="00C12040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:rsidR="000F5138" w:rsidRPr="00C12040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:rsidR="000F5138" w:rsidRPr="00C12040" w:rsidRDefault="000F5138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:rsidR="000F5138" w:rsidRDefault="000F5138" w:rsidP="00A4231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A4231A" w:rsidRDefault="00FD6D07" w:rsidP="00A4231A">
      <w:pPr>
        <w:spacing w:after="0" w:line="240" w:lineRule="auto"/>
        <w:jc w:val="center"/>
        <w:rPr>
          <w:rFonts w:cs="Calibri"/>
        </w:rPr>
      </w:pPr>
      <w:bookmarkStart w:id="1" w:name="_GoBack"/>
      <w:bookmarkEnd w:id="1"/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6044565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138" w:rsidRPr="0050471B" w:rsidRDefault="000F5138" w:rsidP="00A4231A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:rsidR="000F5138" w:rsidRDefault="000F5138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25B-44 PISO 3,4 y 7</w:t>
                            </w:r>
                          </w:p>
                          <w:p w:rsidR="000F5138" w:rsidRPr="0050471B" w:rsidRDefault="000F5138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:rsidR="000F5138" w:rsidRDefault="000F5138" w:rsidP="00A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1" type="#_x0000_t202" style="position:absolute;left:0;text-align:left;margin-left:315.85pt;margin-top:475.95pt;width:202.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" fillcolor="white [3201]" strokeweight=".5pt">
                <v:path arrowok="t"/>
                <v:textbox>
                  <w:txbxContent>
                    <w:p w:rsidR="000F5138" w:rsidRPr="0050471B" w:rsidRDefault="000F5138" w:rsidP="00A4231A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:rsidR="000F5138" w:rsidRDefault="000F5138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25B-44 PISO 3,4 y 7</w:t>
                      </w:r>
                    </w:p>
                    <w:p w:rsidR="000F5138" w:rsidRPr="0050471B" w:rsidRDefault="000F5138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:rsidR="000F5138" w:rsidRDefault="000F5138" w:rsidP="00A4231A"/>
                  </w:txbxContent>
                </v:textbox>
              </v:shape>
            </w:pict>
          </mc:Fallback>
        </mc:AlternateContent>
      </w:r>
      <w:r w:rsidR="00A4231A" w:rsidRPr="000F42D7">
        <w:rPr>
          <w:rFonts w:cs="Calibri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1272540"/>
                <wp:effectExtent l="0" t="0" r="27940" b="22860"/>
                <wp:wrapNone/>
                <wp:docPr id="1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27254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38" w:rsidRPr="0084322C" w:rsidRDefault="000F5138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:rsidR="000F5138" w:rsidRPr="0084322C" w:rsidRDefault="000F5138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:rsidR="000F5138" w:rsidRDefault="000F5138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21.75pt;margin-top:370.5pt;width:566.3pt;height:100.2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" o:allowincell="f" fillcolor="#1b8bd4" strokecolor="white" strokeweight="1pt">
                <v:textbox style="mso-fit-shape-to-text:t" inset="14.4pt,,14.4pt">
                  <w:txbxContent>
                    <w:p w:rsidR="000F5138" w:rsidRPr="0084322C" w:rsidRDefault="000F5138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:rsidR="000F5138" w:rsidRPr="0084322C" w:rsidRDefault="000F5138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:rsidR="000F5138" w:rsidRDefault="000F5138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231A" w:rsidRPr="000F42D7">
        <w:rPr>
          <w:rFonts w:cs="Calibri"/>
        </w:rPr>
        <w:br w:type="page"/>
      </w:r>
      <w:bookmarkEnd w:id="0"/>
    </w:p>
    <w:p w:rsidR="00A4231A" w:rsidRPr="00C322E2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I</w:t>
      </w:r>
      <w:r w:rsidR="00E12E48">
        <w:rPr>
          <w:rFonts w:ascii="Arial Narrow" w:hAnsi="Arial Narrow"/>
          <w:b/>
          <w:sz w:val="20"/>
          <w:szCs w:val="20"/>
        </w:rPr>
        <w:t>I</w:t>
      </w:r>
      <w:r w:rsidR="00767A0B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z w:val="20"/>
          <w:szCs w:val="20"/>
        </w:rPr>
        <w:t xml:space="preserve"> TRIMESTRE 2020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Pr="00A63E26" w:rsidRDefault="00A4231A" w:rsidP="00A4231A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2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:rsidR="00A4231A" w:rsidRDefault="00A4231A" w:rsidP="00A4231A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literal (7)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a </w:t>
      </w:r>
      <w:r w:rsidRPr="00A63E26">
        <w:rPr>
          <w:rFonts w:ascii="Arial" w:hAnsi="Arial" w:cs="Arial"/>
          <w:i/>
          <w:iCs/>
          <w:shd w:val="clear" w:color="auto" w:fill="FFFFFF"/>
        </w:rPr>
        <w:t>“Transparencia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tbl>
      <w:tblPr>
        <w:tblW w:w="10161" w:type="dxa"/>
        <w:tblInd w:w="-5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067"/>
        <w:gridCol w:w="1500"/>
        <w:gridCol w:w="1412"/>
        <w:gridCol w:w="1448"/>
        <w:gridCol w:w="1554"/>
        <w:gridCol w:w="1412"/>
      </w:tblGrid>
      <w:tr w:rsidR="00A4231A" w:rsidRPr="007864E1" w:rsidTr="00767A0B">
        <w:trPr>
          <w:trHeight w:val="1545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 xml:space="preserve">Fecha de Respuesta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A4231A" w:rsidRPr="007864E1" w:rsidTr="00767A0B">
        <w:trPr>
          <w:trHeight w:val="108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1A554D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11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9252E4" w:rsidRDefault="00E12E48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1-2020-029250</w:t>
            </w:r>
          </w:p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1-2020-033390</w:t>
            </w:r>
          </w:p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1-2020-035399</w:t>
            </w:r>
          </w:p>
          <w:p w:rsidR="00A4231A" w:rsidRPr="007864E1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1-2020-035670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E12E4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08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2020</w:t>
            </w:r>
          </w:p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01-</w:t>
            </w:r>
            <w:r w:rsidRPr="00E12E48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2020</w:t>
            </w:r>
          </w:p>
          <w:p w:rsidR="00E12E48" w:rsidRPr="00E12E48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2020</w:t>
            </w:r>
          </w:p>
          <w:p w:rsidR="00A4231A" w:rsidRPr="007864E1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2E48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12E4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7864E1" w:rsidRDefault="00E12E48" w:rsidP="00E12E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5 A 10 DIAS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142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DOCUMENTAL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B47EC5" w:rsidRDefault="001A554D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5646" w:rsidRDefault="00E45646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</w:t>
            </w:r>
            <w:r w:rsidR="00886BFF">
              <w:rPr>
                <w:color w:val="000000"/>
                <w:sz w:val="18"/>
                <w:szCs w:val="18"/>
              </w:rPr>
              <w:t>022996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1-2020-023460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1-2020-024753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1-2020-024658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1-2020-027130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1-2020-027367</w:t>
            </w:r>
          </w:p>
          <w:p w:rsidR="001A554D" w:rsidRDefault="001A554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1-2020-029566</w:t>
            </w:r>
          </w:p>
          <w:p w:rsidR="00E45646" w:rsidRDefault="00E45646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45646">
              <w:rPr>
                <w:color w:val="000000"/>
                <w:sz w:val="18"/>
                <w:szCs w:val="18"/>
              </w:rPr>
              <w:t>1-2020-031720</w:t>
            </w:r>
          </w:p>
          <w:p w:rsidR="00532282" w:rsidRDefault="00885008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</w:t>
            </w:r>
            <w:r w:rsidR="00361FD1">
              <w:rPr>
                <w:color w:val="000000"/>
                <w:sz w:val="18"/>
                <w:szCs w:val="18"/>
              </w:rPr>
              <w:t>034699</w:t>
            </w:r>
          </w:p>
          <w:p w:rsidR="00A4231A" w:rsidRPr="00E45646" w:rsidRDefault="00A4231A" w:rsidP="000314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23-07-2020</w:t>
            </w:r>
          </w:p>
          <w:p w:rsidR="001A554D" w:rsidRDefault="001A554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05-08-2020</w:t>
            </w:r>
          </w:p>
          <w:p w:rsidR="00E45646" w:rsidRDefault="00E45646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19-08-2020</w:t>
            </w:r>
          </w:p>
          <w:p w:rsidR="00532282" w:rsidRPr="00E45646" w:rsidRDefault="00E45646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45646">
              <w:rPr>
                <w:color w:val="000000"/>
                <w:sz w:val="18"/>
                <w:szCs w:val="18"/>
              </w:rPr>
              <w:t>10-09-2020</w:t>
            </w:r>
          </w:p>
          <w:p w:rsidR="004E6303" w:rsidRPr="00E45646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31A" w:rsidRPr="00E45646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27-07-2020</w:t>
            </w:r>
          </w:p>
          <w:p w:rsidR="00886BFF" w:rsidRDefault="00886BFF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05-08-2020</w:t>
            </w:r>
          </w:p>
          <w:p w:rsidR="001A554D" w:rsidRDefault="001A554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11-08-2020</w:t>
            </w:r>
          </w:p>
          <w:p w:rsidR="00532282" w:rsidRPr="00E45646" w:rsidRDefault="001A554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E45646">
              <w:rPr>
                <w:color w:val="000000"/>
                <w:sz w:val="18"/>
                <w:szCs w:val="18"/>
              </w:rPr>
              <w:t>-08-2020</w:t>
            </w:r>
          </w:p>
          <w:p w:rsidR="004E6303" w:rsidRPr="00E45646" w:rsidRDefault="00361FD1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45646">
              <w:rPr>
                <w:color w:val="000000"/>
                <w:sz w:val="18"/>
                <w:szCs w:val="18"/>
              </w:rPr>
              <w:t>11-09-2020</w:t>
            </w:r>
          </w:p>
          <w:p w:rsidR="00A4231A" w:rsidRPr="00E45646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532282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231A" w:rsidRPr="007864E1" w:rsidRDefault="00532282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1A554D">
        <w:trPr>
          <w:trHeight w:val="10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9252E4" w:rsidRDefault="00513179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B" w:rsidRPr="007864E1" w:rsidRDefault="001A554D" w:rsidP="001A55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9FB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1A554D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A554D" w:rsidRPr="007864E1" w:rsidRDefault="001A554D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3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0314FF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1-2020-030982</w:t>
            </w:r>
          </w:p>
          <w:p w:rsidR="00A4231A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 xml:space="preserve"> 1-2020-031081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1-2020-032701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 xml:space="preserve">1-2020-032731 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1-2020-033241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1-2020-035056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 xml:space="preserve">1-2020-035321 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1-2020-</w:t>
            </w:r>
            <w:r w:rsidRPr="00CE1ECD">
              <w:rPr>
                <w:color w:val="000000"/>
                <w:sz w:val="18"/>
                <w:szCs w:val="18"/>
              </w:rPr>
              <w:t>035322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12020-035412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lastRenderedPageBreak/>
              <w:t>1-2020-035434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1-2020-035433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1-2020-036997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1-2020-036699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1-2020-036116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1-2020-037878</w:t>
            </w:r>
          </w:p>
          <w:p w:rsidR="00FD26AD" w:rsidRPr="00CE1ECD" w:rsidRDefault="00FD26A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D26AD">
              <w:rPr>
                <w:color w:val="000000"/>
                <w:sz w:val="18"/>
                <w:szCs w:val="18"/>
              </w:rPr>
              <w:t>1-2020-037878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282" w:rsidRP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lastRenderedPageBreak/>
              <w:t>12-08-2020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13-08-2020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08-10-2020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</w:t>
            </w:r>
            <w:r w:rsidR="00FD26A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0-2020</w:t>
            </w:r>
          </w:p>
          <w:p w:rsidR="00FD26AD" w:rsidRPr="00CE1ECD" w:rsidRDefault="00FD26A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08-10-2020</w:t>
            </w:r>
          </w:p>
          <w:p w:rsidR="00A4231A" w:rsidRPr="007864E1" w:rsidRDefault="00A4231A" w:rsidP="00CE1E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1A" w:rsidRP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lastRenderedPageBreak/>
              <w:t>20-08-2020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t>20-08-2020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24-09-2020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tramite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tramite</w:t>
            </w:r>
          </w:p>
          <w:p w:rsid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tramite</w:t>
            </w:r>
          </w:p>
          <w:p w:rsidR="00FD26AD" w:rsidRDefault="00FD26A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 tramite </w:t>
            </w:r>
          </w:p>
          <w:p w:rsidR="00FD26AD" w:rsidRDefault="00FD26A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tramite</w:t>
            </w:r>
          </w:p>
          <w:p w:rsidR="00CE1ECD" w:rsidRPr="00CE1ECD" w:rsidRDefault="00CE1ECD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CE1ECD" w:rsidRDefault="00A4231A" w:rsidP="00A4231A">
            <w:pPr>
              <w:jc w:val="center"/>
              <w:rPr>
                <w:color w:val="000000"/>
                <w:sz w:val="18"/>
                <w:szCs w:val="18"/>
              </w:rPr>
            </w:pPr>
            <w:r w:rsidRPr="00CE1ECD"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84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CONTRACTUAL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1A554D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1A" w:rsidRPr="007864E1" w:rsidRDefault="001A554D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1A554D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11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1A554D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03976" w:rsidRPr="007864E1" w:rsidTr="00F92B8C">
        <w:trPr>
          <w:trHeight w:val="23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7864E1" w:rsidRDefault="000314FF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hyperlink r:id="rId12" w:history="1">
              <w:r w:rsidRPr="006679AB">
                <w:rPr>
                  <w:rFonts w:eastAsia="Times New Roman" w:cs="Calibri"/>
                  <w:color w:val="000000"/>
                  <w:sz w:val="18"/>
                  <w:szCs w:val="18"/>
                  <w:lang w:eastAsia="es-CO"/>
                </w:rPr>
                <w:t>1-2020-021767</w:t>
              </w:r>
            </w:hyperlink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C03976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1-2020-023325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C03976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1-2020-023330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C03976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1-2020-023424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C03976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1-2020-023141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C03976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1-2020-023132</w:t>
            </w:r>
          </w:p>
          <w:p w:rsidR="00F37973" w:rsidRP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1-2020-023486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1-2020-024045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1-2020-023527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1-2020-023568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1-2020-019451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1-2020-023882</w:t>
            </w:r>
          </w:p>
          <w:p w:rsidR="00F37973" w:rsidRDefault="00F37973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F37973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1-2020-024043</w:t>
            </w:r>
          </w:p>
          <w:p w:rsidR="00BB3CF9" w:rsidRDefault="00BB3CF9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1-2020-024146</w:t>
            </w:r>
          </w:p>
          <w:p w:rsidR="00BB3CF9" w:rsidRDefault="00BB3CF9" w:rsidP="00F379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1-2020-024147</w:t>
            </w:r>
          </w:p>
          <w:p w:rsidR="00C03976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1-2020-024252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1-2020-024941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1-2020-027298</w:t>
            </w:r>
          </w:p>
          <w:p w:rsidR="00BB3CF9" w:rsidRP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1-2020-027664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1-2020-027663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1-2020-027655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1-2020-028308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1-2020-028488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1-2020-028170</w:t>
            </w:r>
          </w:p>
          <w:p w:rsidR="00BB3CF9" w:rsidRDefault="00BB3CF9" w:rsidP="00BB3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BB3CF9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1-2020-027035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1-2020-029141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1-2020-029696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lastRenderedPageBreak/>
              <w:t>1-2020-029605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1-2020-028804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1-2020-032650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1-2020-031791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1-2020-034245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1-2020-034083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1-2020-034542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1-2020-034698 </w:t>
            </w:r>
          </w:p>
          <w:p w:rsidR="002A207D" w:rsidRPr="006679AB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1-2020-033982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lastRenderedPageBreak/>
              <w:t>01-07-2020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08-07-2020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23-07-2020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24-07-2020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24-07-2020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24-07-2020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30-07-2020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30-07-2020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28-07-2020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22-07-2020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03-08-2020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05-08-2020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lastRenderedPageBreak/>
              <w:t>04-08-2020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31-07-2020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06-08-2020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19-08-2020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07-09-2020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04-09-2020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09-09-2020</w:t>
            </w:r>
          </w:p>
          <w:p w:rsidR="002A207D" w:rsidRPr="002A207D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10-09-2020</w:t>
            </w:r>
          </w:p>
          <w:p w:rsidR="002A207D" w:rsidRPr="006679AB" w:rsidRDefault="002A207D" w:rsidP="002A2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2A207D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04-09-2020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6679A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lastRenderedPageBreak/>
              <w:t>06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-07-</w:t>
            </w:r>
            <w:r w:rsidRPr="006679A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2020 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06-07-2020</w:t>
            </w:r>
          </w:p>
          <w:p w:rsidR="00C03976" w:rsidRDefault="00C03976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15-07-2020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15-07-2020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14-07-2020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14-07-2020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17-07-2020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08-07-2020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13-07-2020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09-07-2020</w:t>
            </w:r>
          </w:p>
          <w:p w:rsidR="00F37973" w:rsidRDefault="00F37973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13-07-2020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27-07-2020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28-07-2020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28-07-2020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28-07-2020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30-07-2020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03-08-2020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03-08-2020</w:t>
            </w:r>
          </w:p>
          <w:p w:rsidR="00BB3CF9" w:rsidRDefault="00BB3CF9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03-08-2020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12-08-2020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06-08-2020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lastRenderedPageBreak/>
              <w:t>12-08-2020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14-08-2020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28-08-2020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11-08-2020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11-08-2020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16-08-2020</w:t>
            </w:r>
          </w:p>
          <w:p w:rsidR="002A207D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21-08-2020</w:t>
            </w:r>
          </w:p>
          <w:p w:rsidR="002A207D" w:rsidRPr="006679AB" w:rsidRDefault="002A207D" w:rsidP="00C039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11-08-2020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7864E1" w:rsidRDefault="00C03976" w:rsidP="00C0397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lastRenderedPageBreak/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Pr="007864E1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3976" w:rsidRPr="007864E1" w:rsidTr="00767A0B">
        <w:trPr>
          <w:trHeight w:val="492"/>
        </w:trPr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7864E1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7864E1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3976" w:rsidRPr="007864E1" w:rsidTr="00767A0B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7864E1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1A554D" w:rsidP="001A554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</w:t>
            </w:r>
          </w:p>
          <w:p w:rsidR="00C03976" w:rsidRPr="007864E1" w:rsidRDefault="00C03976" w:rsidP="000314FF">
            <w:pPr>
              <w:spacing w:after="0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4E6303" w:rsidRDefault="001A554D" w:rsidP="001A554D">
            <w:pPr>
              <w:spacing w:after="0"/>
              <w:jc w:val="center"/>
              <w:rPr>
                <w:color w:val="000000"/>
                <w:lang w:val="es-CO"/>
              </w:rPr>
            </w:pPr>
            <w:r>
              <w:rPr>
                <w:color w:val="000000"/>
                <w:lang w:val="es-CO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7864E1" w:rsidRDefault="001A554D" w:rsidP="00C039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7864E1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Pr="007864E1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3976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0314FF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2-2020-343336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2-2020-342699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2-2020-393121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2-2020-393494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1-2020-031015</w:t>
            </w:r>
          </w:p>
          <w:p w:rsidR="00C03976" w:rsidRPr="007864E1" w:rsidRDefault="00C03976" w:rsidP="00C03976">
            <w:pPr>
              <w:spacing w:after="0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09-07-2020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16-07-2020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14-08-2020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02-09-2020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13-08-2020</w:t>
            </w:r>
          </w:p>
          <w:p w:rsidR="00C03976" w:rsidRDefault="00C03976" w:rsidP="00C03976">
            <w:pPr>
              <w:spacing w:after="0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15-07-2020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21-07-2020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07-09-2020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11-09-2020</w:t>
            </w:r>
          </w:p>
          <w:p w:rsidR="000314FF" w:rsidRPr="000314FF" w:rsidRDefault="000314FF" w:rsidP="000314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0314FF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10-09-2020</w:t>
            </w:r>
          </w:p>
          <w:p w:rsidR="00C03976" w:rsidRPr="007864E1" w:rsidRDefault="00C03976" w:rsidP="00C03976">
            <w:pPr>
              <w:spacing w:after="0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3976" w:rsidRPr="007864E1" w:rsidTr="00767A0B">
        <w:trPr>
          <w:trHeight w:val="127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A61307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54D" w:rsidRDefault="001A554D" w:rsidP="00C039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A554D" w:rsidRDefault="001A554D" w:rsidP="00C039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03976" w:rsidRDefault="001A554D" w:rsidP="00C039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C03976" w:rsidRDefault="00C03976" w:rsidP="001A554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C03976" w:rsidRPr="00A61307" w:rsidRDefault="00C03976" w:rsidP="00C03976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1A554D" w:rsidP="00C039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</w:t>
            </w:r>
          </w:p>
          <w:p w:rsidR="00C03976" w:rsidRPr="00A61307" w:rsidRDefault="00C03976" w:rsidP="00C0397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A61307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Pr="00A61307" w:rsidRDefault="001A554D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3976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FF6419" w:rsidRDefault="00C03976" w:rsidP="00C039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SUPERINTENDENCIA  DELEGADA PARA LA GESTION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A61307" w:rsidRDefault="00885008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1-2020-027465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1-2020-027298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1-2020-027814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1-2020-027200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1-2020-025095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1-2020-026711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1-2020-027042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1-2020-025347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1-2020-023772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1-2020-023772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1-2020-023141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1-2020-024147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1-2020-024043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1-2020-024146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1-2020-023882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1-2020-023325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1-2020-023325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1-2020-023325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lastRenderedPageBreak/>
              <w:t>1-2020-023325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1-2020-023198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1-2020-022934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1-2020-0320045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1-2020-031791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1-2020-032609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1-2020-033267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1-2020-034083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1-2020-034554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1-2020-34824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color w:val="000000"/>
              </w:rPr>
              <w:lastRenderedPageBreak/>
              <w:t>24</w:t>
            </w:r>
            <w:r w:rsidRPr="00CA4A63">
              <w:rPr>
                <w:sz w:val="20"/>
                <w:lang w:val="es-CO"/>
              </w:rPr>
              <w:t>/07/2020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23/07/2020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27/07/2020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23/07/2020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13/07/2020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21/07/2020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22/07/2020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13/07/2020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06/07/2020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06/07/2020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02/07/2020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07/07/2020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07/07/2020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07/07/2020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06/07/2020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03/07/2020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lastRenderedPageBreak/>
              <w:t xml:space="preserve">03/07/2020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02/07/2020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 xml:space="preserve">01/07/2020 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21/08/2020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20/08/2020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26/08/2020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01/09/2020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</w:t>
            </w:r>
            <w:r w:rsidRPr="00CA4A63">
              <w:rPr>
                <w:sz w:val="20"/>
                <w:lang w:val="es-CO"/>
              </w:rPr>
              <w:t>7/09/2020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24/09/2020</w:t>
            </w:r>
          </w:p>
          <w:p w:rsidR="00C03976" w:rsidRPr="00CA4A63" w:rsidRDefault="00C03976" w:rsidP="00C03976">
            <w:pPr>
              <w:spacing w:after="0"/>
              <w:rPr>
                <w:sz w:val="20"/>
                <w:lang w:val="es-CO"/>
              </w:rPr>
            </w:pPr>
            <w:r w:rsidRPr="00CA4A63">
              <w:rPr>
                <w:sz w:val="20"/>
                <w:lang w:val="es-CO"/>
              </w:rPr>
              <w:t>28/09/2020</w:t>
            </w:r>
          </w:p>
          <w:p w:rsidR="00C03976" w:rsidRPr="00A61307" w:rsidRDefault="00C03976" w:rsidP="00C03976">
            <w:pPr>
              <w:spacing w:after="0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lastRenderedPageBreak/>
              <w:t>04-08-2020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31-07-2020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24-08-2020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29-07-2020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30-07-2020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29-07-2020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24-07-2020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23-07-2020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244-07-2020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21-07-2020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15-07-2020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14-07-2020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13-07-2020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13-07-2020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13-07-2020</w:t>
            </w:r>
          </w:p>
          <w:p w:rsidR="004C3336" w:rsidRPr="004C3336" w:rsidRDefault="004C3336" w:rsidP="004C3336">
            <w:pPr>
              <w:spacing w:after="0"/>
              <w:rPr>
                <w:color w:val="000000"/>
              </w:rPr>
            </w:pPr>
            <w:r w:rsidRPr="004C3336">
              <w:rPr>
                <w:sz w:val="20"/>
                <w:lang w:val="es-CO"/>
              </w:rPr>
              <w:t>08-07-2020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08-07-2020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08-07-2020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lastRenderedPageBreak/>
              <w:t>08-07-2020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08-07-2020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07-07-2020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07-09-2020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11-09-2020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11-09-2020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11-09-2020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10-09-2020</w:t>
            </w:r>
          </w:p>
          <w:p w:rsidR="004C3336" w:rsidRPr="004C3336" w:rsidRDefault="004C3336" w:rsidP="004C3336">
            <w:pPr>
              <w:spacing w:after="0"/>
              <w:rPr>
                <w:sz w:val="20"/>
                <w:lang w:val="es-CO"/>
              </w:rPr>
            </w:pPr>
            <w:r w:rsidRPr="004C3336">
              <w:rPr>
                <w:sz w:val="20"/>
                <w:lang w:val="es-CO"/>
              </w:rPr>
              <w:t>23-09-2020</w:t>
            </w:r>
          </w:p>
          <w:p w:rsidR="00C03976" w:rsidRPr="00A61307" w:rsidRDefault="00C03976" w:rsidP="004C3336">
            <w:pPr>
              <w:spacing w:after="0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76" w:rsidRDefault="00C03976" w:rsidP="00C03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2"/>
    </w:tbl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767A0B" w:rsidRPr="00A63E26" w:rsidRDefault="00767A0B" w:rsidP="00A4231A">
      <w:pPr>
        <w:spacing w:after="0"/>
        <w:rPr>
          <w:rFonts w:ascii="Arial" w:hAnsi="Arial" w:cs="Arial"/>
          <w:lang w:eastAsia="es-ES"/>
        </w:rPr>
      </w:pPr>
    </w:p>
    <w:p w:rsidR="00A4231A" w:rsidRPr="00A63E26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:rsidR="00915E21" w:rsidRDefault="00A4231A" w:rsidP="00A4231A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:rsidR="00A4231A" w:rsidRDefault="00A4231A" w:rsidP="00A4231A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>
        <w:rPr>
          <w:rFonts w:ascii="Arial" w:hAnsi="Arial" w:cs="Arial"/>
          <w:b/>
          <w:lang w:eastAsia="es-ES"/>
        </w:rPr>
        <w:t>y Notificaciones</w:t>
      </w:r>
    </w:p>
    <w:p w:rsidR="004B48EB" w:rsidRDefault="004B48EB" w:rsidP="004B48EB">
      <w:pPr>
        <w:pStyle w:val="Sinespaciado"/>
        <w:rPr>
          <w:rFonts w:ascii="Arial" w:eastAsia="Calibri" w:hAnsi="Arial" w:cs="Arial"/>
          <w:lang w:val="es-ES" w:eastAsia="en-US"/>
        </w:rPr>
      </w:pPr>
    </w:p>
    <w:sectPr w:rsidR="004B48EB" w:rsidSect="00EA2B37">
      <w:headerReference w:type="default" r:id="rId13"/>
      <w:footerReference w:type="default" r:id="rId14"/>
      <w:pgSz w:w="12240" w:h="15840" w:code="1"/>
      <w:pgMar w:top="574" w:right="1134" w:bottom="284" w:left="1418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D7" w:rsidRDefault="00955DD7" w:rsidP="006B0C0A">
      <w:pPr>
        <w:spacing w:after="0" w:line="240" w:lineRule="auto"/>
      </w:pPr>
      <w:r>
        <w:separator/>
      </w:r>
    </w:p>
  </w:endnote>
  <w:endnote w:type="continuationSeparator" w:id="0">
    <w:p w:rsidR="00955DD7" w:rsidRDefault="00955DD7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38" w:rsidRPr="00AF5042" w:rsidRDefault="000F5138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  Carrera 69 </w:t>
    </w:r>
    <w:r w:rsidRPr="00AF5042">
      <w:rPr>
        <w:rFonts w:ascii="Helvetica Neue" w:hAnsi="Helvetica Neue"/>
        <w:sz w:val="13"/>
        <w:szCs w:val="13"/>
      </w:rPr>
      <w:t xml:space="preserve">No. </w:t>
    </w:r>
    <w:r>
      <w:rPr>
        <w:rFonts w:ascii="Helvetica Neue" w:hAnsi="Helvetica Neue"/>
        <w:sz w:val="13"/>
        <w:szCs w:val="13"/>
      </w:rPr>
      <w:t xml:space="preserve">25 B – 44 </w:t>
    </w:r>
    <w:r w:rsidRPr="00AF5042">
      <w:rPr>
        <w:rFonts w:ascii="Helvetica Neue" w:hAnsi="Helvetica Neue"/>
        <w:sz w:val="13"/>
        <w:szCs w:val="13"/>
      </w:rPr>
      <w:t>Piso</w:t>
    </w:r>
    <w:r>
      <w:rPr>
        <w:rFonts w:ascii="Helvetica Neue" w:hAnsi="Helvetica Neue"/>
        <w:sz w:val="13"/>
        <w:szCs w:val="13"/>
      </w:rPr>
      <w:t>s3, 4</w:t>
    </w:r>
    <w:r w:rsidRPr="00AF5042">
      <w:rPr>
        <w:rFonts w:ascii="Helvetica Neue" w:hAnsi="Helvetica Neue"/>
        <w:sz w:val="13"/>
        <w:szCs w:val="13"/>
      </w:rPr>
      <w:t xml:space="preserve">y </w:t>
    </w:r>
    <w:r>
      <w:rPr>
        <w:rFonts w:ascii="Helvetica Neue" w:hAnsi="Helvetica Neue"/>
        <w:sz w:val="13"/>
        <w:szCs w:val="13"/>
      </w:rPr>
      <w:t>7</w:t>
    </w:r>
  </w:p>
  <w:p w:rsidR="000F5138" w:rsidRPr="00AF5042" w:rsidRDefault="000F5138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PBX: </w:t>
    </w:r>
    <w:r w:rsidRPr="00AF5042">
      <w:rPr>
        <w:rFonts w:ascii="Helvetica Neue" w:hAnsi="Helvetica Neue"/>
        <w:sz w:val="13"/>
        <w:szCs w:val="13"/>
      </w:rPr>
      <w:t>(57+1) 348 7</w:t>
    </w:r>
    <w:r>
      <w:rPr>
        <w:rFonts w:ascii="Helvetica Neue" w:hAnsi="Helvetica Neue"/>
        <w:sz w:val="13"/>
        <w:szCs w:val="13"/>
      </w:rPr>
      <w:t xml:space="preserve">800 </w:t>
    </w:r>
    <w:r w:rsidRPr="00AF5042">
      <w:rPr>
        <w:rFonts w:ascii="Helvetica Neue" w:hAnsi="Helvetica Neue"/>
        <w:sz w:val="13"/>
        <w:szCs w:val="13"/>
      </w:rPr>
      <w:t>Bogotá - Colombia</w:t>
    </w:r>
  </w:p>
  <w:p w:rsidR="000F5138" w:rsidRPr="00AF5042" w:rsidRDefault="000F5138" w:rsidP="00E14E01">
    <w:pPr>
      <w:spacing w:after="0" w:line="240" w:lineRule="auto"/>
      <w:rPr>
        <w:rFonts w:ascii="Helvetica Neue" w:hAnsi="Helvetica Neue"/>
        <w:sz w:val="13"/>
        <w:szCs w:val="13"/>
      </w:rPr>
    </w:pPr>
    <w:r w:rsidRPr="00AF5042">
      <w:rPr>
        <w:rFonts w:ascii="Helvetica Neue" w:hAnsi="Helvetica Neue"/>
        <w:sz w:val="13"/>
        <w:szCs w:val="13"/>
      </w:rPr>
      <w:t>Línea Gratuita Nacional: 018000 910 110 en Bogotá D.C.: 3487777</w:t>
    </w:r>
  </w:p>
  <w:p w:rsidR="000F5138" w:rsidRPr="00AF5042" w:rsidRDefault="000F5138" w:rsidP="002E2DF3">
    <w:pPr>
      <w:spacing w:after="0" w:line="240" w:lineRule="auto"/>
      <w:ind w:right="49"/>
      <w:rPr>
        <w:rFonts w:ascii="Arial" w:hAnsi="Arial" w:cs="Arial"/>
        <w:noProof/>
        <w:sz w:val="13"/>
        <w:szCs w:val="13"/>
        <w:lang w:val="en-US" w:eastAsia="es-CO"/>
      </w:rPr>
    </w:pPr>
    <w:r w:rsidRPr="00AF5042">
      <w:rPr>
        <w:rFonts w:ascii="Helvetica Neue" w:hAnsi="Helvetica Neue"/>
        <w:color w:val="11A2DC"/>
        <w:sz w:val="13"/>
        <w:szCs w:val="13"/>
        <w:lang w:val="en-US"/>
      </w:rPr>
      <w:t>www.ssf.gov.co</w:t>
    </w:r>
    <w:r w:rsidRPr="00AF5042">
      <w:rPr>
        <w:rFonts w:ascii="Helvetica Neue" w:hAnsi="Helvetica Neue"/>
        <w:sz w:val="13"/>
        <w:szCs w:val="13"/>
        <w:lang w:val="en-US"/>
      </w:rPr>
      <w:t xml:space="preserve"> - email 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ssf</w:t>
    </w:r>
    <w:r>
      <w:rPr>
        <w:rFonts w:ascii="Helvetica Neue" w:hAnsi="Helvetica Neue"/>
        <w:color w:val="11A2DC"/>
        <w:sz w:val="13"/>
        <w:szCs w:val="13"/>
        <w:lang w:val="en-US"/>
      </w:rPr>
      <w:t>@ssf.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gov.co</w:t>
    </w:r>
  </w:p>
  <w:p w:rsidR="000F5138" w:rsidRPr="00E14E01" w:rsidRDefault="000F5138" w:rsidP="001A608F">
    <w:pPr>
      <w:spacing w:after="0" w:line="240" w:lineRule="auto"/>
      <w:jc w:val="both"/>
      <w:rPr>
        <w:noProof/>
        <w:sz w:val="18"/>
        <w:lang w:val="en-US" w:eastAsia="es-CO"/>
      </w:rPr>
    </w:pPr>
  </w:p>
  <w:p w:rsidR="000F5138" w:rsidRPr="00E14E01" w:rsidRDefault="000F5138" w:rsidP="005B44CD">
    <w:pPr>
      <w:spacing w:after="0" w:line="240" w:lineRule="auto"/>
      <w:ind w:firstLine="708"/>
      <w:jc w:val="right"/>
      <w:rPr>
        <w:sz w:val="18"/>
        <w:lang w:val="en-US"/>
      </w:rPr>
    </w:pPr>
  </w:p>
  <w:p w:rsidR="000F5138" w:rsidRPr="00E14E01" w:rsidRDefault="000F5138" w:rsidP="005B44CD">
    <w:pPr>
      <w:spacing w:after="0" w:line="240" w:lineRule="auto"/>
      <w:ind w:firstLine="708"/>
      <w:jc w:val="right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D7" w:rsidRDefault="00955DD7" w:rsidP="006B0C0A">
      <w:pPr>
        <w:spacing w:after="0" w:line="240" w:lineRule="auto"/>
      </w:pPr>
      <w:r>
        <w:separator/>
      </w:r>
    </w:p>
  </w:footnote>
  <w:footnote w:type="continuationSeparator" w:id="0">
    <w:p w:rsidR="00955DD7" w:rsidRDefault="00955DD7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38" w:rsidRDefault="000F5138" w:rsidP="000F2FEE">
    <w:pPr>
      <w:pStyle w:val="Encabezado"/>
      <w:ind w:left="-567" w:firstLine="567"/>
      <w:jc w:val="right"/>
      <w:rPr>
        <w:noProof/>
      </w:rPr>
    </w:pPr>
    <w:r w:rsidRPr="000F0DC6">
      <w:rPr>
        <w:noProof/>
        <w:lang w:val="es-CO" w:eastAsia="es-CO"/>
      </w:rPr>
      <w:drawing>
        <wp:inline distT="0" distB="0" distL="0" distR="0">
          <wp:extent cx="2138400" cy="446400"/>
          <wp:effectExtent l="0" t="0" r="0" b="6350"/>
          <wp:docPr id="6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-31278</wp:posOffset>
          </wp:positionV>
          <wp:extent cx="2152800" cy="504000"/>
          <wp:effectExtent l="0" t="0" r="0" b="4445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-10795</wp:posOffset>
              </wp:positionH>
              <wp:positionV relativeFrom="paragraph">
                <wp:posOffset>-372110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559E8" id="Rectángulo 17" o:spid="_x0000_s1026" style="position:absolute;margin-left:-.85pt;margin-top:-29.3pt;width:711.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" fillcolor="#1b8bd4" stroked="f">
              <v:path arrowok="t"/>
              <w10:wrap anchorx="page"/>
            </v:rect>
          </w:pict>
        </mc:Fallback>
      </mc:AlternateContent>
    </w:r>
  </w:p>
  <w:p w:rsidR="000F5138" w:rsidRDefault="000F5138" w:rsidP="00DD3163">
    <w:pPr>
      <w:jc w:val="right"/>
      <w:rPr>
        <w:b/>
        <w:color w:val="808080"/>
        <w:sz w:val="16"/>
        <w:szCs w:val="16"/>
      </w:rPr>
    </w:pPr>
  </w:p>
  <w:p w:rsidR="000F5138" w:rsidRPr="00197EA1" w:rsidRDefault="000F5138" w:rsidP="00DD3163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>
      <w:rPr>
        <w:color w:val="808080"/>
        <w:sz w:val="14"/>
        <w:szCs w:val="1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F50"/>
    <w:multiLevelType w:val="multilevel"/>
    <w:tmpl w:val="64568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>
      <w:numFmt w:val="bullet"/>
      <w:lvlText w:val="·"/>
      <w:lvlJc w:val="left"/>
      <w:pPr>
        <w:ind w:left="1800" w:hanging="360"/>
      </w:pPr>
      <w:rPr>
        <w:rFonts w:ascii="Arial" w:eastAsia="Calibri" w:hAnsi="Arial" w:cs="Arial" w:hint="default"/>
      </w:rPr>
    </w:lvl>
    <w:lvl w:ilvl="3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C23A8"/>
    <w:multiLevelType w:val="hybridMultilevel"/>
    <w:tmpl w:val="B464FB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971C0"/>
    <w:multiLevelType w:val="hybridMultilevel"/>
    <w:tmpl w:val="1F6A66E8"/>
    <w:lvl w:ilvl="0" w:tplc="240A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FB9"/>
    <w:multiLevelType w:val="hybridMultilevel"/>
    <w:tmpl w:val="FC9CB9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A8619DE"/>
    <w:multiLevelType w:val="multilevel"/>
    <w:tmpl w:val="FF0AB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A5B7D"/>
    <w:multiLevelType w:val="hybridMultilevel"/>
    <w:tmpl w:val="12744820"/>
    <w:lvl w:ilvl="0" w:tplc="2A86C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18A5"/>
    <w:multiLevelType w:val="hybridMultilevel"/>
    <w:tmpl w:val="936E6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A4418"/>
    <w:multiLevelType w:val="hybridMultilevel"/>
    <w:tmpl w:val="01A8FF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1411C"/>
    <w:multiLevelType w:val="hybridMultilevel"/>
    <w:tmpl w:val="21DC3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7582"/>
    <w:multiLevelType w:val="hybridMultilevel"/>
    <w:tmpl w:val="170212BE"/>
    <w:lvl w:ilvl="0" w:tplc="B2B2E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D7"/>
    <w:rsid w:val="000104C0"/>
    <w:rsid w:val="00012C04"/>
    <w:rsid w:val="00027DE0"/>
    <w:rsid w:val="000314FF"/>
    <w:rsid w:val="00031993"/>
    <w:rsid w:val="00046C8E"/>
    <w:rsid w:val="00073391"/>
    <w:rsid w:val="000748A3"/>
    <w:rsid w:val="000904F5"/>
    <w:rsid w:val="00093449"/>
    <w:rsid w:val="000E5F10"/>
    <w:rsid w:val="000F0DC6"/>
    <w:rsid w:val="000F2FEE"/>
    <w:rsid w:val="000F5138"/>
    <w:rsid w:val="0011629D"/>
    <w:rsid w:val="0013530D"/>
    <w:rsid w:val="0016491B"/>
    <w:rsid w:val="00165B99"/>
    <w:rsid w:val="00174337"/>
    <w:rsid w:val="001762A1"/>
    <w:rsid w:val="00182294"/>
    <w:rsid w:val="00187C22"/>
    <w:rsid w:val="00197EA1"/>
    <w:rsid w:val="001A554D"/>
    <w:rsid w:val="001A608F"/>
    <w:rsid w:val="001A7934"/>
    <w:rsid w:val="001B3CCC"/>
    <w:rsid w:val="001B53BE"/>
    <w:rsid w:val="001B691D"/>
    <w:rsid w:val="001B7BF0"/>
    <w:rsid w:val="001C0AC6"/>
    <w:rsid w:val="001C6BCF"/>
    <w:rsid w:val="001F08DE"/>
    <w:rsid w:val="001F26E3"/>
    <w:rsid w:val="002730E1"/>
    <w:rsid w:val="002A1FCF"/>
    <w:rsid w:val="002A207D"/>
    <w:rsid w:val="002C2FF9"/>
    <w:rsid w:val="002C30DC"/>
    <w:rsid w:val="002C3390"/>
    <w:rsid w:val="002E2DF3"/>
    <w:rsid w:val="002E7678"/>
    <w:rsid w:val="002F066E"/>
    <w:rsid w:val="002F5C65"/>
    <w:rsid w:val="00324F44"/>
    <w:rsid w:val="003323FB"/>
    <w:rsid w:val="0035611C"/>
    <w:rsid w:val="00361FD1"/>
    <w:rsid w:val="003B0A55"/>
    <w:rsid w:val="003B3AD7"/>
    <w:rsid w:val="003B6D71"/>
    <w:rsid w:val="003C5C49"/>
    <w:rsid w:val="003F4CE0"/>
    <w:rsid w:val="003F7FE2"/>
    <w:rsid w:val="00425572"/>
    <w:rsid w:val="0042656D"/>
    <w:rsid w:val="00447AC9"/>
    <w:rsid w:val="00452174"/>
    <w:rsid w:val="004614F8"/>
    <w:rsid w:val="00474AFA"/>
    <w:rsid w:val="00481CA9"/>
    <w:rsid w:val="00490CBC"/>
    <w:rsid w:val="004A1701"/>
    <w:rsid w:val="004B2932"/>
    <w:rsid w:val="004B48EB"/>
    <w:rsid w:val="004C3336"/>
    <w:rsid w:val="004D13C2"/>
    <w:rsid w:val="004E0D9D"/>
    <w:rsid w:val="004E203D"/>
    <w:rsid w:val="004E6303"/>
    <w:rsid w:val="004F2D07"/>
    <w:rsid w:val="00506E05"/>
    <w:rsid w:val="00513179"/>
    <w:rsid w:val="00523D1D"/>
    <w:rsid w:val="00525168"/>
    <w:rsid w:val="00532282"/>
    <w:rsid w:val="005427CC"/>
    <w:rsid w:val="00542AA0"/>
    <w:rsid w:val="00566964"/>
    <w:rsid w:val="005877F8"/>
    <w:rsid w:val="00587D05"/>
    <w:rsid w:val="005B44CD"/>
    <w:rsid w:val="005C0CBB"/>
    <w:rsid w:val="005C5BF7"/>
    <w:rsid w:val="005E2D54"/>
    <w:rsid w:val="00621A34"/>
    <w:rsid w:val="00631884"/>
    <w:rsid w:val="0065597F"/>
    <w:rsid w:val="00665391"/>
    <w:rsid w:val="0067287C"/>
    <w:rsid w:val="00672A92"/>
    <w:rsid w:val="00683288"/>
    <w:rsid w:val="00687091"/>
    <w:rsid w:val="006A201E"/>
    <w:rsid w:val="006B0C0A"/>
    <w:rsid w:val="006B50FF"/>
    <w:rsid w:val="006C52A1"/>
    <w:rsid w:val="006E19B6"/>
    <w:rsid w:val="00701C11"/>
    <w:rsid w:val="00716719"/>
    <w:rsid w:val="00733693"/>
    <w:rsid w:val="00736976"/>
    <w:rsid w:val="00736B61"/>
    <w:rsid w:val="007378AF"/>
    <w:rsid w:val="00767A0B"/>
    <w:rsid w:val="00773DB4"/>
    <w:rsid w:val="00781D9C"/>
    <w:rsid w:val="007B758A"/>
    <w:rsid w:val="007C3951"/>
    <w:rsid w:val="00801E81"/>
    <w:rsid w:val="00824389"/>
    <w:rsid w:val="0083693A"/>
    <w:rsid w:val="00864590"/>
    <w:rsid w:val="00880991"/>
    <w:rsid w:val="00881F59"/>
    <w:rsid w:val="00885008"/>
    <w:rsid w:val="00886BFF"/>
    <w:rsid w:val="00886E17"/>
    <w:rsid w:val="008A15AE"/>
    <w:rsid w:val="008C0A6D"/>
    <w:rsid w:val="008D565D"/>
    <w:rsid w:val="008E2A1F"/>
    <w:rsid w:val="00915E21"/>
    <w:rsid w:val="00941C33"/>
    <w:rsid w:val="00955DD7"/>
    <w:rsid w:val="00984EFC"/>
    <w:rsid w:val="009933BB"/>
    <w:rsid w:val="009A0F83"/>
    <w:rsid w:val="009B4852"/>
    <w:rsid w:val="009F7D63"/>
    <w:rsid w:val="00A22A02"/>
    <w:rsid w:val="00A4231A"/>
    <w:rsid w:val="00A51A26"/>
    <w:rsid w:val="00A65B07"/>
    <w:rsid w:val="00A7655D"/>
    <w:rsid w:val="00A90F92"/>
    <w:rsid w:val="00A95F19"/>
    <w:rsid w:val="00A96D2E"/>
    <w:rsid w:val="00A977F1"/>
    <w:rsid w:val="00AA3A70"/>
    <w:rsid w:val="00AB3D04"/>
    <w:rsid w:val="00AC3610"/>
    <w:rsid w:val="00AE19FB"/>
    <w:rsid w:val="00AF1405"/>
    <w:rsid w:val="00B15AD0"/>
    <w:rsid w:val="00B333D9"/>
    <w:rsid w:val="00B5052C"/>
    <w:rsid w:val="00B52166"/>
    <w:rsid w:val="00B570CF"/>
    <w:rsid w:val="00B61121"/>
    <w:rsid w:val="00B760BB"/>
    <w:rsid w:val="00B84384"/>
    <w:rsid w:val="00B954BD"/>
    <w:rsid w:val="00B97D6C"/>
    <w:rsid w:val="00BB3CF9"/>
    <w:rsid w:val="00BC0718"/>
    <w:rsid w:val="00BE5583"/>
    <w:rsid w:val="00C03976"/>
    <w:rsid w:val="00C1113D"/>
    <w:rsid w:val="00C11ECC"/>
    <w:rsid w:val="00C154B6"/>
    <w:rsid w:val="00C16495"/>
    <w:rsid w:val="00C31B89"/>
    <w:rsid w:val="00C324C9"/>
    <w:rsid w:val="00C869AC"/>
    <w:rsid w:val="00C911CE"/>
    <w:rsid w:val="00C94B35"/>
    <w:rsid w:val="00C964B8"/>
    <w:rsid w:val="00CA2A96"/>
    <w:rsid w:val="00CA4A63"/>
    <w:rsid w:val="00CB07FD"/>
    <w:rsid w:val="00CC66AA"/>
    <w:rsid w:val="00CE1ECD"/>
    <w:rsid w:val="00CE56CC"/>
    <w:rsid w:val="00CF3197"/>
    <w:rsid w:val="00CF5B5A"/>
    <w:rsid w:val="00CF7624"/>
    <w:rsid w:val="00D006DB"/>
    <w:rsid w:val="00D221CF"/>
    <w:rsid w:val="00D27775"/>
    <w:rsid w:val="00D432B4"/>
    <w:rsid w:val="00D43DD3"/>
    <w:rsid w:val="00D50DD8"/>
    <w:rsid w:val="00D638F7"/>
    <w:rsid w:val="00D93CF8"/>
    <w:rsid w:val="00D974DE"/>
    <w:rsid w:val="00DC20E8"/>
    <w:rsid w:val="00DD0A09"/>
    <w:rsid w:val="00DD3163"/>
    <w:rsid w:val="00DF16A4"/>
    <w:rsid w:val="00DF7740"/>
    <w:rsid w:val="00E12E48"/>
    <w:rsid w:val="00E14E01"/>
    <w:rsid w:val="00E44FDE"/>
    <w:rsid w:val="00E45646"/>
    <w:rsid w:val="00E46577"/>
    <w:rsid w:val="00E752C6"/>
    <w:rsid w:val="00EA2B37"/>
    <w:rsid w:val="00EC43A3"/>
    <w:rsid w:val="00ED2EE5"/>
    <w:rsid w:val="00EF4208"/>
    <w:rsid w:val="00EF7A34"/>
    <w:rsid w:val="00F0005B"/>
    <w:rsid w:val="00F022B0"/>
    <w:rsid w:val="00F37973"/>
    <w:rsid w:val="00F54ECA"/>
    <w:rsid w:val="00F57816"/>
    <w:rsid w:val="00F6369C"/>
    <w:rsid w:val="00F81D7C"/>
    <w:rsid w:val="00F85D49"/>
    <w:rsid w:val="00F9628A"/>
    <w:rsid w:val="00FC19B5"/>
    <w:rsid w:val="00FC19F6"/>
    <w:rsid w:val="00FD193F"/>
    <w:rsid w:val="00FD26AD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24A12"/>
  <w15:docId w15:val="{AD3E3CCA-3EBB-4FFB-B1A7-C8A1E3C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5BF7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5BF7"/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45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tss.ssf.gov.co/PortalEmpleado/rees/reesmng.do?formAction=btPreview&amp;au=true&amp;idSolicitud=149749&amp;v=04&amp;tareasSIC=tru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83339-9C5F-410E-85D8-99576904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109</TotalTime>
  <Pages>5</Pages>
  <Words>790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SSF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Erika Johana Quintero Urena</cp:lastModifiedBy>
  <cp:revision>4</cp:revision>
  <cp:lastPrinted>2020-02-14T14:32:00Z</cp:lastPrinted>
  <dcterms:created xsi:type="dcterms:W3CDTF">2020-11-20T17:30:00Z</dcterms:created>
  <dcterms:modified xsi:type="dcterms:W3CDTF">2020-11-20T19:19:00Z</dcterms:modified>
</cp:coreProperties>
</file>