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E49E" w14:textId="74A417FE" w:rsidR="00F932CB" w:rsidRDefault="008B6E7D" w:rsidP="004462DC">
      <w:bookmarkStart w:id="0" w:name="_Toc330995018"/>
      <w:r>
        <w:rPr>
          <w:noProof/>
          <w:lang w:eastAsia="es-CO"/>
        </w:rPr>
        <w:drawing>
          <wp:anchor distT="0" distB="0" distL="114300" distR="114300" simplePos="0" relativeHeight="251671040" behindDoc="0" locked="0" layoutInCell="1" allowOverlap="1" wp14:anchorId="3AD0DFE6" wp14:editId="72BAB197">
            <wp:simplePos x="0" y="0"/>
            <wp:positionH relativeFrom="column">
              <wp:posOffset>1938020</wp:posOffset>
            </wp:positionH>
            <wp:positionV relativeFrom="paragraph">
              <wp:posOffset>-457088</wp:posOffset>
            </wp:positionV>
            <wp:extent cx="1717963" cy="811300"/>
            <wp:effectExtent l="0" t="0" r="0" b="1905"/>
            <wp:wrapNone/>
            <wp:docPr id="68983249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32490" name="Imagen 6898324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63" cy="8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0A8">
        <w:softHyphen/>
      </w:r>
      <w:r w:rsidR="005520A8">
        <w:softHyphen/>
      </w:r>
      <w:r w:rsidR="005520A8">
        <w:softHyphen/>
      </w:r>
    </w:p>
    <w:p w14:paraId="0BBFF016" w14:textId="66207867" w:rsidR="00F932CB" w:rsidRDefault="00F932CB" w:rsidP="004462DC"/>
    <w:p w14:paraId="4F976A26" w14:textId="4D925D43" w:rsidR="00F932CB" w:rsidRDefault="007F5349" w:rsidP="004462D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4783C11" wp14:editId="63E664BB">
                <wp:simplePos x="0" y="0"/>
                <wp:positionH relativeFrom="column">
                  <wp:posOffset>-1108999</wp:posOffset>
                </wp:positionH>
                <wp:positionV relativeFrom="paragraph">
                  <wp:posOffset>316115</wp:posOffset>
                </wp:positionV>
                <wp:extent cx="7785735" cy="7770552"/>
                <wp:effectExtent l="0" t="0" r="0" b="0"/>
                <wp:wrapNone/>
                <wp:docPr id="393269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735" cy="7770552"/>
                        </a:xfrm>
                        <a:prstGeom prst="rect">
                          <a:avLst/>
                        </a:prstGeom>
                        <a:solidFill>
                          <a:srgbClr val="671C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730F4" id="Rectángulo 1" o:spid="_x0000_s1026" style="position:absolute;margin-left:-87.3pt;margin-top:24.9pt;width:613.05pt;height:61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" fillcolor="#671c34" stroked="f" strokeweight="2pt"/>
            </w:pict>
          </mc:Fallback>
        </mc:AlternateContent>
      </w:r>
    </w:p>
    <w:p w14:paraId="12377B9F" w14:textId="6AB94B9E" w:rsidR="00F932CB" w:rsidRDefault="00F932CB" w:rsidP="004462DC"/>
    <w:p w14:paraId="6B90D6CF" w14:textId="4EF3372C" w:rsidR="00ED2C01" w:rsidRPr="004E6D76" w:rsidRDefault="00ED2C01" w:rsidP="00F932CB">
      <w:pPr>
        <w:jc w:val="left"/>
      </w:pPr>
    </w:p>
    <w:p w14:paraId="2E8DA415" w14:textId="7A30F121" w:rsidR="009D54CD" w:rsidRPr="004E6D76" w:rsidRDefault="009D54CD" w:rsidP="004462DC">
      <w:pPr>
        <w:rPr>
          <w:lang w:val="es-ES"/>
        </w:rPr>
      </w:pPr>
    </w:p>
    <w:p w14:paraId="0ADC8E3A" w14:textId="10D14F4D" w:rsidR="009D54CD" w:rsidRPr="004E6D76" w:rsidRDefault="009D54CD" w:rsidP="004462DC">
      <w:pPr>
        <w:rPr>
          <w:lang w:val="es-ES"/>
        </w:rPr>
      </w:pPr>
    </w:p>
    <w:p w14:paraId="4A48FD51" w14:textId="0B4FAC40" w:rsidR="009D54CD" w:rsidRPr="004E6D76" w:rsidRDefault="00F932CB" w:rsidP="004462DC">
      <w:pPr>
        <w:rPr>
          <w:lang w:val="es-ES"/>
        </w:rPr>
      </w:pPr>
      <w:r>
        <w:rPr>
          <w:noProof/>
          <w:lang w:val="en-US"/>
        </w:rPr>
        <w:softHyphen/>
      </w:r>
      <w:r>
        <w:rPr>
          <w:noProof/>
          <w:lang w:val="en-US"/>
        </w:rPr>
        <w:softHyphen/>
      </w:r>
    </w:p>
    <w:p w14:paraId="6D2AF9BE" w14:textId="04CE89FF" w:rsidR="009D54CD" w:rsidRPr="004E6D76" w:rsidRDefault="009D54CD" w:rsidP="004462DC">
      <w:pPr>
        <w:rPr>
          <w:lang w:val="es-ES"/>
        </w:rPr>
      </w:pPr>
    </w:p>
    <w:p w14:paraId="24BBEEC1" w14:textId="5EA87A6C" w:rsidR="009D54CD" w:rsidRPr="004E6D76" w:rsidRDefault="009D54CD" w:rsidP="004462DC">
      <w:pPr>
        <w:rPr>
          <w:lang w:val="es-ES"/>
        </w:rPr>
      </w:pPr>
    </w:p>
    <w:p w14:paraId="4F7C0F63" w14:textId="3095687D" w:rsidR="009D54CD" w:rsidRPr="00EB3B8E" w:rsidRDefault="009D54CD" w:rsidP="004462DC">
      <w:pPr>
        <w:rPr>
          <w:sz w:val="56"/>
          <w:szCs w:val="56"/>
          <w:lang w:val="es-ES"/>
        </w:rPr>
      </w:pPr>
    </w:p>
    <w:p w14:paraId="656737EF" w14:textId="3C88ACA5" w:rsidR="004462DC" w:rsidRDefault="004462DC" w:rsidP="004462DC">
      <w:pPr>
        <w:rPr>
          <w:lang w:val="es-ES"/>
        </w:rPr>
      </w:pPr>
    </w:p>
    <w:p w14:paraId="43D9A60A" w14:textId="6F9EF080" w:rsidR="004462DC" w:rsidRDefault="007F5349" w:rsidP="004462DC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C7C10" wp14:editId="77C8CD3A">
                <wp:simplePos x="0" y="0"/>
                <wp:positionH relativeFrom="column">
                  <wp:posOffset>-1108710</wp:posOffset>
                </wp:positionH>
                <wp:positionV relativeFrom="paragraph">
                  <wp:posOffset>285750</wp:posOffset>
                </wp:positionV>
                <wp:extent cx="7785735" cy="2743200"/>
                <wp:effectExtent l="0" t="0" r="0" b="0"/>
                <wp:wrapNone/>
                <wp:docPr id="20263485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775B9" w14:textId="5F2E2521" w:rsidR="00DB3FA5" w:rsidRDefault="00DB3FA5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INFORMACIÓN</w:t>
                            </w:r>
                          </w:p>
                          <w:p w14:paraId="08534479" w14:textId="77777777" w:rsidR="00DB3FA5" w:rsidRPr="0084322C" w:rsidRDefault="00DB3FA5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DDC11F2" w14:textId="41999924" w:rsidR="00DB3FA5" w:rsidRDefault="00DB3FA5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Secretaría General</w:t>
                            </w:r>
                          </w:p>
                          <w:p w14:paraId="3C94CAED" w14:textId="77777777" w:rsidR="00DB3FA5" w:rsidRPr="0084322C" w:rsidRDefault="00DB3FA5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EA965A7" w14:textId="2A91B918" w:rsidR="00DB3FA5" w:rsidRDefault="00DB3FA5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</w:t>
                            </w:r>
                          </w:p>
                          <w:p w14:paraId="23AD915C" w14:textId="33769C8B" w:rsidR="00DB3FA5" w:rsidRDefault="00DB3FA5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Notificaciones</w:t>
                            </w:r>
                          </w:p>
                          <w:p w14:paraId="54AE3A28" w14:textId="77777777" w:rsidR="00DB3FA5" w:rsidRDefault="00DB3FA5" w:rsidP="009156C7">
                            <w:pPr>
                              <w:jc w:val="center"/>
                            </w:pPr>
                          </w:p>
                          <w:p w14:paraId="3AF9F22A" w14:textId="77777777" w:rsidR="00DB3FA5" w:rsidRDefault="00DB3FA5" w:rsidP="009156C7">
                            <w:pPr>
                              <w:jc w:val="center"/>
                            </w:pPr>
                          </w:p>
                          <w:p w14:paraId="0BD37AAA" w14:textId="23146AB9" w:rsidR="00DB3FA5" w:rsidRPr="007F5349" w:rsidRDefault="00DB3FA5" w:rsidP="009156C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IV</w:t>
                            </w:r>
                            <w:r w:rsidRPr="00994F6D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TRIMESTRE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7C1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87.3pt;margin-top:22.5pt;width:613.05pt;height:3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" filled="f" stroked="f" strokeweight=".5pt">
                <v:textbox>
                  <w:txbxContent>
                    <w:p w14:paraId="2D2775B9" w14:textId="5F2E2521" w:rsidR="00DB3FA5" w:rsidRDefault="00DB3FA5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INFORMACIÓN</w:t>
                      </w:r>
                    </w:p>
                    <w:p w14:paraId="08534479" w14:textId="77777777" w:rsidR="00DB3FA5" w:rsidRPr="0084322C" w:rsidRDefault="00DB3FA5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DDC11F2" w14:textId="41999924" w:rsidR="00DB3FA5" w:rsidRDefault="00DB3FA5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Secretaría General</w:t>
                      </w:r>
                    </w:p>
                    <w:p w14:paraId="3C94CAED" w14:textId="77777777" w:rsidR="00DB3FA5" w:rsidRPr="0084322C" w:rsidRDefault="00DB3FA5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EA965A7" w14:textId="2A91B918" w:rsidR="00DB3FA5" w:rsidRDefault="00DB3FA5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</w:t>
                      </w:r>
                    </w:p>
                    <w:p w14:paraId="23AD915C" w14:textId="33769C8B" w:rsidR="00DB3FA5" w:rsidRDefault="00DB3FA5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Notificaciones</w:t>
                      </w:r>
                    </w:p>
                    <w:p w14:paraId="54AE3A28" w14:textId="77777777" w:rsidR="00DB3FA5" w:rsidRDefault="00DB3FA5" w:rsidP="009156C7">
                      <w:pPr>
                        <w:jc w:val="center"/>
                      </w:pPr>
                    </w:p>
                    <w:p w14:paraId="3AF9F22A" w14:textId="77777777" w:rsidR="00DB3FA5" w:rsidRDefault="00DB3FA5" w:rsidP="009156C7">
                      <w:pPr>
                        <w:jc w:val="center"/>
                      </w:pPr>
                    </w:p>
                    <w:p w14:paraId="0BD37AAA" w14:textId="23146AB9" w:rsidR="00DB3FA5" w:rsidRPr="007F5349" w:rsidRDefault="00DB3FA5" w:rsidP="009156C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IV</w:t>
                      </w:r>
                      <w:r w:rsidRPr="00994F6D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TRIMESTRE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0FC39BC9" w14:textId="5ECD5FD2" w:rsidR="004462DC" w:rsidRDefault="004462DC" w:rsidP="004462DC">
      <w:pPr>
        <w:rPr>
          <w:lang w:val="es-ES"/>
        </w:rPr>
      </w:pPr>
    </w:p>
    <w:p w14:paraId="5E3C32CD" w14:textId="61556EDA" w:rsidR="004462DC" w:rsidRDefault="004462DC" w:rsidP="004462DC">
      <w:pPr>
        <w:rPr>
          <w:lang w:val="es-ES"/>
        </w:rPr>
      </w:pPr>
    </w:p>
    <w:p w14:paraId="4675D8EF" w14:textId="415ECE38" w:rsidR="004462DC" w:rsidRDefault="004462DC" w:rsidP="004462DC">
      <w:pPr>
        <w:rPr>
          <w:lang w:val="es-ES"/>
        </w:rPr>
      </w:pPr>
    </w:p>
    <w:p w14:paraId="32102955" w14:textId="4CEBA3E4" w:rsidR="004462DC" w:rsidRDefault="004462DC" w:rsidP="004462DC">
      <w:pPr>
        <w:rPr>
          <w:lang w:val="es-ES"/>
        </w:rPr>
      </w:pPr>
    </w:p>
    <w:p w14:paraId="310E79EC" w14:textId="3ED87ECD" w:rsidR="004462DC" w:rsidRDefault="004462DC" w:rsidP="004462DC">
      <w:pPr>
        <w:rPr>
          <w:lang w:val="es-ES"/>
        </w:rPr>
      </w:pPr>
    </w:p>
    <w:p w14:paraId="1368169F" w14:textId="66A0452A" w:rsidR="004462DC" w:rsidRDefault="004462DC" w:rsidP="004462DC">
      <w:pPr>
        <w:rPr>
          <w:lang w:val="es-ES"/>
        </w:rPr>
      </w:pPr>
    </w:p>
    <w:p w14:paraId="1B389AF8" w14:textId="7D990A64" w:rsidR="004462DC" w:rsidRDefault="004462DC" w:rsidP="004462DC">
      <w:pPr>
        <w:rPr>
          <w:lang w:val="es-ES"/>
        </w:rPr>
      </w:pPr>
    </w:p>
    <w:p w14:paraId="659DE153" w14:textId="678E11C5" w:rsidR="004462DC" w:rsidRDefault="004462DC" w:rsidP="004462DC">
      <w:pPr>
        <w:rPr>
          <w:lang w:val="es-ES"/>
        </w:rPr>
      </w:pPr>
    </w:p>
    <w:p w14:paraId="74DA270F" w14:textId="61974912" w:rsidR="004462DC" w:rsidRDefault="004462DC" w:rsidP="004462DC">
      <w:pPr>
        <w:rPr>
          <w:lang w:val="es-ES"/>
        </w:rPr>
      </w:pPr>
    </w:p>
    <w:p w14:paraId="70195897" w14:textId="2DBAF75D" w:rsidR="004462DC" w:rsidRDefault="004462DC" w:rsidP="004462DC">
      <w:pPr>
        <w:rPr>
          <w:lang w:val="es-ES"/>
        </w:rPr>
      </w:pPr>
    </w:p>
    <w:p w14:paraId="176899A9" w14:textId="0146C643" w:rsidR="004462DC" w:rsidRDefault="004462DC" w:rsidP="004462DC">
      <w:pPr>
        <w:rPr>
          <w:lang w:val="es-ES"/>
        </w:rPr>
      </w:pPr>
    </w:p>
    <w:p w14:paraId="22DBA52A" w14:textId="1224A9BB" w:rsidR="004462DC" w:rsidRDefault="004462DC" w:rsidP="004462DC">
      <w:pPr>
        <w:rPr>
          <w:lang w:val="es-ES"/>
        </w:rPr>
      </w:pPr>
    </w:p>
    <w:p w14:paraId="5F5BFBA5" w14:textId="45FEA045" w:rsidR="004462DC" w:rsidRDefault="004462DC" w:rsidP="004462DC">
      <w:pPr>
        <w:rPr>
          <w:lang w:val="es-ES"/>
        </w:rPr>
      </w:pPr>
    </w:p>
    <w:p w14:paraId="66D1DC67" w14:textId="4C60BBC6" w:rsidR="004462DC" w:rsidRDefault="004462DC" w:rsidP="004462DC">
      <w:pPr>
        <w:rPr>
          <w:lang w:val="es-ES"/>
        </w:rPr>
      </w:pPr>
    </w:p>
    <w:p w14:paraId="1C01581A" w14:textId="5FE76070" w:rsidR="004462DC" w:rsidRDefault="004462DC" w:rsidP="004462DC">
      <w:pPr>
        <w:rPr>
          <w:lang w:val="es-ES"/>
        </w:rPr>
      </w:pPr>
    </w:p>
    <w:p w14:paraId="7A9D9A82" w14:textId="720C7D6B" w:rsidR="004462DC" w:rsidRDefault="004462DC" w:rsidP="004462DC">
      <w:pPr>
        <w:rPr>
          <w:lang w:val="es-ES"/>
        </w:rPr>
      </w:pPr>
    </w:p>
    <w:p w14:paraId="0B3D6EDB" w14:textId="173AEF85" w:rsidR="004462DC" w:rsidRDefault="004462DC" w:rsidP="004462DC">
      <w:pPr>
        <w:rPr>
          <w:lang w:val="es-ES"/>
        </w:rPr>
      </w:pPr>
    </w:p>
    <w:p w14:paraId="4ED28453" w14:textId="311C238C" w:rsidR="004462DC" w:rsidRDefault="004462DC" w:rsidP="004462DC">
      <w:pPr>
        <w:rPr>
          <w:lang w:val="es-ES"/>
        </w:rPr>
      </w:pPr>
    </w:p>
    <w:p w14:paraId="7D2B49E7" w14:textId="40E9534E" w:rsidR="004462DC" w:rsidRDefault="004462DC" w:rsidP="004462DC">
      <w:pPr>
        <w:rPr>
          <w:lang w:val="es-ES"/>
        </w:rPr>
      </w:pPr>
    </w:p>
    <w:p w14:paraId="00BF1663" w14:textId="77C6E03C" w:rsidR="004462DC" w:rsidRDefault="004462DC" w:rsidP="004462DC">
      <w:pPr>
        <w:rPr>
          <w:lang w:val="es-ES"/>
        </w:rPr>
      </w:pPr>
    </w:p>
    <w:p w14:paraId="3DCA83FF" w14:textId="2B0B8FCE" w:rsidR="009D54CD" w:rsidRPr="004E6D76" w:rsidRDefault="009D54CD" w:rsidP="004462DC">
      <w:pPr>
        <w:rPr>
          <w:lang w:val="es-ES"/>
        </w:rPr>
      </w:pPr>
    </w:p>
    <w:p w14:paraId="1D3691AD" w14:textId="4E931535" w:rsidR="009D54CD" w:rsidRPr="004E6D76" w:rsidRDefault="009D54CD" w:rsidP="004462DC">
      <w:pPr>
        <w:rPr>
          <w:lang w:val="es-ES"/>
        </w:rPr>
      </w:pPr>
    </w:p>
    <w:p w14:paraId="517F5617" w14:textId="6BA60BBF" w:rsidR="009D54CD" w:rsidRPr="004E6D76" w:rsidRDefault="007F5349" w:rsidP="004462DC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C89473" wp14:editId="1E6A84E5">
                <wp:simplePos x="0" y="0"/>
                <wp:positionH relativeFrom="column">
                  <wp:posOffset>-1106805</wp:posOffset>
                </wp:positionH>
                <wp:positionV relativeFrom="paragraph">
                  <wp:posOffset>233045</wp:posOffset>
                </wp:positionV>
                <wp:extent cx="7785735" cy="22987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5735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8FAD" w14:textId="77777777" w:rsidR="00DB3FA5" w:rsidRPr="007F5349" w:rsidRDefault="00DB3FA5" w:rsidP="007F5349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F5349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SuperSubsidio</w:t>
                            </w:r>
                            <w:proofErr w:type="spellEnd"/>
                          </w:p>
                          <w:p w14:paraId="1D51AC0D" w14:textId="77777777" w:rsidR="00DB3FA5" w:rsidRPr="007F5349" w:rsidRDefault="00DB3FA5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Dirección: Carrera 69 No. 25B - 44. </w:t>
                            </w:r>
                            <w:proofErr w:type="spellStart"/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Pisos</w:t>
                            </w:r>
                            <w:proofErr w:type="spellEnd"/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3, 4 y 7 </w:t>
                            </w:r>
                          </w:p>
                          <w:p w14:paraId="61423E25" w14:textId="77777777" w:rsidR="00DB3FA5" w:rsidRPr="007F5349" w:rsidRDefault="00DB3FA5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Edificio</w:t>
                            </w:r>
                            <w:proofErr w:type="spellEnd"/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World Business Port</w:t>
                            </w:r>
                          </w:p>
                          <w:p w14:paraId="4556FFF6" w14:textId="77777777" w:rsidR="00DB3FA5" w:rsidRPr="007F5349" w:rsidRDefault="00DB3FA5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Conmutador: (+57) (601) 348 78 00</w:t>
                            </w:r>
                          </w:p>
                          <w:p w14:paraId="35A65723" w14:textId="77777777" w:rsidR="00DB3FA5" w:rsidRPr="007F5349" w:rsidRDefault="00DB3FA5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Línea Gratuita: (+57) 018000 910 110 </w:t>
                            </w:r>
                          </w:p>
                          <w:p w14:paraId="4EF1F3C2" w14:textId="49699A3A" w:rsidR="00DB3FA5" w:rsidRPr="008B6E7D" w:rsidRDefault="00DB3FA5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Correo institucional: ssf@ssf.gov.co</w:t>
                            </w:r>
                          </w:p>
                          <w:p w14:paraId="03AA657A" w14:textId="3B03AFA5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17761ADF" w14:textId="28F18CE5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71E72E59" w14:textId="268D67C2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2DE45B99" w14:textId="4CB3C099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  <w:p w14:paraId="086B8394" w14:textId="5EDC36E5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4132E607" w14:textId="58AF7787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5E895FD7" w14:textId="69B54D54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33D23A08" w14:textId="23091635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2EA5A5CE" w14:textId="23D68C4E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78D15636" w14:textId="3D590FA0" w:rsidR="00DB3FA5" w:rsidRPr="008B6E7D" w:rsidRDefault="00DB3FA5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89473" id="Rectangle 9" o:spid="_x0000_s1027" style="position:absolute;left:0;text-align:left;margin-left:-87.15pt;margin-top:18.35pt;width:613.05pt;height:1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" filled="f" stroked="f" strokecolor="white" strokeweight="1pt">
                <v:fill opacity="52428f"/>
                <v:textbox inset="28.8pt,14.4pt,14.4pt,14.4pt">
                  <w:txbxContent>
                    <w:p w14:paraId="39E18FAD" w14:textId="77777777" w:rsidR="00DB3FA5" w:rsidRPr="007F5349" w:rsidRDefault="00DB3FA5" w:rsidP="007F5349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7F5349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SuperSubsidio</w:t>
                      </w:r>
                      <w:proofErr w:type="spellEnd"/>
                    </w:p>
                    <w:p w14:paraId="1D51AC0D" w14:textId="77777777" w:rsidR="00DB3FA5" w:rsidRPr="007F5349" w:rsidRDefault="00DB3FA5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Dirección: Carrera 69 No. 25B - 44. </w:t>
                      </w:r>
                      <w:proofErr w:type="spellStart"/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Pisos</w:t>
                      </w:r>
                      <w:proofErr w:type="spellEnd"/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3, 4 y 7 </w:t>
                      </w:r>
                    </w:p>
                    <w:p w14:paraId="61423E25" w14:textId="77777777" w:rsidR="00DB3FA5" w:rsidRPr="007F5349" w:rsidRDefault="00DB3FA5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Edificio</w:t>
                      </w:r>
                      <w:proofErr w:type="spellEnd"/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World Business Port</w:t>
                      </w:r>
                    </w:p>
                    <w:p w14:paraId="4556FFF6" w14:textId="77777777" w:rsidR="00DB3FA5" w:rsidRPr="007F5349" w:rsidRDefault="00DB3FA5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Conmutador: (+57) (601) 348 78 00</w:t>
                      </w:r>
                    </w:p>
                    <w:p w14:paraId="35A65723" w14:textId="77777777" w:rsidR="00DB3FA5" w:rsidRPr="007F5349" w:rsidRDefault="00DB3FA5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Línea Gratuita: (+57) 018000 910 110 </w:t>
                      </w:r>
                    </w:p>
                    <w:p w14:paraId="4EF1F3C2" w14:textId="49699A3A" w:rsidR="00DB3FA5" w:rsidRPr="008B6E7D" w:rsidRDefault="00DB3FA5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Correo institucional: ssf@ssf.gov.co</w:t>
                      </w:r>
                    </w:p>
                    <w:p w14:paraId="03AA657A" w14:textId="3B03AFA5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17761ADF" w14:textId="28F18CE5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71E72E59" w14:textId="268D67C2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2DE45B99" w14:textId="4CB3C099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  <w:p w14:paraId="086B8394" w14:textId="5EDC36E5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4132E607" w14:textId="58AF7787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5E895FD7" w14:textId="69B54D54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33D23A08" w14:textId="23091635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2EA5A5CE" w14:textId="23D68C4E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78D15636" w14:textId="3D590FA0" w:rsidR="00DB3FA5" w:rsidRPr="008B6E7D" w:rsidRDefault="00DB3FA5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</w:p>
    <w:p w14:paraId="1D168BB2" w14:textId="6099592B" w:rsidR="009D54CD" w:rsidRPr="004E6D76" w:rsidRDefault="009D54CD" w:rsidP="004462DC">
      <w:pPr>
        <w:rPr>
          <w:lang w:val="es-ES"/>
        </w:rPr>
      </w:pPr>
    </w:p>
    <w:p w14:paraId="04F9EF41" w14:textId="71FA3FC0" w:rsidR="009D54CD" w:rsidRPr="004E6D76" w:rsidRDefault="009D54CD" w:rsidP="004462DC">
      <w:pPr>
        <w:rPr>
          <w:lang w:val="es-ES"/>
        </w:rPr>
      </w:pPr>
    </w:p>
    <w:p w14:paraId="035C3DF3" w14:textId="45570979" w:rsidR="009D54CD" w:rsidRPr="004E6D76" w:rsidRDefault="009D54CD" w:rsidP="004462DC">
      <w:pPr>
        <w:rPr>
          <w:lang w:val="es-ES"/>
        </w:rPr>
      </w:pPr>
    </w:p>
    <w:p w14:paraId="04C142A3" w14:textId="7DDD7884" w:rsidR="009D54CD" w:rsidRPr="004E6D76" w:rsidRDefault="009D54CD" w:rsidP="004462DC">
      <w:pPr>
        <w:rPr>
          <w:lang w:val="es-ES"/>
        </w:rPr>
      </w:pPr>
    </w:p>
    <w:p w14:paraId="052612E7" w14:textId="07C5933E" w:rsidR="00C57492" w:rsidRDefault="007F5349" w:rsidP="004462DC">
      <w:pPr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72064" behindDoc="1" locked="0" layoutInCell="1" allowOverlap="1" wp14:anchorId="280181B4" wp14:editId="07CC0FE0">
            <wp:simplePos x="0" y="0"/>
            <wp:positionH relativeFrom="column">
              <wp:posOffset>2411115</wp:posOffset>
            </wp:positionH>
            <wp:positionV relativeFrom="paragraph">
              <wp:posOffset>1961515</wp:posOffset>
            </wp:positionV>
            <wp:extent cx="767443" cy="67026"/>
            <wp:effectExtent l="0" t="0" r="0" b="0"/>
            <wp:wrapNone/>
            <wp:docPr id="39240642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06420" name="Imagen 3924064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43" cy="67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C01" w:rsidRPr="004E6D76">
        <w:rPr>
          <w:lang w:val="es-ES"/>
        </w:rPr>
        <w:br w:type="page"/>
      </w:r>
      <w:bookmarkStart w:id="1" w:name="_Toc417999366"/>
      <w:bookmarkStart w:id="2" w:name="_Toc488672784"/>
      <w:bookmarkEnd w:id="0"/>
    </w:p>
    <w:p w14:paraId="20AFD76D" w14:textId="74712B95" w:rsidR="005F2798" w:rsidRDefault="005F2798" w:rsidP="004462DC">
      <w:pPr>
        <w:rPr>
          <w:lang w:val="es-ES"/>
        </w:rPr>
      </w:pPr>
    </w:p>
    <w:p w14:paraId="2B7DEB4E" w14:textId="77777777" w:rsidR="008A5663" w:rsidRDefault="008A5663" w:rsidP="009156C7">
      <w:pPr>
        <w:jc w:val="center"/>
        <w:rPr>
          <w:b/>
          <w:sz w:val="20"/>
          <w:szCs w:val="20"/>
        </w:rPr>
      </w:pPr>
    </w:p>
    <w:p w14:paraId="24730C65" w14:textId="6E80E948" w:rsidR="009156C7" w:rsidRDefault="009156C7" w:rsidP="009156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9B066E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 xml:space="preserve"> TRIMESTRE DE </w:t>
      </w:r>
      <w:r w:rsidRPr="002D735F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4</w:t>
      </w:r>
    </w:p>
    <w:p w14:paraId="052A3F50" w14:textId="77777777" w:rsidR="008A5663" w:rsidRPr="002D735F" w:rsidRDefault="008A5663" w:rsidP="009156C7">
      <w:pPr>
        <w:jc w:val="center"/>
        <w:rPr>
          <w:b/>
          <w:sz w:val="20"/>
          <w:szCs w:val="20"/>
        </w:rPr>
      </w:pPr>
    </w:p>
    <w:p w14:paraId="6CAF37A2" w14:textId="77777777" w:rsidR="009156C7" w:rsidRPr="002D735F" w:rsidRDefault="009156C7" w:rsidP="009156C7">
      <w:pPr>
        <w:jc w:val="center"/>
        <w:rPr>
          <w:b/>
          <w:sz w:val="20"/>
          <w:szCs w:val="20"/>
        </w:rPr>
      </w:pPr>
      <w:r w:rsidRPr="002D735F">
        <w:rPr>
          <w:b/>
          <w:sz w:val="20"/>
          <w:szCs w:val="20"/>
        </w:rPr>
        <w:t>INFORME SOLICITUDES DE ACCESO A LA INFORMACIÓN</w:t>
      </w:r>
    </w:p>
    <w:p w14:paraId="18F643DB" w14:textId="77777777" w:rsidR="009156C7" w:rsidRDefault="009156C7" w:rsidP="009156C7">
      <w:pPr>
        <w:jc w:val="center"/>
        <w:rPr>
          <w:rFonts w:ascii="Arial Narrow" w:hAnsi="Arial Narrow"/>
          <w:b/>
          <w:sz w:val="20"/>
          <w:szCs w:val="20"/>
        </w:rPr>
      </w:pPr>
    </w:p>
    <w:p w14:paraId="3A95E1BB" w14:textId="77777777" w:rsidR="009156C7" w:rsidRDefault="009156C7" w:rsidP="009156C7">
      <w:pPr>
        <w:jc w:val="center"/>
        <w:rPr>
          <w:rFonts w:ascii="Arial Narrow" w:hAnsi="Arial Narrow"/>
          <w:b/>
          <w:sz w:val="20"/>
          <w:szCs w:val="20"/>
        </w:rPr>
      </w:pPr>
    </w:p>
    <w:p w14:paraId="23018D1D" w14:textId="77777777" w:rsidR="009156C7" w:rsidRPr="00A63E26" w:rsidRDefault="009156C7" w:rsidP="009156C7">
      <w:pPr>
        <w:pStyle w:val="Ttulo2"/>
        <w:tabs>
          <w:tab w:val="left" w:pos="284"/>
          <w:tab w:val="left" w:pos="426"/>
        </w:tabs>
        <w:ind w:left="-709"/>
        <w:rPr>
          <w:color w:val="auto"/>
          <w:lang w:val="es-ES"/>
        </w:rPr>
      </w:pPr>
      <w:bookmarkStart w:id="3" w:name="_Toc442276861"/>
      <w:r w:rsidRPr="00A63E26">
        <w:rPr>
          <w:color w:val="auto"/>
        </w:rPr>
        <w:t>Informe de solicitudes de acceso a la información</w:t>
      </w:r>
    </w:p>
    <w:p w14:paraId="0D8F64A2" w14:textId="3D2BDE6D" w:rsidR="009156C7" w:rsidRDefault="009156C7" w:rsidP="009156C7">
      <w:pPr>
        <w:spacing w:before="100" w:beforeAutospacing="1" w:after="100" w:afterAutospacing="1"/>
        <w:ind w:left="-709"/>
        <w:rPr>
          <w:iCs/>
          <w:shd w:val="clear" w:color="auto" w:fill="FFFFFF"/>
        </w:rPr>
      </w:pPr>
      <w:r>
        <w:t>C</w:t>
      </w:r>
      <w:r w:rsidRPr="00A63E26">
        <w:t>on el fin de dar cumplimiento al artículo 4 literal (</w:t>
      </w:r>
      <w:r>
        <w:t>7), "</w:t>
      </w:r>
      <w:r w:rsidRPr="00A63E26">
        <w:rPr>
          <w:i/>
          <w:iCs/>
        </w:rPr>
        <w:t>El informe de solicitudes de acceso a la información señalado en el artículo 52 del presente decreto</w:t>
      </w:r>
      <w:r w:rsidRPr="00A63E26">
        <w:t>”, DECRETO</w:t>
      </w:r>
      <w:r w:rsidRPr="00A63E26">
        <w:rPr>
          <w:b/>
          <w:bCs/>
          <w:shd w:val="clear" w:color="auto" w:fill="FFFFFF"/>
        </w:rPr>
        <w:t xml:space="preserve"> 103 DE 2015, </w:t>
      </w:r>
      <w:r w:rsidRPr="00A63E26">
        <w:rPr>
          <w:shd w:val="clear" w:color="auto" w:fill="FFFFFF"/>
        </w:rPr>
        <w:t>en lo referente a</w:t>
      </w:r>
      <w:r w:rsidRPr="00A63E26">
        <w:rPr>
          <w:b/>
          <w:bCs/>
          <w:shd w:val="clear" w:color="auto" w:fill="FFFFFF"/>
        </w:rPr>
        <w:t xml:space="preserve"> </w:t>
      </w:r>
      <w:r w:rsidRPr="00A63E26">
        <w:rPr>
          <w:shd w:val="clear" w:color="auto" w:fill="FFFFFF"/>
        </w:rPr>
        <w:t>“</w:t>
      </w:r>
      <w:r w:rsidRPr="00A63E26">
        <w:rPr>
          <w:i/>
          <w:iCs/>
          <w:shd w:val="clear" w:color="auto" w:fill="FFFFFF"/>
        </w:rPr>
        <w:t>Transparencia y</w:t>
      </w:r>
      <w:r>
        <w:rPr>
          <w:i/>
          <w:iCs/>
          <w:shd w:val="clear" w:color="auto" w:fill="FFFFFF"/>
        </w:rPr>
        <w:t xml:space="preserve"> acceso a información pública”, </w:t>
      </w:r>
      <w:r>
        <w:rPr>
          <w:iCs/>
          <w:shd w:val="clear" w:color="auto" w:fill="FFFFFF"/>
        </w:rPr>
        <w:t>del 01 de o</w:t>
      </w:r>
      <w:r w:rsidR="00992CBF">
        <w:rPr>
          <w:iCs/>
          <w:shd w:val="clear" w:color="auto" w:fill="FFFFFF"/>
        </w:rPr>
        <w:t>ctubre</w:t>
      </w:r>
      <w:r>
        <w:rPr>
          <w:iCs/>
          <w:shd w:val="clear" w:color="auto" w:fill="FFFFFF"/>
        </w:rPr>
        <w:t xml:space="preserve"> hasta el 3</w:t>
      </w:r>
      <w:r w:rsidR="00992CBF">
        <w:rPr>
          <w:iCs/>
          <w:shd w:val="clear" w:color="auto" w:fill="FFFFFF"/>
        </w:rPr>
        <w:t>1</w:t>
      </w:r>
      <w:r>
        <w:rPr>
          <w:iCs/>
          <w:shd w:val="clear" w:color="auto" w:fill="FFFFFF"/>
        </w:rPr>
        <w:t xml:space="preserve"> de </w:t>
      </w:r>
      <w:r w:rsidR="00992CBF">
        <w:rPr>
          <w:iCs/>
          <w:shd w:val="clear" w:color="auto" w:fill="FFFFFF"/>
        </w:rPr>
        <w:t>dici</w:t>
      </w:r>
      <w:r>
        <w:rPr>
          <w:iCs/>
          <w:shd w:val="clear" w:color="auto" w:fill="FFFFFF"/>
        </w:rPr>
        <w:t>embre de 2024.</w:t>
      </w:r>
      <w:bookmarkEnd w:id="3"/>
    </w:p>
    <w:tbl>
      <w:tblPr>
        <w:tblW w:w="1090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1296"/>
        <w:gridCol w:w="1645"/>
        <w:gridCol w:w="1320"/>
        <w:gridCol w:w="1320"/>
        <w:gridCol w:w="1188"/>
        <w:gridCol w:w="1831"/>
      </w:tblGrid>
      <w:tr w:rsidR="0065774D" w:rsidRPr="00EB60BC" w14:paraId="6561B722" w14:textId="77777777" w:rsidTr="005F5C2C">
        <w:trPr>
          <w:trHeight w:val="141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118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Dependencia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239" w14:textId="77777777" w:rsidR="009156C7" w:rsidRPr="00EB60BC" w:rsidRDefault="009156C7" w:rsidP="0065774D">
            <w:pPr>
              <w:ind w:left="6" w:hanging="6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Número de solicitudes recibidas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0DD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Número radicación solicitud o de salida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760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Fecha de Radicación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698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Fecha de Respuesta de c/u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B17" w14:textId="77777777" w:rsidR="009156C7" w:rsidRPr="0065774D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65774D">
              <w:rPr>
                <w:rFonts w:eastAsia="Times New Roman" w:cs="Calibri"/>
                <w:b/>
                <w:bCs/>
                <w:lang w:eastAsia="es-CO"/>
              </w:rPr>
              <w:t>Solicitudes a las cuales se les negó el acceso a la información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232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Solicitudes trasladas a otra institución</w:t>
            </w:r>
          </w:p>
        </w:tc>
      </w:tr>
      <w:tr w:rsidR="0065774D" w:rsidRPr="00EB60BC" w14:paraId="1772C363" w14:textId="77777777" w:rsidTr="005F5C2C">
        <w:trPr>
          <w:trHeight w:val="9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D90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DB3FA5">
              <w:rPr>
                <w:rFonts w:eastAsia="Times New Roman" w:cs="Calibri"/>
                <w:b/>
                <w:bCs/>
                <w:lang w:eastAsia="es-CO"/>
              </w:rPr>
              <w:t>OFICINA ASESORA DE PLANEACIÓN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21D3" w14:textId="77777777" w:rsidR="009156C7" w:rsidRPr="00DB3FA5" w:rsidRDefault="009156C7" w:rsidP="0065774D">
            <w:pPr>
              <w:rPr>
                <w:rFonts w:eastAsia="Times New Roman" w:cs="Calibri"/>
                <w:color w:val="000000" w:themeColor="text1"/>
                <w:lang w:eastAsia="es-CO"/>
              </w:rPr>
            </w:pPr>
          </w:p>
          <w:p w14:paraId="53081671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7851C96F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  <w:p w14:paraId="74A9A61A" w14:textId="77777777" w:rsidR="009156C7" w:rsidRPr="00DB3FA5" w:rsidRDefault="009156C7" w:rsidP="0065774D">
            <w:pPr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1A2C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2136E506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  <w:p w14:paraId="51FCE541" w14:textId="77777777" w:rsidR="009156C7" w:rsidRPr="00DB3FA5" w:rsidRDefault="009156C7" w:rsidP="0065774D">
            <w:pPr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2CA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3DEA89F7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  <w:p w14:paraId="69BBA8DC" w14:textId="77777777" w:rsidR="009156C7" w:rsidRPr="00DB3FA5" w:rsidRDefault="009156C7" w:rsidP="0065774D">
            <w:pPr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1D9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3535BA53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  <w:p w14:paraId="6939C97B" w14:textId="77777777" w:rsidR="009156C7" w:rsidRPr="00DB3FA5" w:rsidRDefault="009156C7" w:rsidP="0065774D">
            <w:pPr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0E3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5E3EA24F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  <w:p w14:paraId="23E5957B" w14:textId="77777777" w:rsidR="009156C7" w:rsidRPr="00DB3FA5" w:rsidRDefault="009156C7" w:rsidP="0065774D">
            <w:pPr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EEC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6F749942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  <w:p w14:paraId="67287DE6" w14:textId="77777777" w:rsidR="009156C7" w:rsidRPr="00DB3FA5" w:rsidRDefault="009156C7" w:rsidP="0065774D">
            <w:pPr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</w:tr>
      <w:tr w:rsidR="0065774D" w:rsidRPr="00EB60BC" w14:paraId="6776DEF9" w14:textId="77777777" w:rsidTr="00DB3FA5">
        <w:trPr>
          <w:trHeight w:val="841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76D9" w14:textId="77777777" w:rsidR="009156C7" w:rsidRPr="00DB3FA5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DB3FA5">
              <w:rPr>
                <w:rFonts w:eastAsia="Times New Roman" w:cs="Calibri"/>
                <w:b/>
                <w:bCs/>
                <w:lang w:eastAsia="es-CO"/>
              </w:rPr>
              <w:t>OFICINA DE PROTECCIÓN AL USUARIO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1A0E" w14:textId="77777777" w:rsidR="009156C7" w:rsidRPr="00DB3FA5" w:rsidRDefault="009156C7" w:rsidP="00C33500">
            <w:pPr>
              <w:jc w:val="center"/>
            </w:pPr>
          </w:p>
          <w:p w14:paraId="190A0D49" w14:textId="7CC1399C" w:rsidR="009156C7" w:rsidRPr="00DB3FA5" w:rsidRDefault="00DB3FA5" w:rsidP="00C33500">
            <w:pPr>
              <w:jc w:val="center"/>
            </w:pPr>
            <w:r w:rsidRPr="00DB3FA5">
              <w:t>0</w:t>
            </w:r>
          </w:p>
          <w:p w14:paraId="31AC5EA5" w14:textId="77777777" w:rsidR="009156C7" w:rsidRPr="00DB3FA5" w:rsidRDefault="009156C7" w:rsidP="00C33500">
            <w:pPr>
              <w:jc w:val="center"/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08E34" w14:textId="1BCC2204" w:rsidR="00160AE4" w:rsidRPr="00DB3FA5" w:rsidRDefault="00DB3FA5" w:rsidP="00DB3FA5">
            <w:pPr>
              <w:jc w:val="center"/>
            </w:pPr>
            <w:r w:rsidRPr="00DB3FA5">
              <w:t>0</w:t>
            </w:r>
          </w:p>
          <w:p w14:paraId="7926A74B" w14:textId="77777777" w:rsidR="009156C7" w:rsidRPr="00DB3FA5" w:rsidRDefault="009156C7" w:rsidP="00160AE4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0F904" w14:textId="0141AF2D" w:rsidR="00160AE4" w:rsidRPr="00DB3FA5" w:rsidRDefault="00DB3FA5" w:rsidP="00DB3FA5">
            <w:pPr>
              <w:jc w:val="center"/>
            </w:pPr>
            <w:r w:rsidRPr="00DB3FA5">
              <w:t>0</w:t>
            </w:r>
          </w:p>
          <w:p w14:paraId="5474F6A8" w14:textId="77777777" w:rsidR="009156C7" w:rsidRPr="00DB3FA5" w:rsidRDefault="009156C7" w:rsidP="00160AE4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0C9B3" w14:textId="6AAE708B" w:rsidR="009156C7" w:rsidRPr="00DB3FA5" w:rsidRDefault="00DB3FA5" w:rsidP="00DB3FA5">
            <w:pPr>
              <w:jc w:val="center"/>
            </w:pPr>
            <w:r w:rsidRPr="00DB3FA5">
              <w:t>0</w:t>
            </w:r>
          </w:p>
          <w:p w14:paraId="4076B90F" w14:textId="77777777" w:rsidR="009156C7" w:rsidRPr="00DB3FA5" w:rsidRDefault="009156C7" w:rsidP="00160AE4"/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0CFAE" w14:textId="4FE9FBE8" w:rsidR="009156C7" w:rsidRPr="00DB3FA5" w:rsidRDefault="009156C7" w:rsidP="00160AE4">
            <w:pPr>
              <w:jc w:val="center"/>
            </w:pPr>
            <w:r w:rsidRPr="00DB3FA5">
              <w:t>0</w:t>
            </w:r>
          </w:p>
          <w:p w14:paraId="120C3868" w14:textId="77777777" w:rsidR="009156C7" w:rsidRPr="00DB3FA5" w:rsidRDefault="009156C7" w:rsidP="00160AE4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BE8C" w14:textId="5E71D3B7" w:rsidR="009156C7" w:rsidRPr="00DB3FA5" w:rsidRDefault="009156C7" w:rsidP="00160AE4">
            <w:pPr>
              <w:jc w:val="center"/>
            </w:pPr>
            <w:r w:rsidRPr="00DB3FA5">
              <w:t>0</w:t>
            </w:r>
          </w:p>
          <w:p w14:paraId="600CD5E7" w14:textId="77777777" w:rsidR="009156C7" w:rsidRPr="00DB3FA5" w:rsidRDefault="009156C7" w:rsidP="00160AE4">
            <w:pPr>
              <w:jc w:val="center"/>
            </w:pPr>
          </w:p>
        </w:tc>
      </w:tr>
      <w:tr w:rsidR="0065075D" w:rsidRPr="00EB60BC" w14:paraId="21249B64" w14:textId="77777777" w:rsidTr="00ED7AF5">
        <w:trPr>
          <w:trHeight w:val="541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EE48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02042EE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419A747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1217B01A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A4D6083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0466BC1A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7A7349ED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6BCAC19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337B6A27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4D3D4C3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35552D8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E347624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63C3247D" w14:textId="77777777" w:rsidR="0065075D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  <w:p w14:paraId="5654F16A" w14:textId="1DA52683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 xml:space="preserve">GRUPO DE GESTIÓN </w:t>
            </w:r>
            <w:r w:rsidRPr="00EB60BC">
              <w:rPr>
                <w:rFonts w:eastAsia="Times New Roman" w:cs="Calibri"/>
                <w:b/>
                <w:bCs/>
                <w:lang w:eastAsia="es-CO"/>
              </w:rPr>
              <w:lastRenderedPageBreak/>
              <w:t>DOCUMENTAL Y NOTIFICACIONES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4C1F" w14:textId="77777777" w:rsidR="0065075D" w:rsidRPr="00DB3FA5" w:rsidRDefault="0065075D" w:rsidP="0065075D">
            <w:pPr>
              <w:rPr>
                <w:rFonts w:eastAsia="Times New Roman"/>
                <w:color w:val="FF0000"/>
                <w:lang w:eastAsia="es-CO"/>
              </w:rPr>
            </w:pPr>
          </w:p>
          <w:p w14:paraId="067B0839" w14:textId="77777777" w:rsidR="0065075D" w:rsidRPr="00DB3FA5" w:rsidRDefault="0065075D" w:rsidP="0065075D">
            <w:pPr>
              <w:rPr>
                <w:rFonts w:eastAsia="Times New Roman"/>
                <w:color w:val="FF0000"/>
                <w:lang w:eastAsia="es-CO"/>
              </w:rPr>
            </w:pPr>
          </w:p>
          <w:p w14:paraId="68D77E24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164FC297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5CBE87D7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60283846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63DD6AED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1FCD6150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17C0DA28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67ABEF59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02332698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10F65682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15AB0608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40BF7CBD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4DEBDEE5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26B09EB8" w14:textId="0D21349B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rPr>
                <w:rFonts w:eastAsia="Times New Roman"/>
                <w:color w:val="auto"/>
                <w:lang w:eastAsia="es-CO"/>
              </w:rPr>
              <w:lastRenderedPageBreak/>
              <w:t>10</w:t>
            </w:r>
          </w:p>
          <w:p w14:paraId="1FC5FA09" w14:textId="0915DD53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26D87985" w14:textId="59BA97EA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6662D97A" w14:textId="7777777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</w:p>
          <w:p w14:paraId="7C94C9D6" w14:textId="77777777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  <w:p w14:paraId="73102002" w14:textId="77777777" w:rsidR="0065075D" w:rsidRPr="00DB3FA5" w:rsidRDefault="0065075D" w:rsidP="0065075D">
            <w:pPr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F586BB" w14:textId="670EB997" w:rsidR="0065075D" w:rsidRPr="00DB3FA5" w:rsidRDefault="0065075D" w:rsidP="0065075D">
            <w:pPr>
              <w:jc w:val="center"/>
            </w:pPr>
            <w:r w:rsidRPr="00DB3FA5">
              <w:lastRenderedPageBreak/>
              <w:t xml:space="preserve"> 1-2024-20045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366FCE" w14:textId="3AF2BEFB" w:rsidR="0065075D" w:rsidRPr="00DB3FA5" w:rsidRDefault="0065075D" w:rsidP="0065075D">
            <w:pPr>
              <w:jc w:val="center"/>
            </w:pPr>
            <w:r w:rsidRPr="00DB3FA5">
              <w:t>9/10/2024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164287" w14:textId="0D9576F5" w:rsidR="0065075D" w:rsidRPr="00DB3FA5" w:rsidRDefault="0065075D" w:rsidP="0065075D">
            <w:pPr>
              <w:jc w:val="center"/>
            </w:pPr>
            <w:r w:rsidRPr="00DB3FA5">
              <w:t>9/10/2024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0E6F" w14:textId="79648571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384D868D" w14:textId="77777777" w:rsidR="0065075D" w:rsidRPr="00DB3FA5" w:rsidRDefault="0065075D" w:rsidP="0065075D">
            <w:pPr>
              <w:jc w:val="center"/>
            </w:pPr>
          </w:p>
          <w:p w14:paraId="112F9AFA" w14:textId="77777777" w:rsidR="0065075D" w:rsidRPr="00DB3FA5" w:rsidRDefault="0065075D" w:rsidP="0065075D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34CC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7B4B56FD" w14:textId="77777777" w:rsidR="0065075D" w:rsidRPr="00DB3FA5" w:rsidRDefault="0065075D" w:rsidP="0065075D">
            <w:pPr>
              <w:jc w:val="center"/>
            </w:pPr>
          </w:p>
          <w:p w14:paraId="145522CC" w14:textId="77777777" w:rsidR="0065075D" w:rsidRPr="00DB3FA5" w:rsidRDefault="0065075D" w:rsidP="0065075D">
            <w:pPr>
              <w:jc w:val="center"/>
            </w:pPr>
          </w:p>
        </w:tc>
      </w:tr>
      <w:tr w:rsidR="0065075D" w:rsidRPr="00EB60BC" w14:paraId="06BAAFDE" w14:textId="77777777" w:rsidTr="00DB3FA5">
        <w:trPr>
          <w:trHeight w:val="62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D48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56C6" w14:textId="77777777" w:rsidR="0065075D" w:rsidRPr="00DB3FA5" w:rsidRDefault="0065075D" w:rsidP="0065075D">
            <w:pPr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6FBCF3" w14:textId="3A014B54" w:rsidR="0065075D" w:rsidRPr="00DB3FA5" w:rsidRDefault="0065075D" w:rsidP="0065075D">
            <w:pPr>
              <w:jc w:val="center"/>
            </w:pPr>
            <w:r w:rsidRPr="00DB3FA5">
              <w:t>1-2024-19770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B09A01" w14:textId="5EB3A371" w:rsidR="0065075D" w:rsidRPr="00DB3FA5" w:rsidRDefault="0065075D" w:rsidP="0065075D">
            <w:pPr>
              <w:jc w:val="center"/>
            </w:pPr>
            <w:r w:rsidRPr="00DB3FA5">
              <w:t>3/10/2024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110F92" w14:textId="2C91FC4B" w:rsidR="0065075D" w:rsidRPr="00DB3FA5" w:rsidRDefault="0065075D" w:rsidP="0065075D">
            <w:pPr>
              <w:jc w:val="center"/>
            </w:pPr>
            <w:r w:rsidRPr="00DB3FA5">
              <w:t>9/10/2024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1C30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77652896" w14:textId="77777777" w:rsidR="0065075D" w:rsidRPr="00DB3FA5" w:rsidRDefault="0065075D" w:rsidP="0065075D">
            <w:pPr>
              <w:jc w:val="center"/>
            </w:pPr>
          </w:p>
          <w:p w14:paraId="588F53F1" w14:textId="77777777" w:rsidR="0065075D" w:rsidRPr="00DB3FA5" w:rsidRDefault="0065075D" w:rsidP="0065075D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09CF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012C4C34" w14:textId="77777777" w:rsidR="0065075D" w:rsidRPr="00DB3FA5" w:rsidRDefault="0065075D" w:rsidP="0065075D">
            <w:pPr>
              <w:jc w:val="center"/>
            </w:pPr>
          </w:p>
          <w:p w14:paraId="0D9420CA" w14:textId="77777777" w:rsidR="0065075D" w:rsidRPr="00DB3FA5" w:rsidRDefault="0065075D" w:rsidP="0065075D">
            <w:pPr>
              <w:jc w:val="center"/>
            </w:pPr>
          </w:p>
        </w:tc>
      </w:tr>
      <w:tr w:rsidR="0065075D" w:rsidRPr="00EB60BC" w14:paraId="32AD1B1A" w14:textId="77777777" w:rsidTr="00DB3FA5">
        <w:trPr>
          <w:trHeight w:val="54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3B5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FFFB" w14:textId="77777777" w:rsidR="0065075D" w:rsidRPr="00DB3FA5" w:rsidRDefault="0065075D" w:rsidP="0065075D">
            <w:pPr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E0591" w14:textId="7788A5B4" w:rsidR="0065075D" w:rsidRPr="00DB3FA5" w:rsidRDefault="0065075D" w:rsidP="0065075D">
            <w:pPr>
              <w:jc w:val="center"/>
            </w:pPr>
            <w:r w:rsidRPr="00DB3FA5">
              <w:t>1-2024-21057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186D29" w14:textId="5049F023" w:rsidR="0065075D" w:rsidRPr="00DB3FA5" w:rsidRDefault="0065075D" w:rsidP="0065075D">
            <w:pPr>
              <w:jc w:val="center"/>
            </w:pPr>
            <w:r w:rsidRPr="00DB3FA5">
              <w:t>23/10/2024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207D6F" w14:textId="3F8E5165" w:rsidR="0065075D" w:rsidRPr="00DB3FA5" w:rsidRDefault="0065075D" w:rsidP="0065075D">
            <w:pPr>
              <w:jc w:val="center"/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2010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50FECFFE" w14:textId="77777777" w:rsidR="0065075D" w:rsidRPr="00DB3FA5" w:rsidRDefault="0065075D" w:rsidP="0065075D">
            <w:pPr>
              <w:jc w:val="center"/>
            </w:pPr>
          </w:p>
          <w:p w14:paraId="2C78E65D" w14:textId="77777777" w:rsidR="0065075D" w:rsidRPr="00DB3FA5" w:rsidRDefault="0065075D" w:rsidP="0065075D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21DE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33E63B09" w14:textId="77777777" w:rsidR="0065075D" w:rsidRPr="00DB3FA5" w:rsidRDefault="0065075D" w:rsidP="0065075D">
            <w:pPr>
              <w:jc w:val="center"/>
            </w:pPr>
          </w:p>
          <w:p w14:paraId="352A4BDD" w14:textId="77777777" w:rsidR="0065075D" w:rsidRPr="00DB3FA5" w:rsidRDefault="0065075D" w:rsidP="0065075D">
            <w:pPr>
              <w:jc w:val="center"/>
            </w:pPr>
          </w:p>
        </w:tc>
      </w:tr>
      <w:tr w:rsidR="0065075D" w:rsidRPr="00EB60BC" w14:paraId="65E5B729" w14:textId="77777777" w:rsidTr="00ED7AF5">
        <w:trPr>
          <w:trHeight w:val="63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88A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1E5" w14:textId="77777777" w:rsidR="0065075D" w:rsidRPr="00DB3FA5" w:rsidRDefault="0065075D" w:rsidP="0065075D">
            <w:pPr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832364" w14:textId="51D571FF" w:rsidR="0065075D" w:rsidRPr="00DB3FA5" w:rsidRDefault="0065075D" w:rsidP="0065075D">
            <w:pPr>
              <w:jc w:val="center"/>
            </w:pPr>
            <w:r w:rsidRPr="00DB3FA5">
              <w:t>1-2024-21476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F18BD1" w14:textId="04832978" w:rsidR="0065075D" w:rsidRPr="00DB3FA5" w:rsidRDefault="0065075D" w:rsidP="0065075D">
            <w:pPr>
              <w:jc w:val="center"/>
            </w:pPr>
            <w:r w:rsidRPr="00DB3FA5">
              <w:t>29/10/2024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DBE9F" w14:textId="36DA8E4D" w:rsidR="0065075D" w:rsidRPr="00DB3FA5" w:rsidRDefault="0065075D" w:rsidP="0065075D">
            <w:pPr>
              <w:jc w:val="center"/>
            </w:pPr>
            <w:r w:rsidRPr="00DB3FA5">
              <w:t>13/11/2024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85A3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2ED6B09B" w14:textId="77777777" w:rsidR="0065075D" w:rsidRPr="00DB3FA5" w:rsidRDefault="0065075D" w:rsidP="0065075D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5269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7D41F1C9" w14:textId="77777777" w:rsidR="0065075D" w:rsidRPr="00DB3FA5" w:rsidRDefault="0065075D" w:rsidP="0065075D">
            <w:pPr>
              <w:jc w:val="center"/>
            </w:pPr>
          </w:p>
        </w:tc>
      </w:tr>
      <w:tr w:rsidR="0065075D" w:rsidRPr="00EB60BC" w14:paraId="5855B3EE" w14:textId="77777777" w:rsidTr="00DB3FA5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628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4603" w14:textId="77777777" w:rsidR="0065075D" w:rsidRPr="00160AE4" w:rsidRDefault="0065075D" w:rsidP="0065075D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E1C0EC" w14:textId="7991F22A" w:rsidR="0065075D" w:rsidRPr="00DB3FA5" w:rsidRDefault="0065075D" w:rsidP="0065075D">
            <w:pPr>
              <w:jc w:val="center"/>
            </w:pPr>
            <w:r w:rsidRPr="00DB3FA5">
              <w:t>1-2024-22379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B303C9" w14:textId="6F043F6C" w:rsidR="0065075D" w:rsidRPr="00DB3FA5" w:rsidRDefault="0065075D" w:rsidP="0065075D">
            <w:pPr>
              <w:jc w:val="center"/>
            </w:pPr>
            <w:r w:rsidRPr="00DB3FA5">
              <w:t>9/11/2024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A51EFF" w14:textId="11021058" w:rsidR="0065075D" w:rsidRPr="00DB3FA5" w:rsidRDefault="0065075D" w:rsidP="0065075D">
            <w:pPr>
              <w:jc w:val="center"/>
            </w:pPr>
            <w:r w:rsidRPr="00DB3FA5">
              <w:t>13/11/2024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3B56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77A2E278" w14:textId="77777777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6249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3ED6FA86" w14:textId="77777777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</w:tr>
      <w:tr w:rsidR="0065075D" w:rsidRPr="00EB60BC" w14:paraId="49BAE74F" w14:textId="77777777" w:rsidTr="00DB3FA5">
        <w:trPr>
          <w:trHeight w:val="612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984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24BF" w14:textId="77777777" w:rsidR="0065075D" w:rsidRPr="00160AE4" w:rsidRDefault="0065075D" w:rsidP="0065075D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79B9E3" w14:textId="1739A80F" w:rsidR="0065075D" w:rsidRPr="00DB3FA5" w:rsidRDefault="0065075D" w:rsidP="0065075D">
            <w:pPr>
              <w:jc w:val="center"/>
            </w:pPr>
            <w:r w:rsidRPr="00DB3FA5">
              <w:t>1-2024-22425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DCEEBE" w14:textId="19F101BF" w:rsidR="0065075D" w:rsidRPr="00DB3FA5" w:rsidRDefault="0065075D" w:rsidP="0065075D">
            <w:pPr>
              <w:jc w:val="center"/>
            </w:pPr>
            <w:r w:rsidRPr="00DB3FA5">
              <w:t>12/11/2024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BFA81F" w14:textId="4DDCBC00" w:rsidR="0065075D" w:rsidRPr="00DB3FA5" w:rsidRDefault="0065075D" w:rsidP="0065075D">
            <w:pPr>
              <w:jc w:val="center"/>
            </w:pPr>
            <w:r w:rsidRPr="00DB3FA5">
              <w:t>13/11/2024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03AB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15A1707A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A9FB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6D64A92C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</w:tr>
      <w:tr w:rsidR="0065075D" w:rsidRPr="00EB60BC" w14:paraId="690E0FA4" w14:textId="77777777" w:rsidTr="00DB3FA5">
        <w:trPr>
          <w:trHeight w:val="55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91F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DF5B" w14:textId="77777777" w:rsidR="0065075D" w:rsidRPr="00160AE4" w:rsidRDefault="0065075D" w:rsidP="0065075D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6C9C38" w14:textId="28252E02" w:rsidR="0065075D" w:rsidRPr="00DB3FA5" w:rsidRDefault="0065075D" w:rsidP="0065075D">
            <w:pPr>
              <w:jc w:val="center"/>
            </w:pPr>
            <w:r w:rsidRPr="00DB3FA5">
              <w:t>1-2024-22850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B1FB57" w14:textId="3562CCAF" w:rsidR="0065075D" w:rsidRPr="00DB3FA5" w:rsidRDefault="0065075D" w:rsidP="0065075D">
            <w:pPr>
              <w:jc w:val="center"/>
            </w:pPr>
            <w:r w:rsidRPr="00DB3FA5">
              <w:t>18/11/2024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042122" w14:textId="2A5313C4" w:rsidR="0065075D" w:rsidRPr="00DB3FA5" w:rsidRDefault="0065075D" w:rsidP="0065075D">
            <w:pPr>
              <w:jc w:val="center"/>
            </w:pPr>
            <w:r w:rsidRPr="00DB3FA5">
              <w:t>25/11/2024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FCD3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7B77D7BC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AC49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3F9C44F4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</w:tr>
      <w:tr w:rsidR="0065075D" w:rsidRPr="00EB60BC" w14:paraId="0F8FDBAF" w14:textId="77777777" w:rsidTr="00DB3FA5">
        <w:trPr>
          <w:trHeight w:val="33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FFF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6419" w14:textId="77777777" w:rsidR="0065075D" w:rsidRPr="00160AE4" w:rsidRDefault="0065075D" w:rsidP="0065075D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9EE3DB" w14:textId="502A16E6" w:rsidR="0065075D" w:rsidRPr="00DB3FA5" w:rsidRDefault="0065075D" w:rsidP="0065075D">
            <w:pPr>
              <w:jc w:val="center"/>
            </w:pPr>
            <w:r w:rsidRPr="00DB3FA5">
              <w:t>1-2024-24816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981B0F" w14:textId="79BD6771" w:rsidR="0065075D" w:rsidRPr="00DB3FA5" w:rsidRDefault="0065075D" w:rsidP="0065075D">
            <w:pPr>
              <w:jc w:val="center"/>
            </w:pPr>
            <w:r w:rsidRPr="00DB3FA5">
              <w:t>10/12/2024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52C166" w14:textId="72365DD9" w:rsidR="0065075D" w:rsidRPr="00DB3FA5" w:rsidRDefault="0065075D" w:rsidP="0065075D">
            <w:pPr>
              <w:jc w:val="center"/>
            </w:pPr>
            <w:r w:rsidRPr="00DB3FA5">
              <w:t>10/12/2024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B735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0ED253AE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9B2F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35E0E3CC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</w:tr>
      <w:tr w:rsidR="0065075D" w:rsidRPr="00EB60BC" w14:paraId="374D74DD" w14:textId="77777777" w:rsidTr="00DB3FA5">
        <w:trPr>
          <w:trHeight w:val="54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827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0547" w14:textId="77777777" w:rsidR="0065075D" w:rsidRPr="00160AE4" w:rsidRDefault="0065075D" w:rsidP="0065075D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A91EAE" w14:textId="2ABB3B27" w:rsidR="0065075D" w:rsidRPr="00DB3FA5" w:rsidRDefault="0065075D" w:rsidP="0065075D">
            <w:pPr>
              <w:jc w:val="center"/>
            </w:pPr>
            <w:r w:rsidRPr="00DB3FA5">
              <w:t>1-2024-24924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0AC14A" w14:textId="6BD9219B" w:rsidR="0065075D" w:rsidRPr="00DB3FA5" w:rsidRDefault="0065075D" w:rsidP="0065075D">
            <w:pPr>
              <w:jc w:val="center"/>
            </w:pPr>
            <w:r w:rsidRPr="00DB3FA5">
              <w:t>11/12/2024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A62A0B" w14:textId="03EB1A5E" w:rsidR="0065075D" w:rsidRPr="00DB3FA5" w:rsidRDefault="0065075D" w:rsidP="0065075D">
            <w:pPr>
              <w:jc w:val="center"/>
            </w:pPr>
            <w:r w:rsidRPr="00DB3FA5">
              <w:t>11/12/2024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3F365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02A7D2FF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7BAC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7B5642CC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</w:tr>
      <w:tr w:rsidR="0065075D" w:rsidRPr="00EB60BC" w14:paraId="27EB6FB4" w14:textId="77777777" w:rsidTr="00DB3FA5">
        <w:trPr>
          <w:trHeight w:val="612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0A4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A813" w14:textId="77777777" w:rsidR="0065075D" w:rsidRPr="00160AE4" w:rsidRDefault="0065075D" w:rsidP="0065075D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A8D006" w14:textId="6D5F40B8" w:rsidR="0065075D" w:rsidRPr="00DB3FA5" w:rsidRDefault="0065075D" w:rsidP="0065075D">
            <w:pPr>
              <w:jc w:val="center"/>
            </w:pPr>
            <w:r w:rsidRPr="00DB3FA5">
              <w:t>1-2024-24873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41380C" w14:textId="7A42B200" w:rsidR="0065075D" w:rsidRPr="00DB3FA5" w:rsidRDefault="0065075D" w:rsidP="0065075D">
            <w:pPr>
              <w:jc w:val="center"/>
            </w:pPr>
            <w:r w:rsidRPr="00DB3FA5">
              <w:t>11/12/2024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0FCAE0" w14:textId="6BB39E36" w:rsidR="0065075D" w:rsidRPr="00DB3FA5" w:rsidRDefault="0065075D" w:rsidP="0065075D">
            <w:pPr>
              <w:jc w:val="center"/>
            </w:pPr>
            <w:r w:rsidRPr="00DB3FA5">
              <w:t>11/12/2024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4DDC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46E6B4CA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76CC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rPr>
                <w:rFonts w:eastAsia="Times New Roman"/>
                <w:lang w:eastAsia="es-CO"/>
              </w:rPr>
              <w:t>0</w:t>
            </w:r>
          </w:p>
          <w:p w14:paraId="1BB272D1" w14:textId="777777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</w:p>
        </w:tc>
      </w:tr>
      <w:tr w:rsidR="0065075D" w:rsidRPr="00EB60BC" w14:paraId="397C5065" w14:textId="77777777" w:rsidTr="00DB3FA5">
        <w:trPr>
          <w:trHeight w:val="549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166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GRUPO DE GESTIÓN FINANCIERA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B61" w14:textId="2121EE2B" w:rsidR="0065075D" w:rsidRPr="009B066E" w:rsidRDefault="0065075D" w:rsidP="00DB3FA5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5</w:t>
            </w:r>
          </w:p>
          <w:p w14:paraId="4600D57F" w14:textId="62825FB2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4D749B5" w14:textId="72335D79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795D80E" w14:textId="0A8E568C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19AFAF3" w14:textId="0199F7B3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AC04315" w14:textId="0CDA20D3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729F35E" w14:textId="0F6A1B88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4AED8FA" w14:textId="72C6E996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53FC2457" w14:textId="0B0AF965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F0E5EB9" w14:textId="2554C08A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F6B4619" w14:textId="116D105D" w:rsidR="0065075D" w:rsidRDefault="0065075D" w:rsidP="00DB3FA5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E77551E" w14:textId="77777777" w:rsidR="0065075D" w:rsidRPr="00621AA3" w:rsidRDefault="0065075D" w:rsidP="00DB3FA5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0AF4B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1-2024-20965</w:t>
            </w:r>
          </w:p>
          <w:p w14:paraId="3C3F6DAA" w14:textId="77AE17E8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9318C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22/10/2024</w:t>
            </w:r>
          </w:p>
          <w:p w14:paraId="016E5934" w14:textId="79601FBA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D79B2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29/10/2024</w:t>
            </w:r>
          </w:p>
          <w:p w14:paraId="4683C372" w14:textId="1085D59A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3BD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13E4A73B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475E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3B294657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</w:tr>
      <w:tr w:rsidR="0065075D" w:rsidRPr="00EB60BC" w14:paraId="1D3635B8" w14:textId="77777777" w:rsidTr="00DB3FA5">
        <w:trPr>
          <w:trHeight w:val="428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C12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4DE8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4B6C1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1-2024-21362</w:t>
            </w:r>
          </w:p>
          <w:p w14:paraId="75ED9039" w14:textId="2746DFCC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16F59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28/10/2024</w:t>
            </w:r>
          </w:p>
          <w:p w14:paraId="35C2DDD5" w14:textId="3717CE01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E8DC3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29/11/2024</w:t>
            </w:r>
          </w:p>
          <w:p w14:paraId="0FC5096D" w14:textId="6CD80A80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508E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1507544C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9D4F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553995D7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0192EBB7" w14:textId="77777777" w:rsidTr="00DB3FA5">
        <w:trPr>
          <w:trHeight w:val="497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0C8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B556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EFC88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1-2024-21814</w:t>
            </w:r>
          </w:p>
          <w:p w14:paraId="2D6A837A" w14:textId="14EC249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798B6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1/11/2024</w:t>
            </w:r>
          </w:p>
          <w:p w14:paraId="6A42B3FD" w14:textId="709811B4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B267B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7/11/2024</w:t>
            </w:r>
          </w:p>
          <w:p w14:paraId="1BFFD47E" w14:textId="65044A02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80E8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4087A89C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4D627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2F5C4369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40FC434F" w14:textId="77777777" w:rsidTr="00DB3FA5">
        <w:trPr>
          <w:trHeight w:val="29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736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DA297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728D8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1-2024-22196</w:t>
            </w:r>
          </w:p>
          <w:p w14:paraId="12D3749E" w14:textId="532C4718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78E72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7/11/2024</w:t>
            </w:r>
          </w:p>
          <w:p w14:paraId="552D8B51" w14:textId="3DB7E72C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A0916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11/11/2024</w:t>
            </w:r>
          </w:p>
          <w:p w14:paraId="4F468BED" w14:textId="4243CA62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D289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6072D358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F527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3022C56A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05CBEA3A" w14:textId="77777777" w:rsidTr="00DB3FA5">
        <w:trPr>
          <w:trHeight w:val="533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632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4C40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14B59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1-2024-22500</w:t>
            </w:r>
          </w:p>
          <w:p w14:paraId="1437E382" w14:textId="19384DD6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461FB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13/11/2024</w:t>
            </w:r>
          </w:p>
          <w:p w14:paraId="3F1FA4CE" w14:textId="6461DBC0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FD36A" w14:textId="77777777" w:rsidR="0065075D" w:rsidRPr="00DB3FA5" w:rsidRDefault="0065075D" w:rsidP="0065075D">
            <w:pPr>
              <w:autoSpaceDE/>
              <w:autoSpaceDN/>
              <w:adjustRightInd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CO"/>
              </w:rPr>
            </w:pPr>
            <w:r w:rsidRPr="00DB3FA5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15/11/202</w:t>
            </w:r>
          </w:p>
          <w:p w14:paraId="3C023D9D" w14:textId="09F70405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85A9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3D029484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C94A0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270855AF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2F417298" w14:textId="77777777" w:rsidTr="005F5C2C">
        <w:trPr>
          <w:trHeight w:val="9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15E5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DB3FA5">
              <w:rPr>
                <w:rFonts w:eastAsia="Times New Roman" w:cs="Calibri"/>
                <w:b/>
                <w:bCs/>
                <w:lang w:eastAsia="es-CO"/>
              </w:rPr>
              <w:t>GRUPO DE GESTIÓN DEL TALENTO HUMANO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EEA" w14:textId="77777777" w:rsidR="0065075D" w:rsidRPr="00DB3FA5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60058010" w14:textId="77777777" w:rsidR="0065075D" w:rsidRPr="00DB3FA5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  <w:p w14:paraId="4E0EC379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b/>
                <w:color w:val="auto"/>
                <w:lang w:eastAsia="es-CO"/>
              </w:rPr>
              <w:t>0</w:t>
            </w:r>
          </w:p>
          <w:p w14:paraId="3B876A6B" w14:textId="77777777" w:rsidR="0065075D" w:rsidRPr="00DB3FA5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6C34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0CA35AD8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B76E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2B96FC38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AD56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4369BEDF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874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3557078A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B5E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50D8FBD1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681B1C34" w14:textId="77777777" w:rsidTr="005F5C2C">
        <w:trPr>
          <w:trHeight w:val="90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F9B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GRUPO DE GESTIÓN CONTRACTUAL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DFF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  <w:p w14:paraId="69B4C1FB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  <w:p w14:paraId="5682ABEC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21DB26B5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C066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3274C5DD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DD8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157FE61D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5FF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0683DEBD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B61B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20478ED1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9B40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6C03C7F6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1B550430" w14:textId="77777777" w:rsidTr="00DB3FA5">
        <w:trPr>
          <w:trHeight w:val="90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F032" w14:textId="77777777" w:rsidR="0065075D" w:rsidRPr="00F513B8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F513B8">
              <w:rPr>
                <w:rFonts w:eastAsia="Times New Roman" w:cs="Calibri"/>
                <w:b/>
                <w:bCs/>
                <w:lang w:eastAsia="es-CO"/>
              </w:rPr>
              <w:t>GRUPO DE GESTIÓN ADMINISTRATIVA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14A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1B1A38EE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5806BC28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  <w:p w14:paraId="164FEB3D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4A1F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  <w:p w14:paraId="5B76556D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1980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  <w:p w14:paraId="2A543195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F652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  <w:p w14:paraId="094B0C60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75E0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  <w:p w14:paraId="7F843865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0E4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  <w:p w14:paraId="4DE312CC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</w:tc>
      </w:tr>
      <w:tr w:rsidR="0065075D" w:rsidRPr="00EB60BC" w14:paraId="75D0CDE6" w14:textId="77777777" w:rsidTr="00DB3FA5">
        <w:trPr>
          <w:trHeight w:val="90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461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DB3FA5">
              <w:rPr>
                <w:rFonts w:eastAsia="Times New Roman" w:cs="Calibri"/>
                <w:b/>
                <w:bCs/>
                <w:lang w:eastAsia="es-CO"/>
              </w:rPr>
              <w:t>OFICINA DE TECNOLOGÍAS DE LA INFORMACIÓN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A6E5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  <w:p w14:paraId="4CE867DF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  <w:p w14:paraId="0AE5B733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239A1A53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EBA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387576A8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E3AD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713844B6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8B7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72226CF3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8F8E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56E75FC6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FDA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246946E0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10CAF127" w14:textId="77777777" w:rsidTr="00DB3FA5">
        <w:trPr>
          <w:trHeight w:val="80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82E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DB3FA5">
              <w:rPr>
                <w:rFonts w:eastAsia="Times New Roman" w:cs="Calibri"/>
                <w:b/>
                <w:bCs/>
                <w:lang w:eastAsia="es-CO"/>
              </w:rPr>
              <w:t>DESPACHO DEL SUPERINTENDENTE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3EA5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  <w:p w14:paraId="774902ED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  <w:p w14:paraId="470226C6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78AE4E88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A553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5EBBD4E8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A10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6688929F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3B3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539183C9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DA6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683C087D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034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1093CA77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7A2896AC" w14:textId="77777777" w:rsidTr="00DB3FA5">
        <w:trPr>
          <w:trHeight w:val="525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284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DIRECCIÓN PARA LA GESTION DE LAS CCF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1933" w14:textId="59E94C49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5</w:t>
            </w:r>
          </w:p>
          <w:p w14:paraId="3BF4A487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  <w:p w14:paraId="33589135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17F0" w14:textId="68195ECB" w:rsidR="0065075D" w:rsidRPr="00DB3FA5" w:rsidRDefault="0065075D" w:rsidP="0065075D">
            <w:pPr>
              <w:rPr>
                <w:rFonts w:eastAsia="Times New Roman"/>
                <w:color w:val="auto"/>
                <w:lang w:eastAsia="es-CO"/>
              </w:rPr>
            </w:pPr>
            <w:r w:rsidRPr="00DB3FA5">
              <w:rPr>
                <w:color w:val="242424"/>
              </w:rPr>
              <w:t>1-2024-20957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F582" w14:textId="77C98240" w:rsidR="0065075D" w:rsidRPr="00DB3FA5" w:rsidRDefault="0065075D" w:rsidP="0065075D">
            <w:pPr>
              <w:rPr>
                <w:rFonts w:eastAsia="Times New Roman"/>
                <w:color w:val="auto"/>
                <w:lang w:eastAsia="es-CO"/>
              </w:rPr>
            </w:pPr>
            <w:r w:rsidRPr="00DB3FA5">
              <w:t>22/10/2024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4CC" w14:textId="055C5494" w:rsidR="0065075D" w:rsidRPr="00DB3FA5" w:rsidRDefault="0065075D" w:rsidP="0065075D">
            <w:pPr>
              <w:rPr>
                <w:rFonts w:eastAsia="Times New Roman"/>
                <w:color w:val="auto"/>
                <w:lang w:eastAsia="es-CO"/>
              </w:rPr>
            </w:pPr>
            <w:r w:rsidRPr="00DB3FA5">
              <w:t>24/10/2024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3798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5B80CA83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F806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2B807581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686B9680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7F0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AC573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C1AB" w14:textId="30569146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 xml:space="preserve">1-2024-22259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7E63" w14:textId="0896C89D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8/11/2024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5775" w14:textId="422567CA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15/11/2024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E2C05E3" w14:textId="45573B68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9EA9BE5" w14:textId="5D0FBFCD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19039784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FFF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527E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23F" w14:textId="04100A1E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 xml:space="preserve">1-2024-22274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E6C0" w14:textId="1B9AF027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7/11/2024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21C1" w14:textId="300B88CD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8/11/2024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8179FF6" w14:textId="3E8EF181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D6078B6" w14:textId="403E087E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024EC5DD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EEA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259D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A571" w14:textId="7660D2A6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2-2024-26164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BCBE" w14:textId="21FBB5BA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29/11/2024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6C95" w14:textId="458BE0D6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29/11/2024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AB8CBC" w14:textId="0CD3AAD9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542E4C2" w14:textId="26D8AEA1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22185BDA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BB8A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8DED4" w14:textId="77777777" w:rsidR="0065075D" w:rsidRPr="00DB3FA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28E7" w14:textId="7B7E1B85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2-2024-26788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2778" w14:textId="507764D4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12/12/2024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02AD" w14:textId="223D4CB5" w:rsidR="0065075D" w:rsidRPr="00DB3FA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DB3FA5">
              <w:t>19/12/2024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69B01E" w14:textId="2F4DF72A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963FBF" w14:textId="61B01CB2" w:rsidR="0065075D" w:rsidRPr="00DB3FA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18DFB6F0" w14:textId="77777777" w:rsidTr="005F5C2C">
        <w:trPr>
          <w:trHeight w:val="525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494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 xml:space="preserve">OFICINA ASESORA </w:t>
            </w:r>
            <w:r>
              <w:rPr>
                <w:rFonts w:eastAsia="Times New Roman" w:cs="Calibri"/>
                <w:b/>
                <w:bCs/>
                <w:lang w:eastAsia="es-CO"/>
              </w:rPr>
              <w:t xml:space="preserve">    </w:t>
            </w:r>
            <w:r w:rsidRPr="00EB60BC">
              <w:rPr>
                <w:rFonts w:eastAsia="Times New Roman" w:cs="Calibri"/>
                <w:b/>
                <w:bCs/>
                <w:lang w:eastAsia="es-CO"/>
              </w:rPr>
              <w:t>JURÍDICA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C287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7A57C658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6C25B749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2E606B9F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 xml:space="preserve">     </w:t>
            </w:r>
          </w:p>
          <w:p w14:paraId="5356E9F7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4C9346AF" w14:textId="7E6E0E0E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 xml:space="preserve">   196</w:t>
            </w:r>
          </w:p>
          <w:p w14:paraId="6146764E" w14:textId="67357B34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09C4772D" w14:textId="511CA16F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5269FFFB" w14:textId="478E2629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335AD4E7" w14:textId="3EA66BDF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11852E92" w14:textId="3D584160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7DD0CB66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4752B6A5" w14:textId="4B35C1AA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68537BE9" w14:textId="65C57BB9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64285F7E" w14:textId="7BE44534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7F3FD353" w14:textId="4E9B05AC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2C356E54" w14:textId="18D65400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7161426A" w14:textId="3B3DC21C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4B4C91B3" w14:textId="537E5E96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31FF832D" w14:textId="3258114B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779C29B5" w14:textId="3CF8FF30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3762A6C9" w14:textId="5EA53865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0371708F" w14:textId="77777777" w:rsidR="0065075D" w:rsidRPr="00DB3FA5" w:rsidRDefault="0065075D" w:rsidP="0065075D">
            <w:pPr>
              <w:rPr>
                <w:rFonts w:eastAsia="Times New Roman" w:cs="Calibri"/>
                <w:lang w:eastAsia="es-CO"/>
              </w:rPr>
            </w:pPr>
          </w:p>
          <w:p w14:paraId="7CAC9838" w14:textId="745EB63A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EA8A" w14:textId="61178C4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1-2024-19485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B8B9" w14:textId="5F6E4C8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CDD8" w14:textId="257B8A4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D4A8" w14:textId="36402C2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1327C84" w14:textId="38627D7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COMPENSACION FAMILIAR COMFANDI</w:t>
            </w:r>
          </w:p>
        </w:tc>
      </w:tr>
      <w:tr w:rsidR="0065075D" w:rsidRPr="00EB60BC" w14:paraId="559C2783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DE8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D1EA" w14:textId="7081B1F9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E02B" w14:textId="0F73889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1-2024-19461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8327" w14:textId="5E4C3D2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251F" w14:textId="2DD21C3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4C159" w14:textId="66190E5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3DA37D1" w14:textId="2F2F92C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51E715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988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10CA" w14:textId="3A9594AB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F392" w14:textId="709236A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E7E2" w14:textId="3447DDD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734A" w14:textId="44156E7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99B7A" w14:textId="6DF0233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40E56A3" w14:textId="5F1E34D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3E02ED8E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3DC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91B3" w14:textId="17753DAA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3F6A" w14:textId="053BDFB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B8FA" w14:textId="65032FF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FEC6" w14:textId="4653526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ED55C" w14:textId="6F37662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0CC05AF" w14:textId="77E7143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COMPENSACIÓN FAMILIAR Y EPS COMPENSAR</w:t>
            </w:r>
          </w:p>
        </w:tc>
      </w:tr>
      <w:tr w:rsidR="0065075D" w:rsidRPr="00EB60BC" w14:paraId="1ADDD81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7FA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9F21" w14:textId="07CB588F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B74A" w14:textId="058CD3B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1-2024-19560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66ED" w14:textId="06A30A5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7228" w14:textId="37CFA26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D3D1F" w14:textId="30CCD39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EEED13D" w14:textId="46431E7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9715A5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D14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D36E" w14:textId="1F112976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DF81" w14:textId="238D1D2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1-2024-19659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28B6" w14:textId="77A5484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A795" w14:textId="1AD37C9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D453" w14:textId="1525F93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63B3BC9" w14:textId="35FAC5D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9D6153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E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0A6F" w14:textId="70706097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FDDE" w14:textId="3E5FF67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1-2024-19635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1AAB" w14:textId="027FEB6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F6F9" w14:textId="0075DD8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79B07" w14:textId="03D2E1A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D33CF3" w14:textId="19A356F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COMPENSACIÓN FAMILIAR COMPENSAR</w:t>
            </w:r>
          </w:p>
        </w:tc>
      </w:tr>
      <w:tr w:rsidR="0065075D" w:rsidRPr="00EB60BC" w14:paraId="205F418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97C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7AFF" w14:textId="2236810F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49F9" w14:textId="44BF5B9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1-2024-19753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BE49" w14:textId="7C2A2D8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AE6A" w14:textId="79228F0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C05AE" w14:textId="4AE3368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A2B0A3" w14:textId="741DA88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4AFE4EF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53B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E56E" w14:textId="2001EE33" w:rsidR="0065075D" w:rsidRPr="00DB3FA5" w:rsidRDefault="0065075D" w:rsidP="0065075D">
            <w:pPr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8528" w14:textId="3DD5F5D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1-2024-19754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067E" w14:textId="5445A53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DF62" w14:textId="0EDFA32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89F66" w14:textId="11A52A6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DC00" w14:textId="07F9621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COMPENSACIÓN FAMILIAR COMPENSAR</w:t>
            </w:r>
          </w:p>
        </w:tc>
      </w:tr>
      <w:tr w:rsidR="0065075D" w:rsidRPr="00EB60BC" w14:paraId="33BD08E8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851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464F" w14:textId="051BD48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14F2" w14:textId="3482817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1-2024-19839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765B" w14:textId="0DAD362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775E" w14:textId="4902548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84A28" w14:textId="691FB5D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1C7DC" w14:textId="13C826F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CDF82A2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78C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7BF4" w14:textId="17B4E2C9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1DAE" w14:textId="2119D73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1-2024-19794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4E1D" w14:textId="7761278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8753" w14:textId="6537214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9/10/2024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D5E5B" w14:textId="58617EB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99B5C7" w14:textId="0CA9E64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4AF76F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7DE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0D43" w14:textId="116D052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B754" w14:textId="7FE4BAA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F240" w14:textId="04D8779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47D5" w14:textId="7F70082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E9444" w14:textId="550967F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EABF09" w14:textId="4067B01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B5EF1A3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7260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BCE6" w14:textId="1E6B4B4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65F2" w14:textId="07F5EAD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1-2024-19855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DD10" w14:textId="003FA50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9B17" w14:textId="24AA023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66099" w14:textId="4F8C218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C3F8" w14:textId="3B4D40D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7967365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CD7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FA24" w14:textId="1533159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FB7E" w14:textId="2923AC3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1-2024-19857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BE07" w14:textId="5892464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07A8" w14:textId="7E9E96C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9/10/2024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F8E32" w14:textId="70D9F1B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F1006" w14:textId="1A52B5D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7C3EBB5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D2E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4F91" w14:textId="63D124C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4650" w14:textId="250C89E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1-2024-10753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66B2" w14:textId="6D13ECF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8944" w14:textId="30777FF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9/10/2024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BDF0" w14:textId="21EA8CF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4785790" w14:textId="7ACDEAA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8FFA76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41A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F878" w14:textId="697D43C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C1AD" w14:textId="73755A2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1-2024-19919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D886" w14:textId="7811980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5BE1" w14:textId="56027EE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FA05B" w14:textId="37772B8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7FD3" w14:textId="4063617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E5B431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9C7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1B43" w14:textId="059E26C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A77D" w14:textId="38CAC0C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1-2024-19928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518E" w14:textId="555264D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AB0D" w14:textId="54F4529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FCBF2" w14:textId="78B1D6D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BB8F" w14:textId="2FDE44C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46F8D4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1FE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696B" w14:textId="1F4343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E8B0" w14:textId="3C106E2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1-2024-19936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9855" w14:textId="5D5F849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BA0B" w14:textId="346EA9A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8/10/2024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2DE35" w14:textId="6D185C8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D738984" w14:textId="22B028E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DFDC31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C90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9CEF" w14:textId="7280008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47AE" w14:textId="146FAE8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1-2024-19971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A34C" w14:textId="1B88689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6039" w14:textId="5B2104A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145E" w14:textId="404FAEE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DA33B0" w14:textId="49CA0C7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D5B74A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7FF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A6BA" w14:textId="33A0FBC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2DC5" w14:textId="1CBC636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1-2024-19988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6AD" w14:textId="023ED72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8B34" w14:textId="3FD1313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93A5B" w14:textId="0A1D58F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F0A7A0" w14:textId="2B4E1C1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28125AB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ED40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82E6" w14:textId="41E7FF19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7271" w14:textId="5758CA7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1-2024-19992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3E6D" w14:textId="045D1C4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D296" w14:textId="0312240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890D" w14:textId="3A1B0CD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AC9948" w14:textId="696D71A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010693D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C1A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D84E" w14:textId="7C323AF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D344" w14:textId="69FD441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1-2024-19931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DAFB" w14:textId="342AD40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8BA6" w14:textId="6A14993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64F8D" w14:textId="5A0EB16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B68B73" w14:textId="0BA294E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1D79A9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EDF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643D" w14:textId="2E0C401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3AF1" w14:textId="33476F5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FB75" w14:textId="5686F63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9/10/2024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6B0D" w14:textId="12A113E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D0BA" w14:textId="31DF692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E344EA" w14:textId="2500B6D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86E986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E3E0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E67C" w14:textId="270374A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0248" w14:textId="4885FA1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1-2024-20239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58D3" w14:textId="56D7DE0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7A3B" w14:textId="326EA48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012A2" w14:textId="3A6887A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A7AB96" w14:textId="75A0BB3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COMPENSACIÓN FAMILIAR COMPENSAR</w:t>
            </w:r>
          </w:p>
        </w:tc>
      </w:tr>
      <w:tr w:rsidR="0065075D" w:rsidRPr="00EB60BC" w14:paraId="421DB4A7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35A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5B3C" w14:textId="4A9F947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CC69" w14:textId="59AB19B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BA27" w14:textId="1406B50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3420" w14:textId="605AEFA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6DD1" w14:textId="2D2BF7B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8FBBA0" w14:textId="18735AC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2D25662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481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FAB1" w14:textId="670EA87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2BB2" w14:textId="1BA8E96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2BE0" w14:textId="3A0E16E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EC8B" w14:textId="4991DF5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B64DE" w14:textId="3771F20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59605A" w14:textId="79A13D6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40FCB02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AE7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4414" w14:textId="3861A8E9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913A" w14:textId="7C318EE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2F5E" w14:textId="14450C2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060F" w14:textId="37EF863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A5047" w14:textId="2869872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46A409" w14:textId="476FFDE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B914A8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C81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102C" w14:textId="1599B7A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49B1" w14:textId="7AFD9EB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DFBE" w14:textId="6EBF848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7110" w14:textId="444D624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4203" w14:textId="221AC28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DC46B4" w14:textId="294B72D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2F0E175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B61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9DA3" w14:textId="452766A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172E6" w14:textId="67C103A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1-2024-20357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9EA0" w14:textId="72B61C2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1507" w14:textId="4F62A8A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14/11/2024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66A29" w14:textId="08D0CF0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37EB7" w14:textId="2C985E1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D861392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416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929CC" w14:textId="139AA8A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5538" w14:textId="16ED208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1-2024-20382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2493" w14:textId="2206B42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166F" w14:textId="763A7B2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C840D" w14:textId="1359F1C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2DDDB" w14:textId="2BBB0EB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D7ECFA5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890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B15A" w14:textId="2F4401A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56FD5" w14:textId="3C93ADC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1-2024-20408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29AE" w14:textId="087FB6D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C6E4" w14:textId="26962B6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9C1AB" w14:textId="2D25CC6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77060" w14:textId="5144AAA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E37215A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C35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7E46" w14:textId="5F00435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40F0" w14:textId="5AC5B6D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1-2024-20435 1-2024-20444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F42D" w14:textId="6E03E81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5D02" w14:textId="26EB849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ED676" w14:textId="1C53894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66AAD" w14:textId="55768EC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1172125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3D8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6678" w14:textId="2824ABD0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AC96" w14:textId="344B2ED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1-2024-20399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C9A9" w14:textId="434FA8B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4A10" w14:textId="6209704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A106B" w14:textId="26DF0AB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4B316" w14:textId="3259D736" w:rsidR="0065075D" w:rsidRPr="00DB3FA5" w:rsidRDefault="0065075D" w:rsidP="0065075D">
            <w:pPr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COMPENSACION FAMILIAR COMFAORIENTE</w:t>
            </w:r>
          </w:p>
        </w:tc>
      </w:tr>
      <w:tr w:rsidR="0065075D" w:rsidRPr="00EB60BC" w14:paraId="73E2A5EB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4D3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7A2A" w14:textId="21E0156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A421" w14:textId="1F25BCF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1-2024-20463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5E08" w14:textId="05CF5A2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1CCB" w14:textId="7EC143E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760F3" w14:textId="00C0366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35E0" w14:textId="0BC7A17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0B4944F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168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A065" w14:textId="2CA26EF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FF63" w14:textId="575703A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1-2024-20469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162" w14:textId="40341EE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742F" w14:textId="2A9303E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2B62" w14:textId="77D7C61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50F31" w14:textId="3AB408D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38019EB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557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B979" w14:textId="6E87729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46AC" w14:textId="65086E6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1-2024-20580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2E19" w14:textId="0F816BC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20FD" w14:textId="731131E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774AE" w14:textId="29656A3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43132" w14:textId="1DFAB3E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40BDBE9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FC2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1FD8" w14:textId="5D44C10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5E9D" w14:textId="75B5092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1-2024-20594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68E6" w14:textId="3D2CA53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44C7" w14:textId="74C9E6B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5EA1" w14:textId="62A13A6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44C9B" w14:textId="37DC737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CAJA COLOMBIANA DE SUBSIDIO FAMILIAR - COLSUBSIDIO</w:t>
            </w:r>
          </w:p>
        </w:tc>
      </w:tr>
      <w:tr w:rsidR="0065075D" w:rsidRPr="00EB60BC" w14:paraId="7A7CED37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280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58BA" w14:textId="31AF35F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BCA5" w14:textId="00A426B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1-2024-20608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076A" w14:textId="346DEB4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68EA" w14:textId="77E7265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0B923" w14:textId="7E8C056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B75A4" w14:textId="1355E21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8552143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529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1FC9" w14:textId="29B7071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3830" w14:textId="79B66AA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1-2024-20676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5EEE" w14:textId="66273E5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B3F7" w14:textId="0A8FAB8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9ECF7" w14:textId="3166666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4783A" w14:textId="126D5CD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0514025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D92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E138" w14:textId="6D972769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0DB2" w14:textId="44B45A0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 xml:space="preserve">1-2024-20717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0BF3" w14:textId="55EE54F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6282" w14:textId="333DADA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21162" w14:textId="07D2341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1B59E" w14:textId="1E4B2E4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BF6E5BB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ABC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9A1BB" w14:textId="5ACFDA3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36B6" w14:textId="603C463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1-2024-20842 1-2024-20869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AB4C" w14:textId="035ECF0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71E2" w14:textId="6738FC9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29489" w14:textId="7F73F4C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936C4" w14:textId="1242EE7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3BBE7A4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F96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75F4" w14:textId="72F409A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D873" w14:textId="103FC7F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1-2024-20851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8034" w14:textId="79E5FEC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2F39" w14:textId="076CFCA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7597F" w14:textId="7E08903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15B64" w14:textId="2B1A3CE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57ECBCC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500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E107" w14:textId="172283E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A422" w14:textId="7B25680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1-2024-20861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76FB" w14:textId="651410A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51BB" w14:textId="4DCFE7A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31E8B" w14:textId="7ABC271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78966" w14:textId="7BA7985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E529F27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1E5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93AD" w14:textId="222A750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82F08" w14:textId="3BF6DDB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1-2024-20866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847" w14:textId="08A48C7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CE18" w14:textId="2BADD36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3C4" w14:textId="1D0F019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56FE5" w14:textId="671EEE7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E7F3705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517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1CB3" w14:textId="51D7838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D545" w14:textId="4692E66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9488" w14:textId="0C9E308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DE6D" w14:textId="2BB7569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9DE34" w14:textId="416B8A3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E4C3B" w14:textId="797A88D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F7DC1DD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8E8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0D4E" w14:textId="53DD958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61BF" w14:textId="3382ED7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B255" w14:textId="40DD216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2779" w14:textId="7E56920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F019" w14:textId="618A61D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6D032" w14:textId="17F319B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C6D5C68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5FC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E6E6" w14:textId="76BF354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F9B3" w14:textId="5A2DFAA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1-2024-20954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EA1F" w14:textId="30F6A5B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738A" w14:textId="0140931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4B87" w14:textId="75FB898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F3E13" w14:textId="3FD9AD6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58E8BFE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E52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4429" w14:textId="206D17E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A792" w14:textId="2558580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1-2024-20922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5B3E" w14:textId="49363A5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0CC6" w14:textId="4068341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EB0F" w14:textId="5B7B2C5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A8433" w14:textId="1319B58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DE9008D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659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F354A" w14:textId="143ACAA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0CC9" w14:textId="78A345D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37A3" w14:textId="2ABB7A7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4008" w14:textId="7555D89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24/10/2024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7483F" w14:textId="49EBA42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7DB94D2" w14:textId="5FE4BFD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044016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E6E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2945" w14:textId="2E7DBC1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37D9" w14:textId="7963A70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1-2024-20970 1-2024-20969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5C5E" w14:textId="7F0C513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6880" w14:textId="1693E34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DD4FC" w14:textId="0B715E9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3C0A342" w14:textId="38431D5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INSTITUTO COLOMBIANO DE BIENESTAR FAMILIAR</w:t>
            </w:r>
          </w:p>
        </w:tc>
      </w:tr>
      <w:tr w:rsidR="0065075D" w:rsidRPr="00EB60BC" w14:paraId="46FEFC53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B1D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8F9A" w14:textId="28A6950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EDD2" w14:textId="4282D4D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7A44" w14:textId="302CF35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488A" w14:textId="4780D86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594B2" w14:textId="1069667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66435" w14:textId="7A53086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SUPERINTENDENCIA DE NOTARIADO Y REGISTRO</w:t>
            </w:r>
          </w:p>
        </w:tc>
      </w:tr>
      <w:tr w:rsidR="0065075D" w:rsidRPr="00EB60BC" w14:paraId="65B3F032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E96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0C173" w14:textId="19AF137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38FC" w14:textId="34FBBCC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E13" w14:textId="3886808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19A2" w14:textId="1AFC96A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9/12/2024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49ED" w14:textId="5396C6A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CB621" w14:textId="52B756A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F0DBF4F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90B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D109" w14:textId="6C8B913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0DFA" w14:textId="672C4A9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1-2024-20999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0324" w14:textId="2935D54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5551" w14:textId="1144B40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EB15" w14:textId="5F4E596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0F326A" w14:textId="63CDC66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2F8B92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196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A82E" w14:textId="414F50B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D5E9" w14:textId="13BB4E3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2661" w14:textId="13B3FCA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562B" w14:textId="7AF1663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97E13" w14:textId="13C618C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FE65932" w14:textId="165F468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02D119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7C1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21F3" w14:textId="1AD82CA9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3C78" w14:textId="19EC39D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B598" w14:textId="16745E9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2E36" w14:textId="095DFDD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24/10/2024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7849E" w14:textId="0D1388F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07614F" w14:textId="26F6B08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50AE2D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3A9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E5A2" w14:textId="7236215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60FB" w14:textId="75DF9D9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2A97" w14:textId="1EAD48B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BF8C" w14:textId="78CBDB1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E056B" w14:textId="0E3B5C2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FA2D67A" w14:textId="52784DD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02CE64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D1E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B622" w14:textId="21AAE20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EBC8" w14:textId="3FA1D5A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1-2024-21133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F854" w14:textId="3E8F4EA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697C" w14:textId="1AC9195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8A905" w14:textId="4478858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C8D8AB" w14:textId="430FD50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9ACC7E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D03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9E15" w14:textId="33AECA8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45C5" w14:textId="2FDEBD3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94F8" w14:textId="0F0D6B7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24/10/2024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D86A" w14:textId="10E0FD4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A510B" w14:textId="2C1D8E8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3FA78" w14:textId="2406255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C9D67B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C6F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10AF" w14:textId="539CE45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E091" w14:textId="2260DA4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1-2024-21157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F019" w14:textId="78A338B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24/10/2024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A542" w14:textId="28C4FED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94F7" w14:textId="582CA2D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8A636" w14:textId="1381538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0056E7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D7B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E007" w14:textId="44F130D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1DC6" w14:textId="287200F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1-2024-21224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F55F" w14:textId="389C8CD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24/10/2024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F914" w14:textId="68D36D3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D5D9D" w14:textId="49A1667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4CD38B5" w14:textId="1FE0B85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651D9AD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0C0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2E00" w14:textId="73EB109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9E74" w14:textId="1211CCC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1-2024-21237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8390" w14:textId="4FE969B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E05C" w14:textId="4889B4F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31A56" w14:textId="71534A8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164B42" w14:textId="2E631C2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sz w:val="20"/>
                <w:szCs w:val="20"/>
                <w:lang w:eastAsia="es-CO"/>
              </w:rPr>
              <w:t>CAJA DE COMPENSACIÓN FAMILIAR COMPENSAR</w:t>
            </w:r>
          </w:p>
        </w:tc>
      </w:tr>
      <w:tr w:rsidR="0065075D" w:rsidRPr="00EB60BC" w14:paraId="44A98693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8C40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5B40" w14:textId="1BE7D64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8496" w14:textId="65F09B5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1-2024-21233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3C44" w14:textId="5A83F4C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EB60" w14:textId="13525B8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8049" w14:textId="1A77B4F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797C7B" w14:textId="705E5B2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959C2DD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940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06EB" w14:textId="2813696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438E" w14:textId="598DE65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1-2024-21264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84CB" w14:textId="33CB70F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09EF" w14:textId="1EB8FB1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D36C" w14:textId="74CF579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E58630" w14:textId="61F4D01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CAA529B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99E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62C7" w14:textId="0BBEB26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2BAE" w14:textId="3985488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1-2024-21247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A5AC" w14:textId="493CD64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B43D" w14:textId="3DF4930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14/11/2024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772A2" w14:textId="57FD1EF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7E58EF7" w14:textId="5AFFA45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B3DEF1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B29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149E" w14:textId="2DCF4FD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B450" w14:textId="6AB9EA8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1-2024-21336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1C69" w14:textId="79664B1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9639" w14:textId="645B0D8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FDBF" w14:textId="30F2114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455796" w14:textId="2FA7DBD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3790FA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C1F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FA04" w14:textId="0537DCC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3F86" w14:textId="142347D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C9E1" w14:textId="2888D63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7A2E" w14:textId="248F735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0E74" w14:textId="65872B0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974684" w14:textId="09B86C2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45A2F80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F0A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FE7B" w14:textId="4B1E868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8228" w14:textId="2E47DB1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1-2024-21335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31B0" w14:textId="15ADEEE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2221" w14:textId="4CB402E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14/11/2024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802C3" w14:textId="2299E31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EC437" w14:textId="3881792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EF0A432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F9D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C416" w14:textId="6D1CC68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5A0E" w14:textId="30E0BEC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1-2024-21389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1AA" w14:textId="39037DC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93DC" w14:textId="55FC4E6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353C" w14:textId="1CDB36F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F4897" w14:textId="633ACD7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51D4A46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5B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FFA72" w14:textId="03F849A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BD21" w14:textId="4B5961F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1-2024-21401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9366" w14:textId="3F11488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85FF" w14:textId="15185B8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F6E97" w14:textId="3D5CBA2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626083" w14:textId="233ADBC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168E50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1A3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D348" w14:textId="672EA98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3650" w14:textId="627C26E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8E01" w14:textId="4FEC619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886A" w14:textId="3A691EF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6325D" w14:textId="2D3F1E5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16C3F8" w14:textId="481D9F5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5A955BC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E30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BCC4" w14:textId="042B0879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85A4" w14:textId="6DD5071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1-2024-21438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C7A1" w14:textId="207F2EF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70CA" w14:textId="4A39999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E41" w14:textId="301ED7C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DC848" w14:textId="4CE122E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4E8E1CF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F67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40E0" w14:textId="01F0CEA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A9F0" w14:textId="7580535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1-2024-21466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50DB" w14:textId="570A533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8DEA" w14:textId="4226ABA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F383B" w14:textId="704FA2B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D0154" w14:textId="5118F07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66CC177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AA6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47A" w14:textId="0E353F4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DDBC" w14:textId="347F887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1-2024-21532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3EBB" w14:textId="1BA4377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3FB6" w14:textId="05F0CD7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0F04D" w14:textId="61C4CCA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49F82E1" w14:textId="48EE16E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BF8E7B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AFE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D0D7" w14:textId="2BC85EE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8A1E" w14:textId="3C9A9B6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1-2024-21673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7BB5" w14:textId="12487DA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D4A6" w14:textId="0209929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D4EC" w14:textId="77BF19C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6E3BCC" w14:textId="39246F8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80317D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17F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D2E14" w14:textId="40ECCC6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9CD0" w14:textId="2A8F895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1-2024-21573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D8F7" w14:textId="5F94C7D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49E2" w14:textId="69C358E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27E3" w14:textId="128B50A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2B2FF90" w14:textId="42FB897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 xml:space="preserve">CAJA DE COMPENSACION </w:t>
            </w:r>
            <w:proofErr w:type="gramStart"/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FAMILIAR  COMFENALCO</w:t>
            </w:r>
            <w:proofErr w:type="gramEnd"/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 xml:space="preserve"> VALLE DE LA GENTE</w:t>
            </w:r>
          </w:p>
        </w:tc>
      </w:tr>
      <w:tr w:rsidR="0065075D" w:rsidRPr="00EB60BC" w14:paraId="0492C3D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AB5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9FC4" w14:textId="576A967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EB68" w14:textId="6B8ADAC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E060" w14:textId="48F8316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BCC9" w14:textId="748B207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32E1" w14:textId="2D2AA43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F719CA2" w14:textId="0413FDA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COMPENSACIÓN FAMILIAR CAFAM</w:t>
            </w:r>
          </w:p>
        </w:tc>
      </w:tr>
      <w:tr w:rsidR="0065075D" w:rsidRPr="00EB60BC" w14:paraId="08C9EB9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433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021C0" w14:textId="2F1BF1A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8B22" w14:textId="4352077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5CA9" w14:textId="3CF5618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99E9" w14:textId="2CAC720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D434F" w14:textId="5EC3407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6BE200" w14:textId="3E23299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COMPENSACIÓN FAMILIAR CAFAM</w:t>
            </w:r>
          </w:p>
        </w:tc>
      </w:tr>
      <w:tr w:rsidR="0065075D" w:rsidRPr="00EB60BC" w14:paraId="34EB191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1F0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3BB6" w14:textId="5E1389D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07E" w14:textId="1B4488D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57A3" w14:textId="2F4150E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D76B" w14:textId="77CA8B3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D71F" w14:textId="01D3A1C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CCAA364" w14:textId="3002F67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0</w:t>
            </w:r>
          </w:p>
        </w:tc>
      </w:tr>
      <w:tr w:rsidR="0065075D" w:rsidRPr="00EB60BC" w14:paraId="09BF683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07E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26FF" w14:textId="2E9C9B1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B976" w14:textId="7A8AC9A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1-2024-21647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BFE1" w14:textId="3966407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F6AD" w14:textId="22C2FAC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11FD0" w14:textId="39D3AD7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E6E04" w14:textId="01E3851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0</w:t>
            </w:r>
          </w:p>
        </w:tc>
      </w:tr>
      <w:tr w:rsidR="0065075D" w:rsidRPr="00EB60BC" w14:paraId="6B41B36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F5B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CD4A" w14:textId="48F7410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7F3A" w14:textId="38ED187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1-2024-21706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AAC4" w14:textId="7ACFA1E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DAC0" w14:textId="0A84237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5BE68" w14:textId="2C839BE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680A2" w14:textId="24E9EFA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0</w:t>
            </w:r>
          </w:p>
        </w:tc>
      </w:tr>
      <w:tr w:rsidR="0065075D" w:rsidRPr="00EB60BC" w14:paraId="59279532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17A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0CD84" w14:textId="5085E0A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F9C0" w14:textId="7351E95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1-2024-21662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0874" w14:textId="2871B07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0B7B" w14:textId="2C8B4A1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43025" w14:textId="697FB9F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B7D9B3" w14:textId="0A6030A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 xml:space="preserve">SUPERINTENDENCIA DE INDUSTRIA Y COMERCIO  </w:t>
            </w:r>
          </w:p>
        </w:tc>
      </w:tr>
      <w:tr w:rsidR="0065075D" w:rsidRPr="00EB60BC" w14:paraId="6B4458E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1F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21F8" w14:textId="3B07B12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0940" w14:textId="7069ABF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1-2024-21719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B423" w14:textId="20F8211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A565" w14:textId="6A1A45E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2BEC6" w14:textId="658A0B3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0D9CC6" w14:textId="5E23F98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0</w:t>
            </w:r>
          </w:p>
        </w:tc>
      </w:tr>
      <w:tr w:rsidR="0065075D" w:rsidRPr="00EB60BC" w14:paraId="09FA48DE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A0C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DC6C" w14:textId="3124A44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F00E" w14:textId="2EB5BBF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1-2024-21805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143E" w14:textId="0CF7F0A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491E" w14:textId="1ED82A4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BDF63" w14:textId="0BECB57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D5AA7C" w14:textId="3770FE1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0</w:t>
            </w:r>
          </w:p>
        </w:tc>
      </w:tr>
      <w:tr w:rsidR="0065075D" w:rsidRPr="00EB60BC" w14:paraId="08BCF76B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1CD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C2FD" w14:textId="65BFE41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32CE" w14:textId="1B45C75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134E" w14:textId="5EFCE3E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6496" w14:textId="26BF7DC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FB2BF" w14:textId="0B79328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BB92492" w14:textId="3C5DA1F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2E1588D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797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DF62" w14:textId="0D9EBA40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8BB2" w14:textId="4BC27A1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 xml:space="preserve">1-2024-21819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DE05" w14:textId="7ED2039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1BB0" w14:textId="59E1A0A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1FC7" w14:textId="7E47649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50442" w14:textId="1796CA9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4C50C29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0DB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D072" w14:textId="1D5BE5F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75AA" w14:textId="031FF02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1-2024-21844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C2D8" w14:textId="7B4C6B2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81E7" w14:textId="3DB8458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065EA" w14:textId="1AF25E4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2AA88" w14:textId="68C7C41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5D82CA9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31F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F652" w14:textId="69912D5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91F6" w14:textId="4391AC3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1-2024-21848 1-2024-21888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72F8" w14:textId="4688BF6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5D72" w14:textId="0724A5B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BD7F3" w14:textId="51569E1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E185095" w14:textId="6B8C6CB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D58799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22A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BFD9" w14:textId="01850D7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D29B" w14:textId="17E884B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1-2024-21910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5801" w14:textId="4E381BE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F414" w14:textId="599321F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9BAC" w14:textId="7DDB878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BF411B8" w14:textId="48A4F0B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E1F6278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579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6138" w14:textId="6862642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9CF9" w14:textId="79653CE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1-2024-21933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F16B" w14:textId="3BDD59F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8477" w14:textId="35D1CEB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3A6F6" w14:textId="722C1D5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9347C" w14:textId="49DEB4E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F79660A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853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415D" w14:textId="21A9D2F0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5C49" w14:textId="538F0FA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1-2024-21952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2BA6" w14:textId="32582F0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2B96" w14:textId="7C1092E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200BE" w14:textId="23770C4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5E68" w14:textId="31F5FBB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1ADC3F4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788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C137" w14:textId="0B0E1629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4ED3" w14:textId="791DDA8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1-2024-22054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A115" w14:textId="0955D4E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97D1" w14:textId="3CD448D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70A11" w14:textId="11DA2B6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19D92F" w14:textId="0F08000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C51D93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5D5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2D52" w14:textId="3674D59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84A4" w14:textId="6EF0B20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9052" w14:textId="22EAF7D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86A9" w14:textId="2B337EA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8/11/2024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CD850" w14:textId="7B59842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3534383" w14:textId="19E082D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D81263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2BD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9F4A" w14:textId="3B340D7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CA34" w14:textId="2901458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EB27" w14:textId="30D56D5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3532" w14:textId="06D1656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AD16" w14:textId="55202B2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37AEA74" w14:textId="0EDC495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9EDB98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60D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66AF" w14:textId="56F5DD8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1919" w14:textId="6B986A7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9F8A" w14:textId="5138C03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213C" w14:textId="0933540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EC2A" w14:textId="716FFCA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E27DA47" w14:textId="2D42441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5EF66A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1A7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A6A3" w14:textId="3141816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9488" w14:textId="6BCDD97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1-2024-22159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ECAA" w14:textId="531CF2E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05A2" w14:textId="189ED91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9E375" w14:textId="008DA29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AB7BD8B" w14:textId="031A7C3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C2E604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B58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FF17" w14:textId="390F219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09A6" w14:textId="5A300FA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1-2024-22163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D52F" w14:textId="00D4428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488A" w14:textId="6A09AB0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8F28" w14:textId="0582625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03ADC5" w14:textId="0EE2C2A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6F93732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FAB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8C3D" w14:textId="148791E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AB66" w14:textId="00C225E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141D" w14:textId="3335C8C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6EE2" w14:textId="3164E9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89F7A" w14:textId="6FA8201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0CB012F" w14:textId="7ACF4FF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D36BA6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722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E94F" w14:textId="2FF4A5F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680B" w14:textId="22FD51D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6102" w14:textId="6B38529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2F6" w14:textId="6AC571F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0ED29" w14:textId="12823AC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F716E9" w14:textId="780AC05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3E5052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6EA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200A" w14:textId="579052F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1234" w14:textId="6E83618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FDF5" w14:textId="41421A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41CC" w14:textId="1FFE229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05E1" w14:textId="6E1BD5F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64941" w14:textId="4463B6B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89C5E4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80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E3F4" w14:textId="56CBC43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FACF" w14:textId="36B513D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91A4" w14:textId="5BC6351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8/11/2024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347E" w14:textId="5DEF3FA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F9F8A" w14:textId="57A06BD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83BD6" w14:textId="7F4F853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3762703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B17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F181" w14:textId="62326C4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C272" w14:textId="6DC8364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1-2024-22381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E6D" w14:textId="34D7CBB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0B5D" w14:textId="55AEF7A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2B85E" w14:textId="3ADB732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37AFDD" w14:textId="6CEB4E6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C41022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2AB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EA40" w14:textId="4371EAB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7A6E" w14:textId="7F4BFC2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1-2024-22396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BE5B" w14:textId="2115614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6E38" w14:textId="4C4287A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26EB" w14:textId="51411B0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F8F7A3" w14:textId="713C665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8F8852E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84A0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E9D5" w14:textId="04473EE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65F2" w14:textId="35A364E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1-2024-22449 1-2024-22733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DF63" w14:textId="58639B8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B713" w14:textId="00529C8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33323" w14:textId="0E684BD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35D9A62" w14:textId="6AD6903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2814B6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1EF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8B42" w14:textId="3C4539D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110F" w14:textId="01D188A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1-2024-22539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3B20" w14:textId="5E74A6C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20D3" w14:textId="3C2E923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A3590" w14:textId="17E9B25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65B944" w14:textId="292F7D6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499D70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B4B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6ABC" w14:textId="46C9256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2915A" w14:textId="1AB2CD8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1-2024-22592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087B" w14:textId="5883217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27E8" w14:textId="39A783E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8C538" w14:textId="5BE3CCE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5302A8" w14:textId="76E13D3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769ECD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D66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0E9B" w14:textId="2DADC08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F3F9" w14:textId="3C843B9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1-2024-22562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82FB" w14:textId="37EFBB4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A3C4" w14:textId="02F0199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53BBF" w14:textId="2B1FC1E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DB1C1F0" w14:textId="2AB3792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C20021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564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FD1F" w14:textId="7DBF030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567E" w14:textId="12E9233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FD82" w14:textId="14F8E11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14/11/2024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46FB" w14:textId="2AE0806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F476" w14:textId="399352A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9A0E35" w14:textId="5CB7BF3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D068B9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EE7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009B" w14:textId="23E33E0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3A4A" w14:textId="146FC72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1-2024-22626 1-2024-22955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5A6" w14:textId="1F38EC2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14/11/2024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F70E" w14:textId="65C9819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C78C" w14:textId="20265F2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F5428A" w14:textId="2C78DDF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1D3600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EE9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6062" w14:textId="5FCEF4A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676B" w14:textId="2E8DC04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1-2024-22654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4937" w14:textId="0F173B7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14/11/2024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988C" w14:textId="09520B5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D1D55" w14:textId="20AB90F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2EB2410" w14:textId="0F5B8AC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2BCCEFB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4A00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C5F5" w14:textId="218C4BF0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0751" w14:textId="0C3E6EB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1-2024-22668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9AEB" w14:textId="522B141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14/11/2024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2A2C" w14:textId="59AF730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0BD1E" w14:textId="0813C29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3E74A" w14:textId="4AE978E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CD57225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6FD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54B7" w14:textId="1E4A028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CBBF" w14:textId="1A3CC12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1-2024-22726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1B02" w14:textId="27CB725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14/11/2024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CD2F" w14:textId="42EEB77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330E" w14:textId="04FBC7B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75A8" w14:textId="2736D16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17AA5136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AD2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E9AB" w14:textId="1850457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403B" w14:textId="4F95AFF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1-2024-22699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DB9E" w14:textId="3C8D181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2179" w14:textId="0BE2C18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8206F" w14:textId="608C723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C1175D" w14:textId="6AD2101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ascii="Calibri" w:hAnsi="Calibri" w:cs="Calibri"/>
                <w:sz w:val="20"/>
                <w:szCs w:val="20"/>
              </w:rPr>
              <w:t> </w:t>
            </w: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807269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32F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4B2F" w14:textId="5A86D90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2F4D" w14:textId="15279D0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1-2024-22767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8606" w14:textId="2BC003D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121" w14:textId="006010F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81DBB" w14:textId="38FE437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1997AC2" w14:textId="1D87E23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BE65FD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441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2822" w14:textId="02419F3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6AE7" w14:textId="0077C6F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</w:t>
            </w:r>
            <w:proofErr w:type="gramStart"/>
            <w:r w:rsidRPr="00DB3FA5">
              <w:t>22783  1</w:t>
            </w:r>
            <w:proofErr w:type="gramEnd"/>
            <w:r w:rsidRPr="00DB3FA5">
              <w:t>-2024-22786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15DB" w14:textId="0E18FFE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15/11/2024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48CE" w14:textId="701CE5D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2BCF0" w14:textId="70B9FDB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A66FC36" w14:textId="24877B3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7C8ED3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41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1520" w14:textId="2A86C6F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31A2" w14:textId="1FA94CE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1-2024-22864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F8DB" w14:textId="3CF7385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BDB4" w14:textId="733A45D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7B8E" w14:textId="28D5739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520D644" w14:textId="7D906EB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34C1EFB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EEE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DE58C" w14:textId="0F8CE45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F177" w14:textId="1D952A5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1-2024-22910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589E" w14:textId="7E85DCC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7EEF" w14:textId="7073158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9995A" w14:textId="4CD3943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CBCD534" w14:textId="17EC4F7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1A1602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5D0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80D9" w14:textId="2B20442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0496" w14:textId="0A0DE37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1-2024-22942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BCCC" w14:textId="51DB223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8A77" w14:textId="5EBC92B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5E574" w14:textId="6CC9972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8604E1C" w14:textId="34C3EA6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31389C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01F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60F6" w14:textId="0FE2891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A896" w14:textId="03553E3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 xml:space="preserve">1-2024-23047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7FEB" w14:textId="783F8AC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5D46" w14:textId="38BB0DB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067E" w14:textId="28E225E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F53A" w14:textId="4DDAFDC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COMPENSACÓN FAMILIAR COMFENALCO ANTIOQUIA</w:t>
            </w:r>
          </w:p>
        </w:tc>
      </w:tr>
      <w:tr w:rsidR="0065075D" w:rsidRPr="00EB60BC" w14:paraId="5C3D177D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BEF0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D6E0" w14:textId="00B329A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397A" w14:textId="7B0A232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1-2024-22972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B896" w14:textId="4EF2C0A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4654" w14:textId="51D545F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FDAE" w14:textId="5299088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4BF" w14:textId="37F2F45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C7A003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0A0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C6C6F" w14:textId="7451B8C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B983" w14:textId="7DEB091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1-2024-22979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B29A" w14:textId="3CC9E10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99E3" w14:textId="27CA794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54812" w14:textId="5A7A471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46AB3A1" w14:textId="381F201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347DAC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A72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66777" w14:textId="7E2A33E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2F34" w14:textId="1D9B40F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91D1" w14:textId="6817B84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D40B" w14:textId="7104EA8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49105" w14:textId="166F2F3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1BC63A8" w14:textId="6E9BFC1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8DAB89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E23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FEF23" w14:textId="3415541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E110" w14:textId="64A7525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1-2024-23075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0A5D" w14:textId="020E4D6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CAC" w14:textId="79BBA5E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FE8FD" w14:textId="4EBE8DD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6E9F7F8" w14:textId="48805FC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BF533E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537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C0D3" w14:textId="314710D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0D09" w14:textId="2ED79D8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1-2024-23085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D675" w14:textId="20C421E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0538" w14:textId="1F54B80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9/12/2024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91075" w14:textId="7E4DF83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7192D8D" w14:textId="5B2BD78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8250B3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92F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EA58" w14:textId="0E5D6A2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F8ED" w14:textId="10242DE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1-2024-23208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7677" w14:textId="5702809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68F3" w14:textId="160CE4A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F3B8C" w14:textId="4BC7D93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8BC3AB5" w14:textId="5EE4291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526D20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388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CDC4" w14:textId="30BD816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A48E" w14:textId="07AB7C9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B8F2" w14:textId="58D72B4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0230" w14:textId="51A44A1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CE952" w14:textId="5ED1E1E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3FA842" w14:textId="47153D6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A24D5E9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F8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9726" w14:textId="711936B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71BC" w14:textId="26BC160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0679" w14:textId="18A5B5B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2D3E" w14:textId="283885D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182D5" w14:textId="7E60639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50104" w14:textId="046238D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4B6617E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353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7CA3" w14:textId="6F54C11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4438" w14:textId="1B7385F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1-2024-23243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EB5D" w14:textId="39E6133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3284" w14:textId="4A7B11D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0C2BB" w14:textId="109A31C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B2C11" w14:textId="610EC55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A91EA3F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E60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90C8" w14:textId="2180EC5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1442" w14:textId="6E67890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1-2024-23259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0C61" w14:textId="1500559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CE5D" w14:textId="48E0548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99A1" w14:textId="20234F6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DBA9925" w14:textId="5CF4482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C68B2D7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498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B2CE" w14:textId="69F6D29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539D" w14:textId="611699C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9283" w14:textId="3B15402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9BAE" w14:textId="394A029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E583A" w14:textId="61C149D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0B5FD7" w14:textId="1FF3B22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E8823CC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C62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F2FF" w14:textId="3CF9CBA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0902" w14:textId="6753059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1-2024-23306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92E7" w14:textId="770A79C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21/11/2024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8774" w14:textId="67EE8DC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C3752" w14:textId="404349D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17E2" w14:textId="57CD1EB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3840190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3C1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6A92" w14:textId="5607064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3FE1" w14:textId="45C2C8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1-2024-23438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503D" w14:textId="5C9152A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229" w14:textId="4E1C86D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FBC1C" w14:textId="339BAE3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03026" w14:textId="6688C75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sz w:val="20"/>
                <w:szCs w:val="20"/>
                <w:lang w:eastAsia="es-CO"/>
              </w:rPr>
              <w:t>CAJA COLOMBIANA DE SUBSIDIO FAMILIAR - COLSUBSIDIO</w:t>
            </w:r>
          </w:p>
        </w:tc>
      </w:tr>
      <w:tr w:rsidR="0065075D" w:rsidRPr="00EB60BC" w14:paraId="2C672939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D06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9FCA" w14:textId="6689DE7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CDD8" w14:textId="376DCC7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1-2024-23350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998F" w14:textId="0A4982F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BE5E" w14:textId="4132FF9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CF790" w14:textId="3703B93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7C219DE" w14:textId="2F50E08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E21A3B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45C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9800" w14:textId="522845E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F943" w14:textId="5C855D3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6132" w14:textId="0354DFE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9D8C" w14:textId="6A1E056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2CA4A" w14:textId="642F2DB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F676F31" w14:textId="6D3B824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143C593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43B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A2E14" w14:textId="6E0FBF5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AA9A" w14:textId="1CC2C0A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1-2024-23372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C12C" w14:textId="76667F6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65B1" w14:textId="55330C2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ED53" w14:textId="7EBE284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4306FF4" w14:textId="16774FF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5DEEBD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5B6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CDA4" w14:textId="6D2C141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DCF9" w14:textId="22661DB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1-2024-23473 1-2024-26169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38D7" w14:textId="428FD93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22/11/2024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57AA" w14:textId="238DE37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8DA24" w14:textId="2714FA0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B5788F" w14:textId="0DD739A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A4A66E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E53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8FCE0" w14:textId="4F0BAC1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DB31" w14:textId="155CDC3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BB05" w14:textId="267937D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9A6A" w14:textId="135F473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A80E" w14:textId="4281738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838E8DE" w14:textId="045AB25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COLOMBIANA DE SUBSIDIO FAMILIAR - COLSUBSIDIO</w:t>
            </w:r>
          </w:p>
        </w:tc>
      </w:tr>
      <w:tr w:rsidR="0065075D" w:rsidRPr="00EB60BC" w14:paraId="73F113D2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DA4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2C95D" w14:textId="0DD4EFC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C542" w14:textId="493BA6E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1-2024-23502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51F6" w14:textId="107DCB6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42A" w14:textId="44F1C53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A1B61" w14:textId="7FB94B6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D893632" w14:textId="5B04B1D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sz w:val="20"/>
                <w:szCs w:val="20"/>
                <w:lang w:eastAsia="es-CO"/>
              </w:rPr>
              <w:t>CAJA COLOMBIANA DE SUBSIDIO FAMILIAR - COLSUBSIDIO</w:t>
            </w:r>
          </w:p>
        </w:tc>
      </w:tr>
      <w:tr w:rsidR="0065075D" w:rsidRPr="00EB60BC" w14:paraId="20CEDCF3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629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1125" w14:textId="3D006D5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8253" w14:textId="0A28177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7860" w14:textId="3F19F2F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ECFE" w14:textId="618A144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4983F" w14:textId="434A4BB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B023" w14:textId="72DD7E1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AEED799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0C8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5E00" w14:textId="546F11E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005C" w14:textId="0938533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1-2024-23666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CBDF" w14:textId="50DC342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25/11/2024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0CFF" w14:textId="2AC97C3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A4416" w14:textId="7E32BF1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FBB3" w14:textId="1086D8B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D45309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CCB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806A" w14:textId="440E6AF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1B62" w14:textId="0EAFC8E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1-2024-23616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2CE8" w14:textId="08BA840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A3DD" w14:textId="7668F3E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21820" w14:textId="5406D60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BE43800" w14:textId="4E82C61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9F9987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22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69E72" w14:textId="782B3BD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51CE" w14:textId="33612D6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1-2024-23667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363C" w14:textId="3217651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72F1" w14:textId="468EF92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3448B" w14:textId="465F042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C95CCB" w14:textId="6BEC0EA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E202502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A47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2846" w14:textId="2DA4397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EF9A" w14:textId="75FA25E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CF9E" w14:textId="188D516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D716" w14:textId="0079D77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7/01/2025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360A" w14:textId="0379ADC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4020FAC" w14:textId="0EC3A90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D57366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8A4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9E3C" w14:textId="103E773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6425" w14:textId="5D4C607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1-2024-23821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E57D" w14:textId="561D02A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C49A" w14:textId="31FBB50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E19C4" w14:textId="5339162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7AF5B87" w14:textId="2DC2D54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7721777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66F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7E0E" w14:textId="476FFD5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B4E1" w14:textId="205CD11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1-2024-23854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F4C1" w14:textId="23CF443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61DC" w14:textId="6179B7E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91547" w14:textId="036144C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23543" w14:textId="7466257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0C8B16D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1F0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0201" w14:textId="2E56478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9065" w14:textId="1591917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1-2024-23908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36BA" w14:textId="0C85FC3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54B6" w14:textId="0B2A759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EAD78" w14:textId="0647550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CF41" w14:textId="5EFFA54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5985D5A4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810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0FE78" w14:textId="3F02A88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2C24" w14:textId="76EF16D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1-2024-23954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464F" w14:textId="4D4C649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0763" w14:textId="06BCB68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B2DC5" w14:textId="59801F6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079902" w14:textId="39FE0D0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COMPENSACION FAMILIAR CONFAMILIARES CALDAS</w:t>
            </w:r>
          </w:p>
        </w:tc>
      </w:tr>
      <w:tr w:rsidR="0065075D" w:rsidRPr="00EB60BC" w14:paraId="3C7FB72B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CE5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D0AD" w14:textId="6407725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3411" w14:textId="10B3043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6B5B" w14:textId="3EB50A5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7394" w14:textId="425AA87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AF5C" w14:textId="1EEED3D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83A37EA" w14:textId="1D69223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COMPENSACION FAMILIAR CONFAMILIARES CALDAS</w:t>
            </w:r>
          </w:p>
        </w:tc>
      </w:tr>
      <w:tr w:rsidR="0065075D" w:rsidRPr="00EB60BC" w14:paraId="49CCED97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B81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875F" w14:textId="0CBA821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1285" w14:textId="2AFC9BB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 xml:space="preserve">1-2024-23990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24F9" w14:textId="37EDA85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482F" w14:textId="335F358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E2A36" w14:textId="55CE211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AB62C43" w14:textId="543D423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FFD3F2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9F3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916B" w14:textId="6A1EA52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A0CC" w14:textId="6695001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1-2024-24070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6D4D" w14:textId="7D3144D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0FD8" w14:textId="662B388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2A864" w14:textId="6E61760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1E2AC6B" w14:textId="16FD54B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color w:val="auto"/>
                <w:sz w:val="20"/>
                <w:szCs w:val="20"/>
                <w:lang w:eastAsia="es-CO"/>
              </w:rPr>
              <w:t>CAJA DE COMPENSACION FAMILIAR COMFAORIENTE</w:t>
            </w:r>
          </w:p>
        </w:tc>
      </w:tr>
      <w:tr w:rsidR="0065075D" w:rsidRPr="00EB60BC" w14:paraId="150F132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143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23CF" w14:textId="34B34E8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5FCB" w14:textId="2323C0D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ACF0" w14:textId="2DAA14B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4F63" w14:textId="70E92F5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C6325" w14:textId="0C3F344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6439EC" w14:textId="1BFBD2D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  <w:r w:rsidRPr="00DB3F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5075D" w:rsidRPr="00EB60BC" w14:paraId="3D2CC83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29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13F9" w14:textId="5DD80D5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17E3" w14:textId="3CCA9A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56E7" w14:textId="439489F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A3EC" w14:textId="347EA90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E83ED" w14:textId="716A776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9780A37" w14:textId="70D3B3D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A096D9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662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FE7C3" w14:textId="4485D32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13B4" w14:textId="14EB5CA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1-2024-24081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E7DC" w14:textId="244E1C2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29/11/2024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CC59" w14:textId="639BF35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3B9D" w14:textId="79FDF3C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955C23E" w14:textId="33E63D2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8CE768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DBA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4613" w14:textId="5D031AC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076A" w14:textId="4DCB33C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 xml:space="preserve">1-2024-24212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5669" w14:textId="078EA03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B902" w14:textId="05A5B4B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24/12/2024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B6AC8" w14:textId="4BAF457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3C2118" w14:textId="3608A70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COMPENSACION FAMILIAR COMFAORIENTE</w:t>
            </w:r>
          </w:p>
        </w:tc>
      </w:tr>
      <w:tr w:rsidR="0065075D" w:rsidRPr="00EB60BC" w14:paraId="37E9ECDC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E69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C2EFC" w14:textId="5B26E4F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4441" w14:textId="12F4F27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8C3" w14:textId="5A07A4B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8EB1" w14:textId="7246CB4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50294" w14:textId="580C900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DF0BF5C" w14:textId="5AD6F07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B68C67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95D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B58B" w14:textId="7E2A92B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7E2C" w14:textId="46895D4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1-2024-24362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2E62" w14:textId="1ECD765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3B9E" w14:textId="4B40DA5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9/12/2024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F0A51" w14:textId="4C4CFFF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21BB12D" w14:textId="7EB8095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54B5E8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A92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5864" w14:textId="424AB4FE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C268" w14:textId="0E10F29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1-2024-24402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D99" w14:textId="3B36E17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4/12/2024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3ACD" w14:textId="437594C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CAA9B" w14:textId="52CE01A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929D7E0" w14:textId="676B693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0E02472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423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4F01" w14:textId="470E57B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C735" w14:textId="0CAAB00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1-2024-24461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2108" w14:textId="0B300AE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1596" w14:textId="4D1F449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FE19F" w14:textId="53168A0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F9191" w14:textId="04B0E3B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E73C15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E8C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F3F0" w14:textId="0C476FA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2002" w14:textId="405699A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1-2024-24474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B867" w14:textId="5551805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32CA" w14:textId="32B69B2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45463" w14:textId="530C09D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2E1B" w14:textId="1A1E5BD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3C704D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E01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1F07" w14:textId="2B933CA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3F7D" w14:textId="74F1848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1-2024-24516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6046" w14:textId="7076885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5/12/2024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2A4E" w14:textId="0E591BC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1DA1C" w14:textId="1C03026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06953F7" w14:textId="0DD55DE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0484B5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A63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9511" w14:textId="4A8A841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A344" w14:textId="13C5C0C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1-2024-24549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255F" w14:textId="2481EDC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73CB" w14:textId="278B064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9/12/2024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1B20" w14:textId="71AFD34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AEB4F27" w14:textId="1D29828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682F7634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F2C0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9143" w14:textId="3EFB6E9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8CB0" w14:textId="2AEAE70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1-2024-24552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EB25" w14:textId="10AEB0D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6/12/2024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AE8D" w14:textId="18C22CA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E3556" w14:textId="1B5AE2E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DD1E" w14:textId="7BF21CF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7566BBF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8C7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C0CB" w14:textId="4ECF05E0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067C" w14:textId="0BDB1F2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1-2024-24743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9B9D" w14:textId="7047643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A455" w14:textId="7DDBDF7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49F6" w14:textId="318DCA1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E5096" w14:textId="772E431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02307CD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75B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07DC" w14:textId="77214CD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7D35" w14:textId="1E06415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1-2024-24792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1E83" w14:textId="71064EA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73A4" w14:textId="1A04032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80B5C" w14:textId="4E59792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F88569" w14:textId="73E8CDB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A71E4E9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360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ED0E" w14:textId="538DFEF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209A" w14:textId="01FBBB9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1-2024-24834 1-2024-24836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B126" w14:textId="3158150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ECA5" w14:textId="1B2B757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8115" w14:textId="0BC6F3C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99E84F" w14:textId="47BC190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0B99717" w14:textId="77777777" w:rsidTr="00871964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79A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33E0" w14:textId="097A42C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D13F" w14:textId="49C8CF3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1-2024-24956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328F" w14:textId="37C38C9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552B" w14:textId="63F440A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61576" w14:textId="16C2662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043F" w14:textId="786554B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87BCC59" w14:textId="77777777" w:rsidTr="00871964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1BA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CEC0" w14:textId="3260EDB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89F8" w14:textId="0C8C086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1-2024-24999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D05A" w14:textId="732A5C9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DDB1" w14:textId="3B2FB1A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EB6B3" w14:textId="2A219DE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3E459" w14:textId="62C037A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F229C16" w14:textId="77777777" w:rsidTr="00871964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5E0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26E0" w14:textId="4B8B5C84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4966" w14:textId="75E5A26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1-2024-25155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A8CB" w14:textId="0595826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11/12/2024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4C50" w14:textId="53B74EB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675E" w14:textId="2014A3B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6142D82" w14:textId="761DB92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18A25A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B2E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7F77" w14:textId="3C691D2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B945" w14:textId="222DFBF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5905" w14:textId="592738E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DD32" w14:textId="50BE9C0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B2D5" w14:textId="77BE7D1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E4D9641" w14:textId="0E8AB4D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 xml:space="preserve">CAJA DE COMPENSACION </w:t>
            </w: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lastRenderedPageBreak/>
              <w:t>FAMILIAR COMBARRANQUILLA</w:t>
            </w:r>
          </w:p>
        </w:tc>
      </w:tr>
      <w:tr w:rsidR="0065075D" w:rsidRPr="00EB60BC" w14:paraId="2F68FD33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B8F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4135" w14:textId="27903BE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680F" w14:textId="2CFC7DA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1-2024-24989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C27E" w14:textId="6D6CAE7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3AB4" w14:textId="7D6E7D7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F10EA" w14:textId="5C59857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048AEDB" w14:textId="3FF8D10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F05CDC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47E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0922" w14:textId="63570BD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6199" w14:textId="6121E78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1B5A" w14:textId="6CBD4B2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0D55" w14:textId="34F8770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75437" w14:textId="57C922C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468FC1" w14:textId="7F3F864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ACDC49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565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1E60F" w14:textId="1D6E522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90D0" w14:textId="49EFBB5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3A5B" w14:textId="0CF1E06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12/12/2024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70C7" w14:textId="363B92C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5337" w14:textId="28459E0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22456B" w14:textId="4DE37BE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FF6114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502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E230C" w14:textId="2C51B51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5ABB" w14:textId="7A6E78E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1-2024-25146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6378" w14:textId="7B20A1E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13/12/2024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BA86" w14:textId="2DF054D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08EE8" w14:textId="0B106DD9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4872729" w14:textId="04C5DCD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B21019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CD2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4521" w14:textId="559C61C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CA2B" w14:textId="324E1AE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1-2024-25415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C2E5" w14:textId="796AA13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748E" w14:textId="0AB8065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52941" w14:textId="52126DF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40C68E5" w14:textId="096D180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1700813D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F27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84F1" w14:textId="6B5F30B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0218" w14:textId="063FD7D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25D1" w14:textId="5A48AAA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8743" w14:textId="30C8789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2E1FD" w14:textId="20CA839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84A025" w14:textId="2EEC881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042DDC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B3D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044F" w14:textId="3DDD6D4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2B0F" w14:textId="7E5EE09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1-2024-25456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A88E" w14:textId="18DA0B72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16/12/2024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1BB7" w14:textId="7FF5D61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17/11/2024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203EF" w14:textId="628A16E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CCDDA77" w14:textId="649911A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34C01A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C6E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55AD0" w14:textId="72B6BDB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808" w14:textId="31C06A1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4828" w14:textId="3DB3C99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0ACA" w14:textId="354913F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17/12/2024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29C35" w14:textId="5830627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72F7944" w14:textId="20FDD796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032F8D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C58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64F3" w14:textId="67993620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ADFF" w14:textId="40176AD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1-2024-25696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E2E1" w14:textId="5D6B467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CA5F" w14:textId="777C686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8949" w14:textId="4658ADE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8924" w14:textId="26A304C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sz w:val="20"/>
                <w:szCs w:val="20"/>
              </w:rPr>
              <w:t>CAJA COLOMBIANA DE SUBSIDIO FAMILIAR - COLSUBSIDIO</w:t>
            </w:r>
          </w:p>
        </w:tc>
      </w:tr>
      <w:tr w:rsidR="0065075D" w:rsidRPr="00EB60BC" w14:paraId="256CA92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B32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E791" w14:textId="7BBE543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892F" w14:textId="68ABC28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1-2024-25705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8BF1" w14:textId="20523DA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7B6A" w14:textId="0E1451F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54356" w14:textId="6A63267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50C10" w14:textId="4F62E4E6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/>
                <w:sz w:val="20"/>
                <w:szCs w:val="20"/>
                <w:lang w:eastAsia="es-CO"/>
              </w:rPr>
              <w:t>CAJA DE COMPENSACIÓN FAMILIAR CAFAM</w:t>
            </w:r>
          </w:p>
        </w:tc>
      </w:tr>
      <w:tr w:rsidR="0065075D" w:rsidRPr="00EB60BC" w14:paraId="6E9AF7D7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900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8250" w14:textId="4FB2E0E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225C" w14:textId="5C8CFA3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1-2024-25694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0174" w14:textId="2767EF3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BDC5" w14:textId="5950E5A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00782" w14:textId="39A8AA8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6CD101" w14:textId="6964AD9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C39496A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E33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EB2D" w14:textId="1C6C07F8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FA68" w14:textId="476D6B4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1-2024-25756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588D" w14:textId="4BBA43B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DADD" w14:textId="43C475A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50842" w14:textId="7EEF7B3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A99C0" w14:textId="4774762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C111B63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729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500A" w14:textId="777A7215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52EA" w14:textId="4E06CC1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1-2024-25781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DF8E" w14:textId="75D0A2E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18/12/2024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30DE" w14:textId="6007B27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65CE" w14:textId="5C81690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8494F" w14:textId="5D9D802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65E98C5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8DF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1C63" w14:textId="2F778A4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C088" w14:textId="4797B34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1-2024-25763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EE96" w14:textId="21C5E29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A769" w14:textId="3F92AA5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96CD2" w14:textId="5C4217D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806990" w14:textId="003D0B3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COMPENSACION FAMILIAR COMFAMA</w:t>
            </w:r>
          </w:p>
        </w:tc>
      </w:tr>
      <w:tr w:rsidR="0065075D" w:rsidRPr="00EB60BC" w14:paraId="2B894AF2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72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E75E" w14:textId="1800F9B3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F271" w14:textId="5FFE410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1-2024-25835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A51A" w14:textId="3811BDD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BE4D" w14:textId="1BAC336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73A02" w14:textId="20E1032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9934BE" w14:textId="6FB3CA0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CO"/>
              </w:rPr>
            </w:pPr>
            <w:r w:rsidRPr="00DB3FA5">
              <w:rPr>
                <w:rFonts w:eastAsia="Times New Roman" w:cs="Calibri"/>
                <w:sz w:val="20"/>
                <w:szCs w:val="20"/>
                <w:lang w:eastAsia="es-CO"/>
              </w:rPr>
              <w:t>CAJA DE COMPENSACÓN FAMILIAR COMFENALCO ANTIOQUIA</w:t>
            </w:r>
          </w:p>
        </w:tc>
      </w:tr>
      <w:tr w:rsidR="0065075D" w:rsidRPr="00EB60BC" w14:paraId="6CB64F3A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EB4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A418" w14:textId="7878001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EC41" w14:textId="0B73BAAD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1-2024-25797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7B03" w14:textId="71CD338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1688" w14:textId="683E69C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71D38" w14:textId="0F892FB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C08E7EE" w14:textId="4B8D964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A4E0AD6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65F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C048" w14:textId="2EA7ADA6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3910" w14:textId="71B3D23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1-2024-25811 1-2025-00226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E969" w14:textId="1A94132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4FBE" w14:textId="3DAF4ED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10/01/2025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3E364" w14:textId="500B07DF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577C73" w14:textId="0B255430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29E26C4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36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D951" w14:textId="71BD7D90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D5C9" w14:textId="26DAA9B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1-2024-25834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664C" w14:textId="2DAC9FE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4932" w14:textId="527F280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B1054" w14:textId="0D4402C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82E4872" w14:textId="5E6CC382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85EDE99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EFA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2B06" w14:textId="0D86E95D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25A0" w14:textId="7A15808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1-2024-25868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378E" w14:textId="25F09EC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19/12/2024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008D" w14:textId="1B07E2C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10361" w14:textId="42D8DD4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B6B8F22" w14:textId="324EF13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034420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65D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46F8" w14:textId="0BB34591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6BB7" w14:textId="781678A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1-2024-25774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1A3C" w14:textId="1120261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1F9A" w14:textId="19631941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22C70" w14:textId="475F517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68FA832" w14:textId="4E21BF9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34DA9ADF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0BC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3665" w14:textId="778088AA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9296" w14:textId="06C80BF4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1-2024-25966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2C9" w14:textId="437F40C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20/12/2024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713E" w14:textId="03E58B95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4AD6" w14:textId="77E1E18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81E27C" w14:textId="0ECE4D5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450C7F97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F2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C3BD" w14:textId="1907DC6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DA97" w14:textId="679544E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1-2024-26039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9DC9" w14:textId="648117C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23/12/2024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F412" w14:textId="477905A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26/12/2024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C3E65" w14:textId="1045A4CA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6252BA" w14:textId="528023A7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75C939C5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8B6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26E4" w14:textId="5D9FB5A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DA50" w14:textId="6F31003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1-2024-26077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EE9A" w14:textId="45E3768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24/12/2024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64FD" w14:textId="42482796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BE5A0" w14:textId="68C2F56D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E4E8F0" w14:textId="4B85F911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742A55A8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263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CCBF" w14:textId="5309D8FC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AC61" w14:textId="1EB047D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1-2024-26229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DBC8" w14:textId="6BC14D6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59A0" w14:textId="71C39F7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04463" w14:textId="47DE053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4C6E25" w14:textId="4DD29F33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5985A07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148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5AAF" w14:textId="3BD6104B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A4AB" w14:textId="6779BC9F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1-2024-26267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1DB2" w14:textId="44461CF8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27/12/2024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0CE2" w14:textId="50D21D9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4FE10" w14:textId="4E6997F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637BFC" w14:textId="34FA3C3B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DFE64A1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6C1A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9E5B4" w14:textId="1E3BD16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1670" w14:textId="5D2D4B50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1-2024-26260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9DD5" w14:textId="2DAF2197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B15E" w14:textId="32A87C6B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F5DCE" w14:textId="2A160ED8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F3E8EF0" w14:textId="41BF3DBC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D5971F3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4D5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5FDF" w14:textId="77DE4E09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B040" w14:textId="679B00BE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1-2024-26310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509A" w14:textId="40785EDA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30/12/2024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1D7A" w14:textId="64DBA54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31/12/2024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BC323" w14:textId="71DF938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229EC42" w14:textId="637D12D5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2340188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462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1074" w14:textId="2664B0BF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FF63" w14:textId="511CA25C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1-2024-26079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8395" w14:textId="528D7B29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31/12/2024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C678" w14:textId="18BAC8A3" w:rsidR="0065075D" w:rsidRPr="00DB3FA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DB3FA5">
              <w:t>8/01/2025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1AD2E" w14:textId="7F48B7F4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7D9168" w14:textId="0272993E" w:rsidR="0065075D" w:rsidRPr="00DB3FA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56A425D0" w14:textId="77777777" w:rsidTr="005F5C2C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937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BBD0" w14:textId="4FB59232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E425" w14:textId="139E6335" w:rsidR="0065075D" w:rsidRPr="00DB3FA5" w:rsidRDefault="0065075D" w:rsidP="0065075D">
            <w:pPr>
              <w:jc w:val="center"/>
            </w:pPr>
            <w:r w:rsidRPr="00DB3FA5">
              <w:t>1-2024-26079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2128" w14:textId="3E50A10D" w:rsidR="0065075D" w:rsidRPr="00DB3FA5" w:rsidRDefault="0065075D" w:rsidP="0065075D">
            <w:pPr>
              <w:jc w:val="center"/>
            </w:pPr>
            <w:r w:rsidRPr="00DB3FA5">
              <w:t>31/12/2024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BA79" w14:textId="363F3D6D" w:rsidR="0065075D" w:rsidRPr="00DB3FA5" w:rsidRDefault="0065075D" w:rsidP="0065075D">
            <w:pPr>
              <w:jc w:val="center"/>
            </w:pPr>
            <w:r w:rsidRPr="00DB3FA5">
              <w:t>8/01/2025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67D9C" w14:textId="33243FF0" w:rsidR="0065075D" w:rsidRPr="00DB3FA5" w:rsidRDefault="0065075D" w:rsidP="0065075D">
            <w:pPr>
              <w:jc w:val="center"/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EFDB8B8" w14:textId="10B59CA7" w:rsidR="0065075D" w:rsidRPr="00DB3FA5" w:rsidRDefault="0065075D" w:rsidP="0065075D">
            <w:pPr>
              <w:jc w:val="center"/>
            </w:pPr>
            <w:r w:rsidRPr="00DB3FA5">
              <w:rPr>
                <w:rFonts w:eastAsia="Times New Roman" w:cs="Calibri"/>
                <w:lang w:eastAsia="es-CO"/>
              </w:rPr>
              <w:t>0</w:t>
            </w:r>
          </w:p>
        </w:tc>
      </w:tr>
      <w:tr w:rsidR="0065075D" w:rsidRPr="00EB60BC" w14:paraId="0445819B" w14:textId="77777777" w:rsidTr="00ED7AF5">
        <w:trPr>
          <w:trHeight w:val="126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C6A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SUPERDELEGADA PARA LA RESPONSABILIDAD ADMINISTRATIVA Y LAS MEDIDAS ESPECIALES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56EC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0D3A83EB" w14:textId="51BE0DE3" w:rsidR="0065075D" w:rsidRPr="004B2F29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 w:rsidRPr="004B2F29">
              <w:rPr>
                <w:rFonts w:eastAsia="Times New Roman" w:cs="Calibri"/>
                <w:b/>
                <w:color w:val="auto"/>
                <w:lang w:eastAsia="es-CO"/>
              </w:rPr>
              <w:t>12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F2ACC" w14:textId="1C63CFF4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1-2024-19995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47E5B" w14:textId="0D40B528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7/10/2024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95D8" w14:textId="5EF6C3B9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11/10/2024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8A6B" w14:textId="021945EC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7A0BF7D2" w14:textId="77777777" w:rsidR="0065075D" w:rsidRPr="00DB3FA5" w:rsidRDefault="0065075D" w:rsidP="0065075D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2209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  <w:r w:rsidRPr="00DB3FA5">
              <w:rPr>
                <w:rFonts w:eastAsia="Times New Roman" w:cs="Calibri"/>
                <w:color w:val="000000" w:themeColor="text1"/>
                <w:lang w:eastAsia="es-CO"/>
              </w:rPr>
              <w:t>0</w:t>
            </w:r>
          </w:p>
          <w:p w14:paraId="4ED96005" w14:textId="77777777" w:rsidR="0065075D" w:rsidRPr="00DB3FA5" w:rsidRDefault="0065075D" w:rsidP="0065075D">
            <w:pPr>
              <w:jc w:val="center"/>
              <w:rPr>
                <w:rFonts w:eastAsia="Times New Roman" w:cs="Calibri"/>
                <w:color w:val="000000" w:themeColor="text1"/>
                <w:lang w:eastAsia="es-CO"/>
              </w:rPr>
            </w:pPr>
          </w:p>
        </w:tc>
      </w:tr>
      <w:tr w:rsidR="0065075D" w:rsidRPr="00EB60BC" w14:paraId="795EE2ED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C6E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6444C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6D50D" w14:textId="3C2D8461" w:rsidR="0065075D" w:rsidRPr="00DB3FA5" w:rsidRDefault="0065075D" w:rsidP="0065075D">
            <w:pPr>
              <w:rPr>
                <w:rFonts w:eastAsia="Times New Roman"/>
                <w:color w:val="FF0000"/>
                <w:lang w:eastAsia="es-CO"/>
              </w:rPr>
            </w:pPr>
            <w:r w:rsidRPr="00DB3FA5">
              <w:t>1-2024-19869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82B76" w14:textId="0672663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4/10/2024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429B" w14:textId="3BBF81F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16/10/2024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02C3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7F400DFF" w14:textId="77777777" w:rsidR="0065075D" w:rsidRPr="00DB3FA5" w:rsidRDefault="0065075D" w:rsidP="0065075D">
            <w:pPr>
              <w:jc w:val="center"/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D033" w14:textId="77777777" w:rsidR="0065075D" w:rsidRPr="00DB3FA5" w:rsidRDefault="0065075D" w:rsidP="0065075D">
            <w:pPr>
              <w:jc w:val="center"/>
            </w:pPr>
            <w:r w:rsidRPr="00DB3FA5">
              <w:t>0</w:t>
            </w:r>
          </w:p>
          <w:p w14:paraId="5765D9BC" w14:textId="77777777" w:rsidR="0065075D" w:rsidRPr="00DB3FA5" w:rsidRDefault="0065075D" w:rsidP="0065075D">
            <w:pPr>
              <w:jc w:val="center"/>
            </w:pPr>
          </w:p>
        </w:tc>
      </w:tr>
      <w:tr w:rsidR="0065075D" w:rsidRPr="00EB60BC" w14:paraId="1315C561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922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12579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8E37" w14:textId="393C54AE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1-2024-20080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7A62D" w14:textId="6DC75B8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8/10/2024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F026" w14:textId="3CE916C7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16/10/2024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DFEA" w14:textId="3BC0151D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DBC18" w14:textId="4A3CC491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6B8DCCA4" w14:textId="77777777" w:rsidTr="00ED7AF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F3F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F7EA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E93CB" w14:textId="5A89701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1-2024-21007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8922C" w14:textId="140E9825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21/10/2024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85C1" w14:textId="551B9F6B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28/10/2024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213FE26" w14:textId="52F6D1CD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409EB1E" w14:textId="184DD029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5DC7032A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E58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50E6F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7A08E" w14:textId="659D731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1-2024-21155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0E2C" w14:textId="0EEF781F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30/09/2024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9CBA" w14:textId="1FBF9E85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28/10/2024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54773E" w14:textId="61DB7E43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6F601D" w14:textId="7C37746E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28FE79C2" w14:textId="77777777" w:rsidTr="00871964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54F2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B4A2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59A32" w14:textId="64548880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1-2024-21267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94702" w14:textId="13DFE4FA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21/10/2024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DF35" w14:textId="15311535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28/10/2024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D909" w14:textId="3C87B38C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2ED81" w14:textId="767AA15C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36B0F3C9" w14:textId="77777777" w:rsidTr="00871964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CA3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7EB9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F3CA6" w14:textId="1A058639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1-2024-21567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6840D" w14:textId="0F6008A4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30/10/2024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8EBC" w14:textId="17075145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7/11/2024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49BFD" w14:textId="3CFFC838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1081C" w14:textId="598D3AEF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290AA381" w14:textId="77777777" w:rsidTr="00871964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10E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F3B6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64A5C" w14:textId="60FAE58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1-2024-22514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F9C09" w14:textId="7238296E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13/11/2024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05B3" w14:textId="0EC594B1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15/11/2024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7016463" w14:textId="3BB0D553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752B4B" w14:textId="1A1ACE0D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2E858066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4A5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E2AC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F85A7" w14:textId="1443C442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1-2024-22867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0EBD" w14:textId="6F9A6774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18/11/2024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55E9" w14:textId="4CE60EDC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20/11/2024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58578D4" w14:textId="09F4A7D9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C7924CC" w14:textId="115F796E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247018A1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F73D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B8B4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08731" w14:textId="06CCE083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1-2024-24831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2650" w14:textId="117FCF25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10/12/2024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97CA" w14:textId="30D4EF7B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19/12/2024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4F4FA39" w14:textId="09D7E961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5302E62" w14:textId="16C226FD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597DE219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4A1F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68E6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CE6AB" w14:textId="7CCDAE78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1-2024-24930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00EB" w14:textId="6F3A779C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11/12/2024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1D34" w14:textId="73F40830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19/12/2024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5C70198" w14:textId="3B20F4E5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951CC8" w14:textId="315E69F7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535C9A7D" w14:textId="77777777" w:rsidTr="00DB3FA5">
        <w:trPr>
          <w:trHeight w:val="525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F286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DE7D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045A9" w14:textId="79AB2A3A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1-2024-25027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6619" w14:textId="310B8C37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12/12/2024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90BE" w14:textId="73EB16B7" w:rsidR="0065075D" w:rsidRPr="00DB3FA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DB3FA5">
              <w:t>20/12/2024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877A3B0" w14:textId="7A5FDA0B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0CF7F8A" w14:textId="0E13E919" w:rsidR="0065075D" w:rsidRPr="00DB3FA5" w:rsidRDefault="0065075D" w:rsidP="0065075D">
            <w:pPr>
              <w:jc w:val="center"/>
            </w:pPr>
            <w:r w:rsidRPr="00DB3FA5">
              <w:t>0</w:t>
            </w:r>
          </w:p>
        </w:tc>
      </w:tr>
      <w:tr w:rsidR="0065075D" w:rsidRPr="00EB60BC" w14:paraId="0A45A26F" w14:textId="77777777" w:rsidTr="005F5C2C">
        <w:trPr>
          <w:trHeight w:val="526"/>
        </w:trPr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BCFF" w14:textId="6476614A" w:rsidR="0065075D" w:rsidRPr="00ED7AF5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D7AF5">
              <w:rPr>
                <w:rFonts w:eastAsia="Times New Roman" w:cs="Calibri"/>
                <w:b/>
                <w:bCs/>
                <w:lang w:eastAsia="es-CO"/>
              </w:rPr>
              <w:t>SUPERDELEGADA PARA LA EVALUACIÓN DE PROYECTOS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6A7D" w14:textId="77777777" w:rsidR="0065075D" w:rsidRPr="00ED7AF5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74160DF5" w14:textId="77777777" w:rsidR="0065075D" w:rsidRPr="00ED7AF5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287FC91D" w14:textId="49532371" w:rsidR="0065075D" w:rsidRPr="00ED7AF5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158391F3" w14:textId="5C4DD1BC" w:rsidR="0065075D" w:rsidRPr="00ED7AF5" w:rsidRDefault="00ED7AF5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es-CO"/>
              </w:rPr>
              <w:t>6</w:t>
            </w:r>
          </w:p>
          <w:p w14:paraId="7EE4FA89" w14:textId="316C5C12" w:rsidR="0065075D" w:rsidRPr="00ED7AF5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514F396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8FBC3D4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6D949672" w14:textId="77777777" w:rsidR="0065075D" w:rsidRPr="00ED7AF5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771BB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1-2024-19193</w:t>
            </w:r>
          </w:p>
          <w:p w14:paraId="54E39CCF" w14:textId="58146F5C" w:rsidR="0065075D" w:rsidRPr="00ED7AF5" w:rsidRDefault="0065075D" w:rsidP="0065075D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14E8D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26/09/2024</w:t>
            </w:r>
          </w:p>
          <w:p w14:paraId="7CD7AB34" w14:textId="496F90D7" w:rsidR="0065075D" w:rsidRPr="00ED7AF5" w:rsidRDefault="0065075D" w:rsidP="0065075D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67883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15/10/2024</w:t>
            </w:r>
          </w:p>
          <w:p w14:paraId="729C7407" w14:textId="02A32FDB" w:rsidR="0065075D" w:rsidRPr="00ED7AF5" w:rsidRDefault="0065075D" w:rsidP="0065075D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84C55" w14:textId="0A45AD34" w:rsidR="0065075D" w:rsidRPr="00ED7AF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ED7AF5"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4DB7F" w14:textId="12972CD7" w:rsidR="0065075D" w:rsidRPr="00ED7AF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ED7AF5">
              <w:t>0</w:t>
            </w:r>
          </w:p>
        </w:tc>
      </w:tr>
      <w:tr w:rsidR="00ED7AF5" w:rsidRPr="00EB60BC" w14:paraId="5B67BE20" w14:textId="77777777" w:rsidTr="005F5C2C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5BEE" w14:textId="77777777" w:rsidR="00ED7AF5" w:rsidRPr="00ED7AF5" w:rsidRDefault="00ED7AF5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A73A" w14:textId="77777777" w:rsidR="00ED7AF5" w:rsidRPr="00ED7AF5" w:rsidRDefault="00ED7AF5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E1A9C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1-2024-20733</w:t>
            </w:r>
          </w:p>
          <w:p w14:paraId="575C6051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81155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18/10/2024</w:t>
            </w:r>
          </w:p>
          <w:p w14:paraId="0DE7F432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408CE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22/10/2024</w:t>
            </w:r>
          </w:p>
          <w:p w14:paraId="168FE3CE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30DCF" w14:textId="788C2CCD" w:rsidR="00ED7AF5" w:rsidRPr="00ED7AF5" w:rsidRDefault="00ED7AF5" w:rsidP="0065075D">
            <w:pPr>
              <w:jc w:val="center"/>
            </w:pPr>
            <w:r w:rsidRPr="00ED7AF5"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58BFA" w14:textId="77C0DB51" w:rsidR="00ED7AF5" w:rsidRPr="00ED7AF5" w:rsidRDefault="00ED7AF5" w:rsidP="0065075D">
            <w:pPr>
              <w:jc w:val="center"/>
            </w:pPr>
            <w:r w:rsidRPr="00ED7AF5">
              <w:t>0</w:t>
            </w:r>
          </w:p>
        </w:tc>
      </w:tr>
      <w:tr w:rsidR="00ED7AF5" w:rsidRPr="00EB60BC" w14:paraId="43A84F1E" w14:textId="77777777" w:rsidTr="005F5C2C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E92A" w14:textId="77777777" w:rsidR="00ED7AF5" w:rsidRPr="00ED7AF5" w:rsidRDefault="00ED7AF5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AEAB0" w14:textId="77777777" w:rsidR="00ED7AF5" w:rsidRPr="00ED7AF5" w:rsidRDefault="00ED7AF5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B1BEE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1-2024-21987</w:t>
            </w:r>
          </w:p>
          <w:p w14:paraId="074A5A80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DE5AB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5/11/2024</w:t>
            </w:r>
          </w:p>
          <w:p w14:paraId="4A7E9E04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97D71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12/11/2024</w:t>
            </w:r>
          </w:p>
          <w:p w14:paraId="7680DE29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7BB83" w14:textId="349FAB3C" w:rsidR="00ED7AF5" w:rsidRPr="00ED7AF5" w:rsidRDefault="00ED7AF5" w:rsidP="0065075D">
            <w:pPr>
              <w:jc w:val="center"/>
            </w:pPr>
            <w:r w:rsidRPr="00ED7AF5"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16ABB" w14:textId="3CAABAB9" w:rsidR="00ED7AF5" w:rsidRPr="00ED7AF5" w:rsidRDefault="00ED7AF5" w:rsidP="0065075D">
            <w:pPr>
              <w:jc w:val="center"/>
            </w:pPr>
            <w:r w:rsidRPr="00ED7AF5">
              <w:t>0</w:t>
            </w:r>
          </w:p>
        </w:tc>
      </w:tr>
      <w:tr w:rsidR="00ED7AF5" w:rsidRPr="00EB60BC" w14:paraId="42B74E3A" w14:textId="77777777" w:rsidTr="005F5C2C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CE5D" w14:textId="77777777" w:rsidR="00ED7AF5" w:rsidRPr="00ED7AF5" w:rsidRDefault="00ED7AF5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9FEC" w14:textId="77777777" w:rsidR="00ED7AF5" w:rsidRPr="00ED7AF5" w:rsidRDefault="00ED7AF5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FDDE9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1-2024-21514</w:t>
            </w:r>
          </w:p>
          <w:p w14:paraId="566A0E47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EA8C7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29/10/2024</w:t>
            </w:r>
          </w:p>
          <w:p w14:paraId="3DB2A936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E5541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5/12/2024</w:t>
            </w:r>
          </w:p>
          <w:p w14:paraId="0A125A48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E3194" w14:textId="6C78F2E3" w:rsidR="00ED7AF5" w:rsidRPr="00ED7AF5" w:rsidRDefault="00ED7AF5" w:rsidP="0065075D">
            <w:pPr>
              <w:jc w:val="center"/>
            </w:pPr>
            <w:r w:rsidRPr="00ED7AF5"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0E82A" w14:textId="7CCA0E44" w:rsidR="00ED7AF5" w:rsidRPr="00ED7AF5" w:rsidRDefault="00ED7AF5" w:rsidP="0065075D">
            <w:pPr>
              <w:jc w:val="center"/>
            </w:pPr>
            <w:r w:rsidRPr="00ED7AF5">
              <w:t>0</w:t>
            </w:r>
          </w:p>
        </w:tc>
      </w:tr>
      <w:tr w:rsidR="00ED7AF5" w:rsidRPr="00EB60BC" w14:paraId="65939CE7" w14:textId="77777777" w:rsidTr="005F5C2C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A471" w14:textId="77777777" w:rsidR="00ED7AF5" w:rsidRPr="00ED7AF5" w:rsidRDefault="00ED7AF5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5E04" w14:textId="77777777" w:rsidR="00ED7AF5" w:rsidRPr="00ED7AF5" w:rsidRDefault="00ED7AF5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C65C8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1-2024-23327</w:t>
            </w:r>
          </w:p>
          <w:p w14:paraId="65A2868F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08CA0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24/11/2024</w:t>
            </w:r>
          </w:p>
          <w:p w14:paraId="27110440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B7D47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5/12/2024</w:t>
            </w:r>
          </w:p>
          <w:p w14:paraId="52DCDF18" w14:textId="77777777" w:rsidR="00ED7AF5" w:rsidRPr="00ED7AF5" w:rsidRDefault="00ED7AF5" w:rsidP="00ED7AF5">
            <w:pPr>
              <w:autoSpaceDE/>
              <w:autoSpaceDN/>
              <w:adjustRightInd/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77F5F" w14:textId="770AE35A" w:rsidR="00ED7AF5" w:rsidRPr="00ED7AF5" w:rsidRDefault="00ED7AF5" w:rsidP="0065075D">
            <w:pPr>
              <w:jc w:val="center"/>
            </w:pPr>
            <w:r w:rsidRPr="00ED7AF5"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E4FAD" w14:textId="6E923658" w:rsidR="00ED7AF5" w:rsidRPr="00ED7AF5" w:rsidRDefault="00ED7AF5" w:rsidP="0065075D">
            <w:pPr>
              <w:jc w:val="center"/>
            </w:pPr>
            <w:r w:rsidRPr="00ED7AF5">
              <w:t>0</w:t>
            </w:r>
          </w:p>
        </w:tc>
      </w:tr>
      <w:tr w:rsidR="0065075D" w:rsidRPr="00EB60BC" w14:paraId="61F5EC48" w14:textId="77777777" w:rsidTr="005F5C2C">
        <w:trPr>
          <w:trHeight w:val="526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28F5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F567" w14:textId="77777777" w:rsidR="0065075D" w:rsidRPr="00ED7AF5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86EF1" w14:textId="77777777" w:rsidR="00ED7AF5" w:rsidRPr="00ED7AF5" w:rsidRDefault="00ED7AF5" w:rsidP="00ED7AF5">
            <w:pPr>
              <w:autoSpaceDE/>
              <w:autoSpaceDN/>
              <w:adjustRightInd/>
              <w:rPr>
                <w:lang w:eastAsia="es-CO"/>
              </w:rPr>
            </w:pPr>
            <w:r w:rsidRPr="00ED7AF5">
              <w:t>1-2024-23475</w:t>
            </w:r>
          </w:p>
          <w:p w14:paraId="56C64550" w14:textId="37A2CE4E" w:rsidR="0065075D" w:rsidRPr="00ED7AF5" w:rsidRDefault="0065075D" w:rsidP="0065075D">
            <w:pPr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7184E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24/11/2024</w:t>
            </w:r>
          </w:p>
          <w:p w14:paraId="0F5DE030" w14:textId="19A3AFFA" w:rsidR="0065075D" w:rsidRPr="00ED7AF5" w:rsidRDefault="0065075D" w:rsidP="0065075D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F21F5" w14:textId="77777777" w:rsidR="00ED7AF5" w:rsidRPr="00ED7AF5" w:rsidRDefault="00ED7AF5" w:rsidP="00ED7AF5">
            <w:pPr>
              <w:autoSpaceDE/>
              <w:autoSpaceDN/>
              <w:adjustRightInd/>
              <w:jc w:val="center"/>
              <w:rPr>
                <w:lang w:eastAsia="es-CO"/>
              </w:rPr>
            </w:pPr>
            <w:r w:rsidRPr="00ED7AF5">
              <w:t>16/12/2024</w:t>
            </w:r>
          </w:p>
          <w:p w14:paraId="1F6E47EA" w14:textId="3E248233" w:rsidR="0065075D" w:rsidRPr="00ED7AF5" w:rsidRDefault="0065075D" w:rsidP="0065075D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99181" w14:textId="506570D9" w:rsidR="0065075D" w:rsidRPr="00ED7AF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ED7AF5"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FF63B" w14:textId="4D2968C8" w:rsidR="0065075D" w:rsidRPr="00ED7AF5" w:rsidRDefault="0065075D" w:rsidP="0065075D">
            <w:pPr>
              <w:jc w:val="center"/>
              <w:rPr>
                <w:rFonts w:eastAsia="Times New Roman"/>
                <w:lang w:eastAsia="es-CO"/>
              </w:rPr>
            </w:pPr>
            <w:r w:rsidRPr="00ED7AF5">
              <w:t>0</w:t>
            </w:r>
          </w:p>
        </w:tc>
      </w:tr>
      <w:tr w:rsidR="0065075D" w:rsidRPr="00EB60BC" w14:paraId="234D04CA" w14:textId="77777777" w:rsidTr="00ED7AF5">
        <w:trPr>
          <w:trHeight w:val="578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337" w14:textId="77777777" w:rsidR="0065075D" w:rsidRPr="00EB60BC" w:rsidRDefault="0065075D" w:rsidP="0065075D">
            <w:pPr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SUPERDELEGADA PARA LA GESTIÓN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D983" w14:textId="03355668" w:rsidR="0065075D" w:rsidRPr="003523BF" w:rsidRDefault="0065075D" w:rsidP="0065075D">
            <w:pPr>
              <w:jc w:val="center"/>
              <w:rPr>
                <w:rFonts w:eastAsia="Times New Roman" w:cs="Calibri"/>
                <w:b/>
                <w:color w:val="auto"/>
                <w:lang w:eastAsia="es-CO"/>
              </w:rPr>
            </w:pPr>
            <w:r>
              <w:rPr>
                <w:rFonts w:eastAsia="Times New Roman" w:cs="Calibri"/>
                <w:b/>
                <w:color w:val="auto"/>
                <w:lang w:eastAsia="es-CO"/>
              </w:rPr>
              <w:t>12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FE51" w14:textId="079EB96B" w:rsidR="0065075D" w:rsidRPr="00ED7AF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1-2024-20279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C5C1" w14:textId="36044EC7" w:rsidR="0065075D" w:rsidRPr="00ED7AF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10/10/2024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E76B" w14:textId="31838CAB" w:rsidR="0065075D" w:rsidRPr="00ED7AF5" w:rsidRDefault="0065075D" w:rsidP="0065075D">
            <w:pPr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29/10/2024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7DFE" w14:textId="3469CFD1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86C5" w14:textId="5A566043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543AB26E" w14:textId="77777777" w:rsidTr="00ED7AF5">
        <w:trPr>
          <w:trHeight w:val="554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21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5A7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5BF7" w14:textId="7EF40183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1-2024-20610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0AB1" w14:textId="36DDA6C8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16/10/2024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FACB" w14:textId="2709A1B3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22/11/2024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3D6D" w14:textId="3EB7D44A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45DB" w14:textId="2D57EE94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3487DE65" w14:textId="77777777" w:rsidTr="00ED7AF5">
        <w:trPr>
          <w:trHeight w:val="548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12C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E71D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168F" w14:textId="35388E33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1-2024-20941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2951" w14:textId="6EAC8A5A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22/10/2024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D933" w14:textId="7D2CA2AD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30/10/2024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4C06" w14:textId="2168797C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5B7E" w14:textId="40095C18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30A58340" w14:textId="77777777" w:rsidTr="005F5C2C">
        <w:trPr>
          <w:trHeight w:val="90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C33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D113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9374" w14:textId="719B5412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1-2024-20637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2E9" w14:textId="11DECB99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17/10/2024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68FC" w14:textId="417E04CE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24/10/2024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690F" w14:textId="1A8B252F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324C" w14:textId="671E4773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24904831" w14:textId="77777777" w:rsidTr="00ED7AF5">
        <w:trPr>
          <w:trHeight w:val="552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FD9C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102E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8BA1" w14:textId="124460FD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1-2024-21467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6DF0" w14:textId="7E2AF15A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29/10/2024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70D9" w14:textId="0B3992EE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7/11/2024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F472" w14:textId="3AC6786C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9B6D" w14:textId="6B069768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72DD1E14" w14:textId="77777777" w:rsidTr="00ED7AF5">
        <w:trPr>
          <w:trHeight w:val="56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5084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1A6B5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1D8E" w14:textId="46BD2DAD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1-2024-22698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CC72" w14:textId="723A059F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15/11/2021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EE8D" w14:textId="572842A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20/11/2024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29FD1" w14:textId="3E91D43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F3DD" w14:textId="7B8709C2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00E6EC25" w14:textId="77777777" w:rsidTr="00ED7AF5">
        <w:trPr>
          <w:trHeight w:val="553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2EA6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7FCE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D215" w14:textId="63790991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1-2024-22831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5E13" w14:textId="6F82E0C4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17/11/2024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CEB4" w14:textId="323F2CB9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4/12/2024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9406" w14:textId="3CA3927E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92B5" w14:textId="6A37CB14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34C6A233" w14:textId="77777777" w:rsidTr="00ED7AF5">
        <w:trPr>
          <w:trHeight w:val="56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9139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D95B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1A87" w14:textId="0507313A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1-2024-22830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75CD" w14:textId="570AF523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17/11/2024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06C3" w14:textId="6D40A1D1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4/12/2024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3B66" w14:textId="638CB86C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7E01" w14:textId="288BFDD9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1B5F645F" w14:textId="77777777" w:rsidTr="00ED7AF5">
        <w:trPr>
          <w:trHeight w:val="69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0BB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3984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26FD" w14:textId="666E7198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1-2024-23476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8DED" w14:textId="701CE0D2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24/11/2024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AB04" w14:textId="54370446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24/12/2024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A433" w14:textId="5DABCAD1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1A28" w14:textId="2290A884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397B2172" w14:textId="77777777" w:rsidTr="00ED7AF5">
        <w:trPr>
          <w:trHeight w:val="55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C29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F2F8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0550" w14:textId="3DDFCD94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1-2024-23488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9338" w14:textId="1F6C77E4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23/11/2024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BE49" w14:textId="4230D98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19/12/2024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C26C" w14:textId="6715DFB1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8327" w14:textId="4D33665C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7C4D7501" w14:textId="77777777" w:rsidTr="00ED7AF5">
        <w:trPr>
          <w:trHeight w:val="572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B7C7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2470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99AF" w14:textId="1316DF2A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1-2024-24359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7C82" w14:textId="3AC212A5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4/12/2024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47F7" w14:textId="14A3E285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18/12/2024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A62B" w14:textId="6E35D3C4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BED9" w14:textId="220A0309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1475B191" w14:textId="77777777" w:rsidTr="00ED7AF5">
        <w:trPr>
          <w:trHeight w:val="552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069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8FF8" w14:textId="77777777" w:rsidR="0065075D" w:rsidRPr="003523BF" w:rsidRDefault="0065075D" w:rsidP="0065075D">
            <w:pPr>
              <w:rPr>
                <w:rFonts w:eastAsia="Times New Roman" w:cs="Calibri"/>
                <w:b/>
                <w:color w:val="auto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F116" w14:textId="71ACB480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1-2024-24482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CA96" w14:textId="2A16E674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5/12/2024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9E0E" w14:textId="68B0CCC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12/12/2024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5674" w14:textId="61ACEC65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720A" w14:textId="41F5D36E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095086C3" w14:textId="77777777" w:rsidTr="00ED7AF5">
        <w:trPr>
          <w:trHeight w:val="536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8F5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DIRECCIÓN PARA LA GESTIÓN FINANCIERA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4A1A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2A97B751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1960593F" w14:textId="34D87D07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es-CO"/>
              </w:rPr>
              <w:t>7</w:t>
            </w:r>
          </w:p>
          <w:p w14:paraId="70414E55" w14:textId="1466F616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CFB7059" w14:textId="6511F5AC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D0AC489" w14:textId="2122C20B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D7AE6A7" w14:textId="7EEF7985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415CFE3" w14:textId="13D518F3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712AE1D0" w14:textId="1525E9F7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6A8D76E1" w14:textId="501680E3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0A5B5491" w14:textId="6CC7F8D1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4EA16854" w14:textId="212C48D7" w:rsidR="0065075D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3AF33048" w14:textId="77777777" w:rsidR="0065075D" w:rsidRPr="005D3F8E" w:rsidRDefault="0065075D" w:rsidP="0065075D">
            <w:pPr>
              <w:jc w:val="center"/>
              <w:rPr>
                <w:rFonts w:eastAsia="Times New Roman" w:cs="Calibri"/>
                <w:b/>
                <w:color w:val="000000" w:themeColor="text1"/>
                <w:lang w:eastAsia="es-CO"/>
              </w:rPr>
            </w:pPr>
          </w:p>
          <w:p w14:paraId="204C8FEB" w14:textId="77777777" w:rsidR="0065075D" w:rsidRPr="00621AA3" w:rsidRDefault="0065075D" w:rsidP="0065075D">
            <w:pPr>
              <w:jc w:val="center"/>
              <w:rPr>
                <w:rFonts w:eastAsia="Times New Roman" w:cs="Calibri"/>
                <w:b/>
                <w:color w:val="FF0000"/>
                <w:lang w:eastAsia="es-CO"/>
              </w:rPr>
            </w:pPr>
          </w:p>
          <w:p w14:paraId="3439EF88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508B2" w14:textId="383C3618" w:rsidR="0065075D" w:rsidRPr="00ED7AF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ED7AF5">
              <w:t>1-2024-19462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826E3" w14:textId="2AD6B4F2" w:rsidR="0065075D" w:rsidRPr="00ED7AF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ED7AF5">
              <w:t>1/10/2024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FFD4" w14:textId="3081BCF6" w:rsidR="0065075D" w:rsidRPr="00ED7AF5" w:rsidRDefault="0065075D" w:rsidP="0065075D">
            <w:pPr>
              <w:jc w:val="center"/>
              <w:rPr>
                <w:rFonts w:eastAsia="Times New Roman"/>
                <w:color w:val="FF0000"/>
                <w:lang w:eastAsia="es-CO"/>
              </w:rPr>
            </w:pPr>
            <w:r w:rsidRPr="00ED7AF5">
              <w:t>17/10/2024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1AF3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36F3FA15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FF87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33601D4B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FF0000"/>
                <w:lang w:eastAsia="es-CO"/>
              </w:rPr>
            </w:pPr>
          </w:p>
        </w:tc>
      </w:tr>
      <w:tr w:rsidR="0065075D" w:rsidRPr="00EB60BC" w14:paraId="5DAE1A27" w14:textId="77777777" w:rsidTr="00ED7AF5">
        <w:trPr>
          <w:trHeight w:val="615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EC9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C042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3AEE4" w14:textId="38107881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1-2024-19696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95809" w14:textId="3AD99787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4/10/2024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3512C" w14:textId="270EBF52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9/10/2024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E778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128DE126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EA5E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68033250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5E8A0343" w14:textId="77777777" w:rsidTr="00ED7AF5">
        <w:trPr>
          <w:trHeight w:val="427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7815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70CE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E6B00" w14:textId="56DE014E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1-2024-20142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BA283" w14:textId="363CA1C3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9/10/2024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64851" w14:textId="1453E52C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21/10/2024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82B1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29112544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C68F5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11CF7361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5738A0E1" w14:textId="77777777" w:rsidTr="00ED7AF5">
        <w:trPr>
          <w:trHeight w:val="508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973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589D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67E1D" w14:textId="7B8EFBFE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1-2024-20279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FAC6" w14:textId="04BAFA22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10/10/2024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14868" w14:textId="71908EFA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25/10/2024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05BD1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7FF3ACBF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7CEC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42371BF7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632F642D" w14:textId="77777777" w:rsidTr="00ED7AF5">
        <w:trPr>
          <w:trHeight w:val="449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454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2F6D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F5911" w14:textId="3A7E7C8D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1-2024-20603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AD4E" w14:textId="5F484C94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24/10/2024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D51CA" w14:textId="66BA6865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24/10/2024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EAD4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69D7A505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C796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10E2ADBA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1C054C3A" w14:textId="77777777" w:rsidTr="00ED7AF5">
        <w:trPr>
          <w:trHeight w:val="516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4563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99FF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C737F" w14:textId="68CE1D20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1-2024-22053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C141" w14:textId="6D19B1C0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6/11/2024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DA696" w14:textId="5383CAC2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13/11/2024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187B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44DCCFBD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733B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661A5A41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</w:tr>
      <w:tr w:rsidR="0065075D" w:rsidRPr="00EB60BC" w14:paraId="1E190CE6" w14:textId="77777777" w:rsidTr="00ED7AF5">
        <w:trPr>
          <w:trHeight w:val="470"/>
        </w:trPr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1408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2AE8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DE25D" w14:textId="1157CBA0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1-2024-23612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130D" w14:textId="3F0D11C2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25/11/2024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1D0F0" w14:textId="6CCBE355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11/12/2024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37DD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17493A4B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A0D2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  <w:p w14:paraId="6F4DFE13" w14:textId="77777777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bookmarkStart w:id="4" w:name="_GoBack"/>
            <w:bookmarkEnd w:id="4"/>
          </w:p>
        </w:tc>
      </w:tr>
      <w:tr w:rsidR="0065075D" w:rsidRPr="00EB60BC" w14:paraId="513E6DAE" w14:textId="77777777" w:rsidTr="005F5C2C">
        <w:trPr>
          <w:trHeight w:val="900"/>
        </w:trPr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475B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28CE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529E5" w14:textId="7429364A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1-2024-24005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25D5" w14:textId="7D1CD468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29/11/2024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94EF1" w14:textId="130484DB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9/12/2024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6956" w14:textId="4961FD18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F6C2" w14:textId="4F37648C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  <w:tr w:rsidR="0065075D" w:rsidRPr="00EB60BC" w14:paraId="2B35D321" w14:textId="77777777" w:rsidTr="00ED7AF5">
        <w:trPr>
          <w:trHeight w:val="551"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9ABE" w14:textId="77777777" w:rsidR="0065075D" w:rsidRPr="00EB60BC" w:rsidRDefault="0065075D" w:rsidP="0065075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6576" w14:textId="77777777" w:rsidR="0065075D" w:rsidRPr="00621AA3" w:rsidRDefault="0065075D" w:rsidP="0065075D">
            <w:pPr>
              <w:rPr>
                <w:rFonts w:eastAsia="Times New Roman" w:cs="Calibri"/>
                <w:b/>
                <w:color w:val="FF0000"/>
                <w:lang w:eastAsia="es-CO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F0BDA" w14:textId="45E8B144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1-2024-24898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7594" w14:textId="4CB242BC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11/12/2024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957E7" w14:textId="5A8F5FFB" w:rsidR="0065075D" w:rsidRPr="00ED7AF5" w:rsidRDefault="0065075D" w:rsidP="0065075D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ED7AF5">
              <w:rPr>
                <w:rFonts w:eastAsia="Times New Roman"/>
                <w:color w:val="auto"/>
                <w:lang w:eastAsia="es-CO"/>
              </w:rPr>
              <w:t>23/12/2024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080B" w14:textId="1B193F1B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77A5" w14:textId="3296A608" w:rsidR="0065075D" w:rsidRPr="00ED7AF5" w:rsidRDefault="0065075D" w:rsidP="0065075D">
            <w:pPr>
              <w:jc w:val="center"/>
              <w:rPr>
                <w:rFonts w:eastAsia="Times New Roman" w:cs="Calibri"/>
                <w:color w:val="auto"/>
                <w:lang w:eastAsia="es-CO"/>
              </w:rPr>
            </w:pPr>
            <w:r w:rsidRPr="00ED7AF5">
              <w:rPr>
                <w:rFonts w:eastAsia="Times New Roman" w:cs="Calibri"/>
                <w:color w:val="auto"/>
                <w:lang w:eastAsia="es-CO"/>
              </w:rPr>
              <w:t>0</w:t>
            </w:r>
          </w:p>
        </w:tc>
      </w:tr>
    </w:tbl>
    <w:p w14:paraId="71C4AD1A" w14:textId="422DFFB8" w:rsidR="009156C7" w:rsidRPr="00A63E26" w:rsidRDefault="009156C7" w:rsidP="00C33500">
      <w:pPr>
        <w:spacing w:before="100" w:beforeAutospacing="1" w:after="100" w:afterAutospacing="1"/>
        <w:ind w:left="-709"/>
        <w:rPr>
          <w:lang w:eastAsia="es-ES"/>
        </w:rPr>
      </w:pPr>
      <w:r>
        <w:rPr>
          <w:lang w:eastAsia="es-ES"/>
        </w:rPr>
        <w:t xml:space="preserve"> </w:t>
      </w:r>
      <w:r w:rsidRPr="00A63E26">
        <w:rPr>
          <w:lang w:eastAsia="es-ES"/>
        </w:rPr>
        <w:t>Cordialmente,</w:t>
      </w:r>
    </w:p>
    <w:p w14:paraId="08F65FE3" w14:textId="77777777" w:rsidR="009156C7" w:rsidRDefault="009156C7" w:rsidP="009156C7">
      <w:pPr>
        <w:ind w:left="720"/>
        <w:rPr>
          <w:lang w:eastAsia="es-ES"/>
        </w:rPr>
      </w:pPr>
    </w:p>
    <w:p w14:paraId="6EC944C1" w14:textId="77777777" w:rsidR="009156C7" w:rsidRDefault="009156C7" w:rsidP="009156C7">
      <w:pPr>
        <w:ind w:left="720"/>
        <w:rPr>
          <w:lang w:eastAsia="es-ES"/>
        </w:rPr>
      </w:pPr>
    </w:p>
    <w:p w14:paraId="3A5F9048" w14:textId="77777777" w:rsidR="009156C7" w:rsidRPr="00A63E26" w:rsidRDefault="009156C7" w:rsidP="009156C7">
      <w:pPr>
        <w:ind w:left="-709"/>
        <w:rPr>
          <w:lang w:eastAsia="es-ES"/>
        </w:rPr>
      </w:pPr>
      <w:r w:rsidRPr="00A63E26">
        <w:rPr>
          <w:lang w:eastAsia="es-ES"/>
        </w:rPr>
        <w:t>_______________________</w:t>
      </w:r>
      <w:r>
        <w:rPr>
          <w:lang w:eastAsia="es-ES"/>
        </w:rPr>
        <w:t>______</w:t>
      </w:r>
    </w:p>
    <w:p w14:paraId="7F2EF0D8" w14:textId="77777777" w:rsidR="009156C7" w:rsidRPr="00A63E26" w:rsidRDefault="009156C7" w:rsidP="009156C7">
      <w:pPr>
        <w:ind w:left="-709"/>
        <w:rPr>
          <w:b/>
          <w:lang w:eastAsia="es-ES"/>
        </w:rPr>
      </w:pPr>
      <w:r>
        <w:rPr>
          <w:b/>
          <w:lang w:eastAsia="es-ES"/>
        </w:rPr>
        <w:t>ERIKA JOHANA QUINTERO U</w:t>
      </w:r>
    </w:p>
    <w:p w14:paraId="14E82A38" w14:textId="4DCBBE4E" w:rsidR="005F2798" w:rsidRDefault="009156C7" w:rsidP="00C33500">
      <w:pPr>
        <w:ind w:left="-709"/>
        <w:rPr>
          <w:b/>
          <w:lang w:eastAsia="es-ES"/>
        </w:rPr>
      </w:pPr>
      <w:r w:rsidRPr="00A63E26">
        <w:rPr>
          <w:b/>
          <w:lang w:eastAsia="es-ES"/>
        </w:rPr>
        <w:t xml:space="preserve">Coordinadora Grupo de Gestión Documental </w:t>
      </w:r>
      <w:r>
        <w:rPr>
          <w:b/>
          <w:lang w:eastAsia="es-ES"/>
        </w:rPr>
        <w:t>y Notificaciones</w:t>
      </w:r>
      <w:bookmarkEnd w:id="1"/>
      <w:bookmarkEnd w:id="2"/>
    </w:p>
    <w:p w14:paraId="1C508F21" w14:textId="598FA1D4" w:rsidR="00684A12" w:rsidRDefault="00684A12" w:rsidP="00C33500">
      <w:pPr>
        <w:ind w:left="-709"/>
        <w:rPr>
          <w:lang w:val="es-ES"/>
        </w:rPr>
      </w:pPr>
    </w:p>
    <w:sectPr w:rsidR="00684A12" w:rsidSect="005E1A92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0233D" w14:textId="77777777" w:rsidR="0024249A" w:rsidRDefault="0024249A" w:rsidP="004462DC">
      <w:r>
        <w:separator/>
      </w:r>
    </w:p>
  </w:endnote>
  <w:endnote w:type="continuationSeparator" w:id="0">
    <w:p w14:paraId="2716B817" w14:textId="77777777" w:rsidR="0024249A" w:rsidRDefault="0024249A" w:rsidP="0044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3186" w14:textId="7AC883DD" w:rsidR="00DB3FA5" w:rsidRPr="000947FE" w:rsidRDefault="00DB3FA5" w:rsidP="00143F4D">
    <w:pPr>
      <w:spacing w:line="276" w:lineRule="auto"/>
      <w:rPr>
        <w:rFonts w:ascii="Verdana" w:hAnsi="Verdana"/>
        <w:b/>
        <w:bCs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016A882" wp14:editId="7F8E98C2">
              <wp:simplePos x="0" y="0"/>
              <wp:positionH relativeFrom="column">
                <wp:posOffset>4714240</wp:posOffset>
              </wp:positionH>
              <wp:positionV relativeFrom="paragraph">
                <wp:posOffset>50800</wp:posOffset>
              </wp:positionV>
              <wp:extent cx="1285875" cy="2381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4EB20" w14:textId="1B7FBB3E" w:rsidR="00DB3FA5" w:rsidRPr="009C1810" w:rsidRDefault="00DB3FA5" w:rsidP="009C1810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6A8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2pt;margin-top:4pt;width:101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" filled="f" stroked="f" strokeweight=".5pt">
              <v:textbox>
                <w:txbxContent>
                  <w:p w14:paraId="7DB4EB20" w14:textId="1B7FBB3E" w:rsidR="00F02932" w:rsidRPr="009C1810" w:rsidRDefault="00F02932" w:rsidP="009C1810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  <w:proofErr w:type="spellStart"/>
    <w:r>
      <w:rPr>
        <w:rFonts w:ascii="Verdana" w:hAnsi="Verdana"/>
        <w:b/>
        <w:bCs/>
      </w:rPr>
      <w:t>SuperSubsidio</w:t>
    </w:r>
    <w:proofErr w:type="spellEnd"/>
  </w:p>
  <w:p w14:paraId="546FA291" w14:textId="646F0252" w:rsidR="00DB3FA5" w:rsidRPr="001471A8" w:rsidRDefault="00DB3FA5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0947FE">
      <w:rPr>
        <w:rFonts w:ascii="Verdana" w:hAnsi="Verdana"/>
      </w:rPr>
      <w:t xml:space="preserve">Dirección: </w:t>
    </w:r>
    <w:r w:rsidRPr="00AF7D93">
      <w:rPr>
        <w:rFonts w:ascii="Verdana" w:hAnsi="Verdana"/>
        <w:shd w:val="clear" w:color="auto" w:fill="FFFFFF"/>
      </w:rPr>
      <w:t xml:space="preserve">Carrera 69 No. 25B - 44. </w:t>
    </w:r>
    <w:proofErr w:type="spellStart"/>
    <w:r w:rsidRPr="001471A8">
      <w:rPr>
        <w:rFonts w:ascii="Verdana" w:hAnsi="Verdana"/>
        <w:shd w:val="clear" w:color="auto" w:fill="FFFFFF"/>
        <w:lang w:val="en-US"/>
      </w:rPr>
      <w:t>Pisos</w:t>
    </w:r>
    <w:proofErr w:type="spellEnd"/>
    <w:r w:rsidRPr="001471A8">
      <w:rPr>
        <w:rFonts w:ascii="Verdana" w:hAnsi="Verdana"/>
        <w:shd w:val="clear" w:color="auto" w:fill="FFFFFF"/>
        <w:lang w:val="en-US"/>
      </w:rPr>
      <w:t xml:space="preserve"> 3, 4 y 7 </w:t>
    </w:r>
  </w:p>
  <w:p w14:paraId="59BC7A0D" w14:textId="6A321162" w:rsidR="00DB3FA5" w:rsidRPr="001471A8" w:rsidRDefault="00DB3FA5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proofErr w:type="spellStart"/>
    <w:r w:rsidRPr="001471A8">
      <w:rPr>
        <w:rFonts w:ascii="Verdana" w:hAnsi="Verdana"/>
        <w:shd w:val="clear" w:color="auto" w:fill="FFFFFF"/>
        <w:lang w:val="en-US"/>
      </w:rPr>
      <w:t>Edificio</w:t>
    </w:r>
    <w:proofErr w:type="spellEnd"/>
    <w:r w:rsidRPr="001471A8">
      <w:rPr>
        <w:rFonts w:ascii="Verdana" w:hAnsi="Verdana"/>
        <w:shd w:val="clear" w:color="auto" w:fill="FFFFFF"/>
        <w:lang w:val="en-US"/>
      </w:rPr>
      <w:t xml:space="preserve"> World Business Port</w:t>
    </w:r>
  </w:p>
  <w:p w14:paraId="2EA33BB6" w14:textId="49CCD8D0" w:rsidR="00DB3FA5" w:rsidRPr="000947FE" w:rsidRDefault="00DB3FA5" w:rsidP="00143F4D">
    <w:pPr>
      <w:spacing w:line="276" w:lineRule="auto"/>
      <w:rPr>
        <w:rFonts w:ascii="Verdana" w:hAnsi="Verdana"/>
      </w:rPr>
    </w:pPr>
    <w:r w:rsidRPr="000947FE">
      <w:rPr>
        <w:rFonts w:ascii="Verdana" w:hAnsi="Verdana"/>
      </w:rPr>
      <w:t xml:space="preserve">Conmutador: (+57) </w:t>
    </w:r>
    <w:r w:rsidRPr="00AF7D93">
      <w:rPr>
        <w:rFonts w:ascii="Verdana" w:hAnsi="Verdana"/>
        <w:shd w:val="clear" w:color="auto" w:fill="FFFFFF"/>
      </w:rPr>
      <w:t>(601) 348 78 00</w:t>
    </w:r>
  </w:p>
  <w:p w14:paraId="473679AD" w14:textId="77777777" w:rsidR="00DB3FA5" w:rsidRDefault="00DB3FA5" w:rsidP="00143F4D">
    <w:pPr>
      <w:spacing w:line="276" w:lineRule="auto"/>
      <w:rPr>
        <w:rFonts w:ascii="Verdana" w:hAnsi="Verdana"/>
        <w:shd w:val="clear" w:color="auto" w:fill="FFFFFF"/>
      </w:rPr>
    </w:pPr>
    <w:r w:rsidRPr="000947FE">
      <w:rPr>
        <w:rFonts w:ascii="Verdana" w:hAnsi="Verdana"/>
      </w:rPr>
      <w:t xml:space="preserve">Línea Gratuita: (+57) </w:t>
    </w:r>
    <w:r w:rsidRPr="00AF7D93">
      <w:rPr>
        <w:rFonts w:ascii="Verdana" w:hAnsi="Verdana"/>
        <w:shd w:val="clear" w:color="auto" w:fill="FFFFFF"/>
      </w:rPr>
      <w:t>018000 910 110</w:t>
    </w:r>
    <w:r>
      <w:rPr>
        <w:rFonts w:ascii="Verdana" w:hAnsi="Verdana"/>
        <w:shd w:val="clear" w:color="auto" w:fill="FFFFFF"/>
      </w:rPr>
      <w:t xml:space="preserve"> </w:t>
    </w:r>
  </w:p>
  <w:p w14:paraId="0FE6C368" w14:textId="77777777" w:rsidR="00DB3FA5" w:rsidRPr="00E025D1" w:rsidRDefault="00DB3FA5" w:rsidP="00143F4D">
    <w:pPr>
      <w:spacing w:line="276" w:lineRule="auto"/>
    </w:pPr>
    <w:r>
      <w:rPr>
        <w:rFonts w:ascii="Verdana" w:hAnsi="Verdana"/>
        <w:shd w:val="clear" w:color="auto" w:fill="FFFFFF"/>
      </w:rPr>
      <w:t xml:space="preserve">Correo institucional: </w:t>
    </w:r>
    <w:r w:rsidRPr="00AF7D93">
      <w:rPr>
        <w:rFonts w:ascii="Verdana" w:hAnsi="Verdana"/>
        <w:shd w:val="clear" w:color="auto" w:fill="FFFFFF"/>
      </w:rPr>
      <w:t>ssf@ssf.gov.co</w:t>
    </w:r>
  </w:p>
  <w:p w14:paraId="0B7C9759" w14:textId="0A702C61" w:rsidR="00DB3FA5" w:rsidRPr="00143F4D" w:rsidRDefault="00DB3FA5" w:rsidP="00143F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6B91" w14:textId="52A68591" w:rsidR="00DB3FA5" w:rsidRDefault="00DB3FA5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4CB3EA0" wp14:editId="61D36438">
              <wp:simplePos x="0" y="0"/>
              <wp:positionH relativeFrom="column">
                <wp:posOffset>5187315</wp:posOffset>
              </wp:positionH>
              <wp:positionV relativeFrom="paragraph">
                <wp:posOffset>-170180</wp:posOffset>
              </wp:positionV>
              <wp:extent cx="1285875" cy="23812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BDB73" w14:textId="77777777" w:rsidR="00DB3FA5" w:rsidRPr="009C1810" w:rsidRDefault="00DB3FA5" w:rsidP="00261E13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B3EA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408.45pt;margin-top:-13.4pt;width:101.25pt;height:18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" filled="f" stroked="f" strokeweight=".5pt">
              <v:textbox>
                <w:txbxContent>
                  <w:p w14:paraId="2F9BDB73" w14:textId="77777777" w:rsidR="00F02932" w:rsidRPr="009C1810" w:rsidRDefault="00F02932" w:rsidP="00261E13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7A95" w14:textId="77777777" w:rsidR="0024249A" w:rsidRDefault="0024249A" w:rsidP="004462DC">
      <w:r>
        <w:separator/>
      </w:r>
    </w:p>
  </w:footnote>
  <w:footnote w:type="continuationSeparator" w:id="0">
    <w:p w14:paraId="1E69C6C5" w14:textId="77777777" w:rsidR="0024249A" w:rsidRDefault="0024249A" w:rsidP="0044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5C88" w14:textId="73F8CC09" w:rsidR="00DB3FA5" w:rsidRPr="00D4295D" w:rsidRDefault="00DB3FA5" w:rsidP="00146896">
    <w:pPr>
      <w:pStyle w:val="Encabezado"/>
      <w:ind w:right="-57"/>
      <w:rPr>
        <w:b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95104" behindDoc="0" locked="0" layoutInCell="1" allowOverlap="1" wp14:anchorId="2AB869B6" wp14:editId="7760CA6D">
          <wp:simplePos x="0" y="0"/>
          <wp:positionH relativeFrom="margin">
            <wp:align>center</wp:align>
          </wp:positionH>
          <wp:positionV relativeFrom="paragraph">
            <wp:posOffset>-174353</wp:posOffset>
          </wp:positionV>
          <wp:extent cx="1335314" cy="63059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32490" name="Imagen 6898324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314" cy="630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eastAsia="es-CO"/>
      </w:rPr>
      <w:drawing>
        <wp:anchor distT="0" distB="0" distL="114300" distR="114300" simplePos="0" relativeHeight="251687936" behindDoc="0" locked="0" layoutInCell="1" allowOverlap="1" wp14:anchorId="2889F261" wp14:editId="212F5D75">
          <wp:simplePos x="0" y="0"/>
          <wp:positionH relativeFrom="column">
            <wp:posOffset>-184785</wp:posOffset>
          </wp:positionH>
          <wp:positionV relativeFrom="paragraph">
            <wp:posOffset>-149751</wp:posOffset>
          </wp:positionV>
          <wp:extent cx="403860" cy="429260"/>
          <wp:effectExtent l="0" t="0" r="2540" b="2540"/>
          <wp:wrapThrough wrapText="bothSides">
            <wp:wrapPolygon edited="0">
              <wp:start x="4075" y="0"/>
              <wp:lineTo x="0" y="3834"/>
              <wp:lineTo x="0" y="14059"/>
              <wp:lineTo x="4755" y="20450"/>
              <wp:lineTo x="8151" y="21089"/>
              <wp:lineTo x="12906" y="21089"/>
              <wp:lineTo x="16302" y="20450"/>
              <wp:lineTo x="21057" y="14059"/>
              <wp:lineTo x="21057" y="3834"/>
              <wp:lineTo x="16302" y="0"/>
              <wp:lineTo x="4075" y="0"/>
            </wp:wrapPolygon>
          </wp:wrapThrough>
          <wp:docPr id="13764080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00333" name="Imagen 43040033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386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b/>
        <w:sz w:val="16"/>
        <w:szCs w:val="16"/>
      </w:rPr>
      <w:t xml:space="preserve">                                                                      </w:t>
    </w:r>
    <w:r>
      <w:rPr>
        <w:rFonts w:ascii="Helvetica" w:hAnsi="Helvetica"/>
        <w:b/>
        <w:color w:val="808080" w:themeColor="background1" w:themeShade="80"/>
        <w:sz w:val="14"/>
        <w:szCs w:val="14"/>
      </w:rPr>
      <w:tab/>
    </w:r>
  </w:p>
  <w:p w14:paraId="2AE92BB9" w14:textId="3A057AD0" w:rsidR="00DB3FA5" w:rsidRPr="004462DC" w:rsidRDefault="00DB3FA5" w:rsidP="004462DC">
    <w:pPr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7EB8" w14:textId="081B1C34" w:rsidR="00DB3FA5" w:rsidRDefault="00DB3FA5">
    <w:pPr>
      <w:pStyle w:val="Encabezado"/>
    </w:pPr>
    <w:r>
      <w:rPr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8871148" wp14:editId="29D5A0AE">
              <wp:simplePos x="0" y="0"/>
              <wp:positionH relativeFrom="column">
                <wp:posOffset>-1678940</wp:posOffset>
              </wp:positionH>
              <wp:positionV relativeFrom="paragraph">
                <wp:posOffset>9655175</wp:posOffset>
              </wp:positionV>
              <wp:extent cx="2383790" cy="963930"/>
              <wp:effectExtent l="0" t="0" r="3810" b="1270"/>
              <wp:wrapThrough wrapText="bothSides">
                <wp:wrapPolygon edited="0">
                  <wp:start x="690" y="0"/>
                  <wp:lineTo x="0" y="1992"/>
                  <wp:lineTo x="0" y="20206"/>
                  <wp:lineTo x="690" y="21344"/>
                  <wp:lineTo x="17147" y="21344"/>
                  <wp:lineTo x="17722" y="21344"/>
                  <wp:lineTo x="19908" y="19352"/>
                  <wp:lineTo x="21289" y="14229"/>
                  <wp:lineTo x="21519" y="11383"/>
                  <wp:lineTo x="21519" y="0"/>
                  <wp:lineTo x="690" y="0"/>
                </wp:wrapPolygon>
              </wp:wrapThrough>
              <wp:docPr id="1257083436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3790" cy="963930"/>
                      </a:xfrm>
                      <a:custGeom>
                        <a:avLst/>
                        <a:gdLst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779989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3987"/>
                          <a:gd name="connsiteY0" fmla="*/ 184095 h 964084"/>
                          <a:gd name="connsiteX1" fmla="*/ 156001 w 2383987"/>
                          <a:gd name="connsiteY1" fmla="*/ 28094 h 964084"/>
                          <a:gd name="connsiteX2" fmla="*/ 2226519 w 2383987"/>
                          <a:gd name="connsiteY2" fmla="*/ 28094 h 964084"/>
                          <a:gd name="connsiteX3" fmla="*/ 2382520 w 2383987"/>
                          <a:gd name="connsiteY3" fmla="*/ 184095 h 964084"/>
                          <a:gd name="connsiteX4" fmla="*/ 2382520 w 2383987"/>
                          <a:gd name="connsiteY4" fmla="*/ 270371 h 964084"/>
                          <a:gd name="connsiteX5" fmla="*/ 1734150 w 2383987"/>
                          <a:gd name="connsiteY5" fmla="*/ 964084 h 964084"/>
                          <a:gd name="connsiteX6" fmla="*/ 156001 w 2383987"/>
                          <a:gd name="connsiteY6" fmla="*/ 964084 h 964084"/>
                          <a:gd name="connsiteX7" fmla="*/ 0 w 2383987"/>
                          <a:gd name="connsiteY7" fmla="*/ 808083 h 964084"/>
                          <a:gd name="connsiteX8" fmla="*/ 0 w 2383987"/>
                          <a:gd name="connsiteY8" fmla="*/ 184095 h 96408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2383987" h="964084">
                            <a:moveTo>
                              <a:pt x="0" y="184095"/>
                            </a:moveTo>
                            <a:cubicBezTo>
                              <a:pt x="0" y="97938"/>
                              <a:pt x="69844" y="28094"/>
                              <a:pt x="156001" y="28094"/>
                            </a:cubicBezTo>
                            <a:lnTo>
                              <a:pt x="2226519" y="28094"/>
                            </a:lnTo>
                            <a:cubicBezTo>
                              <a:pt x="2312676" y="28094"/>
                              <a:pt x="2382520" y="97938"/>
                              <a:pt x="2382520" y="184095"/>
                            </a:cubicBezTo>
                            <a:cubicBezTo>
                              <a:pt x="2382520" y="212854"/>
                              <a:pt x="2356142" y="-299364"/>
                              <a:pt x="2382520" y="270371"/>
                            </a:cubicBezTo>
                            <a:cubicBezTo>
                              <a:pt x="2408898" y="840106"/>
                              <a:pt x="2075284" y="955291"/>
                              <a:pt x="1734150" y="964084"/>
                            </a:cubicBezTo>
                            <a:lnTo>
                              <a:pt x="156001" y="964084"/>
                            </a:lnTo>
                            <a:cubicBezTo>
                              <a:pt x="69844" y="964084"/>
                              <a:pt x="0" y="894240"/>
                              <a:pt x="0" y="808083"/>
                            </a:cubicBezTo>
                            <a:lnTo>
                              <a:pt x="0" y="184095"/>
                            </a:lnTo>
                            <a:close/>
                          </a:path>
                        </a:pathLst>
                      </a:custGeom>
                      <a:solidFill>
                        <a:srgbClr val="16A2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C7B6790" id="Rectángulo redondeado 3" o:spid="_x0000_s1026" style="position:absolute;margin-left:-132.2pt;margin-top:760.25pt;width:187.7pt;height:75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3987,96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" path="m,184095c,97938,69844,28094,156001,28094r2070518,c2312676,28094,2382520,97938,2382520,184095v,28759,-26378,-483459,,86276c2408898,840106,2075284,955291,1734150,964084r-1578149,c69844,964084,,894240,,808083l,184095xe" fillcolor="#16a2dc" stroked="f" strokeweight="2pt">
              <v:path arrowok="t" o:connecttype="custom" o:connectlocs="0,184066;155988,28090;2226335,28090;2382323,184066;2382323,270328;1734007,963930;155988,963930;0,807954;0,184066" o:connectangles="0,0,0,0,0,0,0,0,0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A74"/>
    <w:multiLevelType w:val="multilevel"/>
    <w:tmpl w:val="F21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33263"/>
    <w:multiLevelType w:val="hybridMultilevel"/>
    <w:tmpl w:val="B9569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768"/>
    <w:multiLevelType w:val="hybridMultilevel"/>
    <w:tmpl w:val="E350F8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1CF2"/>
    <w:multiLevelType w:val="multilevel"/>
    <w:tmpl w:val="62780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lowerRoman"/>
      <w:lvlText w:val="%1.%2.%3"/>
      <w:lvlJc w:val="left"/>
      <w:pPr>
        <w:ind w:left="2520" w:hanging="108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4" w15:restartNumberingAfterBreak="0">
    <w:nsid w:val="0D163650"/>
    <w:multiLevelType w:val="multilevel"/>
    <w:tmpl w:val="D1F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C5FEA"/>
    <w:multiLevelType w:val="hybridMultilevel"/>
    <w:tmpl w:val="DF9A97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6422"/>
    <w:multiLevelType w:val="hybridMultilevel"/>
    <w:tmpl w:val="839A4D5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166A0D"/>
    <w:multiLevelType w:val="multilevel"/>
    <w:tmpl w:val="66A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337EDC"/>
    <w:multiLevelType w:val="hybridMultilevel"/>
    <w:tmpl w:val="025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46BB"/>
    <w:multiLevelType w:val="multilevel"/>
    <w:tmpl w:val="8D1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D367F"/>
    <w:multiLevelType w:val="hybridMultilevel"/>
    <w:tmpl w:val="78EA45CC"/>
    <w:lvl w:ilvl="0" w:tplc="787CA9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72344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2" w15:restartNumberingAfterBreak="0">
    <w:nsid w:val="1BB346ED"/>
    <w:multiLevelType w:val="multilevel"/>
    <w:tmpl w:val="563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93409"/>
    <w:multiLevelType w:val="hybridMultilevel"/>
    <w:tmpl w:val="D5B28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F3619"/>
    <w:multiLevelType w:val="hybridMultilevel"/>
    <w:tmpl w:val="1D38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F133E"/>
    <w:multiLevelType w:val="hybridMultilevel"/>
    <w:tmpl w:val="EA88F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7745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7" w15:restartNumberingAfterBreak="0">
    <w:nsid w:val="24FF16E3"/>
    <w:multiLevelType w:val="hybridMultilevel"/>
    <w:tmpl w:val="738E8C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97034"/>
    <w:multiLevelType w:val="multilevel"/>
    <w:tmpl w:val="76C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005E0"/>
    <w:multiLevelType w:val="multilevel"/>
    <w:tmpl w:val="2B9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2E60"/>
    <w:multiLevelType w:val="hybridMultilevel"/>
    <w:tmpl w:val="A7748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E10C2"/>
    <w:multiLevelType w:val="hybridMultilevel"/>
    <w:tmpl w:val="2B8E4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060F8"/>
    <w:multiLevelType w:val="hybridMultilevel"/>
    <w:tmpl w:val="D0AA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B501C"/>
    <w:multiLevelType w:val="multilevel"/>
    <w:tmpl w:val="314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D0DA9"/>
    <w:multiLevelType w:val="hybridMultilevel"/>
    <w:tmpl w:val="7760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91ABB"/>
    <w:multiLevelType w:val="multilevel"/>
    <w:tmpl w:val="661E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7145F"/>
    <w:multiLevelType w:val="multilevel"/>
    <w:tmpl w:val="718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F74E5"/>
    <w:multiLevelType w:val="hybridMultilevel"/>
    <w:tmpl w:val="11F8B77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7715"/>
    <w:multiLevelType w:val="multilevel"/>
    <w:tmpl w:val="469E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3492C"/>
    <w:multiLevelType w:val="multilevel"/>
    <w:tmpl w:val="A7B6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13C0C"/>
    <w:multiLevelType w:val="hybridMultilevel"/>
    <w:tmpl w:val="9A36A02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87B09"/>
    <w:multiLevelType w:val="hybridMultilevel"/>
    <w:tmpl w:val="9A566E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7614"/>
    <w:multiLevelType w:val="hybridMultilevel"/>
    <w:tmpl w:val="972A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B2DF4"/>
    <w:multiLevelType w:val="hybridMultilevel"/>
    <w:tmpl w:val="6DAA88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46018"/>
    <w:multiLevelType w:val="hybridMultilevel"/>
    <w:tmpl w:val="5C4EB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B2033"/>
    <w:multiLevelType w:val="hybridMultilevel"/>
    <w:tmpl w:val="19BEDD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16FEF"/>
    <w:multiLevelType w:val="hybridMultilevel"/>
    <w:tmpl w:val="E7BE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A06AE7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8" w15:restartNumberingAfterBreak="0">
    <w:nsid w:val="638C30A0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9" w15:restartNumberingAfterBreak="0">
    <w:nsid w:val="658B41C4"/>
    <w:multiLevelType w:val="multilevel"/>
    <w:tmpl w:val="9A52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60014"/>
    <w:multiLevelType w:val="hybridMultilevel"/>
    <w:tmpl w:val="553A24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47EFC"/>
    <w:multiLevelType w:val="hybridMultilevel"/>
    <w:tmpl w:val="DE68D6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0A7242"/>
    <w:multiLevelType w:val="hybridMultilevel"/>
    <w:tmpl w:val="549E82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26F2B"/>
    <w:multiLevelType w:val="hybridMultilevel"/>
    <w:tmpl w:val="1396B6D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94D23"/>
    <w:multiLevelType w:val="hybridMultilevel"/>
    <w:tmpl w:val="F550B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25227"/>
    <w:multiLevelType w:val="hybridMultilevel"/>
    <w:tmpl w:val="D6FC0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6"/>
  </w:num>
  <w:num w:numId="4">
    <w:abstractNumId w:val="21"/>
  </w:num>
  <w:num w:numId="5">
    <w:abstractNumId w:val="33"/>
  </w:num>
  <w:num w:numId="6">
    <w:abstractNumId w:val="35"/>
  </w:num>
  <w:num w:numId="7">
    <w:abstractNumId w:val="17"/>
  </w:num>
  <w:num w:numId="8">
    <w:abstractNumId w:val="2"/>
  </w:num>
  <w:num w:numId="9">
    <w:abstractNumId w:val="3"/>
  </w:num>
  <w:num w:numId="10">
    <w:abstractNumId w:val="31"/>
  </w:num>
  <w:num w:numId="11">
    <w:abstractNumId w:val="7"/>
  </w:num>
  <w:num w:numId="12">
    <w:abstractNumId w:val="30"/>
  </w:num>
  <w:num w:numId="13">
    <w:abstractNumId w:val="34"/>
  </w:num>
  <w:num w:numId="14">
    <w:abstractNumId w:val="41"/>
  </w:num>
  <w:num w:numId="15">
    <w:abstractNumId w:val="5"/>
  </w:num>
  <w:num w:numId="16">
    <w:abstractNumId w:val="20"/>
  </w:num>
  <w:num w:numId="17">
    <w:abstractNumId w:val="24"/>
  </w:num>
  <w:num w:numId="18">
    <w:abstractNumId w:val="25"/>
  </w:num>
  <w:num w:numId="19">
    <w:abstractNumId w:val="15"/>
  </w:num>
  <w:num w:numId="20">
    <w:abstractNumId w:val="40"/>
  </w:num>
  <w:num w:numId="21">
    <w:abstractNumId w:val="11"/>
  </w:num>
  <w:num w:numId="22">
    <w:abstractNumId w:val="43"/>
  </w:num>
  <w:num w:numId="23">
    <w:abstractNumId w:val="44"/>
  </w:num>
  <w:num w:numId="24">
    <w:abstractNumId w:val="1"/>
  </w:num>
  <w:num w:numId="25">
    <w:abstractNumId w:val="38"/>
  </w:num>
  <w:num w:numId="26">
    <w:abstractNumId w:val="27"/>
  </w:num>
  <w:num w:numId="27">
    <w:abstractNumId w:val="16"/>
  </w:num>
  <w:num w:numId="28">
    <w:abstractNumId w:val="45"/>
  </w:num>
  <w:num w:numId="29">
    <w:abstractNumId w:val="13"/>
  </w:num>
  <w:num w:numId="30">
    <w:abstractNumId w:val="10"/>
  </w:num>
  <w:num w:numId="31">
    <w:abstractNumId w:val="12"/>
  </w:num>
  <w:num w:numId="32">
    <w:abstractNumId w:val="39"/>
  </w:num>
  <w:num w:numId="33">
    <w:abstractNumId w:val="19"/>
  </w:num>
  <w:num w:numId="34">
    <w:abstractNumId w:val="9"/>
  </w:num>
  <w:num w:numId="35">
    <w:abstractNumId w:val="23"/>
  </w:num>
  <w:num w:numId="36">
    <w:abstractNumId w:val="14"/>
  </w:num>
  <w:num w:numId="37">
    <w:abstractNumId w:val="0"/>
  </w:num>
  <w:num w:numId="38">
    <w:abstractNumId w:val="22"/>
  </w:num>
  <w:num w:numId="39">
    <w:abstractNumId w:val="26"/>
  </w:num>
  <w:num w:numId="40">
    <w:abstractNumId w:val="18"/>
  </w:num>
  <w:num w:numId="41">
    <w:abstractNumId w:val="36"/>
  </w:num>
  <w:num w:numId="42">
    <w:abstractNumId w:val="8"/>
  </w:num>
  <w:num w:numId="43">
    <w:abstractNumId w:val="32"/>
  </w:num>
  <w:num w:numId="44">
    <w:abstractNumId w:val="4"/>
  </w:num>
  <w:num w:numId="45">
    <w:abstractNumId w:val="29"/>
  </w:num>
  <w:num w:numId="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97"/>
    <w:rsid w:val="00000086"/>
    <w:rsid w:val="00000136"/>
    <w:rsid w:val="0000050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6D7"/>
    <w:rsid w:val="00007745"/>
    <w:rsid w:val="00007901"/>
    <w:rsid w:val="00007AA7"/>
    <w:rsid w:val="000106C7"/>
    <w:rsid w:val="00010736"/>
    <w:rsid w:val="00010A62"/>
    <w:rsid w:val="00010FD6"/>
    <w:rsid w:val="000115B5"/>
    <w:rsid w:val="00011CE2"/>
    <w:rsid w:val="00012295"/>
    <w:rsid w:val="00012370"/>
    <w:rsid w:val="0001254E"/>
    <w:rsid w:val="0001279F"/>
    <w:rsid w:val="00012830"/>
    <w:rsid w:val="00012B43"/>
    <w:rsid w:val="00012BBC"/>
    <w:rsid w:val="00012DC5"/>
    <w:rsid w:val="00012F0B"/>
    <w:rsid w:val="00012F3C"/>
    <w:rsid w:val="0001315F"/>
    <w:rsid w:val="00013A5A"/>
    <w:rsid w:val="00014185"/>
    <w:rsid w:val="00014311"/>
    <w:rsid w:val="00014489"/>
    <w:rsid w:val="000148EB"/>
    <w:rsid w:val="00014F3D"/>
    <w:rsid w:val="0001515D"/>
    <w:rsid w:val="00015335"/>
    <w:rsid w:val="00015A9B"/>
    <w:rsid w:val="00015FE1"/>
    <w:rsid w:val="00016092"/>
    <w:rsid w:val="0001641F"/>
    <w:rsid w:val="0001658C"/>
    <w:rsid w:val="000165C2"/>
    <w:rsid w:val="00016EA6"/>
    <w:rsid w:val="000173B5"/>
    <w:rsid w:val="00017590"/>
    <w:rsid w:val="00017B88"/>
    <w:rsid w:val="00017CD7"/>
    <w:rsid w:val="0002001D"/>
    <w:rsid w:val="000201B6"/>
    <w:rsid w:val="00020248"/>
    <w:rsid w:val="00020334"/>
    <w:rsid w:val="00020951"/>
    <w:rsid w:val="00020B21"/>
    <w:rsid w:val="00020C8D"/>
    <w:rsid w:val="00021168"/>
    <w:rsid w:val="0002145A"/>
    <w:rsid w:val="00021609"/>
    <w:rsid w:val="000217A5"/>
    <w:rsid w:val="0002181F"/>
    <w:rsid w:val="000219C7"/>
    <w:rsid w:val="00021CF8"/>
    <w:rsid w:val="000221AF"/>
    <w:rsid w:val="00022390"/>
    <w:rsid w:val="00022BA1"/>
    <w:rsid w:val="00022BE9"/>
    <w:rsid w:val="00022E75"/>
    <w:rsid w:val="000232C8"/>
    <w:rsid w:val="00023506"/>
    <w:rsid w:val="000236B8"/>
    <w:rsid w:val="00023749"/>
    <w:rsid w:val="00023FD5"/>
    <w:rsid w:val="00024371"/>
    <w:rsid w:val="000247A1"/>
    <w:rsid w:val="00025371"/>
    <w:rsid w:val="000255D5"/>
    <w:rsid w:val="00025A43"/>
    <w:rsid w:val="00026866"/>
    <w:rsid w:val="00026945"/>
    <w:rsid w:val="00027006"/>
    <w:rsid w:val="0002787A"/>
    <w:rsid w:val="000278C1"/>
    <w:rsid w:val="00027962"/>
    <w:rsid w:val="00027B17"/>
    <w:rsid w:val="00027BA5"/>
    <w:rsid w:val="00031680"/>
    <w:rsid w:val="0003170A"/>
    <w:rsid w:val="00031777"/>
    <w:rsid w:val="0003226E"/>
    <w:rsid w:val="0003279E"/>
    <w:rsid w:val="00032B69"/>
    <w:rsid w:val="00032BF4"/>
    <w:rsid w:val="00032DA2"/>
    <w:rsid w:val="0003396F"/>
    <w:rsid w:val="00033B6A"/>
    <w:rsid w:val="000345F9"/>
    <w:rsid w:val="00034A53"/>
    <w:rsid w:val="00034C6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DB7"/>
    <w:rsid w:val="00036ECB"/>
    <w:rsid w:val="00036F43"/>
    <w:rsid w:val="0003798F"/>
    <w:rsid w:val="00037ADA"/>
    <w:rsid w:val="00037C83"/>
    <w:rsid w:val="00040214"/>
    <w:rsid w:val="000402CA"/>
    <w:rsid w:val="000406AA"/>
    <w:rsid w:val="00041246"/>
    <w:rsid w:val="00041D40"/>
    <w:rsid w:val="000423ED"/>
    <w:rsid w:val="000427E1"/>
    <w:rsid w:val="0004334B"/>
    <w:rsid w:val="00043553"/>
    <w:rsid w:val="00043560"/>
    <w:rsid w:val="0004434B"/>
    <w:rsid w:val="00045013"/>
    <w:rsid w:val="00045AE2"/>
    <w:rsid w:val="00046504"/>
    <w:rsid w:val="000465BC"/>
    <w:rsid w:val="00046C81"/>
    <w:rsid w:val="00046E05"/>
    <w:rsid w:val="000470C6"/>
    <w:rsid w:val="00047133"/>
    <w:rsid w:val="0004774E"/>
    <w:rsid w:val="00050189"/>
    <w:rsid w:val="000504B7"/>
    <w:rsid w:val="00052039"/>
    <w:rsid w:val="000520C2"/>
    <w:rsid w:val="0005223A"/>
    <w:rsid w:val="00052AAB"/>
    <w:rsid w:val="00053344"/>
    <w:rsid w:val="00053524"/>
    <w:rsid w:val="00053723"/>
    <w:rsid w:val="00054431"/>
    <w:rsid w:val="00054E90"/>
    <w:rsid w:val="00054EB9"/>
    <w:rsid w:val="00055190"/>
    <w:rsid w:val="00055608"/>
    <w:rsid w:val="00055954"/>
    <w:rsid w:val="00056111"/>
    <w:rsid w:val="000574FD"/>
    <w:rsid w:val="0005765F"/>
    <w:rsid w:val="0005786A"/>
    <w:rsid w:val="0005792E"/>
    <w:rsid w:val="00057C6E"/>
    <w:rsid w:val="00057EC4"/>
    <w:rsid w:val="0006014E"/>
    <w:rsid w:val="0006031C"/>
    <w:rsid w:val="0006050C"/>
    <w:rsid w:val="0006078D"/>
    <w:rsid w:val="0006078E"/>
    <w:rsid w:val="00060C79"/>
    <w:rsid w:val="00060EAF"/>
    <w:rsid w:val="00060F44"/>
    <w:rsid w:val="00061445"/>
    <w:rsid w:val="000621A6"/>
    <w:rsid w:val="0006259D"/>
    <w:rsid w:val="00062B62"/>
    <w:rsid w:val="00062B8F"/>
    <w:rsid w:val="00063366"/>
    <w:rsid w:val="00064326"/>
    <w:rsid w:val="0006443F"/>
    <w:rsid w:val="0006492F"/>
    <w:rsid w:val="00064AEB"/>
    <w:rsid w:val="0006538B"/>
    <w:rsid w:val="000657A8"/>
    <w:rsid w:val="00065931"/>
    <w:rsid w:val="000674C0"/>
    <w:rsid w:val="00067842"/>
    <w:rsid w:val="00067924"/>
    <w:rsid w:val="0006795E"/>
    <w:rsid w:val="00067D61"/>
    <w:rsid w:val="00070392"/>
    <w:rsid w:val="0007089D"/>
    <w:rsid w:val="000711F6"/>
    <w:rsid w:val="00071292"/>
    <w:rsid w:val="00071DB7"/>
    <w:rsid w:val="00072158"/>
    <w:rsid w:val="00072257"/>
    <w:rsid w:val="00072547"/>
    <w:rsid w:val="000726A9"/>
    <w:rsid w:val="000726B4"/>
    <w:rsid w:val="000728FB"/>
    <w:rsid w:val="000736EA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2E"/>
    <w:rsid w:val="00074D7D"/>
    <w:rsid w:val="00074ECD"/>
    <w:rsid w:val="000752D3"/>
    <w:rsid w:val="00075A8B"/>
    <w:rsid w:val="00076074"/>
    <w:rsid w:val="00076326"/>
    <w:rsid w:val="00076D25"/>
    <w:rsid w:val="000775C5"/>
    <w:rsid w:val="00077852"/>
    <w:rsid w:val="00077B0A"/>
    <w:rsid w:val="000800B4"/>
    <w:rsid w:val="00080885"/>
    <w:rsid w:val="00080A67"/>
    <w:rsid w:val="00081090"/>
    <w:rsid w:val="000819C7"/>
    <w:rsid w:val="00081CED"/>
    <w:rsid w:val="00081F3D"/>
    <w:rsid w:val="000829F9"/>
    <w:rsid w:val="00082B72"/>
    <w:rsid w:val="00083133"/>
    <w:rsid w:val="00083813"/>
    <w:rsid w:val="00083839"/>
    <w:rsid w:val="00083AC5"/>
    <w:rsid w:val="00083E87"/>
    <w:rsid w:val="000843D7"/>
    <w:rsid w:val="00084F5E"/>
    <w:rsid w:val="000850B8"/>
    <w:rsid w:val="000853D2"/>
    <w:rsid w:val="00085853"/>
    <w:rsid w:val="000860A3"/>
    <w:rsid w:val="00086695"/>
    <w:rsid w:val="00086BC6"/>
    <w:rsid w:val="00086D0A"/>
    <w:rsid w:val="0008762A"/>
    <w:rsid w:val="00087CEB"/>
    <w:rsid w:val="00087D1B"/>
    <w:rsid w:val="000907D4"/>
    <w:rsid w:val="00091E20"/>
    <w:rsid w:val="00091EA4"/>
    <w:rsid w:val="00091F56"/>
    <w:rsid w:val="00092052"/>
    <w:rsid w:val="0009226F"/>
    <w:rsid w:val="00092493"/>
    <w:rsid w:val="000928C4"/>
    <w:rsid w:val="00092D0D"/>
    <w:rsid w:val="00092E99"/>
    <w:rsid w:val="000931E4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7D8"/>
    <w:rsid w:val="000958F7"/>
    <w:rsid w:val="00095DF7"/>
    <w:rsid w:val="00095EB3"/>
    <w:rsid w:val="000963E8"/>
    <w:rsid w:val="0009702A"/>
    <w:rsid w:val="000970B0"/>
    <w:rsid w:val="00097CF1"/>
    <w:rsid w:val="00097F18"/>
    <w:rsid w:val="00097F7A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99A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8F5"/>
    <w:rsid w:val="000A79B4"/>
    <w:rsid w:val="000A7C1B"/>
    <w:rsid w:val="000A7C7D"/>
    <w:rsid w:val="000A7CB6"/>
    <w:rsid w:val="000B04BB"/>
    <w:rsid w:val="000B192B"/>
    <w:rsid w:val="000B197A"/>
    <w:rsid w:val="000B25F2"/>
    <w:rsid w:val="000B28DD"/>
    <w:rsid w:val="000B336E"/>
    <w:rsid w:val="000B3B70"/>
    <w:rsid w:val="000B453B"/>
    <w:rsid w:val="000B484B"/>
    <w:rsid w:val="000B488B"/>
    <w:rsid w:val="000B4BAB"/>
    <w:rsid w:val="000B541C"/>
    <w:rsid w:val="000B5A36"/>
    <w:rsid w:val="000B6229"/>
    <w:rsid w:val="000B662B"/>
    <w:rsid w:val="000B678E"/>
    <w:rsid w:val="000B695D"/>
    <w:rsid w:val="000B6B0E"/>
    <w:rsid w:val="000B6B60"/>
    <w:rsid w:val="000B6D19"/>
    <w:rsid w:val="000B6D24"/>
    <w:rsid w:val="000B6DE9"/>
    <w:rsid w:val="000B6FB6"/>
    <w:rsid w:val="000B70DD"/>
    <w:rsid w:val="000B7670"/>
    <w:rsid w:val="000B779C"/>
    <w:rsid w:val="000C06B3"/>
    <w:rsid w:val="000C09D6"/>
    <w:rsid w:val="000C0C02"/>
    <w:rsid w:val="000C172F"/>
    <w:rsid w:val="000C17F7"/>
    <w:rsid w:val="000C1C2F"/>
    <w:rsid w:val="000C1E03"/>
    <w:rsid w:val="000C243C"/>
    <w:rsid w:val="000C3679"/>
    <w:rsid w:val="000C3E9A"/>
    <w:rsid w:val="000C4043"/>
    <w:rsid w:val="000C41B3"/>
    <w:rsid w:val="000C425F"/>
    <w:rsid w:val="000C4A34"/>
    <w:rsid w:val="000C53F8"/>
    <w:rsid w:val="000C54ED"/>
    <w:rsid w:val="000C56D7"/>
    <w:rsid w:val="000C56FB"/>
    <w:rsid w:val="000C5988"/>
    <w:rsid w:val="000C5D8D"/>
    <w:rsid w:val="000C5F9C"/>
    <w:rsid w:val="000C6509"/>
    <w:rsid w:val="000C6BA6"/>
    <w:rsid w:val="000C6DF3"/>
    <w:rsid w:val="000C7265"/>
    <w:rsid w:val="000C7348"/>
    <w:rsid w:val="000C7623"/>
    <w:rsid w:val="000C7BF6"/>
    <w:rsid w:val="000D0048"/>
    <w:rsid w:val="000D0331"/>
    <w:rsid w:val="000D05AE"/>
    <w:rsid w:val="000D06BE"/>
    <w:rsid w:val="000D0A1D"/>
    <w:rsid w:val="000D0DEA"/>
    <w:rsid w:val="000D0E7F"/>
    <w:rsid w:val="000D10D6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C3E"/>
    <w:rsid w:val="000D3DB0"/>
    <w:rsid w:val="000D3FC3"/>
    <w:rsid w:val="000D44CA"/>
    <w:rsid w:val="000D5DBD"/>
    <w:rsid w:val="000D6BE8"/>
    <w:rsid w:val="000D6DCB"/>
    <w:rsid w:val="000D71CD"/>
    <w:rsid w:val="000D7981"/>
    <w:rsid w:val="000D7C6D"/>
    <w:rsid w:val="000E0F44"/>
    <w:rsid w:val="000E0F8B"/>
    <w:rsid w:val="000E1588"/>
    <w:rsid w:val="000E1ABF"/>
    <w:rsid w:val="000E1F1E"/>
    <w:rsid w:val="000E1F82"/>
    <w:rsid w:val="000E26D1"/>
    <w:rsid w:val="000E3353"/>
    <w:rsid w:val="000E3766"/>
    <w:rsid w:val="000E3C28"/>
    <w:rsid w:val="000E4125"/>
    <w:rsid w:val="000E475E"/>
    <w:rsid w:val="000E5AF7"/>
    <w:rsid w:val="000E605F"/>
    <w:rsid w:val="000E62E3"/>
    <w:rsid w:val="000E6442"/>
    <w:rsid w:val="000E6749"/>
    <w:rsid w:val="000E677E"/>
    <w:rsid w:val="000E6AC4"/>
    <w:rsid w:val="000E70B2"/>
    <w:rsid w:val="000E7505"/>
    <w:rsid w:val="000E7678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18B6"/>
    <w:rsid w:val="000F23D9"/>
    <w:rsid w:val="000F27B1"/>
    <w:rsid w:val="000F2930"/>
    <w:rsid w:val="000F2F97"/>
    <w:rsid w:val="000F322E"/>
    <w:rsid w:val="000F3804"/>
    <w:rsid w:val="000F3880"/>
    <w:rsid w:val="000F3BC5"/>
    <w:rsid w:val="000F4A81"/>
    <w:rsid w:val="000F4B73"/>
    <w:rsid w:val="000F4CBD"/>
    <w:rsid w:val="000F4E5E"/>
    <w:rsid w:val="000F5516"/>
    <w:rsid w:val="000F5645"/>
    <w:rsid w:val="000F564A"/>
    <w:rsid w:val="000F568F"/>
    <w:rsid w:val="000F5C72"/>
    <w:rsid w:val="000F5FBA"/>
    <w:rsid w:val="000F6124"/>
    <w:rsid w:val="000F62A1"/>
    <w:rsid w:val="000F670D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85D"/>
    <w:rsid w:val="00102946"/>
    <w:rsid w:val="00102C72"/>
    <w:rsid w:val="00103089"/>
    <w:rsid w:val="00103184"/>
    <w:rsid w:val="00103B8A"/>
    <w:rsid w:val="00103E45"/>
    <w:rsid w:val="00103ECB"/>
    <w:rsid w:val="00106626"/>
    <w:rsid w:val="00106CE6"/>
    <w:rsid w:val="001071D1"/>
    <w:rsid w:val="001071DB"/>
    <w:rsid w:val="00107993"/>
    <w:rsid w:val="00107A36"/>
    <w:rsid w:val="00110197"/>
    <w:rsid w:val="0011021F"/>
    <w:rsid w:val="0011061B"/>
    <w:rsid w:val="00110717"/>
    <w:rsid w:val="001109D6"/>
    <w:rsid w:val="00110AC1"/>
    <w:rsid w:val="00111239"/>
    <w:rsid w:val="001115AB"/>
    <w:rsid w:val="00111761"/>
    <w:rsid w:val="001117A3"/>
    <w:rsid w:val="0011188B"/>
    <w:rsid w:val="00111FA3"/>
    <w:rsid w:val="001121AF"/>
    <w:rsid w:val="0011224F"/>
    <w:rsid w:val="00112459"/>
    <w:rsid w:val="00112852"/>
    <w:rsid w:val="00112B05"/>
    <w:rsid w:val="00112D79"/>
    <w:rsid w:val="00112E49"/>
    <w:rsid w:val="00113012"/>
    <w:rsid w:val="001132CA"/>
    <w:rsid w:val="00113D23"/>
    <w:rsid w:val="0011420D"/>
    <w:rsid w:val="00114239"/>
    <w:rsid w:val="001144A1"/>
    <w:rsid w:val="001147EF"/>
    <w:rsid w:val="00114B67"/>
    <w:rsid w:val="00114E73"/>
    <w:rsid w:val="00114F5D"/>
    <w:rsid w:val="001155E3"/>
    <w:rsid w:val="00115C9C"/>
    <w:rsid w:val="001162A5"/>
    <w:rsid w:val="0011665F"/>
    <w:rsid w:val="00116CBA"/>
    <w:rsid w:val="00116D1B"/>
    <w:rsid w:val="00117065"/>
    <w:rsid w:val="00117083"/>
    <w:rsid w:val="0011711E"/>
    <w:rsid w:val="00117645"/>
    <w:rsid w:val="0011784E"/>
    <w:rsid w:val="00117A93"/>
    <w:rsid w:val="0012041C"/>
    <w:rsid w:val="00120507"/>
    <w:rsid w:val="0012089A"/>
    <w:rsid w:val="001209E4"/>
    <w:rsid w:val="00120B5A"/>
    <w:rsid w:val="00120DCA"/>
    <w:rsid w:val="001216D4"/>
    <w:rsid w:val="00121773"/>
    <w:rsid w:val="00121D0B"/>
    <w:rsid w:val="001227A9"/>
    <w:rsid w:val="00122B64"/>
    <w:rsid w:val="00122DBE"/>
    <w:rsid w:val="0012373D"/>
    <w:rsid w:val="0012383D"/>
    <w:rsid w:val="001239D7"/>
    <w:rsid w:val="0012437A"/>
    <w:rsid w:val="001247F2"/>
    <w:rsid w:val="001251E7"/>
    <w:rsid w:val="00125225"/>
    <w:rsid w:val="00125317"/>
    <w:rsid w:val="00125C2E"/>
    <w:rsid w:val="00125C74"/>
    <w:rsid w:val="00125D10"/>
    <w:rsid w:val="00125F53"/>
    <w:rsid w:val="0012654B"/>
    <w:rsid w:val="00126683"/>
    <w:rsid w:val="00126E32"/>
    <w:rsid w:val="00126ECB"/>
    <w:rsid w:val="00127180"/>
    <w:rsid w:val="0012774D"/>
    <w:rsid w:val="00127E23"/>
    <w:rsid w:val="00130F87"/>
    <w:rsid w:val="001311CB"/>
    <w:rsid w:val="001318B4"/>
    <w:rsid w:val="0013191A"/>
    <w:rsid w:val="00131D06"/>
    <w:rsid w:val="00132656"/>
    <w:rsid w:val="001338B3"/>
    <w:rsid w:val="00133A58"/>
    <w:rsid w:val="00133DE9"/>
    <w:rsid w:val="00134333"/>
    <w:rsid w:val="00134410"/>
    <w:rsid w:val="001349DF"/>
    <w:rsid w:val="00134F6C"/>
    <w:rsid w:val="001351AF"/>
    <w:rsid w:val="0013550F"/>
    <w:rsid w:val="00135793"/>
    <w:rsid w:val="00135CCB"/>
    <w:rsid w:val="00135CDA"/>
    <w:rsid w:val="001362ED"/>
    <w:rsid w:val="001367A2"/>
    <w:rsid w:val="00136991"/>
    <w:rsid w:val="00137273"/>
    <w:rsid w:val="001372C6"/>
    <w:rsid w:val="001372E0"/>
    <w:rsid w:val="00137869"/>
    <w:rsid w:val="00140265"/>
    <w:rsid w:val="0014052F"/>
    <w:rsid w:val="001410C2"/>
    <w:rsid w:val="001410FD"/>
    <w:rsid w:val="00141791"/>
    <w:rsid w:val="00141A1B"/>
    <w:rsid w:val="00141D1D"/>
    <w:rsid w:val="00142317"/>
    <w:rsid w:val="00142B5E"/>
    <w:rsid w:val="00142D77"/>
    <w:rsid w:val="00142F11"/>
    <w:rsid w:val="00142FC3"/>
    <w:rsid w:val="001434BD"/>
    <w:rsid w:val="001436D4"/>
    <w:rsid w:val="00143A6D"/>
    <w:rsid w:val="00143C51"/>
    <w:rsid w:val="00143E87"/>
    <w:rsid w:val="00143F4D"/>
    <w:rsid w:val="00144111"/>
    <w:rsid w:val="001444BD"/>
    <w:rsid w:val="00144767"/>
    <w:rsid w:val="001447E6"/>
    <w:rsid w:val="00144981"/>
    <w:rsid w:val="00144F43"/>
    <w:rsid w:val="001451F1"/>
    <w:rsid w:val="00145BC7"/>
    <w:rsid w:val="00145BDE"/>
    <w:rsid w:val="00146896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0A4"/>
    <w:rsid w:val="00151CFF"/>
    <w:rsid w:val="00151D94"/>
    <w:rsid w:val="00151E58"/>
    <w:rsid w:val="001520F5"/>
    <w:rsid w:val="0015239C"/>
    <w:rsid w:val="00152762"/>
    <w:rsid w:val="00152765"/>
    <w:rsid w:val="001533AB"/>
    <w:rsid w:val="00153695"/>
    <w:rsid w:val="001539C0"/>
    <w:rsid w:val="00154340"/>
    <w:rsid w:val="001543F1"/>
    <w:rsid w:val="0015456C"/>
    <w:rsid w:val="00154581"/>
    <w:rsid w:val="00154A53"/>
    <w:rsid w:val="00154B0F"/>
    <w:rsid w:val="00154D52"/>
    <w:rsid w:val="00154F35"/>
    <w:rsid w:val="00154FC3"/>
    <w:rsid w:val="001552C4"/>
    <w:rsid w:val="001553C0"/>
    <w:rsid w:val="001555FE"/>
    <w:rsid w:val="0015563F"/>
    <w:rsid w:val="00156165"/>
    <w:rsid w:val="0015616C"/>
    <w:rsid w:val="001564EE"/>
    <w:rsid w:val="001567BD"/>
    <w:rsid w:val="0015693E"/>
    <w:rsid w:val="00156A91"/>
    <w:rsid w:val="00156B42"/>
    <w:rsid w:val="00156E6C"/>
    <w:rsid w:val="00157A4A"/>
    <w:rsid w:val="00157C94"/>
    <w:rsid w:val="00160407"/>
    <w:rsid w:val="001605D9"/>
    <w:rsid w:val="00160956"/>
    <w:rsid w:val="001609A6"/>
    <w:rsid w:val="00160AC3"/>
    <w:rsid w:val="00160AE4"/>
    <w:rsid w:val="001617F1"/>
    <w:rsid w:val="0016195B"/>
    <w:rsid w:val="00161EDB"/>
    <w:rsid w:val="00162193"/>
    <w:rsid w:val="00162BDA"/>
    <w:rsid w:val="00163353"/>
    <w:rsid w:val="00163A18"/>
    <w:rsid w:val="00163B55"/>
    <w:rsid w:val="00163EE7"/>
    <w:rsid w:val="0016413D"/>
    <w:rsid w:val="00164674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5EF3"/>
    <w:rsid w:val="001664E6"/>
    <w:rsid w:val="00166A35"/>
    <w:rsid w:val="00166C43"/>
    <w:rsid w:val="00167224"/>
    <w:rsid w:val="00167400"/>
    <w:rsid w:val="001674BE"/>
    <w:rsid w:val="00167580"/>
    <w:rsid w:val="00167F2A"/>
    <w:rsid w:val="001701E3"/>
    <w:rsid w:val="0017024A"/>
    <w:rsid w:val="00170394"/>
    <w:rsid w:val="001707FB"/>
    <w:rsid w:val="00170F1D"/>
    <w:rsid w:val="00171FC8"/>
    <w:rsid w:val="00172577"/>
    <w:rsid w:val="001726D3"/>
    <w:rsid w:val="001727EC"/>
    <w:rsid w:val="00172958"/>
    <w:rsid w:val="00172EEA"/>
    <w:rsid w:val="00173488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5E0"/>
    <w:rsid w:val="0017675C"/>
    <w:rsid w:val="00176DB8"/>
    <w:rsid w:val="00177A56"/>
    <w:rsid w:val="00177E1F"/>
    <w:rsid w:val="00177EE7"/>
    <w:rsid w:val="00177FF0"/>
    <w:rsid w:val="0018002B"/>
    <w:rsid w:val="00180166"/>
    <w:rsid w:val="0018071B"/>
    <w:rsid w:val="00180808"/>
    <w:rsid w:val="00180853"/>
    <w:rsid w:val="001809E3"/>
    <w:rsid w:val="00180A02"/>
    <w:rsid w:val="00180BD8"/>
    <w:rsid w:val="00180F29"/>
    <w:rsid w:val="00180F89"/>
    <w:rsid w:val="00180FB8"/>
    <w:rsid w:val="001810A5"/>
    <w:rsid w:val="001811EE"/>
    <w:rsid w:val="001814B2"/>
    <w:rsid w:val="001814D7"/>
    <w:rsid w:val="00181A51"/>
    <w:rsid w:val="00181CF1"/>
    <w:rsid w:val="00182EF5"/>
    <w:rsid w:val="0018318A"/>
    <w:rsid w:val="001835D9"/>
    <w:rsid w:val="0018379F"/>
    <w:rsid w:val="001848A4"/>
    <w:rsid w:val="00184DF7"/>
    <w:rsid w:val="00184E93"/>
    <w:rsid w:val="00184EAD"/>
    <w:rsid w:val="00184EE4"/>
    <w:rsid w:val="00185312"/>
    <w:rsid w:val="0018540C"/>
    <w:rsid w:val="00186929"/>
    <w:rsid w:val="00186D27"/>
    <w:rsid w:val="00187045"/>
    <w:rsid w:val="00187095"/>
    <w:rsid w:val="001871FE"/>
    <w:rsid w:val="00187217"/>
    <w:rsid w:val="0018744F"/>
    <w:rsid w:val="00187AF9"/>
    <w:rsid w:val="00187EE3"/>
    <w:rsid w:val="00187F3E"/>
    <w:rsid w:val="0019017B"/>
    <w:rsid w:val="00190534"/>
    <w:rsid w:val="001906A6"/>
    <w:rsid w:val="00190717"/>
    <w:rsid w:val="0019093F"/>
    <w:rsid w:val="00190C10"/>
    <w:rsid w:val="00190C11"/>
    <w:rsid w:val="00191725"/>
    <w:rsid w:val="0019181C"/>
    <w:rsid w:val="00191899"/>
    <w:rsid w:val="001918C9"/>
    <w:rsid w:val="00191AC6"/>
    <w:rsid w:val="00192A5F"/>
    <w:rsid w:val="00192BF6"/>
    <w:rsid w:val="0019387D"/>
    <w:rsid w:val="00193DB7"/>
    <w:rsid w:val="00194A2D"/>
    <w:rsid w:val="00194F06"/>
    <w:rsid w:val="00194FFF"/>
    <w:rsid w:val="001959A5"/>
    <w:rsid w:val="00195BFE"/>
    <w:rsid w:val="00195C40"/>
    <w:rsid w:val="001975E0"/>
    <w:rsid w:val="00197838"/>
    <w:rsid w:val="00197EC5"/>
    <w:rsid w:val="001A03EF"/>
    <w:rsid w:val="001A0EF5"/>
    <w:rsid w:val="001A0FD0"/>
    <w:rsid w:val="001A12A2"/>
    <w:rsid w:val="001A13BC"/>
    <w:rsid w:val="001A1C03"/>
    <w:rsid w:val="001A2416"/>
    <w:rsid w:val="001A27F4"/>
    <w:rsid w:val="001A341E"/>
    <w:rsid w:val="001A34F4"/>
    <w:rsid w:val="001A3DA2"/>
    <w:rsid w:val="001A3E19"/>
    <w:rsid w:val="001A48E1"/>
    <w:rsid w:val="001A4BCE"/>
    <w:rsid w:val="001A4C99"/>
    <w:rsid w:val="001A4CF5"/>
    <w:rsid w:val="001A4DD6"/>
    <w:rsid w:val="001A52CB"/>
    <w:rsid w:val="001A5508"/>
    <w:rsid w:val="001A566D"/>
    <w:rsid w:val="001A5768"/>
    <w:rsid w:val="001A605B"/>
    <w:rsid w:val="001A6595"/>
    <w:rsid w:val="001A666E"/>
    <w:rsid w:val="001A69C9"/>
    <w:rsid w:val="001A769F"/>
    <w:rsid w:val="001B0133"/>
    <w:rsid w:val="001B06ED"/>
    <w:rsid w:val="001B0A25"/>
    <w:rsid w:val="001B0A9D"/>
    <w:rsid w:val="001B0B01"/>
    <w:rsid w:val="001B1CB7"/>
    <w:rsid w:val="001B1EAD"/>
    <w:rsid w:val="001B23C6"/>
    <w:rsid w:val="001B2419"/>
    <w:rsid w:val="001B2DC8"/>
    <w:rsid w:val="001B313F"/>
    <w:rsid w:val="001B349B"/>
    <w:rsid w:val="001B37D1"/>
    <w:rsid w:val="001B3982"/>
    <w:rsid w:val="001B3F24"/>
    <w:rsid w:val="001B3F3C"/>
    <w:rsid w:val="001B405A"/>
    <w:rsid w:val="001B453D"/>
    <w:rsid w:val="001B4579"/>
    <w:rsid w:val="001B4669"/>
    <w:rsid w:val="001B4A81"/>
    <w:rsid w:val="001B5410"/>
    <w:rsid w:val="001B5687"/>
    <w:rsid w:val="001B5992"/>
    <w:rsid w:val="001B61B4"/>
    <w:rsid w:val="001B746D"/>
    <w:rsid w:val="001B77A8"/>
    <w:rsid w:val="001B77D4"/>
    <w:rsid w:val="001B7A99"/>
    <w:rsid w:val="001B7B81"/>
    <w:rsid w:val="001B7CE0"/>
    <w:rsid w:val="001C013E"/>
    <w:rsid w:val="001C0435"/>
    <w:rsid w:val="001C0450"/>
    <w:rsid w:val="001C05D3"/>
    <w:rsid w:val="001C0718"/>
    <w:rsid w:val="001C08C2"/>
    <w:rsid w:val="001C0911"/>
    <w:rsid w:val="001C0AFE"/>
    <w:rsid w:val="001C1172"/>
    <w:rsid w:val="001C13C1"/>
    <w:rsid w:val="001C15FC"/>
    <w:rsid w:val="001C2A6A"/>
    <w:rsid w:val="001C302F"/>
    <w:rsid w:val="001C3202"/>
    <w:rsid w:val="001C3880"/>
    <w:rsid w:val="001C4C88"/>
    <w:rsid w:val="001C5A6C"/>
    <w:rsid w:val="001C5DBE"/>
    <w:rsid w:val="001C6870"/>
    <w:rsid w:val="001C6EA6"/>
    <w:rsid w:val="001C75AC"/>
    <w:rsid w:val="001C7BBF"/>
    <w:rsid w:val="001C7C79"/>
    <w:rsid w:val="001C7D7D"/>
    <w:rsid w:val="001C7F19"/>
    <w:rsid w:val="001D0B61"/>
    <w:rsid w:val="001D0CB2"/>
    <w:rsid w:val="001D12D9"/>
    <w:rsid w:val="001D16F6"/>
    <w:rsid w:val="001D1843"/>
    <w:rsid w:val="001D18AB"/>
    <w:rsid w:val="001D1FDB"/>
    <w:rsid w:val="001D2393"/>
    <w:rsid w:val="001D2596"/>
    <w:rsid w:val="001D25E7"/>
    <w:rsid w:val="001D261D"/>
    <w:rsid w:val="001D2B90"/>
    <w:rsid w:val="001D2CCA"/>
    <w:rsid w:val="001D3105"/>
    <w:rsid w:val="001D36AA"/>
    <w:rsid w:val="001D3D34"/>
    <w:rsid w:val="001D4749"/>
    <w:rsid w:val="001D4AE1"/>
    <w:rsid w:val="001D4AF5"/>
    <w:rsid w:val="001D4E0D"/>
    <w:rsid w:val="001D4FD4"/>
    <w:rsid w:val="001D534A"/>
    <w:rsid w:val="001D5D1F"/>
    <w:rsid w:val="001D5DC3"/>
    <w:rsid w:val="001D61AC"/>
    <w:rsid w:val="001D6277"/>
    <w:rsid w:val="001D6287"/>
    <w:rsid w:val="001D6296"/>
    <w:rsid w:val="001D6A9F"/>
    <w:rsid w:val="001D7D10"/>
    <w:rsid w:val="001D7F95"/>
    <w:rsid w:val="001E0035"/>
    <w:rsid w:val="001E02B9"/>
    <w:rsid w:val="001E0934"/>
    <w:rsid w:val="001E0999"/>
    <w:rsid w:val="001E0A3F"/>
    <w:rsid w:val="001E0BC0"/>
    <w:rsid w:val="001E0CF2"/>
    <w:rsid w:val="001E0D6B"/>
    <w:rsid w:val="001E1152"/>
    <w:rsid w:val="001E11FA"/>
    <w:rsid w:val="001E2325"/>
    <w:rsid w:val="001E2908"/>
    <w:rsid w:val="001E2F0E"/>
    <w:rsid w:val="001E308F"/>
    <w:rsid w:val="001E32A4"/>
    <w:rsid w:val="001E3966"/>
    <w:rsid w:val="001E3F04"/>
    <w:rsid w:val="001E4191"/>
    <w:rsid w:val="001E46BE"/>
    <w:rsid w:val="001E48D1"/>
    <w:rsid w:val="001E4927"/>
    <w:rsid w:val="001E4A65"/>
    <w:rsid w:val="001E4E2C"/>
    <w:rsid w:val="001E51E1"/>
    <w:rsid w:val="001E5ADB"/>
    <w:rsid w:val="001E60DD"/>
    <w:rsid w:val="001E6101"/>
    <w:rsid w:val="001E674F"/>
    <w:rsid w:val="001E67D9"/>
    <w:rsid w:val="001E6B9E"/>
    <w:rsid w:val="001E7333"/>
    <w:rsid w:val="001E760A"/>
    <w:rsid w:val="001E7613"/>
    <w:rsid w:val="001F00DA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27E"/>
    <w:rsid w:val="001F5635"/>
    <w:rsid w:val="001F582B"/>
    <w:rsid w:val="001F5ED5"/>
    <w:rsid w:val="001F6218"/>
    <w:rsid w:val="001F7B9C"/>
    <w:rsid w:val="001F7C2E"/>
    <w:rsid w:val="001F7D23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427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A57"/>
    <w:rsid w:val="00207B48"/>
    <w:rsid w:val="00207C09"/>
    <w:rsid w:val="00207D0B"/>
    <w:rsid w:val="00207F15"/>
    <w:rsid w:val="00210119"/>
    <w:rsid w:val="0021014F"/>
    <w:rsid w:val="00210E5B"/>
    <w:rsid w:val="00211ECF"/>
    <w:rsid w:val="00211F63"/>
    <w:rsid w:val="002124E0"/>
    <w:rsid w:val="00212520"/>
    <w:rsid w:val="00212A44"/>
    <w:rsid w:val="0021321B"/>
    <w:rsid w:val="00213436"/>
    <w:rsid w:val="00213787"/>
    <w:rsid w:val="00213C45"/>
    <w:rsid w:val="002143EC"/>
    <w:rsid w:val="002145B3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765"/>
    <w:rsid w:val="00216847"/>
    <w:rsid w:val="00216FA0"/>
    <w:rsid w:val="002172CF"/>
    <w:rsid w:val="002174C2"/>
    <w:rsid w:val="00217578"/>
    <w:rsid w:val="00217761"/>
    <w:rsid w:val="00220B4A"/>
    <w:rsid w:val="00220FD9"/>
    <w:rsid w:val="00221D4F"/>
    <w:rsid w:val="00222466"/>
    <w:rsid w:val="002226C1"/>
    <w:rsid w:val="00222AAD"/>
    <w:rsid w:val="00223025"/>
    <w:rsid w:val="00223258"/>
    <w:rsid w:val="00223C54"/>
    <w:rsid w:val="00223E92"/>
    <w:rsid w:val="002242D4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0ABB"/>
    <w:rsid w:val="0023128D"/>
    <w:rsid w:val="00231563"/>
    <w:rsid w:val="0023185F"/>
    <w:rsid w:val="00231978"/>
    <w:rsid w:val="002319EF"/>
    <w:rsid w:val="00231CA6"/>
    <w:rsid w:val="0023242E"/>
    <w:rsid w:val="002338BB"/>
    <w:rsid w:val="002342C0"/>
    <w:rsid w:val="002347C2"/>
    <w:rsid w:val="00234EEA"/>
    <w:rsid w:val="0023565C"/>
    <w:rsid w:val="00235946"/>
    <w:rsid w:val="0023611D"/>
    <w:rsid w:val="00236553"/>
    <w:rsid w:val="002369A0"/>
    <w:rsid w:val="00237217"/>
    <w:rsid w:val="0023725F"/>
    <w:rsid w:val="002375C8"/>
    <w:rsid w:val="00237DD9"/>
    <w:rsid w:val="00237E3A"/>
    <w:rsid w:val="0024016E"/>
    <w:rsid w:val="002403F1"/>
    <w:rsid w:val="00240910"/>
    <w:rsid w:val="00240C9E"/>
    <w:rsid w:val="002410F1"/>
    <w:rsid w:val="002413BA"/>
    <w:rsid w:val="002413FE"/>
    <w:rsid w:val="00241CDA"/>
    <w:rsid w:val="00241E8A"/>
    <w:rsid w:val="002420FF"/>
    <w:rsid w:val="0024239C"/>
    <w:rsid w:val="0024249A"/>
    <w:rsid w:val="0024252A"/>
    <w:rsid w:val="0024270B"/>
    <w:rsid w:val="00242A07"/>
    <w:rsid w:val="00242B3F"/>
    <w:rsid w:val="00242C4E"/>
    <w:rsid w:val="00243D58"/>
    <w:rsid w:val="00243DDE"/>
    <w:rsid w:val="00243FF8"/>
    <w:rsid w:val="002445E4"/>
    <w:rsid w:val="0024514F"/>
    <w:rsid w:val="002456BF"/>
    <w:rsid w:val="00245791"/>
    <w:rsid w:val="00245A75"/>
    <w:rsid w:val="00245D09"/>
    <w:rsid w:val="00245EF3"/>
    <w:rsid w:val="00246911"/>
    <w:rsid w:val="00246F00"/>
    <w:rsid w:val="00247514"/>
    <w:rsid w:val="00247AD5"/>
    <w:rsid w:val="00247BDB"/>
    <w:rsid w:val="00247C7E"/>
    <w:rsid w:val="002501CD"/>
    <w:rsid w:val="002503ED"/>
    <w:rsid w:val="0025058F"/>
    <w:rsid w:val="00250956"/>
    <w:rsid w:val="00250A12"/>
    <w:rsid w:val="00250CDA"/>
    <w:rsid w:val="00252156"/>
    <w:rsid w:val="002527CA"/>
    <w:rsid w:val="00253176"/>
    <w:rsid w:val="0025345A"/>
    <w:rsid w:val="002534BF"/>
    <w:rsid w:val="00254722"/>
    <w:rsid w:val="00254772"/>
    <w:rsid w:val="002549A7"/>
    <w:rsid w:val="00254E94"/>
    <w:rsid w:val="00255002"/>
    <w:rsid w:val="0025506D"/>
    <w:rsid w:val="00255174"/>
    <w:rsid w:val="002554DE"/>
    <w:rsid w:val="002558E7"/>
    <w:rsid w:val="00256009"/>
    <w:rsid w:val="002563BE"/>
    <w:rsid w:val="00256405"/>
    <w:rsid w:val="002566B4"/>
    <w:rsid w:val="00256769"/>
    <w:rsid w:val="00256BF5"/>
    <w:rsid w:val="00256CEF"/>
    <w:rsid w:val="00256E83"/>
    <w:rsid w:val="0025722D"/>
    <w:rsid w:val="00257588"/>
    <w:rsid w:val="002576A2"/>
    <w:rsid w:val="002578E0"/>
    <w:rsid w:val="002579CB"/>
    <w:rsid w:val="00257C81"/>
    <w:rsid w:val="00260538"/>
    <w:rsid w:val="00260953"/>
    <w:rsid w:val="00260A10"/>
    <w:rsid w:val="00260DFF"/>
    <w:rsid w:val="0026148A"/>
    <w:rsid w:val="002614A6"/>
    <w:rsid w:val="00261BCD"/>
    <w:rsid w:val="00261E13"/>
    <w:rsid w:val="0026253A"/>
    <w:rsid w:val="00262730"/>
    <w:rsid w:val="00262DFF"/>
    <w:rsid w:val="00263FA6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540"/>
    <w:rsid w:val="00270E80"/>
    <w:rsid w:val="00271888"/>
    <w:rsid w:val="00271B01"/>
    <w:rsid w:val="00271F2A"/>
    <w:rsid w:val="002723C3"/>
    <w:rsid w:val="0027249E"/>
    <w:rsid w:val="00272982"/>
    <w:rsid w:val="00272FDB"/>
    <w:rsid w:val="002738BE"/>
    <w:rsid w:val="0027548E"/>
    <w:rsid w:val="00275A58"/>
    <w:rsid w:val="00275DEB"/>
    <w:rsid w:val="00275EB4"/>
    <w:rsid w:val="002763EF"/>
    <w:rsid w:val="002768D3"/>
    <w:rsid w:val="0027757F"/>
    <w:rsid w:val="0027779A"/>
    <w:rsid w:val="002777C8"/>
    <w:rsid w:val="00280033"/>
    <w:rsid w:val="00280805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67AD"/>
    <w:rsid w:val="00286C5C"/>
    <w:rsid w:val="002873F9"/>
    <w:rsid w:val="00287430"/>
    <w:rsid w:val="002876A0"/>
    <w:rsid w:val="00287D77"/>
    <w:rsid w:val="002902F8"/>
    <w:rsid w:val="00290594"/>
    <w:rsid w:val="0029086A"/>
    <w:rsid w:val="002908EA"/>
    <w:rsid w:val="0029092A"/>
    <w:rsid w:val="00290C84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EE0"/>
    <w:rsid w:val="00293375"/>
    <w:rsid w:val="00293913"/>
    <w:rsid w:val="00293DFC"/>
    <w:rsid w:val="00294336"/>
    <w:rsid w:val="00294387"/>
    <w:rsid w:val="0029454A"/>
    <w:rsid w:val="002947E9"/>
    <w:rsid w:val="00294A22"/>
    <w:rsid w:val="00294DF5"/>
    <w:rsid w:val="00295024"/>
    <w:rsid w:val="0029508E"/>
    <w:rsid w:val="0029523A"/>
    <w:rsid w:val="00295423"/>
    <w:rsid w:val="00295828"/>
    <w:rsid w:val="00295EF5"/>
    <w:rsid w:val="00296123"/>
    <w:rsid w:val="002961BC"/>
    <w:rsid w:val="00296474"/>
    <w:rsid w:val="002967A2"/>
    <w:rsid w:val="00297234"/>
    <w:rsid w:val="00297309"/>
    <w:rsid w:val="002977F3"/>
    <w:rsid w:val="00297828"/>
    <w:rsid w:val="00297CFA"/>
    <w:rsid w:val="002A00B1"/>
    <w:rsid w:val="002A09BF"/>
    <w:rsid w:val="002A0AB7"/>
    <w:rsid w:val="002A0BE8"/>
    <w:rsid w:val="002A0E85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2FFB"/>
    <w:rsid w:val="002A3043"/>
    <w:rsid w:val="002A339D"/>
    <w:rsid w:val="002A3AE3"/>
    <w:rsid w:val="002A3D20"/>
    <w:rsid w:val="002A3DFF"/>
    <w:rsid w:val="002A4025"/>
    <w:rsid w:val="002A4661"/>
    <w:rsid w:val="002A4894"/>
    <w:rsid w:val="002A4EAB"/>
    <w:rsid w:val="002A4F61"/>
    <w:rsid w:val="002A5067"/>
    <w:rsid w:val="002A51D2"/>
    <w:rsid w:val="002A52A6"/>
    <w:rsid w:val="002A5BF0"/>
    <w:rsid w:val="002A5CB2"/>
    <w:rsid w:val="002A67B0"/>
    <w:rsid w:val="002A70AD"/>
    <w:rsid w:val="002A7305"/>
    <w:rsid w:val="002A7486"/>
    <w:rsid w:val="002A77B1"/>
    <w:rsid w:val="002A7F6C"/>
    <w:rsid w:val="002B00D6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8C6"/>
    <w:rsid w:val="002B3E1D"/>
    <w:rsid w:val="002B447D"/>
    <w:rsid w:val="002B464A"/>
    <w:rsid w:val="002B4846"/>
    <w:rsid w:val="002B4C3F"/>
    <w:rsid w:val="002B5243"/>
    <w:rsid w:val="002B57E1"/>
    <w:rsid w:val="002B5938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7B6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962"/>
    <w:rsid w:val="002C2B51"/>
    <w:rsid w:val="002C2DF3"/>
    <w:rsid w:val="002C33C5"/>
    <w:rsid w:val="002C34E5"/>
    <w:rsid w:val="002C3608"/>
    <w:rsid w:val="002C383F"/>
    <w:rsid w:val="002C414E"/>
    <w:rsid w:val="002C4347"/>
    <w:rsid w:val="002C52C3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1BC"/>
    <w:rsid w:val="002D15DC"/>
    <w:rsid w:val="002D1834"/>
    <w:rsid w:val="002D2195"/>
    <w:rsid w:val="002D21C7"/>
    <w:rsid w:val="002D2738"/>
    <w:rsid w:val="002D2B15"/>
    <w:rsid w:val="002D2B99"/>
    <w:rsid w:val="002D365D"/>
    <w:rsid w:val="002D37C4"/>
    <w:rsid w:val="002D37FE"/>
    <w:rsid w:val="002D3929"/>
    <w:rsid w:val="002D4071"/>
    <w:rsid w:val="002D446A"/>
    <w:rsid w:val="002D46D7"/>
    <w:rsid w:val="002D5448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5ED"/>
    <w:rsid w:val="002D7B93"/>
    <w:rsid w:val="002E033F"/>
    <w:rsid w:val="002E060B"/>
    <w:rsid w:val="002E0F03"/>
    <w:rsid w:val="002E134B"/>
    <w:rsid w:val="002E165F"/>
    <w:rsid w:val="002E17AC"/>
    <w:rsid w:val="002E1CD0"/>
    <w:rsid w:val="002E25CE"/>
    <w:rsid w:val="002E277A"/>
    <w:rsid w:val="002E29E4"/>
    <w:rsid w:val="002E2F98"/>
    <w:rsid w:val="002E339D"/>
    <w:rsid w:val="002E3A72"/>
    <w:rsid w:val="002E3F3F"/>
    <w:rsid w:val="002E4259"/>
    <w:rsid w:val="002E4484"/>
    <w:rsid w:val="002E44D7"/>
    <w:rsid w:val="002E4AC9"/>
    <w:rsid w:val="002E4E3B"/>
    <w:rsid w:val="002E53FB"/>
    <w:rsid w:val="002E5B72"/>
    <w:rsid w:val="002E6038"/>
    <w:rsid w:val="002E6229"/>
    <w:rsid w:val="002E62FC"/>
    <w:rsid w:val="002E6924"/>
    <w:rsid w:val="002E697D"/>
    <w:rsid w:val="002E71DE"/>
    <w:rsid w:val="002E72C7"/>
    <w:rsid w:val="002E73C5"/>
    <w:rsid w:val="002E77B3"/>
    <w:rsid w:val="002F06D5"/>
    <w:rsid w:val="002F081C"/>
    <w:rsid w:val="002F0889"/>
    <w:rsid w:val="002F0C3A"/>
    <w:rsid w:val="002F0CC9"/>
    <w:rsid w:val="002F0D4B"/>
    <w:rsid w:val="002F1201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2F1"/>
    <w:rsid w:val="002F7699"/>
    <w:rsid w:val="00300556"/>
    <w:rsid w:val="003005ED"/>
    <w:rsid w:val="00300FEE"/>
    <w:rsid w:val="003011A3"/>
    <w:rsid w:val="00301338"/>
    <w:rsid w:val="00301732"/>
    <w:rsid w:val="00301EC9"/>
    <w:rsid w:val="00301F82"/>
    <w:rsid w:val="00302056"/>
    <w:rsid w:val="00302DEB"/>
    <w:rsid w:val="0030322C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637A"/>
    <w:rsid w:val="00306715"/>
    <w:rsid w:val="00307106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4D5B"/>
    <w:rsid w:val="003153C1"/>
    <w:rsid w:val="00315E94"/>
    <w:rsid w:val="003166B9"/>
    <w:rsid w:val="00316785"/>
    <w:rsid w:val="00316924"/>
    <w:rsid w:val="003169C6"/>
    <w:rsid w:val="00317202"/>
    <w:rsid w:val="00317EEB"/>
    <w:rsid w:val="0032041A"/>
    <w:rsid w:val="00320808"/>
    <w:rsid w:val="0032088F"/>
    <w:rsid w:val="00320922"/>
    <w:rsid w:val="00320ABA"/>
    <w:rsid w:val="00320BD5"/>
    <w:rsid w:val="00320FD7"/>
    <w:rsid w:val="003211E6"/>
    <w:rsid w:val="003213E7"/>
    <w:rsid w:val="00321466"/>
    <w:rsid w:val="003217D7"/>
    <w:rsid w:val="003219F8"/>
    <w:rsid w:val="00321B26"/>
    <w:rsid w:val="00321D9D"/>
    <w:rsid w:val="00322C0A"/>
    <w:rsid w:val="00322DC8"/>
    <w:rsid w:val="003242C4"/>
    <w:rsid w:val="00324A2A"/>
    <w:rsid w:val="00324A98"/>
    <w:rsid w:val="00324B32"/>
    <w:rsid w:val="00324D19"/>
    <w:rsid w:val="00324D1D"/>
    <w:rsid w:val="00324F6E"/>
    <w:rsid w:val="00324FE3"/>
    <w:rsid w:val="003259C9"/>
    <w:rsid w:val="00325E74"/>
    <w:rsid w:val="00326383"/>
    <w:rsid w:val="003268E7"/>
    <w:rsid w:val="00326C0A"/>
    <w:rsid w:val="00326D01"/>
    <w:rsid w:val="00326F13"/>
    <w:rsid w:val="00326F6C"/>
    <w:rsid w:val="003272CC"/>
    <w:rsid w:val="00327B11"/>
    <w:rsid w:val="0033052E"/>
    <w:rsid w:val="00330D81"/>
    <w:rsid w:val="00330F91"/>
    <w:rsid w:val="00331387"/>
    <w:rsid w:val="003315AB"/>
    <w:rsid w:val="00331F84"/>
    <w:rsid w:val="003320EA"/>
    <w:rsid w:val="003326E4"/>
    <w:rsid w:val="003329B2"/>
    <w:rsid w:val="003329D5"/>
    <w:rsid w:val="00332AD4"/>
    <w:rsid w:val="00332E78"/>
    <w:rsid w:val="0033354B"/>
    <w:rsid w:val="00333A3E"/>
    <w:rsid w:val="00334236"/>
    <w:rsid w:val="00334284"/>
    <w:rsid w:val="003343AC"/>
    <w:rsid w:val="003346BC"/>
    <w:rsid w:val="00334756"/>
    <w:rsid w:val="00334798"/>
    <w:rsid w:val="003349DF"/>
    <w:rsid w:val="00334F28"/>
    <w:rsid w:val="0033537B"/>
    <w:rsid w:val="00335942"/>
    <w:rsid w:val="00335ED4"/>
    <w:rsid w:val="00336FB2"/>
    <w:rsid w:val="003371F7"/>
    <w:rsid w:val="0033724B"/>
    <w:rsid w:val="003378F0"/>
    <w:rsid w:val="00337BFD"/>
    <w:rsid w:val="003403A5"/>
    <w:rsid w:val="00341089"/>
    <w:rsid w:val="003415D0"/>
    <w:rsid w:val="003417AE"/>
    <w:rsid w:val="00341ADA"/>
    <w:rsid w:val="00341B37"/>
    <w:rsid w:val="00341FCD"/>
    <w:rsid w:val="00342066"/>
    <w:rsid w:val="00343116"/>
    <w:rsid w:val="00343BE9"/>
    <w:rsid w:val="00343D01"/>
    <w:rsid w:val="00344494"/>
    <w:rsid w:val="003445E7"/>
    <w:rsid w:val="00344A40"/>
    <w:rsid w:val="00344DD2"/>
    <w:rsid w:val="0034521F"/>
    <w:rsid w:val="00345B1C"/>
    <w:rsid w:val="00345DBD"/>
    <w:rsid w:val="003460F8"/>
    <w:rsid w:val="0034688F"/>
    <w:rsid w:val="00346A64"/>
    <w:rsid w:val="0034765A"/>
    <w:rsid w:val="003479BA"/>
    <w:rsid w:val="00347E66"/>
    <w:rsid w:val="003503A1"/>
    <w:rsid w:val="003511B7"/>
    <w:rsid w:val="00351F16"/>
    <w:rsid w:val="00352245"/>
    <w:rsid w:val="0035228C"/>
    <w:rsid w:val="003522E5"/>
    <w:rsid w:val="003523BF"/>
    <w:rsid w:val="00352D25"/>
    <w:rsid w:val="00352E93"/>
    <w:rsid w:val="003530AA"/>
    <w:rsid w:val="003531A3"/>
    <w:rsid w:val="00353435"/>
    <w:rsid w:val="003535D4"/>
    <w:rsid w:val="00353922"/>
    <w:rsid w:val="00353A78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B5C"/>
    <w:rsid w:val="003575E4"/>
    <w:rsid w:val="00357820"/>
    <w:rsid w:val="00357861"/>
    <w:rsid w:val="003579B7"/>
    <w:rsid w:val="00357E24"/>
    <w:rsid w:val="003604D0"/>
    <w:rsid w:val="0036066B"/>
    <w:rsid w:val="0036115B"/>
    <w:rsid w:val="00361187"/>
    <w:rsid w:val="00361740"/>
    <w:rsid w:val="00362147"/>
    <w:rsid w:val="003622A0"/>
    <w:rsid w:val="0036238B"/>
    <w:rsid w:val="00362D2D"/>
    <w:rsid w:val="0036303F"/>
    <w:rsid w:val="003630C7"/>
    <w:rsid w:val="003633FE"/>
    <w:rsid w:val="00363792"/>
    <w:rsid w:val="003638A8"/>
    <w:rsid w:val="00364C3D"/>
    <w:rsid w:val="00365072"/>
    <w:rsid w:val="00365224"/>
    <w:rsid w:val="00365270"/>
    <w:rsid w:val="00365365"/>
    <w:rsid w:val="00366863"/>
    <w:rsid w:val="00366F03"/>
    <w:rsid w:val="00367068"/>
    <w:rsid w:val="0036728F"/>
    <w:rsid w:val="00367552"/>
    <w:rsid w:val="00367E7C"/>
    <w:rsid w:val="00367F74"/>
    <w:rsid w:val="00370189"/>
    <w:rsid w:val="0037045B"/>
    <w:rsid w:val="00371F9C"/>
    <w:rsid w:val="00371FF6"/>
    <w:rsid w:val="003724CB"/>
    <w:rsid w:val="00372FC7"/>
    <w:rsid w:val="00372FCE"/>
    <w:rsid w:val="0037307C"/>
    <w:rsid w:val="00373550"/>
    <w:rsid w:val="00373A69"/>
    <w:rsid w:val="0037414B"/>
    <w:rsid w:val="00374503"/>
    <w:rsid w:val="0037459A"/>
    <w:rsid w:val="003747A3"/>
    <w:rsid w:val="0037542E"/>
    <w:rsid w:val="003754E0"/>
    <w:rsid w:val="003754FD"/>
    <w:rsid w:val="0037555E"/>
    <w:rsid w:val="00375769"/>
    <w:rsid w:val="00375B18"/>
    <w:rsid w:val="00375F7D"/>
    <w:rsid w:val="00376457"/>
    <w:rsid w:val="003764D8"/>
    <w:rsid w:val="00376781"/>
    <w:rsid w:val="00376A99"/>
    <w:rsid w:val="00377382"/>
    <w:rsid w:val="00377AFF"/>
    <w:rsid w:val="00377E70"/>
    <w:rsid w:val="00380008"/>
    <w:rsid w:val="00380805"/>
    <w:rsid w:val="003809A8"/>
    <w:rsid w:val="00380BF8"/>
    <w:rsid w:val="003813FC"/>
    <w:rsid w:val="003818A4"/>
    <w:rsid w:val="003830DA"/>
    <w:rsid w:val="00383518"/>
    <w:rsid w:val="003839FC"/>
    <w:rsid w:val="00383C7C"/>
    <w:rsid w:val="00383E36"/>
    <w:rsid w:val="003842A2"/>
    <w:rsid w:val="0038435E"/>
    <w:rsid w:val="00384716"/>
    <w:rsid w:val="00384754"/>
    <w:rsid w:val="00384859"/>
    <w:rsid w:val="003849C1"/>
    <w:rsid w:val="003852BC"/>
    <w:rsid w:val="0038569F"/>
    <w:rsid w:val="00385751"/>
    <w:rsid w:val="00385DBE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248"/>
    <w:rsid w:val="003928C6"/>
    <w:rsid w:val="00392A01"/>
    <w:rsid w:val="00392E6F"/>
    <w:rsid w:val="00393602"/>
    <w:rsid w:val="003937C4"/>
    <w:rsid w:val="0039392B"/>
    <w:rsid w:val="003939DA"/>
    <w:rsid w:val="003947A7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816"/>
    <w:rsid w:val="00396D16"/>
    <w:rsid w:val="00396E41"/>
    <w:rsid w:val="003976BF"/>
    <w:rsid w:val="00397770"/>
    <w:rsid w:val="00397C9E"/>
    <w:rsid w:val="00397EB3"/>
    <w:rsid w:val="003A14C8"/>
    <w:rsid w:val="003A1769"/>
    <w:rsid w:val="003A1E3C"/>
    <w:rsid w:val="003A24B6"/>
    <w:rsid w:val="003A2B38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4F1"/>
    <w:rsid w:val="003A4A73"/>
    <w:rsid w:val="003A5AFC"/>
    <w:rsid w:val="003A5CA9"/>
    <w:rsid w:val="003A5EBA"/>
    <w:rsid w:val="003A68E4"/>
    <w:rsid w:val="003A71B8"/>
    <w:rsid w:val="003A7279"/>
    <w:rsid w:val="003A757E"/>
    <w:rsid w:val="003A77B8"/>
    <w:rsid w:val="003A78BF"/>
    <w:rsid w:val="003A7F20"/>
    <w:rsid w:val="003B07D5"/>
    <w:rsid w:val="003B0802"/>
    <w:rsid w:val="003B090F"/>
    <w:rsid w:val="003B1173"/>
    <w:rsid w:val="003B1578"/>
    <w:rsid w:val="003B1728"/>
    <w:rsid w:val="003B174C"/>
    <w:rsid w:val="003B1B38"/>
    <w:rsid w:val="003B22D5"/>
    <w:rsid w:val="003B2774"/>
    <w:rsid w:val="003B27A7"/>
    <w:rsid w:val="003B3969"/>
    <w:rsid w:val="003B3A24"/>
    <w:rsid w:val="003B3A65"/>
    <w:rsid w:val="003B3F76"/>
    <w:rsid w:val="003B413B"/>
    <w:rsid w:val="003B415B"/>
    <w:rsid w:val="003B4304"/>
    <w:rsid w:val="003B4A50"/>
    <w:rsid w:val="003B4B8B"/>
    <w:rsid w:val="003B4EA6"/>
    <w:rsid w:val="003B5942"/>
    <w:rsid w:val="003B595E"/>
    <w:rsid w:val="003B5D51"/>
    <w:rsid w:val="003B612E"/>
    <w:rsid w:val="003B6305"/>
    <w:rsid w:val="003B6CD0"/>
    <w:rsid w:val="003B7722"/>
    <w:rsid w:val="003B7912"/>
    <w:rsid w:val="003C076B"/>
    <w:rsid w:val="003C0998"/>
    <w:rsid w:val="003C0AF5"/>
    <w:rsid w:val="003C0D09"/>
    <w:rsid w:val="003C0D65"/>
    <w:rsid w:val="003C0F83"/>
    <w:rsid w:val="003C0F95"/>
    <w:rsid w:val="003C15C9"/>
    <w:rsid w:val="003C165B"/>
    <w:rsid w:val="003C19EB"/>
    <w:rsid w:val="003C208E"/>
    <w:rsid w:val="003C22BA"/>
    <w:rsid w:val="003C282F"/>
    <w:rsid w:val="003C2E82"/>
    <w:rsid w:val="003C30E2"/>
    <w:rsid w:val="003C30E8"/>
    <w:rsid w:val="003C31A1"/>
    <w:rsid w:val="003C33A8"/>
    <w:rsid w:val="003C3B59"/>
    <w:rsid w:val="003C3D6D"/>
    <w:rsid w:val="003C3EFB"/>
    <w:rsid w:val="003C40F6"/>
    <w:rsid w:val="003C4435"/>
    <w:rsid w:val="003C4526"/>
    <w:rsid w:val="003C464B"/>
    <w:rsid w:val="003C491C"/>
    <w:rsid w:val="003C4AB0"/>
    <w:rsid w:val="003C5236"/>
    <w:rsid w:val="003C56EB"/>
    <w:rsid w:val="003C5D65"/>
    <w:rsid w:val="003C6234"/>
    <w:rsid w:val="003C6250"/>
    <w:rsid w:val="003C7E6D"/>
    <w:rsid w:val="003D01DD"/>
    <w:rsid w:val="003D04CA"/>
    <w:rsid w:val="003D053C"/>
    <w:rsid w:val="003D0A63"/>
    <w:rsid w:val="003D0F59"/>
    <w:rsid w:val="003D0FA7"/>
    <w:rsid w:val="003D0FB5"/>
    <w:rsid w:val="003D10A2"/>
    <w:rsid w:val="003D11A1"/>
    <w:rsid w:val="003D12F3"/>
    <w:rsid w:val="003D1F99"/>
    <w:rsid w:val="003D2026"/>
    <w:rsid w:val="003D21BC"/>
    <w:rsid w:val="003D26C1"/>
    <w:rsid w:val="003D2BDC"/>
    <w:rsid w:val="003D2C22"/>
    <w:rsid w:val="003D2EF4"/>
    <w:rsid w:val="003D2F92"/>
    <w:rsid w:val="003D3004"/>
    <w:rsid w:val="003D34AE"/>
    <w:rsid w:val="003D450D"/>
    <w:rsid w:val="003D4C06"/>
    <w:rsid w:val="003D4E43"/>
    <w:rsid w:val="003D5103"/>
    <w:rsid w:val="003D68FA"/>
    <w:rsid w:val="003D6B01"/>
    <w:rsid w:val="003D6BAB"/>
    <w:rsid w:val="003D6BEA"/>
    <w:rsid w:val="003D6CAE"/>
    <w:rsid w:val="003D7003"/>
    <w:rsid w:val="003D77E6"/>
    <w:rsid w:val="003D7F7B"/>
    <w:rsid w:val="003E00C1"/>
    <w:rsid w:val="003E0275"/>
    <w:rsid w:val="003E02B1"/>
    <w:rsid w:val="003E05DA"/>
    <w:rsid w:val="003E06F5"/>
    <w:rsid w:val="003E070C"/>
    <w:rsid w:val="003E0EDD"/>
    <w:rsid w:val="003E110D"/>
    <w:rsid w:val="003E121E"/>
    <w:rsid w:val="003E21C9"/>
    <w:rsid w:val="003E23BE"/>
    <w:rsid w:val="003E241B"/>
    <w:rsid w:val="003E26A5"/>
    <w:rsid w:val="003E2AA5"/>
    <w:rsid w:val="003E3370"/>
    <w:rsid w:val="003E370F"/>
    <w:rsid w:val="003E3D55"/>
    <w:rsid w:val="003E41F7"/>
    <w:rsid w:val="003E45E4"/>
    <w:rsid w:val="003E574A"/>
    <w:rsid w:val="003E578F"/>
    <w:rsid w:val="003E58EA"/>
    <w:rsid w:val="003E5FA8"/>
    <w:rsid w:val="003E6113"/>
    <w:rsid w:val="003E62A3"/>
    <w:rsid w:val="003E6D09"/>
    <w:rsid w:val="003E6ECB"/>
    <w:rsid w:val="003E73E6"/>
    <w:rsid w:val="003E77B6"/>
    <w:rsid w:val="003E7DFB"/>
    <w:rsid w:val="003E7F7D"/>
    <w:rsid w:val="003F0F2D"/>
    <w:rsid w:val="003F131F"/>
    <w:rsid w:val="003F1BB1"/>
    <w:rsid w:val="003F1C2A"/>
    <w:rsid w:val="003F2922"/>
    <w:rsid w:val="003F2BE3"/>
    <w:rsid w:val="003F366E"/>
    <w:rsid w:val="003F3BF8"/>
    <w:rsid w:val="003F42FC"/>
    <w:rsid w:val="003F44A9"/>
    <w:rsid w:val="003F496A"/>
    <w:rsid w:val="003F4A34"/>
    <w:rsid w:val="003F4AFA"/>
    <w:rsid w:val="003F4F1C"/>
    <w:rsid w:val="003F5430"/>
    <w:rsid w:val="003F5434"/>
    <w:rsid w:val="003F556B"/>
    <w:rsid w:val="003F5715"/>
    <w:rsid w:val="003F60A3"/>
    <w:rsid w:val="003F6180"/>
    <w:rsid w:val="003F62E9"/>
    <w:rsid w:val="003F6567"/>
    <w:rsid w:val="003F6576"/>
    <w:rsid w:val="003F6D47"/>
    <w:rsid w:val="003F6E36"/>
    <w:rsid w:val="003F72FE"/>
    <w:rsid w:val="003F755E"/>
    <w:rsid w:val="003F77A5"/>
    <w:rsid w:val="003F77D9"/>
    <w:rsid w:val="003F7DE3"/>
    <w:rsid w:val="0040001A"/>
    <w:rsid w:val="004003CF"/>
    <w:rsid w:val="00400438"/>
    <w:rsid w:val="00400486"/>
    <w:rsid w:val="00400A84"/>
    <w:rsid w:val="0040117F"/>
    <w:rsid w:val="00401A68"/>
    <w:rsid w:val="0040208D"/>
    <w:rsid w:val="0040236B"/>
    <w:rsid w:val="00402680"/>
    <w:rsid w:val="00402685"/>
    <w:rsid w:val="00402737"/>
    <w:rsid w:val="0040275F"/>
    <w:rsid w:val="00402E19"/>
    <w:rsid w:val="004032BF"/>
    <w:rsid w:val="00403971"/>
    <w:rsid w:val="00403A8A"/>
    <w:rsid w:val="00403C31"/>
    <w:rsid w:val="004040CB"/>
    <w:rsid w:val="00404179"/>
    <w:rsid w:val="004050DC"/>
    <w:rsid w:val="00405372"/>
    <w:rsid w:val="004053E4"/>
    <w:rsid w:val="00405E68"/>
    <w:rsid w:val="00406C66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552"/>
    <w:rsid w:val="004126A8"/>
    <w:rsid w:val="0041273C"/>
    <w:rsid w:val="00412FD0"/>
    <w:rsid w:val="00414110"/>
    <w:rsid w:val="0041416C"/>
    <w:rsid w:val="00414302"/>
    <w:rsid w:val="00414646"/>
    <w:rsid w:val="00414BF6"/>
    <w:rsid w:val="00414EC4"/>
    <w:rsid w:val="00414FBA"/>
    <w:rsid w:val="00415E6A"/>
    <w:rsid w:val="0041642D"/>
    <w:rsid w:val="0041682F"/>
    <w:rsid w:val="00417A2A"/>
    <w:rsid w:val="004204A9"/>
    <w:rsid w:val="0042067D"/>
    <w:rsid w:val="00420820"/>
    <w:rsid w:val="004209B9"/>
    <w:rsid w:val="00421410"/>
    <w:rsid w:val="00421437"/>
    <w:rsid w:val="00421FCE"/>
    <w:rsid w:val="00422107"/>
    <w:rsid w:val="004224E4"/>
    <w:rsid w:val="00422A51"/>
    <w:rsid w:val="00422C87"/>
    <w:rsid w:val="00423721"/>
    <w:rsid w:val="00424341"/>
    <w:rsid w:val="00424443"/>
    <w:rsid w:val="004246E3"/>
    <w:rsid w:val="00424CF6"/>
    <w:rsid w:val="0042548E"/>
    <w:rsid w:val="00425E09"/>
    <w:rsid w:val="00426939"/>
    <w:rsid w:val="00426960"/>
    <w:rsid w:val="00426D67"/>
    <w:rsid w:val="00426FE6"/>
    <w:rsid w:val="00426FF3"/>
    <w:rsid w:val="00431449"/>
    <w:rsid w:val="004314FB"/>
    <w:rsid w:val="0043179A"/>
    <w:rsid w:val="004317E7"/>
    <w:rsid w:val="00431B89"/>
    <w:rsid w:val="00431BB0"/>
    <w:rsid w:val="00432075"/>
    <w:rsid w:val="00432573"/>
    <w:rsid w:val="0043284C"/>
    <w:rsid w:val="00432A81"/>
    <w:rsid w:val="00432EF5"/>
    <w:rsid w:val="00433CD3"/>
    <w:rsid w:val="00434CB1"/>
    <w:rsid w:val="00435499"/>
    <w:rsid w:val="0043591F"/>
    <w:rsid w:val="00435AB1"/>
    <w:rsid w:val="00435D62"/>
    <w:rsid w:val="00436940"/>
    <w:rsid w:val="00436B85"/>
    <w:rsid w:val="004370D1"/>
    <w:rsid w:val="00437C12"/>
    <w:rsid w:val="00440053"/>
    <w:rsid w:val="00440237"/>
    <w:rsid w:val="00440667"/>
    <w:rsid w:val="00440956"/>
    <w:rsid w:val="00440D15"/>
    <w:rsid w:val="0044105A"/>
    <w:rsid w:val="004410A0"/>
    <w:rsid w:val="00441148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AC5"/>
    <w:rsid w:val="00443B57"/>
    <w:rsid w:val="00444168"/>
    <w:rsid w:val="004444DD"/>
    <w:rsid w:val="00444ED9"/>
    <w:rsid w:val="00445424"/>
    <w:rsid w:val="004456A7"/>
    <w:rsid w:val="004462A3"/>
    <w:rsid w:val="004462DC"/>
    <w:rsid w:val="004462EE"/>
    <w:rsid w:val="00446516"/>
    <w:rsid w:val="00446D9D"/>
    <w:rsid w:val="0044708A"/>
    <w:rsid w:val="0044737B"/>
    <w:rsid w:val="004473FB"/>
    <w:rsid w:val="00447476"/>
    <w:rsid w:val="00447A69"/>
    <w:rsid w:val="00447A86"/>
    <w:rsid w:val="00447A96"/>
    <w:rsid w:val="00447B3B"/>
    <w:rsid w:val="00447B8B"/>
    <w:rsid w:val="00447C6A"/>
    <w:rsid w:val="00447E71"/>
    <w:rsid w:val="004508AF"/>
    <w:rsid w:val="00450C59"/>
    <w:rsid w:val="004510DB"/>
    <w:rsid w:val="004515A8"/>
    <w:rsid w:val="00452308"/>
    <w:rsid w:val="00452347"/>
    <w:rsid w:val="0045288B"/>
    <w:rsid w:val="004533F9"/>
    <w:rsid w:val="00453642"/>
    <w:rsid w:val="00453859"/>
    <w:rsid w:val="004538B9"/>
    <w:rsid w:val="00453C5A"/>
    <w:rsid w:val="00453DC9"/>
    <w:rsid w:val="00453DCC"/>
    <w:rsid w:val="004541A2"/>
    <w:rsid w:val="004544C2"/>
    <w:rsid w:val="00454719"/>
    <w:rsid w:val="00454C86"/>
    <w:rsid w:val="00454D96"/>
    <w:rsid w:val="00454FCD"/>
    <w:rsid w:val="0045512F"/>
    <w:rsid w:val="00455215"/>
    <w:rsid w:val="004557FC"/>
    <w:rsid w:val="00455CC1"/>
    <w:rsid w:val="00455E0C"/>
    <w:rsid w:val="00456BF8"/>
    <w:rsid w:val="00457AFB"/>
    <w:rsid w:val="0046000B"/>
    <w:rsid w:val="004603A2"/>
    <w:rsid w:val="004608F8"/>
    <w:rsid w:val="00460AED"/>
    <w:rsid w:val="00460D9C"/>
    <w:rsid w:val="00460E76"/>
    <w:rsid w:val="004614D1"/>
    <w:rsid w:val="00461A7B"/>
    <w:rsid w:val="00461D49"/>
    <w:rsid w:val="004620DF"/>
    <w:rsid w:val="004621F8"/>
    <w:rsid w:val="004625A2"/>
    <w:rsid w:val="00462725"/>
    <w:rsid w:val="00462A08"/>
    <w:rsid w:val="00462B8D"/>
    <w:rsid w:val="00463060"/>
    <w:rsid w:val="004633D0"/>
    <w:rsid w:val="0046340F"/>
    <w:rsid w:val="0046446C"/>
    <w:rsid w:val="00464F07"/>
    <w:rsid w:val="00464F2C"/>
    <w:rsid w:val="0046507C"/>
    <w:rsid w:val="00465088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2F41"/>
    <w:rsid w:val="00473870"/>
    <w:rsid w:val="004738F7"/>
    <w:rsid w:val="00473999"/>
    <w:rsid w:val="00474186"/>
    <w:rsid w:val="004743D3"/>
    <w:rsid w:val="004750D0"/>
    <w:rsid w:val="00475312"/>
    <w:rsid w:val="0047568C"/>
    <w:rsid w:val="004771F2"/>
    <w:rsid w:val="0047761C"/>
    <w:rsid w:val="00477AE4"/>
    <w:rsid w:val="00477B4A"/>
    <w:rsid w:val="00477D16"/>
    <w:rsid w:val="004800E9"/>
    <w:rsid w:val="0048010A"/>
    <w:rsid w:val="00480364"/>
    <w:rsid w:val="00480699"/>
    <w:rsid w:val="00480B24"/>
    <w:rsid w:val="00480EF0"/>
    <w:rsid w:val="004813E7"/>
    <w:rsid w:val="0048160B"/>
    <w:rsid w:val="00481882"/>
    <w:rsid w:val="00481DDF"/>
    <w:rsid w:val="00482063"/>
    <w:rsid w:val="0048229D"/>
    <w:rsid w:val="00482B61"/>
    <w:rsid w:val="00482C31"/>
    <w:rsid w:val="00483235"/>
    <w:rsid w:val="004834ED"/>
    <w:rsid w:val="004836C8"/>
    <w:rsid w:val="00483768"/>
    <w:rsid w:val="00483D9D"/>
    <w:rsid w:val="00485DED"/>
    <w:rsid w:val="0048614A"/>
    <w:rsid w:val="004863C5"/>
    <w:rsid w:val="004865C0"/>
    <w:rsid w:val="00486CFC"/>
    <w:rsid w:val="00486DD7"/>
    <w:rsid w:val="00486E4E"/>
    <w:rsid w:val="004871EE"/>
    <w:rsid w:val="00487789"/>
    <w:rsid w:val="00487873"/>
    <w:rsid w:val="004900B8"/>
    <w:rsid w:val="00490892"/>
    <w:rsid w:val="00490CAE"/>
    <w:rsid w:val="004910B8"/>
    <w:rsid w:val="00491771"/>
    <w:rsid w:val="00491B7C"/>
    <w:rsid w:val="00492677"/>
    <w:rsid w:val="004929C8"/>
    <w:rsid w:val="00492C0F"/>
    <w:rsid w:val="004932EE"/>
    <w:rsid w:val="00493405"/>
    <w:rsid w:val="00493A4C"/>
    <w:rsid w:val="00493FC1"/>
    <w:rsid w:val="004944FF"/>
    <w:rsid w:val="0049462D"/>
    <w:rsid w:val="00494872"/>
    <w:rsid w:val="00494B93"/>
    <w:rsid w:val="004953D3"/>
    <w:rsid w:val="00495433"/>
    <w:rsid w:val="0049552B"/>
    <w:rsid w:val="004955EB"/>
    <w:rsid w:val="0049561E"/>
    <w:rsid w:val="00495AEB"/>
    <w:rsid w:val="00496A98"/>
    <w:rsid w:val="004973CC"/>
    <w:rsid w:val="00497E4C"/>
    <w:rsid w:val="004A0B67"/>
    <w:rsid w:val="004A19BB"/>
    <w:rsid w:val="004A1AF9"/>
    <w:rsid w:val="004A1E10"/>
    <w:rsid w:val="004A2697"/>
    <w:rsid w:val="004A292D"/>
    <w:rsid w:val="004A29EE"/>
    <w:rsid w:val="004A2ACF"/>
    <w:rsid w:val="004A2D43"/>
    <w:rsid w:val="004A2FAB"/>
    <w:rsid w:val="004A300B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73D"/>
    <w:rsid w:val="004A7830"/>
    <w:rsid w:val="004A7889"/>
    <w:rsid w:val="004A7A94"/>
    <w:rsid w:val="004B01BE"/>
    <w:rsid w:val="004B040D"/>
    <w:rsid w:val="004B04CE"/>
    <w:rsid w:val="004B0696"/>
    <w:rsid w:val="004B0893"/>
    <w:rsid w:val="004B0D2C"/>
    <w:rsid w:val="004B127D"/>
    <w:rsid w:val="004B16FA"/>
    <w:rsid w:val="004B2061"/>
    <w:rsid w:val="004B22A8"/>
    <w:rsid w:val="004B25FC"/>
    <w:rsid w:val="004B2976"/>
    <w:rsid w:val="004B2F29"/>
    <w:rsid w:val="004B30F5"/>
    <w:rsid w:val="004B368A"/>
    <w:rsid w:val="004B3EFB"/>
    <w:rsid w:val="004B41B5"/>
    <w:rsid w:val="004B4324"/>
    <w:rsid w:val="004B4636"/>
    <w:rsid w:val="004B49B5"/>
    <w:rsid w:val="004B4B11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6A"/>
    <w:rsid w:val="004B7B81"/>
    <w:rsid w:val="004C0251"/>
    <w:rsid w:val="004C0EFC"/>
    <w:rsid w:val="004C1118"/>
    <w:rsid w:val="004C1243"/>
    <w:rsid w:val="004C1578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230"/>
    <w:rsid w:val="004C33B0"/>
    <w:rsid w:val="004C38BA"/>
    <w:rsid w:val="004C4C0B"/>
    <w:rsid w:val="004C5480"/>
    <w:rsid w:val="004C5A03"/>
    <w:rsid w:val="004C5EB0"/>
    <w:rsid w:val="004C6146"/>
    <w:rsid w:val="004C6219"/>
    <w:rsid w:val="004C637A"/>
    <w:rsid w:val="004C6860"/>
    <w:rsid w:val="004C6E73"/>
    <w:rsid w:val="004C7C20"/>
    <w:rsid w:val="004C7D64"/>
    <w:rsid w:val="004D060B"/>
    <w:rsid w:val="004D0A48"/>
    <w:rsid w:val="004D0F98"/>
    <w:rsid w:val="004D12EE"/>
    <w:rsid w:val="004D17C2"/>
    <w:rsid w:val="004D1CDE"/>
    <w:rsid w:val="004D2545"/>
    <w:rsid w:val="004D2925"/>
    <w:rsid w:val="004D29B6"/>
    <w:rsid w:val="004D2B5B"/>
    <w:rsid w:val="004D2F32"/>
    <w:rsid w:val="004D3258"/>
    <w:rsid w:val="004D34E1"/>
    <w:rsid w:val="004D34E9"/>
    <w:rsid w:val="004D3D1B"/>
    <w:rsid w:val="004D3EA9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2E3"/>
    <w:rsid w:val="004D5517"/>
    <w:rsid w:val="004D5B9A"/>
    <w:rsid w:val="004D6007"/>
    <w:rsid w:val="004D600C"/>
    <w:rsid w:val="004D61EF"/>
    <w:rsid w:val="004D66B1"/>
    <w:rsid w:val="004D7354"/>
    <w:rsid w:val="004D7477"/>
    <w:rsid w:val="004D7847"/>
    <w:rsid w:val="004D7CA4"/>
    <w:rsid w:val="004D7EE8"/>
    <w:rsid w:val="004E0652"/>
    <w:rsid w:val="004E07B7"/>
    <w:rsid w:val="004E0C5A"/>
    <w:rsid w:val="004E0EF1"/>
    <w:rsid w:val="004E13B9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0A"/>
    <w:rsid w:val="004E4F22"/>
    <w:rsid w:val="004E4F7C"/>
    <w:rsid w:val="004E5240"/>
    <w:rsid w:val="004E52C0"/>
    <w:rsid w:val="004E5684"/>
    <w:rsid w:val="004E58E7"/>
    <w:rsid w:val="004E59EE"/>
    <w:rsid w:val="004E5AB7"/>
    <w:rsid w:val="004E67E8"/>
    <w:rsid w:val="004E6D76"/>
    <w:rsid w:val="004E6E97"/>
    <w:rsid w:val="004E7542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BD9"/>
    <w:rsid w:val="004F6D05"/>
    <w:rsid w:val="004F75D3"/>
    <w:rsid w:val="004F771A"/>
    <w:rsid w:val="00500020"/>
    <w:rsid w:val="005001B4"/>
    <w:rsid w:val="005003ED"/>
    <w:rsid w:val="0050047E"/>
    <w:rsid w:val="0050058B"/>
    <w:rsid w:val="00501165"/>
    <w:rsid w:val="0050116C"/>
    <w:rsid w:val="00501BB6"/>
    <w:rsid w:val="00501ED5"/>
    <w:rsid w:val="005027C9"/>
    <w:rsid w:val="005027D9"/>
    <w:rsid w:val="0050282E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B3E"/>
    <w:rsid w:val="00505CEE"/>
    <w:rsid w:val="00505DAE"/>
    <w:rsid w:val="00506016"/>
    <w:rsid w:val="005066A1"/>
    <w:rsid w:val="00506D98"/>
    <w:rsid w:val="00506EC9"/>
    <w:rsid w:val="005077E0"/>
    <w:rsid w:val="00507857"/>
    <w:rsid w:val="00507891"/>
    <w:rsid w:val="00507FCA"/>
    <w:rsid w:val="00510054"/>
    <w:rsid w:val="00510AA5"/>
    <w:rsid w:val="005110AA"/>
    <w:rsid w:val="00511544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617"/>
    <w:rsid w:val="00514F7E"/>
    <w:rsid w:val="0051518A"/>
    <w:rsid w:val="005151E9"/>
    <w:rsid w:val="005153F4"/>
    <w:rsid w:val="00515513"/>
    <w:rsid w:val="005155D6"/>
    <w:rsid w:val="00515749"/>
    <w:rsid w:val="005157CD"/>
    <w:rsid w:val="0051616B"/>
    <w:rsid w:val="0051678D"/>
    <w:rsid w:val="0051689B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CF8"/>
    <w:rsid w:val="00525240"/>
    <w:rsid w:val="0052528C"/>
    <w:rsid w:val="0052567F"/>
    <w:rsid w:val="00526113"/>
    <w:rsid w:val="00526600"/>
    <w:rsid w:val="00526748"/>
    <w:rsid w:val="005268B0"/>
    <w:rsid w:val="005276C2"/>
    <w:rsid w:val="00527E56"/>
    <w:rsid w:val="005300DD"/>
    <w:rsid w:val="00530930"/>
    <w:rsid w:val="00531041"/>
    <w:rsid w:val="00531BEA"/>
    <w:rsid w:val="005329DA"/>
    <w:rsid w:val="005335F7"/>
    <w:rsid w:val="00533F63"/>
    <w:rsid w:val="00534257"/>
    <w:rsid w:val="0053468D"/>
    <w:rsid w:val="0053485A"/>
    <w:rsid w:val="00534C95"/>
    <w:rsid w:val="00535197"/>
    <w:rsid w:val="00536136"/>
    <w:rsid w:val="00536273"/>
    <w:rsid w:val="005362F3"/>
    <w:rsid w:val="00536334"/>
    <w:rsid w:val="00536457"/>
    <w:rsid w:val="005364CB"/>
    <w:rsid w:val="00536541"/>
    <w:rsid w:val="0053745B"/>
    <w:rsid w:val="005376C9"/>
    <w:rsid w:val="0053784C"/>
    <w:rsid w:val="00537CCC"/>
    <w:rsid w:val="00537D1E"/>
    <w:rsid w:val="00540108"/>
    <w:rsid w:val="005401A5"/>
    <w:rsid w:val="0054069E"/>
    <w:rsid w:val="00540842"/>
    <w:rsid w:val="00540F60"/>
    <w:rsid w:val="005411F5"/>
    <w:rsid w:val="005412E6"/>
    <w:rsid w:val="00541609"/>
    <w:rsid w:val="00541F28"/>
    <w:rsid w:val="00542071"/>
    <w:rsid w:val="00542242"/>
    <w:rsid w:val="0054246D"/>
    <w:rsid w:val="005427BA"/>
    <w:rsid w:val="00542C09"/>
    <w:rsid w:val="00542F54"/>
    <w:rsid w:val="00542F7D"/>
    <w:rsid w:val="00543151"/>
    <w:rsid w:val="005432DF"/>
    <w:rsid w:val="00543E71"/>
    <w:rsid w:val="005445FE"/>
    <w:rsid w:val="00544663"/>
    <w:rsid w:val="0054493A"/>
    <w:rsid w:val="00545067"/>
    <w:rsid w:val="0054538D"/>
    <w:rsid w:val="00545783"/>
    <w:rsid w:val="0054593F"/>
    <w:rsid w:val="00545EA9"/>
    <w:rsid w:val="00546123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1C1F"/>
    <w:rsid w:val="005520A8"/>
    <w:rsid w:val="005520B9"/>
    <w:rsid w:val="00552BF3"/>
    <w:rsid w:val="00552FF2"/>
    <w:rsid w:val="0055353D"/>
    <w:rsid w:val="005536B6"/>
    <w:rsid w:val="0055389D"/>
    <w:rsid w:val="00554554"/>
    <w:rsid w:val="0055527C"/>
    <w:rsid w:val="005557B3"/>
    <w:rsid w:val="00556728"/>
    <w:rsid w:val="00556B72"/>
    <w:rsid w:val="00557456"/>
    <w:rsid w:val="00557F39"/>
    <w:rsid w:val="005602EB"/>
    <w:rsid w:val="00560925"/>
    <w:rsid w:val="0056124A"/>
    <w:rsid w:val="00561757"/>
    <w:rsid w:val="00562519"/>
    <w:rsid w:val="005627C4"/>
    <w:rsid w:val="005629D0"/>
    <w:rsid w:val="00562BDD"/>
    <w:rsid w:val="005634A4"/>
    <w:rsid w:val="00563DC1"/>
    <w:rsid w:val="005642D3"/>
    <w:rsid w:val="00564512"/>
    <w:rsid w:val="00564923"/>
    <w:rsid w:val="00564A53"/>
    <w:rsid w:val="005651CE"/>
    <w:rsid w:val="005654D9"/>
    <w:rsid w:val="0056573F"/>
    <w:rsid w:val="00565D62"/>
    <w:rsid w:val="00565F63"/>
    <w:rsid w:val="00566218"/>
    <w:rsid w:val="005666C5"/>
    <w:rsid w:val="005668F2"/>
    <w:rsid w:val="0056692F"/>
    <w:rsid w:val="00566CD9"/>
    <w:rsid w:val="00566FFF"/>
    <w:rsid w:val="005673B9"/>
    <w:rsid w:val="0056741C"/>
    <w:rsid w:val="005705CA"/>
    <w:rsid w:val="00571344"/>
    <w:rsid w:val="005716CB"/>
    <w:rsid w:val="00571901"/>
    <w:rsid w:val="00571F7C"/>
    <w:rsid w:val="00572119"/>
    <w:rsid w:val="00572307"/>
    <w:rsid w:val="00572CBD"/>
    <w:rsid w:val="00573271"/>
    <w:rsid w:val="0057335B"/>
    <w:rsid w:val="00573700"/>
    <w:rsid w:val="005737AE"/>
    <w:rsid w:val="00574702"/>
    <w:rsid w:val="00574812"/>
    <w:rsid w:val="00574AA6"/>
    <w:rsid w:val="00574B0A"/>
    <w:rsid w:val="00574BC6"/>
    <w:rsid w:val="00574D5A"/>
    <w:rsid w:val="00574DD5"/>
    <w:rsid w:val="005758C9"/>
    <w:rsid w:val="00575999"/>
    <w:rsid w:val="005767BF"/>
    <w:rsid w:val="00576C06"/>
    <w:rsid w:val="00576F2C"/>
    <w:rsid w:val="0057719A"/>
    <w:rsid w:val="005800CC"/>
    <w:rsid w:val="00580343"/>
    <w:rsid w:val="00580566"/>
    <w:rsid w:val="0058059A"/>
    <w:rsid w:val="00580808"/>
    <w:rsid w:val="00580B6B"/>
    <w:rsid w:val="0058110A"/>
    <w:rsid w:val="0058199F"/>
    <w:rsid w:val="00581AF5"/>
    <w:rsid w:val="00581BF3"/>
    <w:rsid w:val="00582045"/>
    <w:rsid w:val="005821E8"/>
    <w:rsid w:val="005824E6"/>
    <w:rsid w:val="005832E5"/>
    <w:rsid w:val="005834B8"/>
    <w:rsid w:val="00583631"/>
    <w:rsid w:val="00583BED"/>
    <w:rsid w:val="00583C2D"/>
    <w:rsid w:val="00583E05"/>
    <w:rsid w:val="0058441C"/>
    <w:rsid w:val="00584684"/>
    <w:rsid w:val="00584780"/>
    <w:rsid w:val="00584D31"/>
    <w:rsid w:val="00585AE1"/>
    <w:rsid w:val="00586365"/>
    <w:rsid w:val="00586DE8"/>
    <w:rsid w:val="00587931"/>
    <w:rsid w:val="00587BA9"/>
    <w:rsid w:val="00587C4A"/>
    <w:rsid w:val="00587E17"/>
    <w:rsid w:val="005900FB"/>
    <w:rsid w:val="00590204"/>
    <w:rsid w:val="005903D2"/>
    <w:rsid w:val="0059041B"/>
    <w:rsid w:val="005912D1"/>
    <w:rsid w:val="005914D8"/>
    <w:rsid w:val="005915C8"/>
    <w:rsid w:val="005915EE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D2F"/>
    <w:rsid w:val="00595336"/>
    <w:rsid w:val="005954EA"/>
    <w:rsid w:val="005955FF"/>
    <w:rsid w:val="0059589E"/>
    <w:rsid w:val="005972D8"/>
    <w:rsid w:val="00597C71"/>
    <w:rsid w:val="00597DA0"/>
    <w:rsid w:val="00597DF0"/>
    <w:rsid w:val="005A1274"/>
    <w:rsid w:val="005A1852"/>
    <w:rsid w:val="005A22D9"/>
    <w:rsid w:val="005A25D2"/>
    <w:rsid w:val="005A2C0B"/>
    <w:rsid w:val="005A2EB0"/>
    <w:rsid w:val="005A3105"/>
    <w:rsid w:val="005A34FD"/>
    <w:rsid w:val="005A391E"/>
    <w:rsid w:val="005A442B"/>
    <w:rsid w:val="005A4732"/>
    <w:rsid w:val="005A496B"/>
    <w:rsid w:val="005A4E37"/>
    <w:rsid w:val="005A515F"/>
    <w:rsid w:val="005A5387"/>
    <w:rsid w:val="005A5780"/>
    <w:rsid w:val="005A58F2"/>
    <w:rsid w:val="005A59B9"/>
    <w:rsid w:val="005A5A91"/>
    <w:rsid w:val="005A5C40"/>
    <w:rsid w:val="005A5D9F"/>
    <w:rsid w:val="005A62BB"/>
    <w:rsid w:val="005A6511"/>
    <w:rsid w:val="005A676D"/>
    <w:rsid w:val="005A6EEE"/>
    <w:rsid w:val="005A7476"/>
    <w:rsid w:val="005B0E92"/>
    <w:rsid w:val="005B105D"/>
    <w:rsid w:val="005B1820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3D01"/>
    <w:rsid w:val="005B3FA3"/>
    <w:rsid w:val="005B44BE"/>
    <w:rsid w:val="005B4567"/>
    <w:rsid w:val="005B4848"/>
    <w:rsid w:val="005B4C4B"/>
    <w:rsid w:val="005B5BF9"/>
    <w:rsid w:val="005B5CC7"/>
    <w:rsid w:val="005B5F77"/>
    <w:rsid w:val="005B6424"/>
    <w:rsid w:val="005B6846"/>
    <w:rsid w:val="005B702F"/>
    <w:rsid w:val="005B70D8"/>
    <w:rsid w:val="005B7525"/>
    <w:rsid w:val="005B797D"/>
    <w:rsid w:val="005B7EFB"/>
    <w:rsid w:val="005C04C9"/>
    <w:rsid w:val="005C0AFE"/>
    <w:rsid w:val="005C0BEA"/>
    <w:rsid w:val="005C1474"/>
    <w:rsid w:val="005C1593"/>
    <w:rsid w:val="005C15F3"/>
    <w:rsid w:val="005C2365"/>
    <w:rsid w:val="005C2430"/>
    <w:rsid w:val="005C3341"/>
    <w:rsid w:val="005C3D14"/>
    <w:rsid w:val="005C40E0"/>
    <w:rsid w:val="005C415C"/>
    <w:rsid w:val="005C44C1"/>
    <w:rsid w:val="005C46E7"/>
    <w:rsid w:val="005C4B0E"/>
    <w:rsid w:val="005C4D75"/>
    <w:rsid w:val="005C4EC2"/>
    <w:rsid w:val="005C519E"/>
    <w:rsid w:val="005C5215"/>
    <w:rsid w:val="005C66FF"/>
    <w:rsid w:val="005C6E2B"/>
    <w:rsid w:val="005C6E44"/>
    <w:rsid w:val="005C6E67"/>
    <w:rsid w:val="005C70A8"/>
    <w:rsid w:val="005C723E"/>
    <w:rsid w:val="005C7877"/>
    <w:rsid w:val="005D0CC2"/>
    <w:rsid w:val="005D137B"/>
    <w:rsid w:val="005D147A"/>
    <w:rsid w:val="005D1E92"/>
    <w:rsid w:val="005D25F9"/>
    <w:rsid w:val="005D285C"/>
    <w:rsid w:val="005D362A"/>
    <w:rsid w:val="005D3961"/>
    <w:rsid w:val="005D39E6"/>
    <w:rsid w:val="005D3B42"/>
    <w:rsid w:val="005D3C7D"/>
    <w:rsid w:val="005D3F8E"/>
    <w:rsid w:val="005D41F0"/>
    <w:rsid w:val="005D4308"/>
    <w:rsid w:val="005D49AA"/>
    <w:rsid w:val="005D5395"/>
    <w:rsid w:val="005D5B1D"/>
    <w:rsid w:val="005D6133"/>
    <w:rsid w:val="005D6394"/>
    <w:rsid w:val="005D63A5"/>
    <w:rsid w:val="005D6582"/>
    <w:rsid w:val="005D6958"/>
    <w:rsid w:val="005D6E8C"/>
    <w:rsid w:val="005D77C3"/>
    <w:rsid w:val="005D7845"/>
    <w:rsid w:val="005D788D"/>
    <w:rsid w:val="005D7B69"/>
    <w:rsid w:val="005E0439"/>
    <w:rsid w:val="005E061A"/>
    <w:rsid w:val="005E1438"/>
    <w:rsid w:val="005E1A92"/>
    <w:rsid w:val="005E20F7"/>
    <w:rsid w:val="005E2BEA"/>
    <w:rsid w:val="005E2CC7"/>
    <w:rsid w:val="005E2CE1"/>
    <w:rsid w:val="005E393B"/>
    <w:rsid w:val="005E4204"/>
    <w:rsid w:val="005E456C"/>
    <w:rsid w:val="005E4BB6"/>
    <w:rsid w:val="005E4DB0"/>
    <w:rsid w:val="005E5416"/>
    <w:rsid w:val="005E5BC1"/>
    <w:rsid w:val="005E6752"/>
    <w:rsid w:val="005E6A39"/>
    <w:rsid w:val="005E77EB"/>
    <w:rsid w:val="005E78F0"/>
    <w:rsid w:val="005E793B"/>
    <w:rsid w:val="005E7F65"/>
    <w:rsid w:val="005E7FCB"/>
    <w:rsid w:val="005F0247"/>
    <w:rsid w:val="005F0BEF"/>
    <w:rsid w:val="005F0C87"/>
    <w:rsid w:val="005F0FBE"/>
    <w:rsid w:val="005F1065"/>
    <w:rsid w:val="005F17A7"/>
    <w:rsid w:val="005F18C7"/>
    <w:rsid w:val="005F199A"/>
    <w:rsid w:val="005F1C24"/>
    <w:rsid w:val="005F2010"/>
    <w:rsid w:val="005F2609"/>
    <w:rsid w:val="005F2798"/>
    <w:rsid w:val="005F2B2A"/>
    <w:rsid w:val="005F2E1F"/>
    <w:rsid w:val="005F34B4"/>
    <w:rsid w:val="005F37D0"/>
    <w:rsid w:val="005F4353"/>
    <w:rsid w:val="005F4E11"/>
    <w:rsid w:val="005F54DA"/>
    <w:rsid w:val="005F567E"/>
    <w:rsid w:val="005F57D4"/>
    <w:rsid w:val="005F5C26"/>
    <w:rsid w:val="005F5C2C"/>
    <w:rsid w:val="005F5C5E"/>
    <w:rsid w:val="005F6076"/>
    <w:rsid w:val="005F614C"/>
    <w:rsid w:val="005F63C1"/>
    <w:rsid w:val="005F641B"/>
    <w:rsid w:val="005F6B6A"/>
    <w:rsid w:val="005F70D5"/>
    <w:rsid w:val="005F7C80"/>
    <w:rsid w:val="00600137"/>
    <w:rsid w:val="006009EF"/>
    <w:rsid w:val="00601373"/>
    <w:rsid w:val="006015CB"/>
    <w:rsid w:val="00601AEF"/>
    <w:rsid w:val="00601C94"/>
    <w:rsid w:val="00602990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7F1C"/>
    <w:rsid w:val="006106F4"/>
    <w:rsid w:val="00610A7A"/>
    <w:rsid w:val="00610AFE"/>
    <w:rsid w:val="00612250"/>
    <w:rsid w:val="006126A4"/>
    <w:rsid w:val="00613117"/>
    <w:rsid w:val="00613CCE"/>
    <w:rsid w:val="00614DF2"/>
    <w:rsid w:val="00614F7A"/>
    <w:rsid w:val="00614FE2"/>
    <w:rsid w:val="0061528E"/>
    <w:rsid w:val="00615475"/>
    <w:rsid w:val="00615F44"/>
    <w:rsid w:val="006172A8"/>
    <w:rsid w:val="00617659"/>
    <w:rsid w:val="00617B58"/>
    <w:rsid w:val="0062062F"/>
    <w:rsid w:val="0062066A"/>
    <w:rsid w:val="0062123C"/>
    <w:rsid w:val="00621532"/>
    <w:rsid w:val="006216F4"/>
    <w:rsid w:val="00621AA3"/>
    <w:rsid w:val="00621AFD"/>
    <w:rsid w:val="00621E52"/>
    <w:rsid w:val="00621F05"/>
    <w:rsid w:val="0062264C"/>
    <w:rsid w:val="00622936"/>
    <w:rsid w:val="00622A32"/>
    <w:rsid w:val="00622B6E"/>
    <w:rsid w:val="00622F44"/>
    <w:rsid w:val="00623557"/>
    <w:rsid w:val="00624117"/>
    <w:rsid w:val="00624D0C"/>
    <w:rsid w:val="00625521"/>
    <w:rsid w:val="00625C44"/>
    <w:rsid w:val="00626CC4"/>
    <w:rsid w:val="00626D18"/>
    <w:rsid w:val="00626FBE"/>
    <w:rsid w:val="0062704E"/>
    <w:rsid w:val="00627278"/>
    <w:rsid w:val="0062764E"/>
    <w:rsid w:val="0062795F"/>
    <w:rsid w:val="00627ABF"/>
    <w:rsid w:val="00627BCF"/>
    <w:rsid w:val="006306D2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E29"/>
    <w:rsid w:val="00635F1C"/>
    <w:rsid w:val="0063602C"/>
    <w:rsid w:val="0063623B"/>
    <w:rsid w:val="006365F7"/>
    <w:rsid w:val="0063676D"/>
    <w:rsid w:val="00636DBA"/>
    <w:rsid w:val="00637428"/>
    <w:rsid w:val="0063743D"/>
    <w:rsid w:val="006375E0"/>
    <w:rsid w:val="00637B61"/>
    <w:rsid w:val="00637E20"/>
    <w:rsid w:val="00640352"/>
    <w:rsid w:val="0064037F"/>
    <w:rsid w:val="00640B80"/>
    <w:rsid w:val="006411E8"/>
    <w:rsid w:val="00641361"/>
    <w:rsid w:val="00641B19"/>
    <w:rsid w:val="00642551"/>
    <w:rsid w:val="00642757"/>
    <w:rsid w:val="00642990"/>
    <w:rsid w:val="00642B74"/>
    <w:rsid w:val="00642C6B"/>
    <w:rsid w:val="00642DDB"/>
    <w:rsid w:val="00643D4B"/>
    <w:rsid w:val="006445C0"/>
    <w:rsid w:val="006445EC"/>
    <w:rsid w:val="0064489B"/>
    <w:rsid w:val="00644BEF"/>
    <w:rsid w:val="00644F5D"/>
    <w:rsid w:val="00645903"/>
    <w:rsid w:val="00645B2E"/>
    <w:rsid w:val="00645BE6"/>
    <w:rsid w:val="00645DDF"/>
    <w:rsid w:val="00645E26"/>
    <w:rsid w:val="00645E7F"/>
    <w:rsid w:val="00646074"/>
    <w:rsid w:val="00646C67"/>
    <w:rsid w:val="00646D33"/>
    <w:rsid w:val="006475AB"/>
    <w:rsid w:val="00650326"/>
    <w:rsid w:val="006505B6"/>
    <w:rsid w:val="0065064C"/>
    <w:rsid w:val="0065075D"/>
    <w:rsid w:val="0065078F"/>
    <w:rsid w:val="00650D61"/>
    <w:rsid w:val="0065177A"/>
    <w:rsid w:val="00651AA8"/>
    <w:rsid w:val="00652940"/>
    <w:rsid w:val="006529ED"/>
    <w:rsid w:val="006529F5"/>
    <w:rsid w:val="00652B38"/>
    <w:rsid w:val="00652D04"/>
    <w:rsid w:val="00652DE9"/>
    <w:rsid w:val="00652E06"/>
    <w:rsid w:val="00653269"/>
    <w:rsid w:val="00653459"/>
    <w:rsid w:val="00653B2C"/>
    <w:rsid w:val="00653DE5"/>
    <w:rsid w:val="00654414"/>
    <w:rsid w:val="006545DC"/>
    <w:rsid w:val="00654968"/>
    <w:rsid w:val="0065513E"/>
    <w:rsid w:val="00655528"/>
    <w:rsid w:val="0065558D"/>
    <w:rsid w:val="00655D12"/>
    <w:rsid w:val="00656486"/>
    <w:rsid w:val="0065653F"/>
    <w:rsid w:val="00656556"/>
    <w:rsid w:val="00656A9E"/>
    <w:rsid w:val="00656D49"/>
    <w:rsid w:val="006571C1"/>
    <w:rsid w:val="0065774D"/>
    <w:rsid w:val="00660ABD"/>
    <w:rsid w:val="00660F35"/>
    <w:rsid w:val="00661105"/>
    <w:rsid w:val="0066158F"/>
    <w:rsid w:val="006615B6"/>
    <w:rsid w:val="0066211E"/>
    <w:rsid w:val="006629AD"/>
    <w:rsid w:val="00663193"/>
    <w:rsid w:val="00663375"/>
    <w:rsid w:val="00663DDD"/>
    <w:rsid w:val="0066425C"/>
    <w:rsid w:val="0066506E"/>
    <w:rsid w:val="00665417"/>
    <w:rsid w:val="00666073"/>
    <w:rsid w:val="006667CE"/>
    <w:rsid w:val="00666C1F"/>
    <w:rsid w:val="00667078"/>
    <w:rsid w:val="00667EAA"/>
    <w:rsid w:val="0067052C"/>
    <w:rsid w:val="00670612"/>
    <w:rsid w:val="006706FF"/>
    <w:rsid w:val="0067112A"/>
    <w:rsid w:val="00671218"/>
    <w:rsid w:val="006713DA"/>
    <w:rsid w:val="00671B91"/>
    <w:rsid w:val="00671E5A"/>
    <w:rsid w:val="00671F5F"/>
    <w:rsid w:val="006721F1"/>
    <w:rsid w:val="0067252B"/>
    <w:rsid w:val="00672C6D"/>
    <w:rsid w:val="00672CFA"/>
    <w:rsid w:val="00672DC0"/>
    <w:rsid w:val="0067378D"/>
    <w:rsid w:val="00673CAF"/>
    <w:rsid w:val="006740B6"/>
    <w:rsid w:val="006740E3"/>
    <w:rsid w:val="006741AC"/>
    <w:rsid w:val="006741EC"/>
    <w:rsid w:val="0067497A"/>
    <w:rsid w:val="00674FFE"/>
    <w:rsid w:val="00675157"/>
    <w:rsid w:val="006751FB"/>
    <w:rsid w:val="00676305"/>
    <w:rsid w:val="006768E5"/>
    <w:rsid w:val="0067695A"/>
    <w:rsid w:val="00676B72"/>
    <w:rsid w:val="00677594"/>
    <w:rsid w:val="006775A3"/>
    <w:rsid w:val="006776A8"/>
    <w:rsid w:val="006776F8"/>
    <w:rsid w:val="006777BA"/>
    <w:rsid w:val="0067786B"/>
    <w:rsid w:val="006778D2"/>
    <w:rsid w:val="006779DD"/>
    <w:rsid w:val="00677F18"/>
    <w:rsid w:val="00680130"/>
    <w:rsid w:val="0068140A"/>
    <w:rsid w:val="00681D25"/>
    <w:rsid w:val="0068226C"/>
    <w:rsid w:val="006832E8"/>
    <w:rsid w:val="00683492"/>
    <w:rsid w:val="0068357C"/>
    <w:rsid w:val="0068370B"/>
    <w:rsid w:val="00683753"/>
    <w:rsid w:val="006838E8"/>
    <w:rsid w:val="00683BE4"/>
    <w:rsid w:val="006841F5"/>
    <w:rsid w:val="006843D6"/>
    <w:rsid w:val="00684A12"/>
    <w:rsid w:val="00684F28"/>
    <w:rsid w:val="00684F65"/>
    <w:rsid w:val="00685793"/>
    <w:rsid w:val="00685DC1"/>
    <w:rsid w:val="00685E33"/>
    <w:rsid w:val="006863F6"/>
    <w:rsid w:val="0068645C"/>
    <w:rsid w:val="00686808"/>
    <w:rsid w:val="00686B25"/>
    <w:rsid w:val="00686CB4"/>
    <w:rsid w:val="00686D36"/>
    <w:rsid w:val="00686DE7"/>
    <w:rsid w:val="006870CD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B73"/>
    <w:rsid w:val="00692D4F"/>
    <w:rsid w:val="00692E70"/>
    <w:rsid w:val="00693145"/>
    <w:rsid w:val="00693482"/>
    <w:rsid w:val="00693EA2"/>
    <w:rsid w:val="006941A9"/>
    <w:rsid w:val="0069470F"/>
    <w:rsid w:val="00694A15"/>
    <w:rsid w:val="00694A8C"/>
    <w:rsid w:val="00694B4F"/>
    <w:rsid w:val="006950CE"/>
    <w:rsid w:val="006955D8"/>
    <w:rsid w:val="00695AAA"/>
    <w:rsid w:val="006960BE"/>
    <w:rsid w:val="00696107"/>
    <w:rsid w:val="006968BD"/>
    <w:rsid w:val="00696BDC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E3A"/>
    <w:rsid w:val="006A0EE2"/>
    <w:rsid w:val="006A1414"/>
    <w:rsid w:val="006A16C0"/>
    <w:rsid w:val="006A1732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54A"/>
    <w:rsid w:val="006A58D1"/>
    <w:rsid w:val="006A5F43"/>
    <w:rsid w:val="006A60F3"/>
    <w:rsid w:val="006A6175"/>
    <w:rsid w:val="006A748C"/>
    <w:rsid w:val="006A768D"/>
    <w:rsid w:val="006A76D1"/>
    <w:rsid w:val="006B14CE"/>
    <w:rsid w:val="006B158C"/>
    <w:rsid w:val="006B16D8"/>
    <w:rsid w:val="006B18B8"/>
    <w:rsid w:val="006B26CC"/>
    <w:rsid w:val="006B2A81"/>
    <w:rsid w:val="006B3DA9"/>
    <w:rsid w:val="006B43C5"/>
    <w:rsid w:val="006B4600"/>
    <w:rsid w:val="006B47C1"/>
    <w:rsid w:val="006B4E3F"/>
    <w:rsid w:val="006B52A5"/>
    <w:rsid w:val="006B542B"/>
    <w:rsid w:val="006B545C"/>
    <w:rsid w:val="006B562A"/>
    <w:rsid w:val="006B5DBB"/>
    <w:rsid w:val="006B603A"/>
    <w:rsid w:val="006B64B9"/>
    <w:rsid w:val="006B65B5"/>
    <w:rsid w:val="006B66B7"/>
    <w:rsid w:val="006B6B57"/>
    <w:rsid w:val="006B7761"/>
    <w:rsid w:val="006B7B5E"/>
    <w:rsid w:val="006C00F5"/>
    <w:rsid w:val="006C070D"/>
    <w:rsid w:val="006C073F"/>
    <w:rsid w:val="006C0A15"/>
    <w:rsid w:val="006C0C16"/>
    <w:rsid w:val="006C0D98"/>
    <w:rsid w:val="006C0DB8"/>
    <w:rsid w:val="006C0E7A"/>
    <w:rsid w:val="006C1071"/>
    <w:rsid w:val="006C127E"/>
    <w:rsid w:val="006C18FD"/>
    <w:rsid w:val="006C1B1A"/>
    <w:rsid w:val="006C1CDC"/>
    <w:rsid w:val="006C22C5"/>
    <w:rsid w:val="006C23E7"/>
    <w:rsid w:val="006C32D9"/>
    <w:rsid w:val="006C38A5"/>
    <w:rsid w:val="006C433B"/>
    <w:rsid w:val="006C4349"/>
    <w:rsid w:val="006C43E3"/>
    <w:rsid w:val="006C4423"/>
    <w:rsid w:val="006C45B1"/>
    <w:rsid w:val="006C5790"/>
    <w:rsid w:val="006C6199"/>
    <w:rsid w:val="006C627F"/>
    <w:rsid w:val="006C6A9C"/>
    <w:rsid w:val="006C6AEA"/>
    <w:rsid w:val="006C6DA7"/>
    <w:rsid w:val="006C7AAC"/>
    <w:rsid w:val="006C7B18"/>
    <w:rsid w:val="006D0773"/>
    <w:rsid w:val="006D0DE6"/>
    <w:rsid w:val="006D0E1D"/>
    <w:rsid w:val="006D0E33"/>
    <w:rsid w:val="006D10DD"/>
    <w:rsid w:val="006D1671"/>
    <w:rsid w:val="006D179B"/>
    <w:rsid w:val="006D1A7F"/>
    <w:rsid w:val="006D2679"/>
    <w:rsid w:val="006D2749"/>
    <w:rsid w:val="006D2F81"/>
    <w:rsid w:val="006D3022"/>
    <w:rsid w:val="006D338C"/>
    <w:rsid w:val="006D3603"/>
    <w:rsid w:val="006D3702"/>
    <w:rsid w:val="006D401C"/>
    <w:rsid w:val="006D448C"/>
    <w:rsid w:val="006D4961"/>
    <w:rsid w:val="006D4BD1"/>
    <w:rsid w:val="006D4C86"/>
    <w:rsid w:val="006D5209"/>
    <w:rsid w:val="006D5283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8A3"/>
    <w:rsid w:val="006E12CC"/>
    <w:rsid w:val="006E1929"/>
    <w:rsid w:val="006E1D94"/>
    <w:rsid w:val="006E223D"/>
    <w:rsid w:val="006E2320"/>
    <w:rsid w:val="006E2448"/>
    <w:rsid w:val="006E267A"/>
    <w:rsid w:val="006E2DEE"/>
    <w:rsid w:val="006E2DF2"/>
    <w:rsid w:val="006E3271"/>
    <w:rsid w:val="006E3851"/>
    <w:rsid w:val="006E4274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6916"/>
    <w:rsid w:val="006E6FA8"/>
    <w:rsid w:val="006E70CC"/>
    <w:rsid w:val="006E7238"/>
    <w:rsid w:val="006E769E"/>
    <w:rsid w:val="006E7B91"/>
    <w:rsid w:val="006E7E8B"/>
    <w:rsid w:val="006F06C7"/>
    <w:rsid w:val="006F1025"/>
    <w:rsid w:val="006F18E6"/>
    <w:rsid w:val="006F28C2"/>
    <w:rsid w:val="006F2CC9"/>
    <w:rsid w:val="006F33F0"/>
    <w:rsid w:val="006F356A"/>
    <w:rsid w:val="006F3640"/>
    <w:rsid w:val="006F36EE"/>
    <w:rsid w:val="006F3761"/>
    <w:rsid w:val="006F3E8A"/>
    <w:rsid w:val="006F4429"/>
    <w:rsid w:val="006F4535"/>
    <w:rsid w:val="006F5318"/>
    <w:rsid w:val="006F57C6"/>
    <w:rsid w:val="006F5937"/>
    <w:rsid w:val="006F6628"/>
    <w:rsid w:val="006F70C7"/>
    <w:rsid w:val="006F75FA"/>
    <w:rsid w:val="006F7603"/>
    <w:rsid w:val="006F7DEE"/>
    <w:rsid w:val="006F7FD1"/>
    <w:rsid w:val="0070015C"/>
    <w:rsid w:val="007007D0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3FD"/>
    <w:rsid w:val="00703639"/>
    <w:rsid w:val="00703671"/>
    <w:rsid w:val="00704B4E"/>
    <w:rsid w:val="00704E5E"/>
    <w:rsid w:val="00704F58"/>
    <w:rsid w:val="00705C61"/>
    <w:rsid w:val="00705E99"/>
    <w:rsid w:val="00706F5D"/>
    <w:rsid w:val="007073D9"/>
    <w:rsid w:val="00710227"/>
    <w:rsid w:val="007103C8"/>
    <w:rsid w:val="007105F6"/>
    <w:rsid w:val="00710674"/>
    <w:rsid w:val="00710A46"/>
    <w:rsid w:val="00710AF6"/>
    <w:rsid w:val="00710BB2"/>
    <w:rsid w:val="00710FDF"/>
    <w:rsid w:val="0071113C"/>
    <w:rsid w:val="007113F2"/>
    <w:rsid w:val="00711547"/>
    <w:rsid w:val="007117C4"/>
    <w:rsid w:val="00711C0D"/>
    <w:rsid w:val="00711C34"/>
    <w:rsid w:val="00711D61"/>
    <w:rsid w:val="007122AA"/>
    <w:rsid w:val="007123D9"/>
    <w:rsid w:val="00712529"/>
    <w:rsid w:val="00712AFA"/>
    <w:rsid w:val="00713031"/>
    <w:rsid w:val="00713ABC"/>
    <w:rsid w:val="00713CC1"/>
    <w:rsid w:val="00713E10"/>
    <w:rsid w:val="00713E91"/>
    <w:rsid w:val="0071507F"/>
    <w:rsid w:val="007157DC"/>
    <w:rsid w:val="007160CD"/>
    <w:rsid w:val="00716402"/>
    <w:rsid w:val="007164A3"/>
    <w:rsid w:val="00716B27"/>
    <w:rsid w:val="00717235"/>
    <w:rsid w:val="00717A45"/>
    <w:rsid w:val="00717B8D"/>
    <w:rsid w:val="00717DFB"/>
    <w:rsid w:val="00720101"/>
    <w:rsid w:val="00721622"/>
    <w:rsid w:val="0072235C"/>
    <w:rsid w:val="00722716"/>
    <w:rsid w:val="007228B9"/>
    <w:rsid w:val="00722928"/>
    <w:rsid w:val="00722F27"/>
    <w:rsid w:val="00723210"/>
    <w:rsid w:val="00723A81"/>
    <w:rsid w:val="00723A95"/>
    <w:rsid w:val="00724042"/>
    <w:rsid w:val="007243CB"/>
    <w:rsid w:val="007244CF"/>
    <w:rsid w:val="007245A3"/>
    <w:rsid w:val="007245DB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270C5"/>
    <w:rsid w:val="00727A91"/>
    <w:rsid w:val="00730188"/>
    <w:rsid w:val="0073068F"/>
    <w:rsid w:val="00730D10"/>
    <w:rsid w:val="00730FF7"/>
    <w:rsid w:val="007310F1"/>
    <w:rsid w:val="00731717"/>
    <w:rsid w:val="007318FC"/>
    <w:rsid w:val="00731D1D"/>
    <w:rsid w:val="00732178"/>
    <w:rsid w:val="00732999"/>
    <w:rsid w:val="00732C9D"/>
    <w:rsid w:val="007334CA"/>
    <w:rsid w:val="007336AF"/>
    <w:rsid w:val="00733943"/>
    <w:rsid w:val="00734B03"/>
    <w:rsid w:val="00735074"/>
    <w:rsid w:val="007350CE"/>
    <w:rsid w:val="00735633"/>
    <w:rsid w:val="00735734"/>
    <w:rsid w:val="00735C98"/>
    <w:rsid w:val="00736589"/>
    <w:rsid w:val="007367ED"/>
    <w:rsid w:val="00736B82"/>
    <w:rsid w:val="00736D83"/>
    <w:rsid w:val="007373F7"/>
    <w:rsid w:val="007373FC"/>
    <w:rsid w:val="007379C2"/>
    <w:rsid w:val="00737BE6"/>
    <w:rsid w:val="007401A4"/>
    <w:rsid w:val="007402D1"/>
    <w:rsid w:val="0074042A"/>
    <w:rsid w:val="00740698"/>
    <w:rsid w:val="007409C4"/>
    <w:rsid w:val="00740A5F"/>
    <w:rsid w:val="00740F38"/>
    <w:rsid w:val="007410B1"/>
    <w:rsid w:val="00741520"/>
    <w:rsid w:val="00741D8D"/>
    <w:rsid w:val="00741FEE"/>
    <w:rsid w:val="007423A3"/>
    <w:rsid w:val="00742FE0"/>
    <w:rsid w:val="00743CC1"/>
    <w:rsid w:val="00743D25"/>
    <w:rsid w:val="00743FFC"/>
    <w:rsid w:val="00744046"/>
    <w:rsid w:val="00744394"/>
    <w:rsid w:val="00744810"/>
    <w:rsid w:val="00744A1A"/>
    <w:rsid w:val="00744DC0"/>
    <w:rsid w:val="0074515E"/>
    <w:rsid w:val="0074536D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1EA7"/>
    <w:rsid w:val="0075280A"/>
    <w:rsid w:val="0075286E"/>
    <w:rsid w:val="00753093"/>
    <w:rsid w:val="00753294"/>
    <w:rsid w:val="00754070"/>
    <w:rsid w:val="0075441E"/>
    <w:rsid w:val="007549EC"/>
    <w:rsid w:val="00755CC0"/>
    <w:rsid w:val="0075602D"/>
    <w:rsid w:val="00757766"/>
    <w:rsid w:val="00757AE6"/>
    <w:rsid w:val="00757DF1"/>
    <w:rsid w:val="00757E7D"/>
    <w:rsid w:val="00760B1E"/>
    <w:rsid w:val="00760BDA"/>
    <w:rsid w:val="00760D36"/>
    <w:rsid w:val="00760F22"/>
    <w:rsid w:val="0076117A"/>
    <w:rsid w:val="00761C08"/>
    <w:rsid w:val="007620C4"/>
    <w:rsid w:val="0076236B"/>
    <w:rsid w:val="007625B0"/>
    <w:rsid w:val="00762749"/>
    <w:rsid w:val="007629A7"/>
    <w:rsid w:val="00762A3D"/>
    <w:rsid w:val="00762AA4"/>
    <w:rsid w:val="00762C58"/>
    <w:rsid w:val="00762DAA"/>
    <w:rsid w:val="00762FA2"/>
    <w:rsid w:val="007631B3"/>
    <w:rsid w:val="007631BA"/>
    <w:rsid w:val="0076353A"/>
    <w:rsid w:val="007644DF"/>
    <w:rsid w:val="0076454D"/>
    <w:rsid w:val="007648FE"/>
    <w:rsid w:val="00764B6A"/>
    <w:rsid w:val="00764CD9"/>
    <w:rsid w:val="00764DC9"/>
    <w:rsid w:val="00764DFF"/>
    <w:rsid w:val="00765048"/>
    <w:rsid w:val="00765380"/>
    <w:rsid w:val="007655BC"/>
    <w:rsid w:val="007657A3"/>
    <w:rsid w:val="00765F2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EBF"/>
    <w:rsid w:val="007712BE"/>
    <w:rsid w:val="00771C94"/>
    <w:rsid w:val="00772341"/>
    <w:rsid w:val="00772C2F"/>
    <w:rsid w:val="00772E03"/>
    <w:rsid w:val="00773270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5973"/>
    <w:rsid w:val="00775F9A"/>
    <w:rsid w:val="007761AA"/>
    <w:rsid w:val="00776AC1"/>
    <w:rsid w:val="00777083"/>
    <w:rsid w:val="007774FB"/>
    <w:rsid w:val="007777FF"/>
    <w:rsid w:val="007801AF"/>
    <w:rsid w:val="007804AA"/>
    <w:rsid w:val="007808B4"/>
    <w:rsid w:val="007814B7"/>
    <w:rsid w:val="00782067"/>
    <w:rsid w:val="0078275E"/>
    <w:rsid w:val="00783219"/>
    <w:rsid w:val="007832B1"/>
    <w:rsid w:val="007832D9"/>
    <w:rsid w:val="00783AF9"/>
    <w:rsid w:val="0078443D"/>
    <w:rsid w:val="0078462F"/>
    <w:rsid w:val="007847A3"/>
    <w:rsid w:val="00784AD9"/>
    <w:rsid w:val="007867B2"/>
    <w:rsid w:val="007867F3"/>
    <w:rsid w:val="00786CFC"/>
    <w:rsid w:val="00786E78"/>
    <w:rsid w:val="00787614"/>
    <w:rsid w:val="00787884"/>
    <w:rsid w:val="00787C44"/>
    <w:rsid w:val="00787F4F"/>
    <w:rsid w:val="007901C7"/>
    <w:rsid w:val="0079032D"/>
    <w:rsid w:val="00790E1B"/>
    <w:rsid w:val="00790EA6"/>
    <w:rsid w:val="00790F27"/>
    <w:rsid w:val="00791539"/>
    <w:rsid w:val="00792010"/>
    <w:rsid w:val="00792156"/>
    <w:rsid w:val="00792A9F"/>
    <w:rsid w:val="00793128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2DF"/>
    <w:rsid w:val="00797EDE"/>
    <w:rsid w:val="007A0634"/>
    <w:rsid w:val="007A0711"/>
    <w:rsid w:val="007A0935"/>
    <w:rsid w:val="007A0E6D"/>
    <w:rsid w:val="007A0F00"/>
    <w:rsid w:val="007A1121"/>
    <w:rsid w:val="007A1525"/>
    <w:rsid w:val="007A1C5C"/>
    <w:rsid w:val="007A1CDD"/>
    <w:rsid w:val="007A1E06"/>
    <w:rsid w:val="007A2A8B"/>
    <w:rsid w:val="007A2CE5"/>
    <w:rsid w:val="007A310B"/>
    <w:rsid w:val="007A3137"/>
    <w:rsid w:val="007A37FF"/>
    <w:rsid w:val="007A3C1B"/>
    <w:rsid w:val="007A4509"/>
    <w:rsid w:val="007A469E"/>
    <w:rsid w:val="007A480A"/>
    <w:rsid w:val="007A4E3E"/>
    <w:rsid w:val="007A4E5E"/>
    <w:rsid w:val="007A52E4"/>
    <w:rsid w:val="007A5C07"/>
    <w:rsid w:val="007A60CD"/>
    <w:rsid w:val="007A6794"/>
    <w:rsid w:val="007A67FA"/>
    <w:rsid w:val="007A6A31"/>
    <w:rsid w:val="007A6A52"/>
    <w:rsid w:val="007A6C04"/>
    <w:rsid w:val="007A6D9F"/>
    <w:rsid w:val="007A6E20"/>
    <w:rsid w:val="007A713B"/>
    <w:rsid w:val="007A737B"/>
    <w:rsid w:val="007A79BE"/>
    <w:rsid w:val="007A7D58"/>
    <w:rsid w:val="007B01B7"/>
    <w:rsid w:val="007B0367"/>
    <w:rsid w:val="007B0F96"/>
    <w:rsid w:val="007B1CAE"/>
    <w:rsid w:val="007B2641"/>
    <w:rsid w:val="007B26B0"/>
    <w:rsid w:val="007B2C05"/>
    <w:rsid w:val="007B3DD7"/>
    <w:rsid w:val="007B3E36"/>
    <w:rsid w:val="007B40B0"/>
    <w:rsid w:val="007B44CC"/>
    <w:rsid w:val="007B49BF"/>
    <w:rsid w:val="007B4F4B"/>
    <w:rsid w:val="007B5142"/>
    <w:rsid w:val="007B5523"/>
    <w:rsid w:val="007B585F"/>
    <w:rsid w:val="007B5DAB"/>
    <w:rsid w:val="007B67EF"/>
    <w:rsid w:val="007B6AEA"/>
    <w:rsid w:val="007B6DE2"/>
    <w:rsid w:val="007B6FE7"/>
    <w:rsid w:val="007B71B0"/>
    <w:rsid w:val="007B7426"/>
    <w:rsid w:val="007B765B"/>
    <w:rsid w:val="007B776A"/>
    <w:rsid w:val="007B7779"/>
    <w:rsid w:val="007B7970"/>
    <w:rsid w:val="007B7FA1"/>
    <w:rsid w:val="007C065E"/>
    <w:rsid w:val="007C0AE4"/>
    <w:rsid w:val="007C0BBE"/>
    <w:rsid w:val="007C0EE3"/>
    <w:rsid w:val="007C1330"/>
    <w:rsid w:val="007C17A9"/>
    <w:rsid w:val="007C1A5E"/>
    <w:rsid w:val="007C21F3"/>
    <w:rsid w:val="007C2232"/>
    <w:rsid w:val="007C2408"/>
    <w:rsid w:val="007C250B"/>
    <w:rsid w:val="007C264C"/>
    <w:rsid w:val="007C2C14"/>
    <w:rsid w:val="007C3306"/>
    <w:rsid w:val="007C37BA"/>
    <w:rsid w:val="007C384D"/>
    <w:rsid w:val="007C385E"/>
    <w:rsid w:val="007C3B64"/>
    <w:rsid w:val="007C3D62"/>
    <w:rsid w:val="007C3E76"/>
    <w:rsid w:val="007C413C"/>
    <w:rsid w:val="007C4401"/>
    <w:rsid w:val="007C47A9"/>
    <w:rsid w:val="007C4842"/>
    <w:rsid w:val="007C4908"/>
    <w:rsid w:val="007C4A47"/>
    <w:rsid w:val="007C4C3D"/>
    <w:rsid w:val="007C4DAB"/>
    <w:rsid w:val="007C4FEF"/>
    <w:rsid w:val="007C576E"/>
    <w:rsid w:val="007C5AC3"/>
    <w:rsid w:val="007C5D25"/>
    <w:rsid w:val="007C5D8B"/>
    <w:rsid w:val="007C607E"/>
    <w:rsid w:val="007C608D"/>
    <w:rsid w:val="007C61B0"/>
    <w:rsid w:val="007C67F3"/>
    <w:rsid w:val="007C6E3B"/>
    <w:rsid w:val="007C7387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43"/>
    <w:rsid w:val="007D228B"/>
    <w:rsid w:val="007D26E9"/>
    <w:rsid w:val="007D29C8"/>
    <w:rsid w:val="007D2D8B"/>
    <w:rsid w:val="007D2DEE"/>
    <w:rsid w:val="007D3243"/>
    <w:rsid w:val="007D3283"/>
    <w:rsid w:val="007D35FC"/>
    <w:rsid w:val="007D3D59"/>
    <w:rsid w:val="007D49A9"/>
    <w:rsid w:val="007D4F0D"/>
    <w:rsid w:val="007D5510"/>
    <w:rsid w:val="007D5535"/>
    <w:rsid w:val="007D562E"/>
    <w:rsid w:val="007D5698"/>
    <w:rsid w:val="007D5D39"/>
    <w:rsid w:val="007D6B9A"/>
    <w:rsid w:val="007D79E9"/>
    <w:rsid w:val="007D7B7F"/>
    <w:rsid w:val="007E0255"/>
    <w:rsid w:val="007E02CE"/>
    <w:rsid w:val="007E0D8A"/>
    <w:rsid w:val="007E0E8F"/>
    <w:rsid w:val="007E138D"/>
    <w:rsid w:val="007E1864"/>
    <w:rsid w:val="007E19BD"/>
    <w:rsid w:val="007E1DD2"/>
    <w:rsid w:val="007E2262"/>
    <w:rsid w:val="007E38EC"/>
    <w:rsid w:val="007E395A"/>
    <w:rsid w:val="007E493A"/>
    <w:rsid w:val="007E52A0"/>
    <w:rsid w:val="007E5E29"/>
    <w:rsid w:val="007E5E7C"/>
    <w:rsid w:val="007E6B15"/>
    <w:rsid w:val="007E6B6C"/>
    <w:rsid w:val="007E6C60"/>
    <w:rsid w:val="007E7162"/>
    <w:rsid w:val="007E779E"/>
    <w:rsid w:val="007F002B"/>
    <w:rsid w:val="007F0ECB"/>
    <w:rsid w:val="007F149D"/>
    <w:rsid w:val="007F14E3"/>
    <w:rsid w:val="007F1630"/>
    <w:rsid w:val="007F17B2"/>
    <w:rsid w:val="007F1CBA"/>
    <w:rsid w:val="007F1F88"/>
    <w:rsid w:val="007F20A4"/>
    <w:rsid w:val="007F2304"/>
    <w:rsid w:val="007F2AEB"/>
    <w:rsid w:val="007F303C"/>
    <w:rsid w:val="007F38A6"/>
    <w:rsid w:val="007F3CC1"/>
    <w:rsid w:val="007F3EB2"/>
    <w:rsid w:val="007F4184"/>
    <w:rsid w:val="007F47E0"/>
    <w:rsid w:val="007F5349"/>
    <w:rsid w:val="007F5531"/>
    <w:rsid w:val="007F5779"/>
    <w:rsid w:val="007F5A42"/>
    <w:rsid w:val="007F5D52"/>
    <w:rsid w:val="007F61B6"/>
    <w:rsid w:val="007F62C9"/>
    <w:rsid w:val="007F66B8"/>
    <w:rsid w:val="007F76EF"/>
    <w:rsid w:val="007F7D00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5D3"/>
    <w:rsid w:val="008019DD"/>
    <w:rsid w:val="00801BEB"/>
    <w:rsid w:val="008020B1"/>
    <w:rsid w:val="00802145"/>
    <w:rsid w:val="00802C55"/>
    <w:rsid w:val="00803443"/>
    <w:rsid w:val="00803685"/>
    <w:rsid w:val="00803C2C"/>
    <w:rsid w:val="00804165"/>
    <w:rsid w:val="0080417C"/>
    <w:rsid w:val="00804408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4F3"/>
    <w:rsid w:val="008125BF"/>
    <w:rsid w:val="008128DD"/>
    <w:rsid w:val="008130BB"/>
    <w:rsid w:val="008131D0"/>
    <w:rsid w:val="00813262"/>
    <w:rsid w:val="008135D6"/>
    <w:rsid w:val="00813944"/>
    <w:rsid w:val="00813C78"/>
    <w:rsid w:val="008149C6"/>
    <w:rsid w:val="00814DFF"/>
    <w:rsid w:val="00815117"/>
    <w:rsid w:val="0081594F"/>
    <w:rsid w:val="008159E1"/>
    <w:rsid w:val="00815BB2"/>
    <w:rsid w:val="00815D3B"/>
    <w:rsid w:val="00815F25"/>
    <w:rsid w:val="0081601A"/>
    <w:rsid w:val="00816347"/>
    <w:rsid w:val="008164BC"/>
    <w:rsid w:val="008165B0"/>
    <w:rsid w:val="00816F60"/>
    <w:rsid w:val="008170F9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115"/>
    <w:rsid w:val="0082258F"/>
    <w:rsid w:val="00822AAB"/>
    <w:rsid w:val="00822E31"/>
    <w:rsid w:val="0082300A"/>
    <w:rsid w:val="008230E7"/>
    <w:rsid w:val="00823350"/>
    <w:rsid w:val="00823488"/>
    <w:rsid w:val="0082400C"/>
    <w:rsid w:val="0082418D"/>
    <w:rsid w:val="008243C7"/>
    <w:rsid w:val="008245A3"/>
    <w:rsid w:val="008249CE"/>
    <w:rsid w:val="00824CF0"/>
    <w:rsid w:val="00824E0F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61"/>
    <w:rsid w:val="00826BFA"/>
    <w:rsid w:val="008272F1"/>
    <w:rsid w:val="00830132"/>
    <w:rsid w:val="0083062A"/>
    <w:rsid w:val="00831E14"/>
    <w:rsid w:val="008323B6"/>
    <w:rsid w:val="0083241A"/>
    <w:rsid w:val="00832664"/>
    <w:rsid w:val="008328F1"/>
    <w:rsid w:val="00832F9F"/>
    <w:rsid w:val="0083351B"/>
    <w:rsid w:val="00834026"/>
    <w:rsid w:val="00834D16"/>
    <w:rsid w:val="00835290"/>
    <w:rsid w:val="00835415"/>
    <w:rsid w:val="008354E1"/>
    <w:rsid w:val="00835E35"/>
    <w:rsid w:val="008363D5"/>
    <w:rsid w:val="00836596"/>
    <w:rsid w:val="00836A81"/>
    <w:rsid w:val="0083703A"/>
    <w:rsid w:val="00837346"/>
    <w:rsid w:val="008375C1"/>
    <w:rsid w:val="008375F7"/>
    <w:rsid w:val="008378FB"/>
    <w:rsid w:val="00837957"/>
    <w:rsid w:val="00840976"/>
    <w:rsid w:val="00840AD2"/>
    <w:rsid w:val="00841201"/>
    <w:rsid w:val="00841772"/>
    <w:rsid w:val="00841FA6"/>
    <w:rsid w:val="00842049"/>
    <w:rsid w:val="008422A5"/>
    <w:rsid w:val="00842696"/>
    <w:rsid w:val="008427BC"/>
    <w:rsid w:val="008428A1"/>
    <w:rsid w:val="00842B8D"/>
    <w:rsid w:val="0084302C"/>
    <w:rsid w:val="0084356E"/>
    <w:rsid w:val="0084362C"/>
    <w:rsid w:val="00843997"/>
    <w:rsid w:val="00843A02"/>
    <w:rsid w:val="00844303"/>
    <w:rsid w:val="008445EE"/>
    <w:rsid w:val="00844CFE"/>
    <w:rsid w:val="00844DF9"/>
    <w:rsid w:val="008464DD"/>
    <w:rsid w:val="00846ABC"/>
    <w:rsid w:val="00846D49"/>
    <w:rsid w:val="00846D5F"/>
    <w:rsid w:val="00847031"/>
    <w:rsid w:val="008471A6"/>
    <w:rsid w:val="0084730D"/>
    <w:rsid w:val="008475A7"/>
    <w:rsid w:val="00847ECC"/>
    <w:rsid w:val="00850697"/>
    <w:rsid w:val="00850DAE"/>
    <w:rsid w:val="00850FA7"/>
    <w:rsid w:val="00851523"/>
    <w:rsid w:val="008518C3"/>
    <w:rsid w:val="00851BC4"/>
    <w:rsid w:val="0085207B"/>
    <w:rsid w:val="008528B7"/>
    <w:rsid w:val="008529CA"/>
    <w:rsid w:val="00852AB5"/>
    <w:rsid w:val="00852EF6"/>
    <w:rsid w:val="00852EFB"/>
    <w:rsid w:val="00852F37"/>
    <w:rsid w:val="00852F98"/>
    <w:rsid w:val="00853189"/>
    <w:rsid w:val="00853368"/>
    <w:rsid w:val="008534C9"/>
    <w:rsid w:val="008534CC"/>
    <w:rsid w:val="00853B7B"/>
    <w:rsid w:val="00854124"/>
    <w:rsid w:val="008542EC"/>
    <w:rsid w:val="00854354"/>
    <w:rsid w:val="008547D9"/>
    <w:rsid w:val="00854995"/>
    <w:rsid w:val="00854F2B"/>
    <w:rsid w:val="00855046"/>
    <w:rsid w:val="008551E6"/>
    <w:rsid w:val="0085521E"/>
    <w:rsid w:val="00855680"/>
    <w:rsid w:val="008557EC"/>
    <w:rsid w:val="00855D05"/>
    <w:rsid w:val="00855EDF"/>
    <w:rsid w:val="00856078"/>
    <w:rsid w:val="0085620E"/>
    <w:rsid w:val="00856A00"/>
    <w:rsid w:val="00856C90"/>
    <w:rsid w:val="00857431"/>
    <w:rsid w:val="00857A91"/>
    <w:rsid w:val="00857EA9"/>
    <w:rsid w:val="00857EEE"/>
    <w:rsid w:val="008606DC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E7"/>
    <w:rsid w:val="008642B3"/>
    <w:rsid w:val="0086439B"/>
    <w:rsid w:val="008644B6"/>
    <w:rsid w:val="008648EA"/>
    <w:rsid w:val="00864D9E"/>
    <w:rsid w:val="00864EB9"/>
    <w:rsid w:val="008660D4"/>
    <w:rsid w:val="00866BF2"/>
    <w:rsid w:val="00866F23"/>
    <w:rsid w:val="0086729E"/>
    <w:rsid w:val="00867624"/>
    <w:rsid w:val="00867C58"/>
    <w:rsid w:val="00867D01"/>
    <w:rsid w:val="00867D85"/>
    <w:rsid w:val="00870068"/>
    <w:rsid w:val="0087149A"/>
    <w:rsid w:val="00871964"/>
    <w:rsid w:val="00871BE1"/>
    <w:rsid w:val="00871CE3"/>
    <w:rsid w:val="0087217E"/>
    <w:rsid w:val="00872762"/>
    <w:rsid w:val="008729E6"/>
    <w:rsid w:val="00872BB2"/>
    <w:rsid w:val="00872D2B"/>
    <w:rsid w:val="00872F38"/>
    <w:rsid w:val="00873710"/>
    <w:rsid w:val="00873F3A"/>
    <w:rsid w:val="00874ED4"/>
    <w:rsid w:val="00875870"/>
    <w:rsid w:val="00876462"/>
    <w:rsid w:val="008766BD"/>
    <w:rsid w:val="0087698F"/>
    <w:rsid w:val="008773C4"/>
    <w:rsid w:val="00877F0E"/>
    <w:rsid w:val="008801B4"/>
    <w:rsid w:val="0088050B"/>
    <w:rsid w:val="00880752"/>
    <w:rsid w:val="00880799"/>
    <w:rsid w:val="00881020"/>
    <w:rsid w:val="00881B61"/>
    <w:rsid w:val="00882979"/>
    <w:rsid w:val="00883817"/>
    <w:rsid w:val="00883896"/>
    <w:rsid w:val="00883BB8"/>
    <w:rsid w:val="00884078"/>
    <w:rsid w:val="00884871"/>
    <w:rsid w:val="00884F45"/>
    <w:rsid w:val="0088503B"/>
    <w:rsid w:val="0088523F"/>
    <w:rsid w:val="00886332"/>
    <w:rsid w:val="0088654F"/>
    <w:rsid w:val="00886BC4"/>
    <w:rsid w:val="00886CD5"/>
    <w:rsid w:val="008873D2"/>
    <w:rsid w:val="00887603"/>
    <w:rsid w:val="00887F4C"/>
    <w:rsid w:val="008901D7"/>
    <w:rsid w:val="0089054B"/>
    <w:rsid w:val="00890C12"/>
    <w:rsid w:val="00891529"/>
    <w:rsid w:val="0089169C"/>
    <w:rsid w:val="008918B0"/>
    <w:rsid w:val="00891EE1"/>
    <w:rsid w:val="008940BC"/>
    <w:rsid w:val="00894291"/>
    <w:rsid w:val="008942AA"/>
    <w:rsid w:val="0089431C"/>
    <w:rsid w:val="008945CF"/>
    <w:rsid w:val="008948A5"/>
    <w:rsid w:val="008949FF"/>
    <w:rsid w:val="00894F9F"/>
    <w:rsid w:val="00894FC9"/>
    <w:rsid w:val="0089507A"/>
    <w:rsid w:val="008953D1"/>
    <w:rsid w:val="008956A0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E47"/>
    <w:rsid w:val="008A33F4"/>
    <w:rsid w:val="008A3612"/>
    <w:rsid w:val="008A387A"/>
    <w:rsid w:val="008A3CD4"/>
    <w:rsid w:val="008A48EA"/>
    <w:rsid w:val="008A49D0"/>
    <w:rsid w:val="008A4A9D"/>
    <w:rsid w:val="008A4D92"/>
    <w:rsid w:val="008A5663"/>
    <w:rsid w:val="008A5CB8"/>
    <w:rsid w:val="008A5CE7"/>
    <w:rsid w:val="008A6613"/>
    <w:rsid w:val="008A721A"/>
    <w:rsid w:val="008A73CE"/>
    <w:rsid w:val="008B06C6"/>
    <w:rsid w:val="008B0861"/>
    <w:rsid w:val="008B0AA9"/>
    <w:rsid w:val="008B12B2"/>
    <w:rsid w:val="008B13C4"/>
    <w:rsid w:val="008B16EF"/>
    <w:rsid w:val="008B1748"/>
    <w:rsid w:val="008B184D"/>
    <w:rsid w:val="008B22FD"/>
    <w:rsid w:val="008B23A2"/>
    <w:rsid w:val="008B2588"/>
    <w:rsid w:val="008B28F6"/>
    <w:rsid w:val="008B320D"/>
    <w:rsid w:val="008B3408"/>
    <w:rsid w:val="008B371B"/>
    <w:rsid w:val="008B38AD"/>
    <w:rsid w:val="008B422E"/>
    <w:rsid w:val="008B4A5B"/>
    <w:rsid w:val="008B4DA5"/>
    <w:rsid w:val="008B5DD8"/>
    <w:rsid w:val="008B5E20"/>
    <w:rsid w:val="008B6003"/>
    <w:rsid w:val="008B65F7"/>
    <w:rsid w:val="008B662B"/>
    <w:rsid w:val="008B681E"/>
    <w:rsid w:val="008B6D52"/>
    <w:rsid w:val="008B6E7D"/>
    <w:rsid w:val="008B6F9D"/>
    <w:rsid w:val="008B6FA8"/>
    <w:rsid w:val="008B7C0F"/>
    <w:rsid w:val="008B7EF6"/>
    <w:rsid w:val="008B7F85"/>
    <w:rsid w:val="008C0209"/>
    <w:rsid w:val="008C04BC"/>
    <w:rsid w:val="008C05F4"/>
    <w:rsid w:val="008C2B27"/>
    <w:rsid w:val="008C2BC2"/>
    <w:rsid w:val="008C3187"/>
    <w:rsid w:val="008C3409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2F7"/>
    <w:rsid w:val="008C642B"/>
    <w:rsid w:val="008C6C06"/>
    <w:rsid w:val="008C6C18"/>
    <w:rsid w:val="008C703D"/>
    <w:rsid w:val="008C7552"/>
    <w:rsid w:val="008C7ACB"/>
    <w:rsid w:val="008C7CC0"/>
    <w:rsid w:val="008C7D37"/>
    <w:rsid w:val="008C7E71"/>
    <w:rsid w:val="008C7E83"/>
    <w:rsid w:val="008C7F2B"/>
    <w:rsid w:val="008D01F4"/>
    <w:rsid w:val="008D06E0"/>
    <w:rsid w:val="008D07D3"/>
    <w:rsid w:val="008D08B3"/>
    <w:rsid w:val="008D2037"/>
    <w:rsid w:val="008D2327"/>
    <w:rsid w:val="008D2D47"/>
    <w:rsid w:val="008D2DB0"/>
    <w:rsid w:val="008D315D"/>
    <w:rsid w:val="008D322C"/>
    <w:rsid w:val="008D34AF"/>
    <w:rsid w:val="008D397E"/>
    <w:rsid w:val="008D3F14"/>
    <w:rsid w:val="008D3FB5"/>
    <w:rsid w:val="008D421E"/>
    <w:rsid w:val="008D43BF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731"/>
    <w:rsid w:val="008D7753"/>
    <w:rsid w:val="008D789F"/>
    <w:rsid w:val="008D7DC4"/>
    <w:rsid w:val="008D7DF0"/>
    <w:rsid w:val="008E0133"/>
    <w:rsid w:val="008E06B6"/>
    <w:rsid w:val="008E0A4E"/>
    <w:rsid w:val="008E0D0F"/>
    <w:rsid w:val="008E101A"/>
    <w:rsid w:val="008E132E"/>
    <w:rsid w:val="008E1675"/>
    <w:rsid w:val="008E1B31"/>
    <w:rsid w:val="008E1F0C"/>
    <w:rsid w:val="008E1F3B"/>
    <w:rsid w:val="008E26EB"/>
    <w:rsid w:val="008E33E1"/>
    <w:rsid w:val="008E348D"/>
    <w:rsid w:val="008E364A"/>
    <w:rsid w:val="008E376C"/>
    <w:rsid w:val="008E3BC5"/>
    <w:rsid w:val="008E3CD0"/>
    <w:rsid w:val="008E3DC3"/>
    <w:rsid w:val="008E409D"/>
    <w:rsid w:val="008E46CC"/>
    <w:rsid w:val="008E4927"/>
    <w:rsid w:val="008E4B4F"/>
    <w:rsid w:val="008E5CCB"/>
    <w:rsid w:val="008E63C8"/>
    <w:rsid w:val="008E658E"/>
    <w:rsid w:val="008E6785"/>
    <w:rsid w:val="008E699C"/>
    <w:rsid w:val="008E70A0"/>
    <w:rsid w:val="008E72D9"/>
    <w:rsid w:val="008E7662"/>
    <w:rsid w:val="008E7F64"/>
    <w:rsid w:val="008F003C"/>
    <w:rsid w:val="008F0119"/>
    <w:rsid w:val="008F02D0"/>
    <w:rsid w:val="008F032F"/>
    <w:rsid w:val="008F03B8"/>
    <w:rsid w:val="008F046B"/>
    <w:rsid w:val="008F06B8"/>
    <w:rsid w:val="008F0A76"/>
    <w:rsid w:val="008F0C69"/>
    <w:rsid w:val="008F1204"/>
    <w:rsid w:val="008F2128"/>
    <w:rsid w:val="008F2D0A"/>
    <w:rsid w:val="008F3055"/>
    <w:rsid w:val="008F35AC"/>
    <w:rsid w:val="008F3646"/>
    <w:rsid w:val="008F3A03"/>
    <w:rsid w:val="008F42A0"/>
    <w:rsid w:val="008F51F0"/>
    <w:rsid w:val="008F52CC"/>
    <w:rsid w:val="008F5B9C"/>
    <w:rsid w:val="008F5F18"/>
    <w:rsid w:val="008F660D"/>
    <w:rsid w:val="008F6CD2"/>
    <w:rsid w:val="008F7EBF"/>
    <w:rsid w:val="00900065"/>
    <w:rsid w:val="009006B2"/>
    <w:rsid w:val="00900869"/>
    <w:rsid w:val="00900A24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29B1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4E98"/>
    <w:rsid w:val="0090573A"/>
    <w:rsid w:val="00905DA9"/>
    <w:rsid w:val="0090621D"/>
    <w:rsid w:val="00906673"/>
    <w:rsid w:val="0090682A"/>
    <w:rsid w:val="00906947"/>
    <w:rsid w:val="00906991"/>
    <w:rsid w:val="00906C94"/>
    <w:rsid w:val="00907A26"/>
    <w:rsid w:val="00907D27"/>
    <w:rsid w:val="00907E4B"/>
    <w:rsid w:val="009100FC"/>
    <w:rsid w:val="0091058A"/>
    <w:rsid w:val="0091091B"/>
    <w:rsid w:val="00910BF5"/>
    <w:rsid w:val="00911DA6"/>
    <w:rsid w:val="00911FFC"/>
    <w:rsid w:val="00912943"/>
    <w:rsid w:val="00912BD2"/>
    <w:rsid w:val="00912C05"/>
    <w:rsid w:val="00912DEA"/>
    <w:rsid w:val="009130E3"/>
    <w:rsid w:val="0091319A"/>
    <w:rsid w:val="009136AA"/>
    <w:rsid w:val="00914054"/>
    <w:rsid w:val="00914290"/>
    <w:rsid w:val="0091459F"/>
    <w:rsid w:val="00914C61"/>
    <w:rsid w:val="00914FD9"/>
    <w:rsid w:val="00915555"/>
    <w:rsid w:val="009156C7"/>
    <w:rsid w:val="00915ADF"/>
    <w:rsid w:val="00916474"/>
    <w:rsid w:val="009164C4"/>
    <w:rsid w:val="0091650A"/>
    <w:rsid w:val="0091662A"/>
    <w:rsid w:val="00916631"/>
    <w:rsid w:val="00916D3D"/>
    <w:rsid w:val="00916D6C"/>
    <w:rsid w:val="009170B5"/>
    <w:rsid w:val="00917402"/>
    <w:rsid w:val="009178D2"/>
    <w:rsid w:val="00920107"/>
    <w:rsid w:val="0092071B"/>
    <w:rsid w:val="00920743"/>
    <w:rsid w:val="00920F4C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4E4A"/>
    <w:rsid w:val="00925086"/>
    <w:rsid w:val="00925596"/>
    <w:rsid w:val="009257B8"/>
    <w:rsid w:val="00925B8B"/>
    <w:rsid w:val="00926E05"/>
    <w:rsid w:val="00926F44"/>
    <w:rsid w:val="0092778C"/>
    <w:rsid w:val="00927A8F"/>
    <w:rsid w:val="00927B34"/>
    <w:rsid w:val="00927B56"/>
    <w:rsid w:val="00927B61"/>
    <w:rsid w:val="00927B6E"/>
    <w:rsid w:val="0093033C"/>
    <w:rsid w:val="00930387"/>
    <w:rsid w:val="00930534"/>
    <w:rsid w:val="0093064D"/>
    <w:rsid w:val="00930D7A"/>
    <w:rsid w:val="00930EB3"/>
    <w:rsid w:val="00930FD6"/>
    <w:rsid w:val="0093163A"/>
    <w:rsid w:val="00931ABB"/>
    <w:rsid w:val="00931F09"/>
    <w:rsid w:val="0093233B"/>
    <w:rsid w:val="00932BF2"/>
    <w:rsid w:val="009330F1"/>
    <w:rsid w:val="0093349A"/>
    <w:rsid w:val="0093350C"/>
    <w:rsid w:val="00933C87"/>
    <w:rsid w:val="00933E1E"/>
    <w:rsid w:val="00934038"/>
    <w:rsid w:val="00934352"/>
    <w:rsid w:val="00934565"/>
    <w:rsid w:val="00934B5C"/>
    <w:rsid w:val="0093515E"/>
    <w:rsid w:val="009351D4"/>
    <w:rsid w:val="00935661"/>
    <w:rsid w:val="0093597D"/>
    <w:rsid w:val="00935CFE"/>
    <w:rsid w:val="009367D7"/>
    <w:rsid w:val="009370D8"/>
    <w:rsid w:val="009373A4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164"/>
    <w:rsid w:val="009425A3"/>
    <w:rsid w:val="00942BFA"/>
    <w:rsid w:val="00943501"/>
    <w:rsid w:val="00943630"/>
    <w:rsid w:val="00943668"/>
    <w:rsid w:val="00944097"/>
    <w:rsid w:val="0094409F"/>
    <w:rsid w:val="0094443F"/>
    <w:rsid w:val="009444D5"/>
    <w:rsid w:val="0094474A"/>
    <w:rsid w:val="00944DF6"/>
    <w:rsid w:val="00946E29"/>
    <w:rsid w:val="00946EFB"/>
    <w:rsid w:val="0094749E"/>
    <w:rsid w:val="0094763E"/>
    <w:rsid w:val="00947ACD"/>
    <w:rsid w:val="00950021"/>
    <w:rsid w:val="009501EA"/>
    <w:rsid w:val="0095020C"/>
    <w:rsid w:val="0095141D"/>
    <w:rsid w:val="00951545"/>
    <w:rsid w:val="009515C8"/>
    <w:rsid w:val="0095172F"/>
    <w:rsid w:val="00951965"/>
    <w:rsid w:val="00951B3A"/>
    <w:rsid w:val="0095237B"/>
    <w:rsid w:val="00952776"/>
    <w:rsid w:val="00952800"/>
    <w:rsid w:val="00952E79"/>
    <w:rsid w:val="00952F45"/>
    <w:rsid w:val="009533AB"/>
    <w:rsid w:val="0095379A"/>
    <w:rsid w:val="009537F1"/>
    <w:rsid w:val="00953D5E"/>
    <w:rsid w:val="00953F52"/>
    <w:rsid w:val="00954076"/>
    <w:rsid w:val="0095468C"/>
    <w:rsid w:val="009546E4"/>
    <w:rsid w:val="00954996"/>
    <w:rsid w:val="00955159"/>
    <w:rsid w:val="0095530B"/>
    <w:rsid w:val="009558BA"/>
    <w:rsid w:val="00955D6F"/>
    <w:rsid w:val="00955E99"/>
    <w:rsid w:val="00956129"/>
    <w:rsid w:val="009564FE"/>
    <w:rsid w:val="009565DF"/>
    <w:rsid w:val="00956E34"/>
    <w:rsid w:val="00957652"/>
    <w:rsid w:val="00957765"/>
    <w:rsid w:val="009579D1"/>
    <w:rsid w:val="00957DE8"/>
    <w:rsid w:val="00957F97"/>
    <w:rsid w:val="009600BD"/>
    <w:rsid w:val="009602E0"/>
    <w:rsid w:val="00960EA2"/>
    <w:rsid w:val="00961155"/>
    <w:rsid w:val="009617E1"/>
    <w:rsid w:val="00961C6D"/>
    <w:rsid w:val="00961CF2"/>
    <w:rsid w:val="00961D9E"/>
    <w:rsid w:val="00961E38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BD5"/>
    <w:rsid w:val="009653D6"/>
    <w:rsid w:val="009660CE"/>
    <w:rsid w:val="009661C2"/>
    <w:rsid w:val="0096637A"/>
    <w:rsid w:val="0096689C"/>
    <w:rsid w:val="0096698A"/>
    <w:rsid w:val="00966A2C"/>
    <w:rsid w:val="00966D29"/>
    <w:rsid w:val="00966D4F"/>
    <w:rsid w:val="00966DC4"/>
    <w:rsid w:val="00967025"/>
    <w:rsid w:val="0096706D"/>
    <w:rsid w:val="009671B8"/>
    <w:rsid w:val="009672DA"/>
    <w:rsid w:val="009675E2"/>
    <w:rsid w:val="009677F5"/>
    <w:rsid w:val="00967EA9"/>
    <w:rsid w:val="00967FFA"/>
    <w:rsid w:val="00970516"/>
    <w:rsid w:val="00970D79"/>
    <w:rsid w:val="00970E8D"/>
    <w:rsid w:val="00970F39"/>
    <w:rsid w:val="00970F47"/>
    <w:rsid w:val="0097107F"/>
    <w:rsid w:val="009712B5"/>
    <w:rsid w:val="009716D5"/>
    <w:rsid w:val="00971752"/>
    <w:rsid w:val="00972334"/>
    <w:rsid w:val="00972C33"/>
    <w:rsid w:val="00972CBD"/>
    <w:rsid w:val="00972FBB"/>
    <w:rsid w:val="00973733"/>
    <w:rsid w:val="00973F38"/>
    <w:rsid w:val="009740F5"/>
    <w:rsid w:val="00974A7E"/>
    <w:rsid w:val="00975B2F"/>
    <w:rsid w:val="009762A5"/>
    <w:rsid w:val="00976797"/>
    <w:rsid w:val="009769C0"/>
    <w:rsid w:val="00976A8F"/>
    <w:rsid w:val="00976B27"/>
    <w:rsid w:val="009772E1"/>
    <w:rsid w:val="00977ECA"/>
    <w:rsid w:val="00980A88"/>
    <w:rsid w:val="009815BC"/>
    <w:rsid w:val="00981748"/>
    <w:rsid w:val="00981972"/>
    <w:rsid w:val="00981A01"/>
    <w:rsid w:val="00981F89"/>
    <w:rsid w:val="009821B0"/>
    <w:rsid w:val="00982E09"/>
    <w:rsid w:val="00983160"/>
    <w:rsid w:val="009835B5"/>
    <w:rsid w:val="00983604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4837"/>
    <w:rsid w:val="00984E92"/>
    <w:rsid w:val="00985401"/>
    <w:rsid w:val="0098562C"/>
    <w:rsid w:val="00985640"/>
    <w:rsid w:val="00985669"/>
    <w:rsid w:val="00985960"/>
    <w:rsid w:val="00986184"/>
    <w:rsid w:val="009862CA"/>
    <w:rsid w:val="00986807"/>
    <w:rsid w:val="00986A6C"/>
    <w:rsid w:val="00986D66"/>
    <w:rsid w:val="00986F6F"/>
    <w:rsid w:val="0098734F"/>
    <w:rsid w:val="00987C85"/>
    <w:rsid w:val="00990ADE"/>
    <w:rsid w:val="00990B5F"/>
    <w:rsid w:val="0099115C"/>
    <w:rsid w:val="0099117C"/>
    <w:rsid w:val="00991BB1"/>
    <w:rsid w:val="00991DBD"/>
    <w:rsid w:val="00992863"/>
    <w:rsid w:val="00992A79"/>
    <w:rsid w:val="00992CBF"/>
    <w:rsid w:val="00992DC5"/>
    <w:rsid w:val="00992F01"/>
    <w:rsid w:val="00992F2F"/>
    <w:rsid w:val="00992FFA"/>
    <w:rsid w:val="0099325A"/>
    <w:rsid w:val="00993AF8"/>
    <w:rsid w:val="0099403D"/>
    <w:rsid w:val="00994B38"/>
    <w:rsid w:val="00994BFD"/>
    <w:rsid w:val="009955D4"/>
    <w:rsid w:val="00995BD8"/>
    <w:rsid w:val="00995CDA"/>
    <w:rsid w:val="00995DEC"/>
    <w:rsid w:val="0099642B"/>
    <w:rsid w:val="009968D0"/>
    <w:rsid w:val="00996FCF"/>
    <w:rsid w:val="00997131"/>
    <w:rsid w:val="00997776"/>
    <w:rsid w:val="00997A63"/>
    <w:rsid w:val="00997AFE"/>
    <w:rsid w:val="00997B48"/>
    <w:rsid w:val="009A0E95"/>
    <w:rsid w:val="009A1414"/>
    <w:rsid w:val="009A18D2"/>
    <w:rsid w:val="009A23F7"/>
    <w:rsid w:val="009A2D80"/>
    <w:rsid w:val="009A4626"/>
    <w:rsid w:val="009A4E38"/>
    <w:rsid w:val="009A56E8"/>
    <w:rsid w:val="009A5A77"/>
    <w:rsid w:val="009A5E24"/>
    <w:rsid w:val="009A5EDF"/>
    <w:rsid w:val="009A6F7D"/>
    <w:rsid w:val="009A7675"/>
    <w:rsid w:val="009A77DF"/>
    <w:rsid w:val="009A7DB9"/>
    <w:rsid w:val="009A7DDE"/>
    <w:rsid w:val="009B04DF"/>
    <w:rsid w:val="009B066E"/>
    <w:rsid w:val="009B072A"/>
    <w:rsid w:val="009B07B1"/>
    <w:rsid w:val="009B0A45"/>
    <w:rsid w:val="009B1009"/>
    <w:rsid w:val="009B11CD"/>
    <w:rsid w:val="009B1279"/>
    <w:rsid w:val="009B18C9"/>
    <w:rsid w:val="009B1A0D"/>
    <w:rsid w:val="009B1E30"/>
    <w:rsid w:val="009B1EA3"/>
    <w:rsid w:val="009B1F83"/>
    <w:rsid w:val="009B2B7B"/>
    <w:rsid w:val="009B2BC3"/>
    <w:rsid w:val="009B2EEF"/>
    <w:rsid w:val="009B2FC8"/>
    <w:rsid w:val="009B319F"/>
    <w:rsid w:val="009B3B45"/>
    <w:rsid w:val="009B3BDC"/>
    <w:rsid w:val="009B3D34"/>
    <w:rsid w:val="009B3DC3"/>
    <w:rsid w:val="009B4C97"/>
    <w:rsid w:val="009B51D0"/>
    <w:rsid w:val="009B536A"/>
    <w:rsid w:val="009B54C5"/>
    <w:rsid w:val="009B567C"/>
    <w:rsid w:val="009B5AE2"/>
    <w:rsid w:val="009B61D5"/>
    <w:rsid w:val="009B68C1"/>
    <w:rsid w:val="009B6D07"/>
    <w:rsid w:val="009B6EB8"/>
    <w:rsid w:val="009B7AF9"/>
    <w:rsid w:val="009B7E11"/>
    <w:rsid w:val="009C0626"/>
    <w:rsid w:val="009C06F5"/>
    <w:rsid w:val="009C07BD"/>
    <w:rsid w:val="009C08DB"/>
    <w:rsid w:val="009C0BFA"/>
    <w:rsid w:val="009C14A5"/>
    <w:rsid w:val="009C14FD"/>
    <w:rsid w:val="009C1651"/>
    <w:rsid w:val="009C1797"/>
    <w:rsid w:val="009C17B4"/>
    <w:rsid w:val="009C1810"/>
    <w:rsid w:val="009C19CA"/>
    <w:rsid w:val="009C1BAC"/>
    <w:rsid w:val="009C1C17"/>
    <w:rsid w:val="009C1C91"/>
    <w:rsid w:val="009C29E7"/>
    <w:rsid w:val="009C2FC8"/>
    <w:rsid w:val="009C3905"/>
    <w:rsid w:val="009C3B25"/>
    <w:rsid w:val="009C3BE6"/>
    <w:rsid w:val="009C3C6F"/>
    <w:rsid w:val="009C436E"/>
    <w:rsid w:val="009C4877"/>
    <w:rsid w:val="009C4A10"/>
    <w:rsid w:val="009C4D6F"/>
    <w:rsid w:val="009C4DDA"/>
    <w:rsid w:val="009C5E01"/>
    <w:rsid w:val="009C60A1"/>
    <w:rsid w:val="009C63A3"/>
    <w:rsid w:val="009C6794"/>
    <w:rsid w:val="009C682D"/>
    <w:rsid w:val="009C6832"/>
    <w:rsid w:val="009C693E"/>
    <w:rsid w:val="009C71C1"/>
    <w:rsid w:val="009C74D2"/>
    <w:rsid w:val="009C7839"/>
    <w:rsid w:val="009C7A84"/>
    <w:rsid w:val="009C7E59"/>
    <w:rsid w:val="009C7F2D"/>
    <w:rsid w:val="009D0520"/>
    <w:rsid w:val="009D073D"/>
    <w:rsid w:val="009D09A7"/>
    <w:rsid w:val="009D0D87"/>
    <w:rsid w:val="009D0EC8"/>
    <w:rsid w:val="009D1AEB"/>
    <w:rsid w:val="009D2085"/>
    <w:rsid w:val="009D2A11"/>
    <w:rsid w:val="009D2AD7"/>
    <w:rsid w:val="009D2BF8"/>
    <w:rsid w:val="009D306C"/>
    <w:rsid w:val="009D30CC"/>
    <w:rsid w:val="009D3396"/>
    <w:rsid w:val="009D3531"/>
    <w:rsid w:val="009D3AE1"/>
    <w:rsid w:val="009D3DA0"/>
    <w:rsid w:val="009D40DB"/>
    <w:rsid w:val="009D4935"/>
    <w:rsid w:val="009D512D"/>
    <w:rsid w:val="009D5467"/>
    <w:rsid w:val="009D54CD"/>
    <w:rsid w:val="009D574C"/>
    <w:rsid w:val="009D6108"/>
    <w:rsid w:val="009D6980"/>
    <w:rsid w:val="009D6A39"/>
    <w:rsid w:val="009D6BF6"/>
    <w:rsid w:val="009D6D86"/>
    <w:rsid w:val="009D6E83"/>
    <w:rsid w:val="009D6FEE"/>
    <w:rsid w:val="009D705B"/>
    <w:rsid w:val="009D730C"/>
    <w:rsid w:val="009D773A"/>
    <w:rsid w:val="009E007F"/>
    <w:rsid w:val="009E0550"/>
    <w:rsid w:val="009E08F7"/>
    <w:rsid w:val="009E12B7"/>
    <w:rsid w:val="009E13D0"/>
    <w:rsid w:val="009E13DF"/>
    <w:rsid w:val="009E158D"/>
    <w:rsid w:val="009E19B8"/>
    <w:rsid w:val="009E1CDE"/>
    <w:rsid w:val="009E1F10"/>
    <w:rsid w:val="009E1F41"/>
    <w:rsid w:val="009E2974"/>
    <w:rsid w:val="009E3186"/>
    <w:rsid w:val="009E331E"/>
    <w:rsid w:val="009E3568"/>
    <w:rsid w:val="009E3B1E"/>
    <w:rsid w:val="009E40B2"/>
    <w:rsid w:val="009E42C3"/>
    <w:rsid w:val="009E4761"/>
    <w:rsid w:val="009E4B85"/>
    <w:rsid w:val="009E4C73"/>
    <w:rsid w:val="009E4C9E"/>
    <w:rsid w:val="009E5172"/>
    <w:rsid w:val="009E57A9"/>
    <w:rsid w:val="009E5A3D"/>
    <w:rsid w:val="009E6313"/>
    <w:rsid w:val="009E658B"/>
    <w:rsid w:val="009E6872"/>
    <w:rsid w:val="009E6B82"/>
    <w:rsid w:val="009E701B"/>
    <w:rsid w:val="009E7A38"/>
    <w:rsid w:val="009F0351"/>
    <w:rsid w:val="009F0363"/>
    <w:rsid w:val="009F0708"/>
    <w:rsid w:val="009F0749"/>
    <w:rsid w:val="009F083C"/>
    <w:rsid w:val="009F0D11"/>
    <w:rsid w:val="009F1351"/>
    <w:rsid w:val="009F155A"/>
    <w:rsid w:val="009F16D7"/>
    <w:rsid w:val="009F1B5D"/>
    <w:rsid w:val="009F1E1D"/>
    <w:rsid w:val="009F2204"/>
    <w:rsid w:val="009F2ED9"/>
    <w:rsid w:val="009F330D"/>
    <w:rsid w:val="009F3453"/>
    <w:rsid w:val="009F38ED"/>
    <w:rsid w:val="009F3D9A"/>
    <w:rsid w:val="009F3E33"/>
    <w:rsid w:val="009F3EEA"/>
    <w:rsid w:val="009F3EFA"/>
    <w:rsid w:val="009F3FDA"/>
    <w:rsid w:val="009F52DA"/>
    <w:rsid w:val="009F535E"/>
    <w:rsid w:val="009F53C6"/>
    <w:rsid w:val="009F58BB"/>
    <w:rsid w:val="009F67E3"/>
    <w:rsid w:val="009F68D4"/>
    <w:rsid w:val="009F69EE"/>
    <w:rsid w:val="009F6EB8"/>
    <w:rsid w:val="009F6F2F"/>
    <w:rsid w:val="00A00186"/>
    <w:rsid w:val="00A0048F"/>
    <w:rsid w:val="00A005B0"/>
    <w:rsid w:val="00A00E7E"/>
    <w:rsid w:val="00A0135A"/>
    <w:rsid w:val="00A013D8"/>
    <w:rsid w:val="00A01781"/>
    <w:rsid w:val="00A01B27"/>
    <w:rsid w:val="00A021E0"/>
    <w:rsid w:val="00A0268F"/>
    <w:rsid w:val="00A0289D"/>
    <w:rsid w:val="00A02F1A"/>
    <w:rsid w:val="00A031E7"/>
    <w:rsid w:val="00A044B7"/>
    <w:rsid w:val="00A04505"/>
    <w:rsid w:val="00A04519"/>
    <w:rsid w:val="00A04BF7"/>
    <w:rsid w:val="00A05043"/>
    <w:rsid w:val="00A05945"/>
    <w:rsid w:val="00A05C26"/>
    <w:rsid w:val="00A061DD"/>
    <w:rsid w:val="00A062A4"/>
    <w:rsid w:val="00A065AC"/>
    <w:rsid w:val="00A06CF3"/>
    <w:rsid w:val="00A06F51"/>
    <w:rsid w:val="00A07067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09B5"/>
    <w:rsid w:val="00A113A8"/>
    <w:rsid w:val="00A12437"/>
    <w:rsid w:val="00A12514"/>
    <w:rsid w:val="00A12650"/>
    <w:rsid w:val="00A12780"/>
    <w:rsid w:val="00A1286F"/>
    <w:rsid w:val="00A12A96"/>
    <w:rsid w:val="00A132C1"/>
    <w:rsid w:val="00A132E3"/>
    <w:rsid w:val="00A13B68"/>
    <w:rsid w:val="00A13CE9"/>
    <w:rsid w:val="00A14609"/>
    <w:rsid w:val="00A14744"/>
    <w:rsid w:val="00A149D2"/>
    <w:rsid w:val="00A14F53"/>
    <w:rsid w:val="00A14FB9"/>
    <w:rsid w:val="00A15107"/>
    <w:rsid w:val="00A15118"/>
    <w:rsid w:val="00A159D4"/>
    <w:rsid w:val="00A15CC7"/>
    <w:rsid w:val="00A15D36"/>
    <w:rsid w:val="00A163D5"/>
    <w:rsid w:val="00A16540"/>
    <w:rsid w:val="00A16613"/>
    <w:rsid w:val="00A166AC"/>
    <w:rsid w:val="00A166E4"/>
    <w:rsid w:val="00A16D3B"/>
    <w:rsid w:val="00A175ED"/>
    <w:rsid w:val="00A178DC"/>
    <w:rsid w:val="00A17D81"/>
    <w:rsid w:val="00A17DDC"/>
    <w:rsid w:val="00A20BE8"/>
    <w:rsid w:val="00A21BFC"/>
    <w:rsid w:val="00A21C69"/>
    <w:rsid w:val="00A21D3A"/>
    <w:rsid w:val="00A225F8"/>
    <w:rsid w:val="00A226D2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172"/>
    <w:rsid w:val="00A27200"/>
    <w:rsid w:val="00A3003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2C9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5CBD"/>
    <w:rsid w:val="00A362F0"/>
    <w:rsid w:val="00A3660E"/>
    <w:rsid w:val="00A3663D"/>
    <w:rsid w:val="00A3690F"/>
    <w:rsid w:val="00A36B30"/>
    <w:rsid w:val="00A36D16"/>
    <w:rsid w:val="00A36E4C"/>
    <w:rsid w:val="00A370C9"/>
    <w:rsid w:val="00A3716B"/>
    <w:rsid w:val="00A37622"/>
    <w:rsid w:val="00A37AAA"/>
    <w:rsid w:val="00A40034"/>
    <w:rsid w:val="00A40298"/>
    <w:rsid w:val="00A40612"/>
    <w:rsid w:val="00A406C8"/>
    <w:rsid w:val="00A406F7"/>
    <w:rsid w:val="00A408C6"/>
    <w:rsid w:val="00A41509"/>
    <w:rsid w:val="00A418AC"/>
    <w:rsid w:val="00A418B0"/>
    <w:rsid w:val="00A41C0D"/>
    <w:rsid w:val="00A42033"/>
    <w:rsid w:val="00A426F5"/>
    <w:rsid w:val="00A43A9D"/>
    <w:rsid w:val="00A43FF0"/>
    <w:rsid w:val="00A44038"/>
    <w:rsid w:val="00A4444D"/>
    <w:rsid w:val="00A44D40"/>
    <w:rsid w:val="00A451AB"/>
    <w:rsid w:val="00A45921"/>
    <w:rsid w:val="00A46257"/>
    <w:rsid w:val="00A464D3"/>
    <w:rsid w:val="00A4656E"/>
    <w:rsid w:val="00A46598"/>
    <w:rsid w:val="00A46721"/>
    <w:rsid w:val="00A471BA"/>
    <w:rsid w:val="00A47A8C"/>
    <w:rsid w:val="00A50EE6"/>
    <w:rsid w:val="00A5179D"/>
    <w:rsid w:val="00A52212"/>
    <w:rsid w:val="00A52351"/>
    <w:rsid w:val="00A52E41"/>
    <w:rsid w:val="00A52F49"/>
    <w:rsid w:val="00A53166"/>
    <w:rsid w:val="00A534DD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EA8"/>
    <w:rsid w:val="00A5571A"/>
    <w:rsid w:val="00A5580D"/>
    <w:rsid w:val="00A55DBD"/>
    <w:rsid w:val="00A55E5B"/>
    <w:rsid w:val="00A56AC8"/>
    <w:rsid w:val="00A56B5B"/>
    <w:rsid w:val="00A56FD3"/>
    <w:rsid w:val="00A5728C"/>
    <w:rsid w:val="00A57317"/>
    <w:rsid w:val="00A5736F"/>
    <w:rsid w:val="00A5741B"/>
    <w:rsid w:val="00A57600"/>
    <w:rsid w:val="00A57C48"/>
    <w:rsid w:val="00A57EA0"/>
    <w:rsid w:val="00A602DE"/>
    <w:rsid w:val="00A606A1"/>
    <w:rsid w:val="00A607B3"/>
    <w:rsid w:val="00A60A32"/>
    <w:rsid w:val="00A60A51"/>
    <w:rsid w:val="00A60FB8"/>
    <w:rsid w:val="00A619C7"/>
    <w:rsid w:val="00A62BD4"/>
    <w:rsid w:val="00A62E96"/>
    <w:rsid w:val="00A6342F"/>
    <w:rsid w:val="00A63D9D"/>
    <w:rsid w:val="00A6404C"/>
    <w:rsid w:val="00A64559"/>
    <w:rsid w:val="00A64831"/>
    <w:rsid w:val="00A65556"/>
    <w:rsid w:val="00A65DB9"/>
    <w:rsid w:val="00A66231"/>
    <w:rsid w:val="00A6627B"/>
    <w:rsid w:val="00A66917"/>
    <w:rsid w:val="00A669CA"/>
    <w:rsid w:val="00A671BB"/>
    <w:rsid w:val="00A671EB"/>
    <w:rsid w:val="00A67262"/>
    <w:rsid w:val="00A67CF4"/>
    <w:rsid w:val="00A70388"/>
    <w:rsid w:val="00A703FF"/>
    <w:rsid w:val="00A718CB"/>
    <w:rsid w:val="00A719B2"/>
    <w:rsid w:val="00A71CBF"/>
    <w:rsid w:val="00A722E5"/>
    <w:rsid w:val="00A72306"/>
    <w:rsid w:val="00A72493"/>
    <w:rsid w:val="00A73129"/>
    <w:rsid w:val="00A7315E"/>
    <w:rsid w:val="00A7337A"/>
    <w:rsid w:val="00A736E3"/>
    <w:rsid w:val="00A73CDB"/>
    <w:rsid w:val="00A73D16"/>
    <w:rsid w:val="00A740AE"/>
    <w:rsid w:val="00A7426E"/>
    <w:rsid w:val="00A74501"/>
    <w:rsid w:val="00A74770"/>
    <w:rsid w:val="00A74793"/>
    <w:rsid w:val="00A751EA"/>
    <w:rsid w:val="00A75CF0"/>
    <w:rsid w:val="00A75ED6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1B9"/>
    <w:rsid w:val="00A829E8"/>
    <w:rsid w:val="00A82B1C"/>
    <w:rsid w:val="00A82F37"/>
    <w:rsid w:val="00A83B79"/>
    <w:rsid w:val="00A84057"/>
    <w:rsid w:val="00A8447C"/>
    <w:rsid w:val="00A844BE"/>
    <w:rsid w:val="00A8477D"/>
    <w:rsid w:val="00A84A2E"/>
    <w:rsid w:val="00A84A4A"/>
    <w:rsid w:val="00A84C96"/>
    <w:rsid w:val="00A8601C"/>
    <w:rsid w:val="00A86899"/>
    <w:rsid w:val="00A86D5B"/>
    <w:rsid w:val="00A8714B"/>
    <w:rsid w:val="00A87248"/>
    <w:rsid w:val="00A87E01"/>
    <w:rsid w:val="00A90862"/>
    <w:rsid w:val="00A90F28"/>
    <w:rsid w:val="00A9118C"/>
    <w:rsid w:val="00A9147A"/>
    <w:rsid w:val="00A914F2"/>
    <w:rsid w:val="00A916D2"/>
    <w:rsid w:val="00A91E82"/>
    <w:rsid w:val="00A92726"/>
    <w:rsid w:val="00A92CE6"/>
    <w:rsid w:val="00A92EEF"/>
    <w:rsid w:val="00A93598"/>
    <w:rsid w:val="00A938E2"/>
    <w:rsid w:val="00A9456C"/>
    <w:rsid w:val="00A94749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5F0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348D"/>
    <w:rsid w:val="00AA437A"/>
    <w:rsid w:val="00AA4483"/>
    <w:rsid w:val="00AA4592"/>
    <w:rsid w:val="00AA480A"/>
    <w:rsid w:val="00AA5DC3"/>
    <w:rsid w:val="00AA62C5"/>
    <w:rsid w:val="00AA63CE"/>
    <w:rsid w:val="00AA6632"/>
    <w:rsid w:val="00AA6689"/>
    <w:rsid w:val="00AA6992"/>
    <w:rsid w:val="00AA6BF9"/>
    <w:rsid w:val="00AA70D0"/>
    <w:rsid w:val="00AA7193"/>
    <w:rsid w:val="00AA761A"/>
    <w:rsid w:val="00AA7B7F"/>
    <w:rsid w:val="00AB0285"/>
    <w:rsid w:val="00AB0557"/>
    <w:rsid w:val="00AB0A68"/>
    <w:rsid w:val="00AB0C62"/>
    <w:rsid w:val="00AB0F07"/>
    <w:rsid w:val="00AB11CA"/>
    <w:rsid w:val="00AB1229"/>
    <w:rsid w:val="00AB1253"/>
    <w:rsid w:val="00AB148C"/>
    <w:rsid w:val="00AB16E9"/>
    <w:rsid w:val="00AB1808"/>
    <w:rsid w:val="00AB22CF"/>
    <w:rsid w:val="00AB2CAF"/>
    <w:rsid w:val="00AB2FBD"/>
    <w:rsid w:val="00AB3918"/>
    <w:rsid w:val="00AB3A60"/>
    <w:rsid w:val="00AB3CBA"/>
    <w:rsid w:val="00AB3E23"/>
    <w:rsid w:val="00AB4094"/>
    <w:rsid w:val="00AB40A6"/>
    <w:rsid w:val="00AB40B4"/>
    <w:rsid w:val="00AB4208"/>
    <w:rsid w:val="00AB45CD"/>
    <w:rsid w:val="00AB4DD8"/>
    <w:rsid w:val="00AB4E43"/>
    <w:rsid w:val="00AB500A"/>
    <w:rsid w:val="00AB51C9"/>
    <w:rsid w:val="00AB54AF"/>
    <w:rsid w:val="00AB5561"/>
    <w:rsid w:val="00AB557D"/>
    <w:rsid w:val="00AB55CD"/>
    <w:rsid w:val="00AB55D0"/>
    <w:rsid w:val="00AB5AF5"/>
    <w:rsid w:val="00AB5B13"/>
    <w:rsid w:val="00AB6E5A"/>
    <w:rsid w:val="00AB7CFE"/>
    <w:rsid w:val="00AB7F1C"/>
    <w:rsid w:val="00AC07B3"/>
    <w:rsid w:val="00AC0D8C"/>
    <w:rsid w:val="00AC0FC9"/>
    <w:rsid w:val="00AC10FA"/>
    <w:rsid w:val="00AC2B97"/>
    <w:rsid w:val="00AC2EF3"/>
    <w:rsid w:val="00AC359D"/>
    <w:rsid w:val="00AC3866"/>
    <w:rsid w:val="00AC3E3F"/>
    <w:rsid w:val="00AC46D1"/>
    <w:rsid w:val="00AC46E9"/>
    <w:rsid w:val="00AC4917"/>
    <w:rsid w:val="00AC542A"/>
    <w:rsid w:val="00AC5B2B"/>
    <w:rsid w:val="00AC5C3B"/>
    <w:rsid w:val="00AC60C1"/>
    <w:rsid w:val="00AC62C7"/>
    <w:rsid w:val="00AC7E82"/>
    <w:rsid w:val="00AD01C1"/>
    <w:rsid w:val="00AD04A0"/>
    <w:rsid w:val="00AD0ACD"/>
    <w:rsid w:val="00AD0C10"/>
    <w:rsid w:val="00AD0CAA"/>
    <w:rsid w:val="00AD0CAF"/>
    <w:rsid w:val="00AD0EA7"/>
    <w:rsid w:val="00AD1916"/>
    <w:rsid w:val="00AD19B0"/>
    <w:rsid w:val="00AD1B97"/>
    <w:rsid w:val="00AD1E23"/>
    <w:rsid w:val="00AD21AB"/>
    <w:rsid w:val="00AD2684"/>
    <w:rsid w:val="00AD35BE"/>
    <w:rsid w:val="00AD3831"/>
    <w:rsid w:val="00AD3C01"/>
    <w:rsid w:val="00AD3D52"/>
    <w:rsid w:val="00AD405C"/>
    <w:rsid w:val="00AD40C3"/>
    <w:rsid w:val="00AD48C1"/>
    <w:rsid w:val="00AD546C"/>
    <w:rsid w:val="00AD5638"/>
    <w:rsid w:val="00AD59E5"/>
    <w:rsid w:val="00AD5FA7"/>
    <w:rsid w:val="00AD60D7"/>
    <w:rsid w:val="00AD65C4"/>
    <w:rsid w:val="00AD6643"/>
    <w:rsid w:val="00AD6BE2"/>
    <w:rsid w:val="00AD6FD6"/>
    <w:rsid w:val="00AD704E"/>
    <w:rsid w:val="00AD7598"/>
    <w:rsid w:val="00AE0012"/>
    <w:rsid w:val="00AE0A32"/>
    <w:rsid w:val="00AE0B70"/>
    <w:rsid w:val="00AE1119"/>
    <w:rsid w:val="00AE1884"/>
    <w:rsid w:val="00AE18FD"/>
    <w:rsid w:val="00AE1A90"/>
    <w:rsid w:val="00AE20EE"/>
    <w:rsid w:val="00AE2518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D40"/>
    <w:rsid w:val="00AE6233"/>
    <w:rsid w:val="00AE66BB"/>
    <w:rsid w:val="00AE7068"/>
    <w:rsid w:val="00AE7B9C"/>
    <w:rsid w:val="00AE7BB7"/>
    <w:rsid w:val="00AF1659"/>
    <w:rsid w:val="00AF2461"/>
    <w:rsid w:val="00AF2A84"/>
    <w:rsid w:val="00AF424F"/>
    <w:rsid w:val="00AF4379"/>
    <w:rsid w:val="00AF4AFD"/>
    <w:rsid w:val="00AF4C09"/>
    <w:rsid w:val="00AF50E5"/>
    <w:rsid w:val="00AF5F53"/>
    <w:rsid w:val="00AF6688"/>
    <w:rsid w:val="00AF6887"/>
    <w:rsid w:val="00AF6F66"/>
    <w:rsid w:val="00AF781D"/>
    <w:rsid w:val="00AF7AC5"/>
    <w:rsid w:val="00B00001"/>
    <w:rsid w:val="00B0061E"/>
    <w:rsid w:val="00B00D42"/>
    <w:rsid w:val="00B01128"/>
    <w:rsid w:val="00B011DA"/>
    <w:rsid w:val="00B01467"/>
    <w:rsid w:val="00B02A2B"/>
    <w:rsid w:val="00B03077"/>
    <w:rsid w:val="00B03428"/>
    <w:rsid w:val="00B03728"/>
    <w:rsid w:val="00B0376F"/>
    <w:rsid w:val="00B03F8C"/>
    <w:rsid w:val="00B04466"/>
    <w:rsid w:val="00B04DA7"/>
    <w:rsid w:val="00B052AC"/>
    <w:rsid w:val="00B057C7"/>
    <w:rsid w:val="00B05A44"/>
    <w:rsid w:val="00B05DC5"/>
    <w:rsid w:val="00B061D6"/>
    <w:rsid w:val="00B06213"/>
    <w:rsid w:val="00B06231"/>
    <w:rsid w:val="00B0646B"/>
    <w:rsid w:val="00B06970"/>
    <w:rsid w:val="00B06CA3"/>
    <w:rsid w:val="00B06D0B"/>
    <w:rsid w:val="00B06E7E"/>
    <w:rsid w:val="00B06F69"/>
    <w:rsid w:val="00B071BA"/>
    <w:rsid w:val="00B07299"/>
    <w:rsid w:val="00B07983"/>
    <w:rsid w:val="00B07B29"/>
    <w:rsid w:val="00B10102"/>
    <w:rsid w:val="00B1040E"/>
    <w:rsid w:val="00B10589"/>
    <w:rsid w:val="00B105EA"/>
    <w:rsid w:val="00B10665"/>
    <w:rsid w:val="00B11273"/>
    <w:rsid w:val="00B1146C"/>
    <w:rsid w:val="00B118B9"/>
    <w:rsid w:val="00B125D9"/>
    <w:rsid w:val="00B12819"/>
    <w:rsid w:val="00B129B4"/>
    <w:rsid w:val="00B12A42"/>
    <w:rsid w:val="00B130A1"/>
    <w:rsid w:val="00B131C5"/>
    <w:rsid w:val="00B13489"/>
    <w:rsid w:val="00B1372B"/>
    <w:rsid w:val="00B13CD9"/>
    <w:rsid w:val="00B13E8E"/>
    <w:rsid w:val="00B141C7"/>
    <w:rsid w:val="00B14C82"/>
    <w:rsid w:val="00B15C80"/>
    <w:rsid w:val="00B161A7"/>
    <w:rsid w:val="00B164D4"/>
    <w:rsid w:val="00B16556"/>
    <w:rsid w:val="00B1690A"/>
    <w:rsid w:val="00B16B13"/>
    <w:rsid w:val="00B16CA1"/>
    <w:rsid w:val="00B16EBF"/>
    <w:rsid w:val="00B202ED"/>
    <w:rsid w:val="00B2079E"/>
    <w:rsid w:val="00B2130F"/>
    <w:rsid w:val="00B21431"/>
    <w:rsid w:val="00B21914"/>
    <w:rsid w:val="00B21969"/>
    <w:rsid w:val="00B21BCD"/>
    <w:rsid w:val="00B22648"/>
    <w:rsid w:val="00B22EEE"/>
    <w:rsid w:val="00B23134"/>
    <w:rsid w:val="00B231D0"/>
    <w:rsid w:val="00B23440"/>
    <w:rsid w:val="00B24006"/>
    <w:rsid w:val="00B24212"/>
    <w:rsid w:val="00B2503E"/>
    <w:rsid w:val="00B25563"/>
    <w:rsid w:val="00B2613F"/>
    <w:rsid w:val="00B265B3"/>
    <w:rsid w:val="00B26945"/>
    <w:rsid w:val="00B26BD2"/>
    <w:rsid w:val="00B2795A"/>
    <w:rsid w:val="00B27B49"/>
    <w:rsid w:val="00B30239"/>
    <w:rsid w:val="00B30404"/>
    <w:rsid w:val="00B3042B"/>
    <w:rsid w:val="00B30676"/>
    <w:rsid w:val="00B3095B"/>
    <w:rsid w:val="00B309D2"/>
    <w:rsid w:val="00B31233"/>
    <w:rsid w:val="00B31542"/>
    <w:rsid w:val="00B31A39"/>
    <w:rsid w:val="00B31A80"/>
    <w:rsid w:val="00B31E26"/>
    <w:rsid w:val="00B31EBD"/>
    <w:rsid w:val="00B32619"/>
    <w:rsid w:val="00B32A33"/>
    <w:rsid w:val="00B32A87"/>
    <w:rsid w:val="00B32E39"/>
    <w:rsid w:val="00B3302B"/>
    <w:rsid w:val="00B330BE"/>
    <w:rsid w:val="00B33106"/>
    <w:rsid w:val="00B333F2"/>
    <w:rsid w:val="00B336FD"/>
    <w:rsid w:val="00B34005"/>
    <w:rsid w:val="00B34441"/>
    <w:rsid w:val="00B34ADB"/>
    <w:rsid w:val="00B34AF0"/>
    <w:rsid w:val="00B34E81"/>
    <w:rsid w:val="00B34E92"/>
    <w:rsid w:val="00B35347"/>
    <w:rsid w:val="00B356CB"/>
    <w:rsid w:val="00B359F1"/>
    <w:rsid w:val="00B35B90"/>
    <w:rsid w:val="00B35FDF"/>
    <w:rsid w:val="00B3645F"/>
    <w:rsid w:val="00B3674E"/>
    <w:rsid w:val="00B36C8C"/>
    <w:rsid w:val="00B36E34"/>
    <w:rsid w:val="00B36E54"/>
    <w:rsid w:val="00B376C7"/>
    <w:rsid w:val="00B37BFE"/>
    <w:rsid w:val="00B401C7"/>
    <w:rsid w:val="00B40BC2"/>
    <w:rsid w:val="00B4147C"/>
    <w:rsid w:val="00B4147D"/>
    <w:rsid w:val="00B417B3"/>
    <w:rsid w:val="00B41824"/>
    <w:rsid w:val="00B41844"/>
    <w:rsid w:val="00B41A86"/>
    <w:rsid w:val="00B41D00"/>
    <w:rsid w:val="00B423CB"/>
    <w:rsid w:val="00B425F4"/>
    <w:rsid w:val="00B428E9"/>
    <w:rsid w:val="00B42BB3"/>
    <w:rsid w:val="00B42E03"/>
    <w:rsid w:val="00B43148"/>
    <w:rsid w:val="00B438DE"/>
    <w:rsid w:val="00B4392F"/>
    <w:rsid w:val="00B43A9D"/>
    <w:rsid w:val="00B43F22"/>
    <w:rsid w:val="00B43F5F"/>
    <w:rsid w:val="00B44495"/>
    <w:rsid w:val="00B44900"/>
    <w:rsid w:val="00B44946"/>
    <w:rsid w:val="00B44C97"/>
    <w:rsid w:val="00B4547C"/>
    <w:rsid w:val="00B45801"/>
    <w:rsid w:val="00B45AFF"/>
    <w:rsid w:val="00B45EDF"/>
    <w:rsid w:val="00B45F59"/>
    <w:rsid w:val="00B4633F"/>
    <w:rsid w:val="00B46580"/>
    <w:rsid w:val="00B46598"/>
    <w:rsid w:val="00B46A67"/>
    <w:rsid w:val="00B46A88"/>
    <w:rsid w:val="00B479EA"/>
    <w:rsid w:val="00B47B23"/>
    <w:rsid w:val="00B505AE"/>
    <w:rsid w:val="00B5085D"/>
    <w:rsid w:val="00B508A1"/>
    <w:rsid w:val="00B50BD7"/>
    <w:rsid w:val="00B512C2"/>
    <w:rsid w:val="00B517B9"/>
    <w:rsid w:val="00B51850"/>
    <w:rsid w:val="00B51D77"/>
    <w:rsid w:val="00B51DF4"/>
    <w:rsid w:val="00B51F5F"/>
    <w:rsid w:val="00B527E5"/>
    <w:rsid w:val="00B52B30"/>
    <w:rsid w:val="00B52E19"/>
    <w:rsid w:val="00B532DA"/>
    <w:rsid w:val="00B54129"/>
    <w:rsid w:val="00B5422D"/>
    <w:rsid w:val="00B543A0"/>
    <w:rsid w:val="00B546E6"/>
    <w:rsid w:val="00B54BD4"/>
    <w:rsid w:val="00B55A91"/>
    <w:rsid w:val="00B56280"/>
    <w:rsid w:val="00B5674A"/>
    <w:rsid w:val="00B56C99"/>
    <w:rsid w:val="00B56E7E"/>
    <w:rsid w:val="00B57CEA"/>
    <w:rsid w:val="00B60686"/>
    <w:rsid w:val="00B60BDF"/>
    <w:rsid w:val="00B60D81"/>
    <w:rsid w:val="00B60F11"/>
    <w:rsid w:val="00B60F85"/>
    <w:rsid w:val="00B6189A"/>
    <w:rsid w:val="00B61DE4"/>
    <w:rsid w:val="00B61E98"/>
    <w:rsid w:val="00B621BB"/>
    <w:rsid w:val="00B6284E"/>
    <w:rsid w:val="00B6310E"/>
    <w:rsid w:val="00B63112"/>
    <w:rsid w:val="00B636B1"/>
    <w:rsid w:val="00B63759"/>
    <w:rsid w:val="00B64985"/>
    <w:rsid w:val="00B64A26"/>
    <w:rsid w:val="00B64FB2"/>
    <w:rsid w:val="00B6511C"/>
    <w:rsid w:val="00B65616"/>
    <w:rsid w:val="00B65A24"/>
    <w:rsid w:val="00B65C31"/>
    <w:rsid w:val="00B65C6E"/>
    <w:rsid w:val="00B65E47"/>
    <w:rsid w:val="00B65F32"/>
    <w:rsid w:val="00B669B1"/>
    <w:rsid w:val="00B6708F"/>
    <w:rsid w:val="00B670EB"/>
    <w:rsid w:val="00B67A06"/>
    <w:rsid w:val="00B67F11"/>
    <w:rsid w:val="00B705BA"/>
    <w:rsid w:val="00B705DA"/>
    <w:rsid w:val="00B70B13"/>
    <w:rsid w:val="00B710AA"/>
    <w:rsid w:val="00B718E2"/>
    <w:rsid w:val="00B719B7"/>
    <w:rsid w:val="00B72246"/>
    <w:rsid w:val="00B724BE"/>
    <w:rsid w:val="00B726BC"/>
    <w:rsid w:val="00B7279C"/>
    <w:rsid w:val="00B72981"/>
    <w:rsid w:val="00B72B7B"/>
    <w:rsid w:val="00B73167"/>
    <w:rsid w:val="00B73249"/>
    <w:rsid w:val="00B7367D"/>
    <w:rsid w:val="00B736C7"/>
    <w:rsid w:val="00B73762"/>
    <w:rsid w:val="00B74052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4B2"/>
    <w:rsid w:val="00B76B4B"/>
    <w:rsid w:val="00B76F64"/>
    <w:rsid w:val="00B77344"/>
    <w:rsid w:val="00B775EC"/>
    <w:rsid w:val="00B775F6"/>
    <w:rsid w:val="00B77838"/>
    <w:rsid w:val="00B77BD3"/>
    <w:rsid w:val="00B80284"/>
    <w:rsid w:val="00B80736"/>
    <w:rsid w:val="00B808C7"/>
    <w:rsid w:val="00B80C7D"/>
    <w:rsid w:val="00B8179F"/>
    <w:rsid w:val="00B821A9"/>
    <w:rsid w:val="00B827C0"/>
    <w:rsid w:val="00B82BE0"/>
    <w:rsid w:val="00B82FE6"/>
    <w:rsid w:val="00B83010"/>
    <w:rsid w:val="00B83217"/>
    <w:rsid w:val="00B83570"/>
    <w:rsid w:val="00B83B2E"/>
    <w:rsid w:val="00B84108"/>
    <w:rsid w:val="00B84157"/>
    <w:rsid w:val="00B847A5"/>
    <w:rsid w:val="00B84CB8"/>
    <w:rsid w:val="00B85111"/>
    <w:rsid w:val="00B85498"/>
    <w:rsid w:val="00B8568B"/>
    <w:rsid w:val="00B857AC"/>
    <w:rsid w:val="00B857B7"/>
    <w:rsid w:val="00B86465"/>
    <w:rsid w:val="00B86C1A"/>
    <w:rsid w:val="00B86D9F"/>
    <w:rsid w:val="00B87330"/>
    <w:rsid w:val="00B87991"/>
    <w:rsid w:val="00B87DD5"/>
    <w:rsid w:val="00B87E20"/>
    <w:rsid w:val="00B90583"/>
    <w:rsid w:val="00B913B0"/>
    <w:rsid w:val="00B91BC5"/>
    <w:rsid w:val="00B91DFC"/>
    <w:rsid w:val="00B9214C"/>
    <w:rsid w:val="00B92376"/>
    <w:rsid w:val="00B9238C"/>
    <w:rsid w:val="00B9258E"/>
    <w:rsid w:val="00B93081"/>
    <w:rsid w:val="00B93938"/>
    <w:rsid w:val="00B93B9D"/>
    <w:rsid w:val="00B93F9E"/>
    <w:rsid w:val="00B94254"/>
    <w:rsid w:val="00B947E2"/>
    <w:rsid w:val="00B94AF4"/>
    <w:rsid w:val="00B9577B"/>
    <w:rsid w:val="00B95CB8"/>
    <w:rsid w:val="00B96101"/>
    <w:rsid w:val="00B96203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3F5"/>
    <w:rsid w:val="00BA0846"/>
    <w:rsid w:val="00BA0B5F"/>
    <w:rsid w:val="00BA0E4E"/>
    <w:rsid w:val="00BA12C3"/>
    <w:rsid w:val="00BA12CE"/>
    <w:rsid w:val="00BA1482"/>
    <w:rsid w:val="00BA15F7"/>
    <w:rsid w:val="00BA16DE"/>
    <w:rsid w:val="00BA1715"/>
    <w:rsid w:val="00BA1AE3"/>
    <w:rsid w:val="00BA2080"/>
    <w:rsid w:val="00BA26E6"/>
    <w:rsid w:val="00BA2840"/>
    <w:rsid w:val="00BA2906"/>
    <w:rsid w:val="00BA2C07"/>
    <w:rsid w:val="00BA2D6E"/>
    <w:rsid w:val="00BA30E6"/>
    <w:rsid w:val="00BA3193"/>
    <w:rsid w:val="00BA325F"/>
    <w:rsid w:val="00BA3380"/>
    <w:rsid w:val="00BA3555"/>
    <w:rsid w:val="00BA3E84"/>
    <w:rsid w:val="00BA3EE9"/>
    <w:rsid w:val="00BA3F57"/>
    <w:rsid w:val="00BA3FFA"/>
    <w:rsid w:val="00BA40CB"/>
    <w:rsid w:val="00BA46A2"/>
    <w:rsid w:val="00BA48C6"/>
    <w:rsid w:val="00BA4BC2"/>
    <w:rsid w:val="00BA4D91"/>
    <w:rsid w:val="00BA529F"/>
    <w:rsid w:val="00BA5617"/>
    <w:rsid w:val="00BA5962"/>
    <w:rsid w:val="00BA63F7"/>
    <w:rsid w:val="00BA66D1"/>
    <w:rsid w:val="00BA6876"/>
    <w:rsid w:val="00BA6E15"/>
    <w:rsid w:val="00BB028A"/>
    <w:rsid w:val="00BB0928"/>
    <w:rsid w:val="00BB09DC"/>
    <w:rsid w:val="00BB0A4B"/>
    <w:rsid w:val="00BB0D7B"/>
    <w:rsid w:val="00BB0EB9"/>
    <w:rsid w:val="00BB11DC"/>
    <w:rsid w:val="00BB16D7"/>
    <w:rsid w:val="00BB193A"/>
    <w:rsid w:val="00BB24F2"/>
    <w:rsid w:val="00BB2920"/>
    <w:rsid w:val="00BB2AC6"/>
    <w:rsid w:val="00BB2B09"/>
    <w:rsid w:val="00BB2EB5"/>
    <w:rsid w:val="00BB2F2A"/>
    <w:rsid w:val="00BB363C"/>
    <w:rsid w:val="00BB37D5"/>
    <w:rsid w:val="00BB3CFF"/>
    <w:rsid w:val="00BB47A2"/>
    <w:rsid w:val="00BB4846"/>
    <w:rsid w:val="00BB49FE"/>
    <w:rsid w:val="00BB4CA9"/>
    <w:rsid w:val="00BB5315"/>
    <w:rsid w:val="00BB5A7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B7B0F"/>
    <w:rsid w:val="00BC0493"/>
    <w:rsid w:val="00BC07F4"/>
    <w:rsid w:val="00BC10FD"/>
    <w:rsid w:val="00BC15C0"/>
    <w:rsid w:val="00BC1841"/>
    <w:rsid w:val="00BC192E"/>
    <w:rsid w:val="00BC1EB4"/>
    <w:rsid w:val="00BC1F44"/>
    <w:rsid w:val="00BC24D0"/>
    <w:rsid w:val="00BC251F"/>
    <w:rsid w:val="00BC2863"/>
    <w:rsid w:val="00BC40BB"/>
    <w:rsid w:val="00BC4278"/>
    <w:rsid w:val="00BC4284"/>
    <w:rsid w:val="00BC4363"/>
    <w:rsid w:val="00BC467C"/>
    <w:rsid w:val="00BC46D3"/>
    <w:rsid w:val="00BC5016"/>
    <w:rsid w:val="00BC5C5C"/>
    <w:rsid w:val="00BC5F8A"/>
    <w:rsid w:val="00BC69E2"/>
    <w:rsid w:val="00BC6D75"/>
    <w:rsid w:val="00BC6F0A"/>
    <w:rsid w:val="00BC7916"/>
    <w:rsid w:val="00BC7EC4"/>
    <w:rsid w:val="00BD00AF"/>
    <w:rsid w:val="00BD01B5"/>
    <w:rsid w:val="00BD0451"/>
    <w:rsid w:val="00BD048D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BC3"/>
    <w:rsid w:val="00BD2CCD"/>
    <w:rsid w:val="00BD3620"/>
    <w:rsid w:val="00BD3C19"/>
    <w:rsid w:val="00BD3C1A"/>
    <w:rsid w:val="00BD3D5F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96F"/>
    <w:rsid w:val="00BE08C8"/>
    <w:rsid w:val="00BE1174"/>
    <w:rsid w:val="00BE1D8A"/>
    <w:rsid w:val="00BE1E42"/>
    <w:rsid w:val="00BE25AC"/>
    <w:rsid w:val="00BE276A"/>
    <w:rsid w:val="00BE2883"/>
    <w:rsid w:val="00BE31A3"/>
    <w:rsid w:val="00BE3D9F"/>
    <w:rsid w:val="00BE418B"/>
    <w:rsid w:val="00BE4492"/>
    <w:rsid w:val="00BE463D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2E42"/>
    <w:rsid w:val="00BF3075"/>
    <w:rsid w:val="00BF31DC"/>
    <w:rsid w:val="00BF32C0"/>
    <w:rsid w:val="00BF3489"/>
    <w:rsid w:val="00BF4017"/>
    <w:rsid w:val="00BF464D"/>
    <w:rsid w:val="00BF4789"/>
    <w:rsid w:val="00BF4D42"/>
    <w:rsid w:val="00BF501A"/>
    <w:rsid w:val="00BF5B8A"/>
    <w:rsid w:val="00BF662F"/>
    <w:rsid w:val="00BF6E2E"/>
    <w:rsid w:val="00BF6EAA"/>
    <w:rsid w:val="00BF79A0"/>
    <w:rsid w:val="00BF7D2F"/>
    <w:rsid w:val="00C00148"/>
    <w:rsid w:val="00C00655"/>
    <w:rsid w:val="00C009A5"/>
    <w:rsid w:val="00C00AED"/>
    <w:rsid w:val="00C00FB9"/>
    <w:rsid w:val="00C010FB"/>
    <w:rsid w:val="00C013E5"/>
    <w:rsid w:val="00C01683"/>
    <w:rsid w:val="00C01F49"/>
    <w:rsid w:val="00C028C5"/>
    <w:rsid w:val="00C02DD8"/>
    <w:rsid w:val="00C02DEA"/>
    <w:rsid w:val="00C036EB"/>
    <w:rsid w:val="00C03978"/>
    <w:rsid w:val="00C03CCD"/>
    <w:rsid w:val="00C04227"/>
    <w:rsid w:val="00C042FC"/>
    <w:rsid w:val="00C04F22"/>
    <w:rsid w:val="00C04F53"/>
    <w:rsid w:val="00C05056"/>
    <w:rsid w:val="00C051BE"/>
    <w:rsid w:val="00C0533C"/>
    <w:rsid w:val="00C05522"/>
    <w:rsid w:val="00C05753"/>
    <w:rsid w:val="00C059AB"/>
    <w:rsid w:val="00C06398"/>
    <w:rsid w:val="00C075BC"/>
    <w:rsid w:val="00C07634"/>
    <w:rsid w:val="00C10454"/>
    <w:rsid w:val="00C10C76"/>
    <w:rsid w:val="00C10DE1"/>
    <w:rsid w:val="00C10FFD"/>
    <w:rsid w:val="00C11180"/>
    <w:rsid w:val="00C11662"/>
    <w:rsid w:val="00C116CF"/>
    <w:rsid w:val="00C118A6"/>
    <w:rsid w:val="00C11F1C"/>
    <w:rsid w:val="00C121F5"/>
    <w:rsid w:val="00C122FE"/>
    <w:rsid w:val="00C12647"/>
    <w:rsid w:val="00C12FFD"/>
    <w:rsid w:val="00C13A71"/>
    <w:rsid w:val="00C13C97"/>
    <w:rsid w:val="00C13D76"/>
    <w:rsid w:val="00C14C9F"/>
    <w:rsid w:val="00C15304"/>
    <w:rsid w:val="00C15369"/>
    <w:rsid w:val="00C154C2"/>
    <w:rsid w:val="00C15591"/>
    <w:rsid w:val="00C159CB"/>
    <w:rsid w:val="00C15AB7"/>
    <w:rsid w:val="00C15B0D"/>
    <w:rsid w:val="00C1627A"/>
    <w:rsid w:val="00C1644C"/>
    <w:rsid w:val="00C164B7"/>
    <w:rsid w:val="00C17409"/>
    <w:rsid w:val="00C17873"/>
    <w:rsid w:val="00C20275"/>
    <w:rsid w:val="00C20284"/>
    <w:rsid w:val="00C2050D"/>
    <w:rsid w:val="00C20610"/>
    <w:rsid w:val="00C20869"/>
    <w:rsid w:val="00C2090B"/>
    <w:rsid w:val="00C20B49"/>
    <w:rsid w:val="00C20B5C"/>
    <w:rsid w:val="00C20E9E"/>
    <w:rsid w:val="00C21242"/>
    <w:rsid w:val="00C2187E"/>
    <w:rsid w:val="00C2196B"/>
    <w:rsid w:val="00C21A9A"/>
    <w:rsid w:val="00C226ED"/>
    <w:rsid w:val="00C2297A"/>
    <w:rsid w:val="00C22FDC"/>
    <w:rsid w:val="00C23248"/>
    <w:rsid w:val="00C23840"/>
    <w:rsid w:val="00C243D4"/>
    <w:rsid w:val="00C24831"/>
    <w:rsid w:val="00C24C0E"/>
    <w:rsid w:val="00C24E48"/>
    <w:rsid w:val="00C25046"/>
    <w:rsid w:val="00C2530F"/>
    <w:rsid w:val="00C25E7A"/>
    <w:rsid w:val="00C25F59"/>
    <w:rsid w:val="00C25FE6"/>
    <w:rsid w:val="00C264E8"/>
    <w:rsid w:val="00C267FF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E5"/>
    <w:rsid w:val="00C30BD1"/>
    <w:rsid w:val="00C31191"/>
    <w:rsid w:val="00C31812"/>
    <w:rsid w:val="00C3189B"/>
    <w:rsid w:val="00C3199D"/>
    <w:rsid w:val="00C31DC9"/>
    <w:rsid w:val="00C32132"/>
    <w:rsid w:val="00C32210"/>
    <w:rsid w:val="00C323A0"/>
    <w:rsid w:val="00C32481"/>
    <w:rsid w:val="00C32DE7"/>
    <w:rsid w:val="00C332E4"/>
    <w:rsid w:val="00C333A2"/>
    <w:rsid w:val="00C33440"/>
    <w:rsid w:val="00C33500"/>
    <w:rsid w:val="00C33680"/>
    <w:rsid w:val="00C3374F"/>
    <w:rsid w:val="00C33A53"/>
    <w:rsid w:val="00C33B7D"/>
    <w:rsid w:val="00C343A8"/>
    <w:rsid w:val="00C344EF"/>
    <w:rsid w:val="00C34632"/>
    <w:rsid w:val="00C34D57"/>
    <w:rsid w:val="00C34F9E"/>
    <w:rsid w:val="00C35106"/>
    <w:rsid w:val="00C35B95"/>
    <w:rsid w:val="00C36694"/>
    <w:rsid w:val="00C369ED"/>
    <w:rsid w:val="00C3754C"/>
    <w:rsid w:val="00C376B7"/>
    <w:rsid w:val="00C378B7"/>
    <w:rsid w:val="00C3796D"/>
    <w:rsid w:val="00C379B2"/>
    <w:rsid w:val="00C4083D"/>
    <w:rsid w:val="00C408EB"/>
    <w:rsid w:val="00C40D58"/>
    <w:rsid w:val="00C411FC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A30"/>
    <w:rsid w:val="00C44CB6"/>
    <w:rsid w:val="00C457D5"/>
    <w:rsid w:val="00C45B8F"/>
    <w:rsid w:val="00C45BB4"/>
    <w:rsid w:val="00C45C70"/>
    <w:rsid w:val="00C45D6D"/>
    <w:rsid w:val="00C45F6C"/>
    <w:rsid w:val="00C46565"/>
    <w:rsid w:val="00C4675A"/>
    <w:rsid w:val="00C46862"/>
    <w:rsid w:val="00C46EBC"/>
    <w:rsid w:val="00C4703C"/>
    <w:rsid w:val="00C47346"/>
    <w:rsid w:val="00C47E83"/>
    <w:rsid w:val="00C5041E"/>
    <w:rsid w:val="00C50721"/>
    <w:rsid w:val="00C50A38"/>
    <w:rsid w:val="00C50B05"/>
    <w:rsid w:val="00C50B3C"/>
    <w:rsid w:val="00C50C4D"/>
    <w:rsid w:val="00C50CF4"/>
    <w:rsid w:val="00C50E99"/>
    <w:rsid w:val="00C512F5"/>
    <w:rsid w:val="00C51338"/>
    <w:rsid w:val="00C51AE7"/>
    <w:rsid w:val="00C51C33"/>
    <w:rsid w:val="00C51FA7"/>
    <w:rsid w:val="00C524D3"/>
    <w:rsid w:val="00C525ED"/>
    <w:rsid w:val="00C52C86"/>
    <w:rsid w:val="00C52D2F"/>
    <w:rsid w:val="00C52E34"/>
    <w:rsid w:val="00C5363D"/>
    <w:rsid w:val="00C536BC"/>
    <w:rsid w:val="00C5378D"/>
    <w:rsid w:val="00C53BF2"/>
    <w:rsid w:val="00C54343"/>
    <w:rsid w:val="00C547BA"/>
    <w:rsid w:val="00C54F2F"/>
    <w:rsid w:val="00C55B57"/>
    <w:rsid w:val="00C566E6"/>
    <w:rsid w:val="00C56C06"/>
    <w:rsid w:val="00C56D2A"/>
    <w:rsid w:val="00C57492"/>
    <w:rsid w:val="00C5773A"/>
    <w:rsid w:val="00C57915"/>
    <w:rsid w:val="00C60571"/>
    <w:rsid w:val="00C6157A"/>
    <w:rsid w:val="00C620FD"/>
    <w:rsid w:val="00C624CA"/>
    <w:rsid w:val="00C63707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937"/>
    <w:rsid w:val="00C70AC1"/>
    <w:rsid w:val="00C711A6"/>
    <w:rsid w:val="00C714A9"/>
    <w:rsid w:val="00C71E35"/>
    <w:rsid w:val="00C7232F"/>
    <w:rsid w:val="00C7254B"/>
    <w:rsid w:val="00C727E2"/>
    <w:rsid w:val="00C7293B"/>
    <w:rsid w:val="00C7340F"/>
    <w:rsid w:val="00C73919"/>
    <w:rsid w:val="00C73E19"/>
    <w:rsid w:val="00C74093"/>
    <w:rsid w:val="00C74320"/>
    <w:rsid w:val="00C74627"/>
    <w:rsid w:val="00C748AD"/>
    <w:rsid w:val="00C748AE"/>
    <w:rsid w:val="00C74C65"/>
    <w:rsid w:val="00C74DD2"/>
    <w:rsid w:val="00C74EA9"/>
    <w:rsid w:val="00C751FA"/>
    <w:rsid w:val="00C7529A"/>
    <w:rsid w:val="00C7552E"/>
    <w:rsid w:val="00C756CF"/>
    <w:rsid w:val="00C762F7"/>
    <w:rsid w:val="00C766E0"/>
    <w:rsid w:val="00C76D58"/>
    <w:rsid w:val="00C76EA0"/>
    <w:rsid w:val="00C771F6"/>
    <w:rsid w:val="00C77266"/>
    <w:rsid w:val="00C77601"/>
    <w:rsid w:val="00C77AFF"/>
    <w:rsid w:val="00C800C6"/>
    <w:rsid w:val="00C80828"/>
    <w:rsid w:val="00C80CB1"/>
    <w:rsid w:val="00C80D83"/>
    <w:rsid w:val="00C813C4"/>
    <w:rsid w:val="00C81A35"/>
    <w:rsid w:val="00C81B04"/>
    <w:rsid w:val="00C81DAB"/>
    <w:rsid w:val="00C820B2"/>
    <w:rsid w:val="00C82292"/>
    <w:rsid w:val="00C82478"/>
    <w:rsid w:val="00C837D0"/>
    <w:rsid w:val="00C8388A"/>
    <w:rsid w:val="00C83A94"/>
    <w:rsid w:val="00C83B30"/>
    <w:rsid w:val="00C83B42"/>
    <w:rsid w:val="00C83FA3"/>
    <w:rsid w:val="00C8422F"/>
    <w:rsid w:val="00C846D4"/>
    <w:rsid w:val="00C84CF7"/>
    <w:rsid w:val="00C8516C"/>
    <w:rsid w:val="00C85227"/>
    <w:rsid w:val="00C85F06"/>
    <w:rsid w:val="00C86BC5"/>
    <w:rsid w:val="00C87062"/>
    <w:rsid w:val="00C8736F"/>
    <w:rsid w:val="00C87AF1"/>
    <w:rsid w:val="00C87F02"/>
    <w:rsid w:val="00C90E32"/>
    <w:rsid w:val="00C91067"/>
    <w:rsid w:val="00C916E6"/>
    <w:rsid w:val="00C91BA1"/>
    <w:rsid w:val="00C92219"/>
    <w:rsid w:val="00C922ED"/>
    <w:rsid w:val="00C92A89"/>
    <w:rsid w:val="00C92AFF"/>
    <w:rsid w:val="00C92FC5"/>
    <w:rsid w:val="00C93179"/>
    <w:rsid w:val="00C93980"/>
    <w:rsid w:val="00C93FF2"/>
    <w:rsid w:val="00C94404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3D8"/>
    <w:rsid w:val="00C95A6B"/>
    <w:rsid w:val="00C95BF2"/>
    <w:rsid w:val="00C9600A"/>
    <w:rsid w:val="00C960FC"/>
    <w:rsid w:val="00C96524"/>
    <w:rsid w:val="00C96702"/>
    <w:rsid w:val="00C96A0F"/>
    <w:rsid w:val="00C970AA"/>
    <w:rsid w:val="00C970FD"/>
    <w:rsid w:val="00C974BF"/>
    <w:rsid w:val="00C97546"/>
    <w:rsid w:val="00C9777A"/>
    <w:rsid w:val="00C97815"/>
    <w:rsid w:val="00C979D9"/>
    <w:rsid w:val="00C97E42"/>
    <w:rsid w:val="00CA00D4"/>
    <w:rsid w:val="00CA07BE"/>
    <w:rsid w:val="00CA09C5"/>
    <w:rsid w:val="00CA0AC7"/>
    <w:rsid w:val="00CA12E6"/>
    <w:rsid w:val="00CA137B"/>
    <w:rsid w:val="00CA178C"/>
    <w:rsid w:val="00CA1A83"/>
    <w:rsid w:val="00CA1EE9"/>
    <w:rsid w:val="00CA1F6A"/>
    <w:rsid w:val="00CA2627"/>
    <w:rsid w:val="00CA2745"/>
    <w:rsid w:val="00CA2845"/>
    <w:rsid w:val="00CA2938"/>
    <w:rsid w:val="00CA2C08"/>
    <w:rsid w:val="00CA3B2F"/>
    <w:rsid w:val="00CA3BFE"/>
    <w:rsid w:val="00CA3CBB"/>
    <w:rsid w:val="00CA3F0D"/>
    <w:rsid w:val="00CA41B6"/>
    <w:rsid w:val="00CA41EA"/>
    <w:rsid w:val="00CA4A35"/>
    <w:rsid w:val="00CA4B6A"/>
    <w:rsid w:val="00CA4ECA"/>
    <w:rsid w:val="00CA503C"/>
    <w:rsid w:val="00CA5FB4"/>
    <w:rsid w:val="00CA696D"/>
    <w:rsid w:val="00CA6BD6"/>
    <w:rsid w:val="00CA6C26"/>
    <w:rsid w:val="00CA6D16"/>
    <w:rsid w:val="00CA79D2"/>
    <w:rsid w:val="00CA7B01"/>
    <w:rsid w:val="00CB03C8"/>
    <w:rsid w:val="00CB0DAF"/>
    <w:rsid w:val="00CB10B7"/>
    <w:rsid w:val="00CB20E5"/>
    <w:rsid w:val="00CB2285"/>
    <w:rsid w:val="00CB28CD"/>
    <w:rsid w:val="00CB3010"/>
    <w:rsid w:val="00CB3821"/>
    <w:rsid w:val="00CB4A56"/>
    <w:rsid w:val="00CB4E08"/>
    <w:rsid w:val="00CB5408"/>
    <w:rsid w:val="00CB5A54"/>
    <w:rsid w:val="00CB5BCE"/>
    <w:rsid w:val="00CB5BFA"/>
    <w:rsid w:val="00CB5D2D"/>
    <w:rsid w:val="00CB5D71"/>
    <w:rsid w:val="00CB5ED3"/>
    <w:rsid w:val="00CB64EE"/>
    <w:rsid w:val="00CB650F"/>
    <w:rsid w:val="00CB660F"/>
    <w:rsid w:val="00CB6817"/>
    <w:rsid w:val="00CB6820"/>
    <w:rsid w:val="00CB69C8"/>
    <w:rsid w:val="00CB6DFA"/>
    <w:rsid w:val="00CB77F6"/>
    <w:rsid w:val="00CB7C83"/>
    <w:rsid w:val="00CC0B48"/>
    <w:rsid w:val="00CC0CE6"/>
    <w:rsid w:val="00CC0E84"/>
    <w:rsid w:val="00CC15AC"/>
    <w:rsid w:val="00CC2294"/>
    <w:rsid w:val="00CC291E"/>
    <w:rsid w:val="00CC29EF"/>
    <w:rsid w:val="00CC2C6C"/>
    <w:rsid w:val="00CC32A4"/>
    <w:rsid w:val="00CC35C7"/>
    <w:rsid w:val="00CC364C"/>
    <w:rsid w:val="00CC3732"/>
    <w:rsid w:val="00CC3C6F"/>
    <w:rsid w:val="00CC3F00"/>
    <w:rsid w:val="00CC3F7F"/>
    <w:rsid w:val="00CC45C8"/>
    <w:rsid w:val="00CC4CED"/>
    <w:rsid w:val="00CC4D3C"/>
    <w:rsid w:val="00CC4E75"/>
    <w:rsid w:val="00CC4EB3"/>
    <w:rsid w:val="00CC5186"/>
    <w:rsid w:val="00CC5188"/>
    <w:rsid w:val="00CC51E6"/>
    <w:rsid w:val="00CC51EE"/>
    <w:rsid w:val="00CC533F"/>
    <w:rsid w:val="00CC542A"/>
    <w:rsid w:val="00CC576E"/>
    <w:rsid w:val="00CC61F7"/>
    <w:rsid w:val="00CC6200"/>
    <w:rsid w:val="00CC6356"/>
    <w:rsid w:val="00CC703D"/>
    <w:rsid w:val="00CC7545"/>
    <w:rsid w:val="00CC76C7"/>
    <w:rsid w:val="00CC7A08"/>
    <w:rsid w:val="00CD0509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387"/>
    <w:rsid w:val="00CD28E8"/>
    <w:rsid w:val="00CD2DCA"/>
    <w:rsid w:val="00CD2DD9"/>
    <w:rsid w:val="00CD2F91"/>
    <w:rsid w:val="00CD392D"/>
    <w:rsid w:val="00CD3B13"/>
    <w:rsid w:val="00CD3D03"/>
    <w:rsid w:val="00CD3D90"/>
    <w:rsid w:val="00CD43A0"/>
    <w:rsid w:val="00CD44A4"/>
    <w:rsid w:val="00CD4712"/>
    <w:rsid w:val="00CD4791"/>
    <w:rsid w:val="00CD4AEE"/>
    <w:rsid w:val="00CD5561"/>
    <w:rsid w:val="00CD55BB"/>
    <w:rsid w:val="00CD5784"/>
    <w:rsid w:val="00CD5C25"/>
    <w:rsid w:val="00CD5C96"/>
    <w:rsid w:val="00CD5E9B"/>
    <w:rsid w:val="00CD6012"/>
    <w:rsid w:val="00CD63D9"/>
    <w:rsid w:val="00CD666A"/>
    <w:rsid w:val="00CD6F11"/>
    <w:rsid w:val="00CD7133"/>
    <w:rsid w:val="00CD77E4"/>
    <w:rsid w:val="00CD7D26"/>
    <w:rsid w:val="00CE0231"/>
    <w:rsid w:val="00CE0DE2"/>
    <w:rsid w:val="00CE141D"/>
    <w:rsid w:val="00CE1878"/>
    <w:rsid w:val="00CE19E6"/>
    <w:rsid w:val="00CE1ED6"/>
    <w:rsid w:val="00CE1FF8"/>
    <w:rsid w:val="00CE236E"/>
    <w:rsid w:val="00CE33E4"/>
    <w:rsid w:val="00CE3414"/>
    <w:rsid w:val="00CE3D95"/>
    <w:rsid w:val="00CE3E09"/>
    <w:rsid w:val="00CE3E98"/>
    <w:rsid w:val="00CE48B4"/>
    <w:rsid w:val="00CE57A9"/>
    <w:rsid w:val="00CE57EE"/>
    <w:rsid w:val="00CE60FE"/>
    <w:rsid w:val="00CE63CE"/>
    <w:rsid w:val="00CE656C"/>
    <w:rsid w:val="00CE69A5"/>
    <w:rsid w:val="00CE6AFE"/>
    <w:rsid w:val="00CE6DDD"/>
    <w:rsid w:val="00CE6F6E"/>
    <w:rsid w:val="00CE6FA6"/>
    <w:rsid w:val="00CE7175"/>
    <w:rsid w:val="00CE780D"/>
    <w:rsid w:val="00CE788B"/>
    <w:rsid w:val="00CE7B15"/>
    <w:rsid w:val="00CE7C78"/>
    <w:rsid w:val="00CF006C"/>
    <w:rsid w:val="00CF01E2"/>
    <w:rsid w:val="00CF01E3"/>
    <w:rsid w:val="00CF08BD"/>
    <w:rsid w:val="00CF0CDB"/>
    <w:rsid w:val="00CF0D5C"/>
    <w:rsid w:val="00CF0FFE"/>
    <w:rsid w:val="00CF1143"/>
    <w:rsid w:val="00CF1825"/>
    <w:rsid w:val="00CF1DFA"/>
    <w:rsid w:val="00CF22C1"/>
    <w:rsid w:val="00CF2578"/>
    <w:rsid w:val="00CF2921"/>
    <w:rsid w:val="00CF2BAA"/>
    <w:rsid w:val="00CF356B"/>
    <w:rsid w:val="00CF368B"/>
    <w:rsid w:val="00CF3A4A"/>
    <w:rsid w:val="00CF4198"/>
    <w:rsid w:val="00CF43ED"/>
    <w:rsid w:val="00CF5078"/>
    <w:rsid w:val="00CF5CA0"/>
    <w:rsid w:val="00CF6285"/>
    <w:rsid w:val="00CF6638"/>
    <w:rsid w:val="00CF6893"/>
    <w:rsid w:val="00CF6E4A"/>
    <w:rsid w:val="00CF744E"/>
    <w:rsid w:val="00CF7530"/>
    <w:rsid w:val="00CF789E"/>
    <w:rsid w:val="00D0015D"/>
    <w:rsid w:val="00D00CA4"/>
    <w:rsid w:val="00D00E46"/>
    <w:rsid w:val="00D00F00"/>
    <w:rsid w:val="00D00F07"/>
    <w:rsid w:val="00D015C5"/>
    <w:rsid w:val="00D01CC4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C8A"/>
    <w:rsid w:val="00D04CA2"/>
    <w:rsid w:val="00D053AB"/>
    <w:rsid w:val="00D053D8"/>
    <w:rsid w:val="00D056A2"/>
    <w:rsid w:val="00D05789"/>
    <w:rsid w:val="00D05803"/>
    <w:rsid w:val="00D05809"/>
    <w:rsid w:val="00D05D5B"/>
    <w:rsid w:val="00D065D1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711"/>
    <w:rsid w:val="00D10F2C"/>
    <w:rsid w:val="00D10FBB"/>
    <w:rsid w:val="00D116A4"/>
    <w:rsid w:val="00D117EF"/>
    <w:rsid w:val="00D11BA8"/>
    <w:rsid w:val="00D11F98"/>
    <w:rsid w:val="00D1278F"/>
    <w:rsid w:val="00D1322A"/>
    <w:rsid w:val="00D13E05"/>
    <w:rsid w:val="00D13EEA"/>
    <w:rsid w:val="00D13F25"/>
    <w:rsid w:val="00D14063"/>
    <w:rsid w:val="00D14758"/>
    <w:rsid w:val="00D1485A"/>
    <w:rsid w:val="00D14DE5"/>
    <w:rsid w:val="00D1540C"/>
    <w:rsid w:val="00D156A7"/>
    <w:rsid w:val="00D15766"/>
    <w:rsid w:val="00D159D0"/>
    <w:rsid w:val="00D15D95"/>
    <w:rsid w:val="00D17408"/>
    <w:rsid w:val="00D174F2"/>
    <w:rsid w:val="00D17554"/>
    <w:rsid w:val="00D17C30"/>
    <w:rsid w:val="00D2035D"/>
    <w:rsid w:val="00D20AA7"/>
    <w:rsid w:val="00D20F69"/>
    <w:rsid w:val="00D21006"/>
    <w:rsid w:val="00D21129"/>
    <w:rsid w:val="00D21353"/>
    <w:rsid w:val="00D21760"/>
    <w:rsid w:val="00D219BF"/>
    <w:rsid w:val="00D221A7"/>
    <w:rsid w:val="00D22629"/>
    <w:rsid w:val="00D22B8F"/>
    <w:rsid w:val="00D22FE4"/>
    <w:rsid w:val="00D235DA"/>
    <w:rsid w:val="00D237BC"/>
    <w:rsid w:val="00D240DA"/>
    <w:rsid w:val="00D24630"/>
    <w:rsid w:val="00D24C2F"/>
    <w:rsid w:val="00D24E0A"/>
    <w:rsid w:val="00D24EA6"/>
    <w:rsid w:val="00D260F4"/>
    <w:rsid w:val="00D26300"/>
    <w:rsid w:val="00D26486"/>
    <w:rsid w:val="00D2664F"/>
    <w:rsid w:val="00D2694D"/>
    <w:rsid w:val="00D26B66"/>
    <w:rsid w:val="00D26F70"/>
    <w:rsid w:val="00D2762A"/>
    <w:rsid w:val="00D27AFB"/>
    <w:rsid w:val="00D27DF4"/>
    <w:rsid w:val="00D30027"/>
    <w:rsid w:val="00D300F0"/>
    <w:rsid w:val="00D30486"/>
    <w:rsid w:val="00D30496"/>
    <w:rsid w:val="00D30B09"/>
    <w:rsid w:val="00D30DC1"/>
    <w:rsid w:val="00D31636"/>
    <w:rsid w:val="00D31C5C"/>
    <w:rsid w:val="00D31D51"/>
    <w:rsid w:val="00D31FE3"/>
    <w:rsid w:val="00D327F5"/>
    <w:rsid w:val="00D328A0"/>
    <w:rsid w:val="00D32CD3"/>
    <w:rsid w:val="00D32EF4"/>
    <w:rsid w:val="00D32FB2"/>
    <w:rsid w:val="00D33361"/>
    <w:rsid w:val="00D335E4"/>
    <w:rsid w:val="00D33901"/>
    <w:rsid w:val="00D33DCE"/>
    <w:rsid w:val="00D33EF4"/>
    <w:rsid w:val="00D33FEB"/>
    <w:rsid w:val="00D34627"/>
    <w:rsid w:val="00D34A54"/>
    <w:rsid w:val="00D34AC1"/>
    <w:rsid w:val="00D34AE7"/>
    <w:rsid w:val="00D34B99"/>
    <w:rsid w:val="00D35217"/>
    <w:rsid w:val="00D35546"/>
    <w:rsid w:val="00D36705"/>
    <w:rsid w:val="00D36E73"/>
    <w:rsid w:val="00D36FBC"/>
    <w:rsid w:val="00D37801"/>
    <w:rsid w:val="00D379B5"/>
    <w:rsid w:val="00D379F8"/>
    <w:rsid w:val="00D37B70"/>
    <w:rsid w:val="00D4049E"/>
    <w:rsid w:val="00D407FB"/>
    <w:rsid w:val="00D40973"/>
    <w:rsid w:val="00D40A3C"/>
    <w:rsid w:val="00D40A57"/>
    <w:rsid w:val="00D40FC4"/>
    <w:rsid w:val="00D41155"/>
    <w:rsid w:val="00D4133C"/>
    <w:rsid w:val="00D41892"/>
    <w:rsid w:val="00D41A74"/>
    <w:rsid w:val="00D41FBB"/>
    <w:rsid w:val="00D42051"/>
    <w:rsid w:val="00D4239D"/>
    <w:rsid w:val="00D4267A"/>
    <w:rsid w:val="00D42BF2"/>
    <w:rsid w:val="00D43549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898"/>
    <w:rsid w:val="00D45FC1"/>
    <w:rsid w:val="00D46247"/>
    <w:rsid w:val="00D467E4"/>
    <w:rsid w:val="00D46A00"/>
    <w:rsid w:val="00D46D87"/>
    <w:rsid w:val="00D46E94"/>
    <w:rsid w:val="00D470FB"/>
    <w:rsid w:val="00D47B19"/>
    <w:rsid w:val="00D47B5C"/>
    <w:rsid w:val="00D47D48"/>
    <w:rsid w:val="00D50450"/>
    <w:rsid w:val="00D5051B"/>
    <w:rsid w:val="00D50588"/>
    <w:rsid w:val="00D50E9F"/>
    <w:rsid w:val="00D51B46"/>
    <w:rsid w:val="00D51ECB"/>
    <w:rsid w:val="00D51F94"/>
    <w:rsid w:val="00D52173"/>
    <w:rsid w:val="00D5220B"/>
    <w:rsid w:val="00D5230B"/>
    <w:rsid w:val="00D52B3B"/>
    <w:rsid w:val="00D53FE2"/>
    <w:rsid w:val="00D544A0"/>
    <w:rsid w:val="00D5479B"/>
    <w:rsid w:val="00D54EF4"/>
    <w:rsid w:val="00D551F0"/>
    <w:rsid w:val="00D552FB"/>
    <w:rsid w:val="00D55465"/>
    <w:rsid w:val="00D55546"/>
    <w:rsid w:val="00D55636"/>
    <w:rsid w:val="00D55ACD"/>
    <w:rsid w:val="00D55B06"/>
    <w:rsid w:val="00D55D98"/>
    <w:rsid w:val="00D560A4"/>
    <w:rsid w:val="00D56E6E"/>
    <w:rsid w:val="00D60062"/>
    <w:rsid w:val="00D602EB"/>
    <w:rsid w:val="00D60439"/>
    <w:rsid w:val="00D61106"/>
    <w:rsid w:val="00D611CC"/>
    <w:rsid w:val="00D611D5"/>
    <w:rsid w:val="00D619BC"/>
    <w:rsid w:val="00D61E0F"/>
    <w:rsid w:val="00D62431"/>
    <w:rsid w:val="00D6269F"/>
    <w:rsid w:val="00D62DC3"/>
    <w:rsid w:val="00D63454"/>
    <w:rsid w:val="00D637F7"/>
    <w:rsid w:val="00D639A2"/>
    <w:rsid w:val="00D63A89"/>
    <w:rsid w:val="00D63B23"/>
    <w:rsid w:val="00D63B58"/>
    <w:rsid w:val="00D63C21"/>
    <w:rsid w:val="00D63E16"/>
    <w:rsid w:val="00D64539"/>
    <w:rsid w:val="00D645AF"/>
    <w:rsid w:val="00D64655"/>
    <w:rsid w:val="00D64678"/>
    <w:rsid w:val="00D65689"/>
    <w:rsid w:val="00D65990"/>
    <w:rsid w:val="00D65B0A"/>
    <w:rsid w:val="00D6657D"/>
    <w:rsid w:val="00D666DA"/>
    <w:rsid w:val="00D66AAD"/>
    <w:rsid w:val="00D66B32"/>
    <w:rsid w:val="00D66C06"/>
    <w:rsid w:val="00D66C26"/>
    <w:rsid w:val="00D66EEC"/>
    <w:rsid w:val="00D6702D"/>
    <w:rsid w:val="00D67267"/>
    <w:rsid w:val="00D6734B"/>
    <w:rsid w:val="00D6734F"/>
    <w:rsid w:val="00D673FE"/>
    <w:rsid w:val="00D6760C"/>
    <w:rsid w:val="00D678B6"/>
    <w:rsid w:val="00D67F32"/>
    <w:rsid w:val="00D70738"/>
    <w:rsid w:val="00D707C7"/>
    <w:rsid w:val="00D70F44"/>
    <w:rsid w:val="00D70F7C"/>
    <w:rsid w:val="00D71C63"/>
    <w:rsid w:val="00D71D85"/>
    <w:rsid w:val="00D72987"/>
    <w:rsid w:val="00D72D87"/>
    <w:rsid w:val="00D73651"/>
    <w:rsid w:val="00D73778"/>
    <w:rsid w:val="00D73A0D"/>
    <w:rsid w:val="00D73F18"/>
    <w:rsid w:val="00D73FEE"/>
    <w:rsid w:val="00D74887"/>
    <w:rsid w:val="00D74E99"/>
    <w:rsid w:val="00D7574F"/>
    <w:rsid w:val="00D7621F"/>
    <w:rsid w:val="00D764B8"/>
    <w:rsid w:val="00D774D4"/>
    <w:rsid w:val="00D7751D"/>
    <w:rsid w:val="00D77C0C"/>
    <w:rsid w:val="00D80B4D"/>
    <w:rsid w:val="00D8161F"/>
    <w:rsid w:val="00D81805"/>
    <w:rsid w:val="00D81F8A"/>
    <w:rsid w:val="00D81FF0"/>
    <w:rsid w:val="00D82187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0F7"/>
    <w:rsid w:val="00D9059E"/>
    <w:rsid w:val="00D90776"/>
    <w:rsid w:val="00D90EBD"/>
    <w:rsid w:val="00D90F3B"/>
    <w:rsid w:val="00D91229"/>
    <w:rsid w:val="00D91ACE"/>
    <w:rsid w:val="00D91C9C"/>
    <w:rsid w:val="00D926B0"/>
    <w:rsid w:val="00D92A80"/>
    <w:rsid w:val="00D936D1"/>
    <w:rsid w:val="00D93C9E"/>
    <w:rsid w:val="00D94045"/>
    <w:rsid w:val="00D94375"/>
    <w:rsid w:val="00D94B8C"/>
    <w:rsid w:val="00D951B8"/>
    <w:rsid w:val="00D95421"/>
    <w:rsid w:val="00D955F6"/>
    <w:rsid w:val="00D95A47"/>
    <w:rsid w:val="00D95B57"/>
    <w:rsid w:val="00D96269"/>
    <w:rsid w:val="00D96906"/>
    <w:rsid w:val="00D96956"/>
    <w:rsid w:val="00D96B37"/>
    <w:rsid w:val="00D96C23"/>
    <w:rsid w:val="00D97085"/>
    <w:rsid w:val="00D970D7"/>
    <w:rsid w:val="00D97280"/>
    <w:rsid w:val="00D97C59"/>
    <w:rsid w:val="00D97E2C"/>
    <w:rsid w:val="00DA05F3"/>
    <w:rsid w:val="00DA0A6A"/>
    <w:rsid w:val="00DA0BBE"/>
    <w:rsid w:val="00DA1180"/>
    <w:rsid w:val="00DA15B6"/>
    <w:rsid w:val="00DA1D6E"/>
    <w:rsid w:val="00DA2552"/>
    <w:rsid w:val="00DA2615"/>
    <w:rsid w:val="00DA2ECF"/>
    <w:rsid w:val="00DA2F1F"/>
    <w:rsid w:val="00DA314D"/>
    <w:rsid w:val="00DA37DA"/>
    <w:rsid w:val="00DA3CDD"/>
    <w:rsid w:val="00DA3E0A"/>
    <w:rsid w:val="00DA4521"/>
    <w:rsid w:val="00DA4D75"/>
    <w:rsid w:val="00DA60A3"/>
    <w:rsid w:val="00DA61F3"/>
    <w:rsid w:val="00DA6554"/>
    <w:rsid w:val="00DA6882"/>
    <w:rsid w:val="00DA6BAD"/>
    <w:rsid w:val="00DA6EDA"/>
    <w:rsid w:val="00DA7058"/>
    <w:rsid w:val="00DA77FD"/>
    <w:rsid w:val="00DA7E55"/>
    <w:rsid w:val="00DB007B"/>
    <w:rsid w:val="00DB0732"/>
    <w:rsid w:val="00DB0DB1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3FA5"/>
    <w:rsid w:val="00DB4261"/>
    <w:rsid w:val="00DB451E"/>
    <w:rsid w:val="00DB4E12"/>
    <w:rsid w:val="00DB5010"/>
    <w:rsid w:val="00DB5A23"/>
    <w:rsid w:val="00DB63EA"/>
    <w:rsid w:val="00DB6832"/>
    <w:rsid w:val="00DB6855"/>
    <w:rsid w:val="00DB6F0F"/>
    <w:rsid w:val="00DB6F99"/>
    <w:rsid w:val="00DB73F8"/>
    <w:rsid w:val="00DB7BCE"/>
    <w:rsid w:val="00DB7DB9"/>
    <w:rsid w:val="00DC01DB"/>
    <w:rsid w:val="00DC03DB"/>
    <w:rsid w:val="00DC04F5"/>
    <w:rsid w:val="00DC06C0"/>
    <w:rsid w:val="00DC06F2"/>
    <w:rsid w:val="00DC0A8A"/>
    <w:rsid w:val="00DC0CF2"/>
    <w:rsid w:val="00DC0EEF"/>
    <w:rsid w:val="00DC10D9"/>
    <w:rsid w:val="00DC10DD"/>
    <w:rsid w:val="00DC1502"/>
    <w:rsid w:val="00DC2591"/>
    <w:rsid w:val="00DC2FD2"/>
    <w:rsid w:val="00DC325B"/>
    <w:rsid w:val="00DC3DC6"/>
    <w:rsid w:val="00DC5467"/>
    <w:rsid w:val="00DC5D53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715"/>
    <w:rsid w:val="00DD5AC2"/>
    <w:rsid w:val="00DD67AE"/>
    <w:rsid w:val="00DD6F2A"/>
    <w:rsid w:val="00DD70C7"/>
    <w:rsid w:val="00DD729F"/>
    <w:rsid w:val="00DD7402"/>
    <w:rsid w:val="00DD7567"/>
    <w:rsid w:val="00DD75CA"/>
    <w:rsid w:val="00DE03E2"/>
    <w:rsid w:val="00DE0AC7"/>
    <w:rsid w:val="00DE0BD2"/>
    <w:rsid w:val="00DE0CE4"/>
    <w:rsid w:val="00DE0F7B"/>
    <w:rsid w:val="00DE115D"/>
    <w:rsid w:val="00DE1274"/>
    <w:rsid w:val="00DE13C5"/>
    <w:rsid w:val="00DE175E"/>
    <w:rsid w:val="00DE1EE8"/>
    <w:rsid w:val="00DE34CB"/>
    <w:rsid w:val="00DE3E0F"/>
    <w:rsid w:val="00DE3F86"/>
    <w:rsid w:val="00DE41E3"/>
    <w:rsid w:val="00DE447B"/>
    <w:rsid w:val="00DE449F"/>
    <w:rsid w:val="00DE44B8"/>
    <w:rsid w:val="00DE4537"/>
    <w:rsid w:val="00DE47A4"/>
    <w:rsid w:val="00DE51B9"/>
    <w:rsid w:val="00DE548F"/>
    <w:rsid w:val="00DE56B1"/>
    <w:rsid w:val="00DE5C72"/>
    <w:rsid w:val="00DE5DEA"/>
    <w:rsid w:val="00DE6EB1"/>
    <w:rsid w:val="00DE7447"/>
    <w:rsid w:val="00DE7525"/>
    <w:rsid w:val="00DE7B15"/>
    <w:rsid w:val="00DE7C53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476"/>
    <w:rsid w:val="00DF1647"/>
    <w:rsid w:val="00DF1DDF"/>
    <w:rsid w:val="00DF2337"/>
    <w:rsid w:val="00DF2D16"/>
    <w:rsid w:val="00DF327B"/>
    <w:rsid w:val="00DF3DC0"/>
    <w:rsid w:val="00DF3EDC"/>
    <w:rsid w:val="00DF406C"/>
    <w:rsid w:val="00DF427A"/>
    <w:rsid w:val="00DF456F"/>
    <w:rsid w:val="00DF460B"/>
    <w:rsid w:val="00DF536B"/>
    <w:rsid w:val="00DF5627"/>
    <w:rsid w:val="00DF594D"/>
    <w:rsid w:val="00DF5CA3"/>
    <w:rsid w:val="00DF5D0D"/>
    <w:rsid w:val="00DF6433"/>
    <w:rsid w:val="00DF6B01"/>
    <w:rsid w:val="00DF70B1"/>
    <w:rsid w:val="00DF7DF2"/>
    <w:rsid w:val="00E006C3"/>
    <w:rsid w:val="00E0139B"/>
    <w:rsid w:val="00E017C5"/>
    <w:rsid w:val="00E01C4F"/>
    <w:rsid w:val="00E01C81"/>
    <w:rsid w:val="00E01CFC"/>
    <w:rsid w:val="00E01EAC"/>
    <w:rsid w:val="00E02A25"/>
    <w:rsid w:val="00E02C68"/>
    <w:rsid w:val="00E02C90"/>
    <w:rsid w:val="00E03160"/>
    <w:rsid w:val="00E039B3"/>
    <w:rsid w:val="00E03FDA"/>
    <w:rsid w:val="00E045DB"/>
    <w:rsid w:val="00E0464E"/>
    <w:rsid w:val="00E04762"/>
    <w:rsid w:val="00E04982"/>
    <w:rsid w:val="00E04F02"/>
    <w:rsid w:val="00E053DE"/>
    <w:rsid w:val="00E05ED3"/>
    <w:rsid w:val="00E06301"/>
    <w:rsid w:val="00E06418"/>
    <w:rsid w:val="00E067F4"/>
    <w:rsid w:val="00E068D5"/>
    <w:rsid w:val="00E06C9C"/>
    <w:rsid w:val="00E0732B"/>
    <w:rsid w:val="00E0734C"/>
    <w:rsid w:val="00E076DD"/>
    <w:rsid w:val="00E0782B"/>
    <w:rsid w:val="00E07E2C"/>
    <w:rsid w:val="00E10062"/>
    <w:rsid w:val="00E11070"/>
    <w:rsid w:val="00E12338"/>
    <w:rsid w:val="00E1240F"/>
    <w:rsid w:val="00E12D7F"/>
    <w:rsid w:val="00E12D90"/>
    <w:rsid w:val="00E13223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407"/>
    <w:rsid w:val="00E16796"/>
    <w:rsid w:val="00E16B72"/>
    <w:rsid w:val="00E1733B"/>
    <w:rsid w:val="00E17451"/>
    <w:rsid w:val="00E17839"/>
    <w:rsid w:val="00E178AD"/>
    <w:rsid w:val="00E2021B"/>
    <w:rsid w:val="00E202F2"/>
    <w:rsid w:val="00E20314"/>
    <w:rsid w:val="00E207D1"/>
    <w:rsid w:val="00E212F1"/>
    <w:rsid w:val="00E213C4"/>
    <w:rsid w:val="00E21E72"/>
    <w:rsid w:val="00E21FE5"/>
    <w:rsid w:val="00E22A1D"/>
    <w:rsid w:val="00E230F6"/>
    <w:rsid w:val="00E235CE"/>
    <w:rsid w:val="00E2388F"/>
    <w:rsid w:val="00E2403D"/>
    <w:rsid w:val="00E240BD"/>
    <w:rsid w:val="00E244EC"/>
    <w:rsid w:val="00E24677"/>
    <w:rsid w:val="00E24707"/>
    <w:rsid w:val="00E24CA2"/>
    <w:rsid w:val="00E24D2F"/>
    <w:rsid w:val="00E25278"/>
    <w:rsid w:val="00E256D0"/>
    <w:rsid w:val="00E25869"/>
    <w:rsid w:val="00E259D6"/>
    <w:rsid w:val="00E25B25"/>
    <w:rsid w:val="00E26175"/>
    <w:rsid w:val="00E26528"/>
    <w:rsid w:val="00E26B18"/>
    <w:rsid w:val="00E26D08"/>
    <w:rsid w:val="00E27550"/>
    <w:rsid w:val="00E27CC5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4CA8"/>
    <w:rsid w:val="00E34D02"/>
    <w:rsid w:val="00E353B3"/>
    <w:rsid w:val="00E35D60"/>
    <w:rsid w:val="00E36587"/>
    <w:rsid w:val="00E368F4"/>
    <w:rsid w:val="00E36AB4"/>
    <w:rsid w:val="00E36CE8"/>
    <w:rsid w:val="00E36F03"/>
    <w:rsid w:val="00E37340"/>
    <w:rsid w:val="00E3739F"/>
    <w:rsid w:val="00E37A41"/>
    <w:rsid w:val="00E37C23"/>
    <w:rsid w:val="00E400B1"/>
    <w:rsid w:val="00E404E9"/>
    <w:rsid w:val="00E40922"/>
    <w:rsid w:val="00E40BF5"/>
    <w:rsid w:val="00E40E82"/>
    <w:rsid w:val="00E4105F"/>
    <w:rsid w:val="00E41604"/>
    <w:rsid w:val="00E41E36"/>
    <w:rsid w:val="00E42054"/>
    <w:rsid w:val="00E42262"/>
    <w:rsid w:val="00E42C56"/>
    <w:rsid w:val="00E42D3D"/>
    <w:rsid w:val="00E42FDE"/>
    <w:rsid w:val="00E4317B"/>
    <w:rsid w:val="00E435B7"/>
    <w:rsid w:val="00E43983"/>
    <w:rsid w:val="00E44217"/>
    <w:rsid w:val="00E444AF"/>
    <w:rsid w:val="00E44688"/>
    <w:rsid w:val="00E44721"/>
    <w:rsid w:val="00E44E25"/>
    <w:rsid w:val="00E44E2D"/>
    <w:rsid w:val="00E45631"/>
    <w:rsid w:val="00E45817"/>
    <w:rsid w:val="00E465B3"/>
    <w:rsid w:val="00E466A4"/>
    <w:rsid w:val="00E46718"/>
    <w:rsid w:val="00E467B3"/>
    <w:rsid w:val="00E46E85"/>
    <w:rsid w:val="00E47297"/>
    <w:rsid w:val="00E47576"/>
    <w:rsid w:val="00E47988"/>
    <w:rsid w:val="00E47FA4"/>
    <w:rsid w:val="00E5026C"/>
    <w:rsid w:val="00E504E1"/>
    <w:rsid w:val="00E50E82"/>
    <w:rsid w:val="00E51BD9"/>
    <w:rsid w:val="00E51E39"/>
    <w:rsid w:val="00E521A0"/>
    <w:rsid w:val="00E525B6"/>
    <w:rsid w:val="00E528F2"/>
    <w:rsid w:val="00E52A12"/>
    <w:rsid w:val="00E52FF1"/>
    <w:rsid w:val="00E5326C"/>
    <w:rsid w:val="00E533B5"/>
    <w:rsid w:val="00E538EC"/>
    <w:rsid w:val="00E53C55"/>
    <w:rsid w:val="00E53DD6"/>
    <w:rsid w:val="00E5419A"/>
    <w:rsid w:val="00E54333"/>
    <w:rsid w:val="00E54CFA"/>
    <w:rsid w:val="00E5505B"/>
    <w:rsid w:val="00E551DF"/>
    <w:rsid w:val="00E55D29"/>
    <w:rsid w:val="00E55D44"/>
    <w:rsid w:val="00E55DAA"/>
    <w:rsid w:val="00E56054"/>
    <w:rsid w:val="00E562B9"/>
    <w:rsid w:val="00E56579"/>
    <w:rsid w:val="00E56C83"/>
    <w:rsid w:val="00E56F9E"/>
    <w:rsid w:val="00E57237"/>
    <w:rsid w:val="00E57791"/>
    <w:rsid w:val="00E6005A"/>
    <w:rsid w:val="00E604B0"/>
    <w:rsid w:val="00E60BD1"/>
    <w:rsid w:val="00E61255"/>
    <w:rsid w:val="00E625CF"/>
    <w:rsid w:val="00E631E9"/>
    <w:rsid w:val="00E63AE0"/>
    <w:rsid w:val="00E64355"/>
    <w:rsid w:val="00E643D6"/>
    <w:rsid w:val="00E64593"/>
    <w:rsid w:val="00E6467D"/>
    <w:rsid w:val="00E648EB"/>
    <w:rsid w:val="00E648F0"/>
    <w:rsid w:val="00E64926"/>
    <w:rsid w:val="00E64A7B"/>
    <w:rsid w:val="00E64C83"/>
    <w:rsid w:val="00E65076"/>
    <w:rsid w:val="00E656E6"/>
    <w:rsid w:val="00E65A12"/>
    <w:rsid w:val="00E65F62"/>
    <w:rsid w:val="00E6674C"/>
    <w:rsid w:val="00E66FC4"/>
    <w:rsid w:val="00E6713A"/>
    <w:rsid w:val="00E676A4"/>
    <w:rsid w:val="00E6781A"/>
    <w:rsid w:val="00E67AF7"/>
    <w:rsid w:val="00E706D1"/>
    <w:rsid w:val="00E71387"/>
    <w:rsid w:val="00E71960"/>
    <w:rsid w:val="00E71E73"/>
    <w:rsid w:val="00E72628"/>
    <w:rsid w:val="00E7267B"/>
    <w:rsid w:val="00E72B94"/>
    <w:rsid w:val="00E73230"/>
    <w:rsid w:val="00E73810"/>
    <w:rsid w:val="00E73E20"/>
    <w:rsid w:val="00E73E7C"/>
    <w:rsid w:val="00E74026"/>
    <w:rsid w:val="00E740B4"/>
    <w:rsid w:val="00E74107"/>
    <w:rsid w:val="00E748AF"/>
    <w:rsid w:val="00E7503D"/>
    <w:rsid w:val="00E7553D"/>
    <w:rsid w:val="00E757E0"/>
    <w:rsid w:val="00E75CA7"/>
    <w:rsid w:val="00E7603D"/>
    <w:rsid w:val="00E770DF"/>
    <w:rsid w:val="00E80316"/>
    <w:rsid w:val="00E808D3"/>
    <w:rsid w:val="00E80D62"/>
    <w:rsid w:val="00E80D8C"/>
    <w:rsid w:val="00E80F4D"/>
    <w:rsid w:val="00E8139A"/>
    <w:rsid w:val="00E81A9D"/>
    <w:rsid w:val="00E81AB9"/>
    <w:rsid w:val="00E8249C"/>
    <w:rsid w:val="00E82759"/>
    <w:rsid w:val="00E82942"/>
    <w:rsid w:val="00E82C45"/>
    <w:rsid w:val="00E83622"/>
    <w:rsid w:val="00E83CEE"/>
    <w:rsid w:val="00E83DCA"/>
    <w:rsid w:val="00E8427A"/>
    <w:rsid w:val="00E842C8"/>
    <w:rsid w:val="00E8465D"/>
    <w:rsid w:val="00E84B95"/>
    <w:rsid w:val="00E84CA2"/>
    <w:rsid w:val="00E84DDE"/>
    <w:rsid w:val="00E84EA3"/>
    <w:rsid w:val="00E84EB8"/>
    <w:rsid w:val="00E85532"/>
    <w:rsid w:val="00E856D3"/>
    <w:rsid w:val="00E856FE"/>
    <w:rsid w:val="00E85709"/>
    <w:rsid w:val="00E85D4E"/>
    <w:rsid w:val="00E85F87"/>
    <w:rsid w:val="00E86001"/>
    <w:rsid w:val="00E8755A"/>
    <w:rsid w:val="00E8795B"/>
    <w:rsid w:val="00E87F43"/>
    <w:rsid w:val="00E90AFA"/>
    <w:rsid w:val="00E90F24"/>
    <w:rsid w:val="00E9105A"/>
    <w:rsid w:val="00E91719"/>
    <w:rsid w:val="00E92136"/>
    <w:rsid w:val="00E92810"/>
    <w:rsid w:val="00E928F2"/>
    <w:rsid w:val="00E92A3F"/>
    <w:rsid w:val="00E92A88"/>
    <w:rsid w:val="00E930BD"/>
    <w:rsid w:val="00E933B9"/>
    <w:rsid w:val="00E938FA"/>
    <w:rsid w:val="00E93D19"/>
    <w:rsid w:val="00E946C5"/>
    <w:rsid w:val="00E952F1"/>
    <w:rsid w:val="00E9573E"/>
    <w:rsid w:val="00E95EA6"/>
    <w:rsid w:val="00E97437"/>
    <w:rsid w:val="00E97716"/>
    <w:rsid w:val="00E97AA1"/>
    <w:rsid w:val="00E97E1D"/>
    <w:rsid w:val="00EA03A5"/>
    <w:rsid w:val="00EA04A4"/>
    <w:rsid w:val="00EA07FD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50F1"/>
    <w:rsid w:val="00EA57B7"/>
    <w:rsid w:val="00EA5806"/>
    <w:rsid w:val="00EA58C9"/>
    <w:rsid w:val="00EA5A12"/>
    <w:rsid w:val="00EA62EB"/>
    <w:rsid w:val="00EA6889"/>
    <w:rsid w:val="00EA6AA2"/>
    <w:rsid w:val="00EA6FAF"/>
    <w:rsid w:val="00EA7631"/>
    <w:rsid w:val="00EA774E"/>
    <w:rsid w:val="00EA7B01"/>
    <w:rsid w:val="00EA7D78"/>
    <w:rsid w:val="00EA7EBE"/>
    <w:rsid w:val="00EB023B"/>
    <w:rsid w:val="00EB0B73"/>
    <w:rsid w:val="00EB0D56"/>
    <w:rsid w:val="00EB0EF3"/>
    <w:rsid w:val="00EB1965"/>
    <w:rsid w:val="00EB1980"/>
    <w:rsid w:val="00EB1D44"/>
    <w:rsid w:val="00EB1E19"/>
    <w:rsid w:val="00EB1E5E"/>
    <w:rsid w:val="00EB23B8"/>
    <w:rsid w:val="00EB2848"/>
    <w:rsid w:val="00EB2A14"/>
    <w:rsid w:val="00EB2DAC"/>
    <w:rsid w:val="00EB3223"/>
    <w:rsid w:val="00EB32F3"/>
    <w:rsid w:val="00EB3480"/>
    <w:rsid w:val="00EB3B8E"/>
    <w:rsid w:val="00EB4367"/>
    <w:rsid w:val="00EB4B4E"/>
    <w:rsid w:val="00EB4E85"/>
    <w:rsid w:val="00EB525D"/>
    <w:rsid w:val="00EB5542"/>
    <w:rsid w:val="00EB57A2"/>
    <w:rsid w:val="00EB5913"/>
    <w:rsid w:val="00EB59D7"/>
    <w:rsid w:val="00EB5A68"/>
    <w:rsid w:val="00EB64A3"/>
    <w:rsid w:val="00EB685F"/>
    <w:rsid w:val="00EC02CC"/>
    <w:rsid w:val="00EC0708"/>
    <w:rsid w:val="00EC07B3"/>
    <w:rsid w:val="00EC07D8"/>
    <w:rsid w:val="00EC1AFA"/>
    <w:rsid w:val="00EC1BB2"/>
    <w:rsid w:val="00EC1E21"/>
    <w:rsid w:val="00EC2552"/>
    <w:rsid w:val="00EC2854"/>
    <w:rsid w:val="00EC29A9"/>
    <w:rsid w:val="00EC2AEE"/>
    <w:rsid w:val="00EC30C5"/>
    <w:rsid w:val="00EC368A"/>
    <w:rsid w:val="00EC3969"/>
    <w:rsid w:val="00EC3CF3"/>
    <w:rsid w:val="00EC3EF1"/>
    <w:rsid w:val="00EC4613"/>
    <w:rsid w:val="00EC47B7"/>
    <w:rsid w:val="00EC5000"/>
    <w:rsid w:val="00EC50CF"/>
    <w:rsid w:val="00EC5772"/>
    <w:rsid w:val="00EC5A3E"/>
    <w:rsid w:val="00EC5A6A"/>
    <w:rsid w:val="00EC5AE8"/>
    <w:rsid w:val="00EC61D7"/>
    <w:rsid w:val="00EC6B9E"/>
    <w:rsid w:val="00EC6EB5"/>
    <w:rsid w:val="00EC7ED1"/>
    <w:rsid w:val="00ED0050"/>
    <w:rsid w:val="00ED06BF"/>
    <w:rsid w:val="00ED0D20"/>
    <w:rsid w:val="00ED0ED1"/>
    <w:rsid w:val="00ED0FB2"/>
    <w:rsid w:val="00ED10FE"/>
    <w:rsid w:val="00ED1364"/>
    <w:rsid w:val="00ED173B"/>
    <w:rsid w:val="00ED212C"/>
    <w:rsid w:val="00ED21DC"/>
    <w:rsid w:val="00ED26B5"/>
    <w:rsid w:val="00ED2A4C"/>
    <w:rsid w:val="00ED2AC4"/>
    <w:rsid w:val="00ED2C01"/>
    <w:rsid w:val="00ED2F30"/>
    <w:rsid w:val="00ED379B"/>
    <w:rsid w:val="00ED405F"/>
    <w:rsid w:val="00ED41DC"/>
    <w:rsid w:val="00ED4A45"/>
    <w:rsid w:val="00ED4BF6"/>
    <w:rsid w:val="00ED4CEF"/>
    <w:rsid w:val="00ED579E"/>
    <w:rsid w:val="00ED58AF"/>
    <w:rsid w:val="00ED5D52"/>
    <w:rsid w:val="00ED5F98"/>
    <w:rsid w:val="00ED65EB"/>
    <w:rsid w:val="00ED6E08"/>
    <w:rsid w:val="00ED76C9"/>
    <w:rsid w:val="00ED78BF"/>
    <w:rsid w:val="00ED7968"/>
    <w:rsid w:val="00ED7A28"/>
    <w:rsid w:val="00ED7AF5"/>
    <w:rsid w:val="00EE0396"/>
    <w:rsid w:val="00EE043F"/>
    <w:rsid w:val="00EE0468"/>
    <w:rsid w:val="00EE04BF"/>
    <w:rsid w:val="00EE04C6"/>
    <w:rsid w:val="00EE06D7"/>
    <w:rsid w:val="00EE1927"/>
    <w:rsid w:val="00EE1962"/>
    <w:rsid w:val="00EE1B5B"/>
    <w:rsid w:val="00EE1BAA"/>
    <w:rsid w:val="00EE1D6D"/>
    <w:rsid w:val="00EE1DC1"/>
    <w:rsid w:val="00EE1E27"/>
    <w:rsid w:val="00EE1FD5"/>
    <w:rsid w:val="00EE25BF"/>
    <w:rsid w:val="00EE27E4"/>
    <w:rsid w:val="00EE283D"/>
    <w:rsid w:val="00EE2AB3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09D"/>
    <w:rsid w:val="00EE560B"/>
    <w:rsid w:val="00EE5706"/>
    <w:rsid w:val="00EE5CE2"/>
    <w:rsid w:val="00EE5E53"/>
    <w:rsid w:val="00EE784E"/>
    <w:rsid w:val="00EE78D2"/>
    <w:rsid w:val="00EE7A20"/>
    <w:rsid w:val="00EE7A43"/>
    <w:rsid w:val="00EE7F74"/>
    <w:rsid w:val="00EF1EFD"/>
    <w:rsid w:val="00EF21B5"/>
    <w:rsid w:val="00EF2337"/>
    <w:rsid w:val="00EF2353"/>
    <w:rsid w:val="00EF273E"/>
    <w:rsid w:val="00EF3511"/>
    <w:rsid w:val="00EF3937"/>
    <w:rsid w:val="00EF4434"/>
    <w:rsid w:val="00EF4995"/>
    <w:rsid w:val="00EF5440"/>
    <w:rsid w:val="00EF5809"/>
    <w:rsid w:val="00EF6088"/>
    <w:rsid w:val="00EF6118"/>
    <w:rsid w:val="00EF6436"/>
    <w:rsid w:val="00EF6548"/>
    <w:rsid w:val="00EF6B21"/>
    <w:rsid w:val="00EF759D"/>
    <w:rsid w:val="00EF75C4"/>
    <w:rsid w:val="00EF7737"/>
    <w:rsid w:val="00EF7E4C"/>
    <w:rsid w:val="00F00128"/>
    <w:rsid w:val="00F0028C"/>
    <w:rsid w:val="00F00928"/>
    <w:rsid w:val="00F00A49"/>
    <w:rsid w:val="00F00DB7"/>
    <w:rsid w:val="00F01848"/>
    <w:rsid w:val="00F0223B"/>
    <w:rsid w:val="00F02932"/>
    <w:rsid w:val="00F02B8D"/>
    <w:rsid w:val="00F02F3D"/>
    <w:rsid w:val="00F03569"/>
    <w:rsid w:val="00F0380C"/>
    <w:rsid w:val="00F038B5"/>
    <w:rsid w:val="00F03D2D"/>
    <w:rsid w:val="00F0452A"/>
    <w:rsid w:val="00F05077"/>
    <w:rsid w:val="00F050E6"/>
    <w:rsid w:val="00F05141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0CD6"/>
    <w:rsid w:val="00F11033"/>
    <w:rsid w:val="00F11838"/>
    <w:rsid w:val="00F11C9C"/>
    <w:rsid w:val="00F11FF3"/>
    <w:rsid w:val="00F126E3"/>
    <w:rsid w:val="00F12D30"/>
    <w:rsid w:val="00F12F3D"/>
    <w:rsid w:val="00F13258"/>
    <w:rsid w:val="00F1415E"/>
    <w:rsid w:val="00F14340"/>
    <w:rsid w:val="00F146DB"/>
    <w:rsid w:val="00F14B59"/>
    <w:rsid w:val="00F14C10"/>
    <w:rsid w:val="00F14C20"/>
    <w:rsid w:val="00F159F8"/>
    <w:rsid w:val="00F15A14"/>
    <w:rsid w:val="00F15E8B"/>
    <w:rsid w:val="00F16758"/>
    <w:rsid w:val="00F167B0"/>
    <w:rsid w:val="00F16854"/>
    <w:rsid w:val="00F16A81"/>
    <w:rsid w:val="00F16B23"/>
    <w:rsid w:val="00F16CD7"/>
    <w:rsid w:val="00F17605"/>
    <w:rsid w:val="00F176B2"/>
    <w:rsid w:val="00F17E69"/>
    <w:rsid w:val="00F202D6"/>
    <w:rsid w:val="00F203E4"/>
    <w:rsid w:val="00F208D7"/>
    <w:rsid w:val="00F20997"/>
    <w:rsid w:val="00F21134"/>
    <w:rsid w:val="00F211E5"/>
    <w:rsid w:val="00F21509"/>
    <w:rsid w:val="00F219B5"/>
    <w:rsid w:val="00F232C9"/>
    <w:rsid w:val="00F23733"/>
    <w:rsid w:val="00F2379B"/>
    <w:rsid w:val="00F23FB1"/>
    <w:rsid w:val="00F244CF"/>
    <w:rsid w:val="00F2468C"/>
    <w:rsid w:val="00F247D4"/>
    <w:rsid w:val="00F2527B"/>
    <w:rsid w:val="00F252A0"/>
    <w:rsid w:val="00F25467"/>
    <w:rsid w:val="00F25B24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03"/>
    <w:rsid w:val="00F31570"/>
    <w:rsid w:val="00F3187E"/>
    <w:rsid w:val="00F31EA8"/>
    <w:rsid w:val="00F32050"/>
    <w:rsid w:val="00F3267D"/>
    <w:rsid w:val="00F331FB"/>
    <w:rsid w:val="00F3323F"/>
    <w:rsid w:val="00F337CD"/>
    <w:rsid w:val="00F34921"/>
    <w:rsid w:val="00F3517F"/>
    <w:rsid w:val="00F35210"/>
    <w:rsid w:val="00F367AE"/>
    <w:rsid w:val="00F3682A"/>
    <w:rsid w:val="00F36D1A"/>
    <w:rsid w:val="00F36F57"/>
    <w:rsid w:val="00F371D7"/>
    <w:rsid w:val="00F3737F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909"/>
    <w:rsid w:val="00F45DB9"/>
    <w:rsid w:val="00F45E4C"/>
    <w:rsid w:val="00F46348"/>
    <w:rsid w:val="00F467D8"/>
    <w:rsid w:val="00F47926"/>
    <w:rsid w:val="00F47D16"/>
    <w:rsid w:val="00F50975"/>
    <w:rsid w:val="00F50ABE"/>
    <w:rsid w:val="00F50C99"/>
    <w:rsid w:val="00F50CEA"/>
    <w:rsid w:val="00F50FDC"/>
    <w:rsid w:val="00F513B8"/>
    <w:rsid w:val="00F51A2F"/>
    <w:rsid w:val="00F5210E"/>
    <w:rsid w:val="00F524C1"/>
    <w:rsid w:val="00F524CE"/>
    <w:rsid w:val="00F52B6E"/>
    <w:rsid w:val="00F52E84"/>
    <w:rsid w:val="00F52F8E"/>
    <w:rsid w:val="00F5326F"/>
    <w:rsid w:val="00F53821"/>
    <w:rsid w:val="00F53A9D"/>
    <w:rsid w:val="00F54470"/>
    <w:rsid w:val="00F54D58"/>
    <w:rsid w:val="00F5516E"/>
    <w:rsid w:val="00F5559E"/>
    <w:rsid w:val="00F55615"/>
    <w:rsid w:val="00F5561C"/>
    <w:rsid w:val="00F559B1"/>
    <w:rsid w:val="00F55B17"/>
    <w:rsid w:val="00F55E30"/>
    <w:rsid w:val="00F56087"/>
    <w:rsid w:val="00F5688E"/>
    <w:rsid w:val="00F572E7"/>
    <w:rsid w:val="00F575B7"/>
    <w:rsid w:val="00F57870"/>
    <w:rsid w:val="00F601CF"/>
    <w:rsid w:val="00F60213"/>
    <w:rsid w:val="00F604F3"/>
    <w:rsid w:val="00F60B70"/>
    <w:rsid w:val="00F60F4E"/>
    <w:rsid w:val="00F61240"/>
    <w:rsid w:val="00F61641"/>
    <w:rsid w:val="00F61BEF"/>
    <w:rsid w:val="00F61D8C"/>
    <w:rsid w:val="00F6284A"/>
    <w:rsid w:val="00F628A8"/>
    <w:rsid w:val="00F630E3"/>
    <w:rsid w:val="00F63EB4"/>
    <w:rsid w:val="00F641DF"/>
    <w:rsid w:val="00F64BEE"/>
    <w:rsid w:val="00F64F47"/>
    <w:rsid w:val="00F655DD"/>
    <w:rsid w:val="00F6588E"/>
    <w:rsid w:val="00F65987"/>
    <w:rsid w:val="00F66098"/>
    <w:rsid w:val="00F6687A"/>
    <w:rsid w:val="00F66BB6"/>
    <w:rsid w:val="00F6723D"/>
    <w:rsid w:val="00F67633"/>
    <w:rsid w:val="00F676C3"/>
    <w:rsid w:val="00F67797"/>
    <w:rsid w:val="00F677AF"/>
    <w:rsid w:val="00F677B9"/>
    <w:rsid w:val="00F67BAB"/>
    <w:rsid w:val="00F67F1A"/>
    <w:rsid w:val="00F709C8"/>
    <w:rsid w:val="00F70BAE"/>
    <w:rsid w:val="00F715BB"/>
    <w:rsid w:val="00F7169D"/>
    <w:rsid w:val="00F71785"/>
    <w:rsid w:val="00F71A21"/>
    <w:rsid w:val="00F71ABD"/>
    <w:rsid w:val="00F71C2B"/>
    <w:rsid w:val="00F71D07"/>
    <w:rsid w:val="00F71E7F"/>
    <w:rsid w:val="00F71F54"/>
    <w:rsid w:val="00F71FE3"/>
    <w:rsid w:val="00F7226F"/>
    <w:rsid w:val="00F7229C"/>
    <w:rsid w:val="00F7233F"/>
    <w:rsid w:val="00F726A9"/>
    <w:rsid w:val="00F72762"/>
    <w:rsid w:val="00F72A4E"/>
    <w:rsid w:val="00F72A6F"/>
    <w:rsid w:val="00F72A78"/>
    <w:rsid w:val="00F72B85"/>
    <w:rsid w:val="00F73251"/>
    <w:rsid w:val="00F73C60"/>
    <w:rsid w:val="00F74439"/>
    <w:rsid w:val="00F74547"/>
    <w:rsid w:val="00F746FE"/>
    <w:rsid w:val="00F747C7"/>
    <w:rsid w:val="00F752F3"/>
    <w:rsid w:val="00F755CC"/>
    <w:rsid w:val="00F756A9"/>
    <w:rsid w:val="00F76CEA"/>
    <w:rsid w:val="00F76D27"/>
    <w:rsid w:val="00F7761B"/>
    <w:rsid w:val="00F77A90"/>
    <w:rsid w:val="00F77B34"/>
    <w:rsid w:val="00F77B5E"/>
    <w:rsid w:val="00F802EC"/>
    <w:rsid w:val="00F8074D"/>
    <w:rsid w:val="00F80833"/>
    <w:rsid w:val="00F8099E"/>
    <w:rsid w:val="00F80D74"/>
    <w:rsid w:val="00F80F8B"/>
    <w:rsid w:val="00F810DA"/>
    <w:rsid w:val="00F814E4"/>
    <w:rsid w:val="00F81744"/>
    <w:rsid w:val="00F819B8"/>
    <w:rsid w:val="00F81D61"/>
    <w:rsid w:val="00F82306"/>
    <w:rsid w:val="00F824AC"/>
    <w:rsid w:val="00F824DD"/>
    <w:rsid w:val="00F82A8F"/>
    <w:rsid w:val="00F82C97"/>
    <w:rsid w:val="00F82FA1"/>
    <w:rsid w:val="00F83111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526"/>
    <w:rsid w:val="00F92B8B"/>
    <w:rsid w:val="00F92B95"/>
    <w:rsid w:val="00F92DDB"/>
    <w:rsid w:val="00F92E67"/>
    <w:rsid w:val="00F932AF"/>
    <w:rsid w:val="00F932CB"/>
    <w:rsid w:val="00F9343A"/>
    <w:rsid w:val="00F93E7C"/>
    <w:rsid w:val="00F93EED"/>
    <w:rsid w:val="00F940A0"/>
    <w:rsid w:val="00F9424D"/>
    <w:rsid w:val="00F943EC"/>
    <w:rsid w:val="00F94854"/>
    <w:rsid w:val="00F950C4"/>
    <w:rsid w:val="00F953F5"/>
    <w:rsid w:val="00F954C6"/>
    <w:rsid w:val="00F9628C"/>
    <w:rsid w:val="00F96A04"/>
    <w:rsid w:val="00F96B3D"/>
    <w:rsid w:val="00F96BE3"/>
    <w:rsid w:val="00F97106"/>
    <w:rsid w:val="00F9736C"/>
    <w:rsid w:val="00F974B2"/>
    <w:rsid w:val="00F97839"/>
    <w:rsid w:val="00F97890"/>
    <w:rsid w:val="00F97A27"/>
    <w:rsid w:val="00F97AB2"/>
    <w:rsid w:val="00F97D90"/>
    <w:rsid w:val="00F97FE1"/>
    <w:rsid w:val="00FA06DC"/>
    <w:rsid w:val="00FA098B"/>
    <w:rsid w:val="00FA0BC9"/>
    <w:rsid w:val="00FA0DDE"/>
    <w:rsid w:val="00FA0F3E"/>
    <w:rsid w:val="00FA106D"/>
    <w:rsid w:val="00FA10E8"/>
    <w:rsid w:val="00FA127D"/>
    <w:rsid w:val="00FA12B1"/>
    <w:rsid w:val="00FA1A34"/>
    <w:rsid w:val="00FA1C43"/>
    <w:rsid w:val="00FA217E"/>
    <w:rsid w:val="00FA225A"/>
    <w:rsid w:val="00FA2767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6A68"/>
    <w:rsid w:val="00FA6E89"/>
    <w:rsid w:val="00FA7BE3"/>
    <w:rsid w:val="00FB01F7"/>
    <w:rsid w:val="00FB04E6"/>
    <w:rsid w:val="00FB0F75"/>
    <w:rsid w:val="00FB1054"/>
    <w:rsid w:val="00FB1425"/>
    <w:rsid w:val="00FB1594"/>
    <w:rsid w:val="00FB1648"/>
    <w:rsid w:val="00FB1B21"/>
    <w:rsid w:val="00FB1C05"/>
    <w:rsid w:val="00FB2169"/>
    <w:rsid w:val="00FB262F"/>
    <w:rsid w:val="00FB267A"/>
    <w:rsid w:val="00FB2967"/>
    <w:rsid w:val="00FB2FAF"/>
    <w:rsid w:val="00FB3429"/>
    <w:rsid w:val="00FB3C7C"/>
    <w:rsid w:val="00FB3CE7"/>
    <w:rsid w:val="00FB40C7"/>
    <w:rsid w:val="00FB4489"/>
    <w:rsid w:val="00FB4761"/>
    <w:rsid w:val="00FB4EE2"/>
    <w:rsid w:val="00FB57F6"/>
    <w:rsid w:val="00FB6270"/>
    <w:rsid w:val="00FB6555"/>
    <w:rsid w:val="00FB6E79"/>
    <w:rsid w:val="00FB73A7"/>
    <w:rsid w:val="00FB74B4"/>
    <w:rsid w:val="00FB74DA"/>
    <w:rsid w:val="00FB75AC"/>
    <w:rsid w:val="00FB77D3"/>
    <w:rsid w:val="00FB7EF8"/>
    <w:rsid w:val="00FC0373"/>
    <w:rsid w:val="00FC04B8"/>
    <w:rsid w:val="00FC0AAD"/>
    <w:rsid w:val="00FC0AF1"/>
    <w:rsid w:val="00FC1D03"/>
    <w:rsid w:val="00FC1D6E"/>
    <w:rsid w:val="00FC1D9C"/>
    <w:rsid w:val="00FC20ED"/>
    <w:rsid w:val="00FC212F"/>
    <w:rsid w:val="00FC21EE"/>
    <w:rsid w:val="00FC249A"/>
    <w:rsid w:val="00FC2677"/>
    <w:rsid w:val="00FC2897"/>
    <w:rsid w:val="00FC29D8"/>
    <w:rsid w:val="00FC325D"/>
    <w:rsid w:val="00FC3276"/>
    <w:rsid w:val="00FC3AD4"/>
    <w:rsid w:val="00FC3DFC"/>
    <w:rsid w:val="00FC41AA"/>
    <w:rsid w:val="00FC46AF"/>
    <w:rsid w:val="00FC47C7"/>
    <w:rsid w:val="00FC4EDD"/>
    <w:rsid w:val="00FC558A"/>
    <w:rsid w:val="00FC608E"/>
    <w:rsid w:val="00FC619F"/>
    <w:rsid w:val="00FC61F5"/>
    <w:rsid w:val="00FC65D4"/>
    <w:rsid w:val="00FC65E1"/>
    <w:rsid w:val="00FC65F8"/>
    <w:rsid w:val="00FC7577"/>
    <w:rsid w:val="00FC7ADC"/>
    <w:rsid w:val="00FC7AEA"/>
    <w:rsid w:val="00FC7CC1"/>
    <w:rsid w:val="00FC7E72"/>
    <w:rsid w:val="00FC7EF0"/>
    <w:rsid w:val="00FD012F"/>
    <w:rsid w:val="00FD06BB"/>
    <w:rsid w:val="00FD0A5B"/>
    <w:rsid w:val="00FD1539"/>
    <w:rsid w:val="00FD16B9"/>
    <w:rsid w:val="00FD18F1"/>
    <w:rsid w:val="00FD1F3D"/>
    <w:rsid w:val="00FD240A"/>
    <w:rsid w:val="00FD2919"/>
    <w:rsid w:val="00FD30EB"/>
    <w:rsid w:val="00FD30EC"/>
    <w:rsid w:val="00FD31AD"/>
    <w:rsid w:val="00FD3690"/>
    <w:rsid w:val="00FD382B"/>
    <w:rsid w:val="00FD4532"/>
    <w:rsid w:val="00FD470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98"/>
    <w:rsid w:val="00FD68F3"/>
    <w:rsid w:val="00FD6DE8"/>
    <w:rsid w:val="00FD6FBD"/>
    <w:rsid w:val="00FD7077"/>
    <w:rsid w:val="00FD7335"/>
    <w:rsid w:val="00FD7B02"/>
    <w:rsid w:val="00FD7D40"/>
    <w:rsid w:val="00FE0343"/>
    <w:rsid w:val="00FE0B22"/>
    <w:rsid w:val="00FE1AEA"/>
    <w:rsid w:val="00FE1FC3"/>
    <w:rsid w:val="00FE1FD4"/>
    <w:rsid w:val="00FE224C"/>
    <w:rsid w:val="00FE24E7"/>
    <w:rsid w:val="00FE265B"/>
    <w:rsid w:val="00FE2750"/>
    <w:rsid w:val="00FE2F08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90D"/>
    <w:rsid w:val="00FE5F18"/>
    <w:rsid w:val="00FE6946"/>
    <w:rsid w:val="00FE7308"/>
    <w:rsid w:val="00FE78AD"/>
    <w:rsid w:val="00FF072D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4E62"/>
    <w:rsid w:val="00FF521D"/>
    <w:rsid w:val="00FF61AE"/>
    <w:rsid w:val="00FF629E"/>
    <w:rsid w:val="00FF6698"/>
    <w:rsid w:val="00FF6B80"/>
    <w:rsid w:val="00FF6F6D"/>
    <w:rsid w:val="00FF751F"/>
    <w:rsid w:val="00FF75C7"/>
    <w:rsid w:val="00FF7B8E"/>
    <w:rsid w:val="00FF7C69"/>
    <w:rsid w:val="34A1F7AF"/>
    <w:rsid w:val="358BD5C5"/>
    <w:rsid w:val="413DFAD0"/>
    <w:rsid w:val="4443BF2B"/>
    <w:rsid w:val="5A72A437"/>
    <w:rsid w:val="602EF9C8"/>
    <w:rsid w:val="7B38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32262"/>
  <w15:docId w15:val="{B5B3E262-9714-4C37-875F-03E6F59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2DC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62F3"/>
    <w:pPr>
      <w:ind w:left="567" w:hanging="567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2F3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62F3"/>
    <w:p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/>
    </w:pPr>
    <w:rPr>
      <w:rFonts w:eastAsia="Times New Roman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titulo 3,Lista vistosa - Énfasis 11,Segundo nivel de vi–etas,parrafo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parrafo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5362F3"/>
    <w:rPr>
      <w:rFonts w:ascii="Arial" w:hAnsi="Arial" w:cs="Arial"/>
      <w:b/>
      <w:color w:val="000000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E293A"/>
    <w:rPr>
      <w:sz w:val="20"/>
      <w:szCs w:val="20"/>
    </w:rPr>
  </w:style>
  <w:style w:type="character" w:customStyle="1" w:styleId="TextocomentarioCar">
    <w:name w:val="Texto comentario Car"/>
    <w:link w:val="Textocomentario"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rPr>
      <w:rFonts w:eastAsia="Times New Roman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757E0"/>
    <w:pPr>
      <w:tabs>
        <w:tab w:val="right" w:leader="dot" w:pos="8828"/>
      </w:tabs>
      <w:spacing w:before="120" w:after="12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E757E0"/>
    <w:pPr>
      <w:tabs>
        <w:tab w:val="left" w:pos="1134"/>
        <w:tab w:val="right" w:pos="8789"/>
      </w:tabs>
      <w:spacing w:before="120" w:after="120"/>
      <w:ind w:left="1134" w:hanging="567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E757E0"/>
    <w:pPr>
      <w:tabs>
        <w:tab w:val="left" w:pos="1985"/>
        <w:tab w:val="right" w:leader="dot" w:pos="8828"/>
      </w:tabs>
      <w:spacing w:before="120" w:after="120"/>
      <w:ind w:left="1985" w:hanging="851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8733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7330"/>
    <w:rPr>
      <w:lang w:eastAsia="en-US"/>
    </w:rPr>
  </w:style>
  <w:style w:type="character" w:styleId="Textoennegrita">
    <w:name w:val="Strong"/>
    <w:basedOn w:val="Fuentedeprrafopredeter"/>
    <w:uiPriority w:val="22"/>
    <w:qFormat/>
    <w:rsid w:val="009D6BF6"/>
    <w:rPr>
      <w:b/>
      <w:bCs/>
    </w:rPr>
  </w:style>
  <w:style w:type="paragraph" w:styleId="Cierre">
    <w:name w:val="Closing"/>
    <w:basedOn w:val="Normal"/>
    <w:link w:val="CierreCar"/>
    <w:uiPriority w:val="99"/>
    <w:unhideWhenUsed/>
    <w:rsid w:val="00696BD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696BDC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unhideWhenUsed/>
    <w:rsid w:val="00696BD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696BDC"/>
    <w:rPr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68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1805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F17B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682D"/>
    <w:rPr>
      <w:color w:val="605E5C"/>
      <w:shd w:val="clear" w:color="auto" w:fill="E1DFDD"/>
    </w:rPr>
  </w:style>
  <w:style w:type="character" w:customStyle="1" w:styleId="header-back-to">
    <w:name w:val="header-back-to"/>
    <w:basedOn w:val="Fuentedeprrafopredeter"/>
    <w:rsid w:val="00B85111"/>
  </w:style>
  <w:style w:type="character" w:customStyle="1" w:styleId="taglib-text">
    <w:name w:val="taglib-text"/>
    <w:basedOn w:val="Fuentedeprrafopredeter"/>
    <w:rsid w:val="00B85111"/>
  </w:style>
  <w:style w:type="character" w:customStyle="1" w:styleId="header-title">
    <w:name w:val="header-title"/>
    <w:basedOn w:val="Fuentedeprrafopredeter"/>
    <w:rsid w:val="00B85111"/>
  </w:style>
  <w:style w:type="table" w:styleId="Tablaconcuadrcula1clara-nfasis1">
    <w:name w:val="Grid Table 1 Light Accent 1"/>
    <w:basedOn w:val="Tablanormal"/>
    <w:uiPriority w:val="46"/>
    <w:rsid w:val="00250CD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unhideWhenUsed/>
    <w:qFormat/>
    <w:rsid w:val="00171FC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4254"/>
    <w:rPr>
      <w:color w:val="605E5C"/>
      <w:shd w:val="clear" w:color="auto" w:fill="E1DFDD"/>
    </w:rPr>
  </w:style>
  <w:style w:type="character" w:customStyle="1" w:styleId="textonegrita">
    <w:name w:val="textonegrita"/>
    <w:basedOn w:val="Fuentedeprrafopredeter"/>
    <w:rsid w:val="00A7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g\Documents\Comunicaciones%202022\Planeaci&#243;n%202022\Procesos%20y%20Procedimientos\Plantillas\Plantilla%20Informe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72b92-a35d-4c90-87e0-6e1d56bbdb10">
      <Terms xmlns="http://schemas.microsoft.com/office/infopath/2007/PartnerControls"/>
    </lcf76f155ced4ddcb4097134ff3c332f>
    <TaxCatchAll xmlns="12ad8807-efcc-4e34-86f7-7bb816076c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12D80ED25F5468B065B9DDCBA8974" ma:contentTypeVersion="15" ma:contentTypeDescription="Crear nuevo documento." ma:contentTypeScope="" ma:versionID="8be3ef76f1dd0e66702b201db08ecd8e">
  <xsd:schema xmlns:xsd="http://www.w3.org/2001/XMLSchema" xmlns:xs="http://www.w3.org/2001/XMLSchema" xmlns:p="http://schemas.microsoft.com/office/2006/metadata/properties" xmlns:ns2="b2472b92-a35d-4c90-87e0-6e1d56bbdb10" xmlns:ns3="12ad8807-efcc-4e34-86f7-7bb816076cb0" targetNamespace="http://schemas.microsoft.com/office/2006/metadata/properties" ma:root="true" ma:fieldsID="3fbd9143b252acc09f58b3f70018af6d" ns2:_="" ns3:_="">
    <xsd:import namespace="b2472b92-a35d-4c90-87e0-6e1d56bbdb10"/>
    <xsd:import namespace="12ad8807-efcc-4e34-86f7-7bb816076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72b92-a35d-4c90-87e0-6e1d56bb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48fd872-4201-4751-be84-a58890461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8807-efcc-4e34-86f7-7bb816076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ef4330-5d68-4433-8979-e0506f1d36a0}" ma:internalName="TaxCatchAll" ma:showField="CatchAllData" ma:web="12ad8807-efcc-4e34-86f7-7bb816076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705B-F575-4F26-990A-6A072BD67296}">
  <ds:schemaRefs>
    <ds:schemaRef ds:uri="http://schemas.microsoft.com/office/2006/metadata/properties"/>
    <ds:schemaRef ds:uri="http://schemas.microsoft.com/office/infopath/2007/PartnerControls"/>
    <ds:schemaRef ds:uri="b2472b92-a35d-4c90-87e0-6e1d56bbdb10"/>
    <ds:schemaRef ds:uri="12ad8807-efcc-4e34-86f7-7bb816076cb0"/>
  </ds:schemaRefs>
</ds:datastoreItem>
</file>

<file path=customXml/itemProps2.xml><?xml version="1.0" encoding="utf-8"?>
<ds:datastoreItem xmlns:ds="http://schemas.openxmlformats.org/officeDocument/2006/customXml" ds:itemID="{30160A98-A0F8-43E4-956E-DAEB01E4E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0EE36-A986-4F21-86EB-C78FF0D37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72b92-a35d-4c90-87e0-6e1d56bbdb10"/>
    <ds:schemaRef ds:uri="12ad8807-efcc-4e34-86f7-7bb816076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712A8E-A0F4-40DD-81B3-ACD6FCCB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.dotx</Template>
  <TotalTime>1</TotalTime>
  <Pages>16</Pages>
  <Words>2103</Words>
  <Characters>11568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2</cp:revision>
  <cp:lastPrinted>2020-02-12T16:33:00Z</cp:lastPrinted>
  <dcterms:created xsi:type="dcterms:W3CDTF">2025-01-23T13:51:00Z</dcterms:created>
  <dcterms:modified xsi:type="dcterms:W3CDTF">2025-01-23T13:51:00Z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0x010100FD012D80ED25F5468B065B9DDCBA8974</vt:lpwstr>
  </property>
</Properties>
</file>