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E49E" w14:textId="74A417FE" w:rsidR="00F932CB" w:rsidRDefault="008B6E7D" w:rsidP="004462DC">
      <w:bookmarkStart w:id="0" w:name="_Toc330995018"/>
      <w:r>
        <w:rPr>
          <w:noProof/>
          <w:lang w:eastAsia="es-CO"/>
        </w:rPr>
        <w:drawing>
          <wp:anchor distT="0" distB="0" distL="114300" distR="114300" simplePos="0" relativeHeight="251671040" behindDoc="0" locked="0" layoutInCell="1" allowOverlap="1" wp14:anchorId="3AD0DFE6" wp14:editId="72BAB197">
            <wp:simplePos x="0" y="0"/>
            <wp:positionH relativeFrom="column">
              <wp:posOffset>1938020</wp:posOffset>
            </wp:positionH>
            <wp:positionV relativeFrom="paragraph">
              <wp:posOffset>-457088</wp:posOffset>
            </wp:positionV>
            <wp:extent cx="1717963" cy="811300"/>
            <wp:effectExtent l="0" t="0" r="0" b="1905"/>
            <wp:wrapNone/>
            <wp:docPr id="6898324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2490" name="Imagen 6898324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63" cy="8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A8">
        <w:softHyphen/>
      </w:r>
      <w:r w:rsidR="005520A8">
        <w:softHyphen/>
      </w:r>
      <w:r w:rsidR="005520A8">
        <w:softHyphen/>
      </w:r>
    </w:p>
    <w:p w14:paraId="0BBFF016" w14:textId="66207867" w:rsidR="00F932CB" w:rsidRDefault="00F932CB" w:rsidP="004462DC"/>
    <w:p w14:paraId="4F976A26" w14:textId="4D925D43" w:rsidR="00F932CB" w:rsidRDefault="007F5349" w:rsidP="004462D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783C11" wp14:editId="63E664BB">
                <wp:simplePos x="0" y="0"/>
                <wp:positionH relativeFrom="column">
                  <wp:posOffset>-1108999</wp:posOffset>
                </wp:positionH>
                <wp:positionV relativeFrom="paragraph">
                  <wp:posOffset>316115</wp:posOffset>
                </wp:positionV>
                <wp:extent cx="7785735" cy="7770552"/>
                <wp:effectExtent l="0" t="0" r="0" b="0"/>
                <wp:wrapNone/>
                <wp:docPr id="393269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735" cy="7770552"/>
                        </a:xfrm>
                        <a:prstGeom prst="rect">
                          <a:avLst/>
                        </a:prstGeom>
                        <a:solidFill>
                          <a:srgbClr val="671C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5AFF8" id="Rectángulo 1" o:spid="_x0000_s1026" style="position:absolute;margin-left:-87.3pt;margin-top:24.9pt;width:613.05pt;height:61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" fillcolor="#671c34" stroked="f" strokeweight="2pt"/>
            </w:pict>
          </mc:Fallback>
        </mc:AlternateContent>
      </w:r>
    </w:p>
    <w:p w14:paraId="12377B9F" w14:textId="6AB94B9E" w:rsidR="00F932CB" w:rsidRDefault="00F932CB" w:rsidP="004462DC"/>
    <w:p w14:paraId="6B90D6CF" w14:textId="4EF3372C" w:rsidR="00ED2C01" w:rsidRPr="004E6D76" w:rsidRDefault="00ED2C01" w:rsidP="00F932CB">
      <w:pPr>
        <w:jc w:val="left"/>
      </w:pPr>
    </w:p>
    <w:p w14:paraId="2E8DA415" w14:textId="7A30F121" w:rsidR="009D54CD" w:rsidRPr="004E6D76" w:rsidRDefault="009D54CD" w:rsidP="004462DC">
      <w:pPr>
        <w:rPr>
          <w:lang w:val="es-ES"/>
        </w:rPr>
      </w:pPr>
    </w:p>
    <w:p w14:paraId="0ADC8E3A" w14:textId="10D14F4D" w:rsidR="009D54CD" w:rsidRPr="004E6D76" w:rsidRDefault="009D54CD" w:rsidP="004462DC">
      <w:pPr>
        <w:rPr>
          <w:lang w:val="es-ES"/>
        </w:rPr>
      </w:pPr>
    </w:p>
    <w:p w14:paraId="4A48FD51" w14:textId="0B4FAC40" w:rsidR="009D54CD" w:rsidRPr="004E6D76" w:rsidRDefault="00F932CB" w:rsidP="004462DC">
      <w:pPr>
        <w:rPr>
          <w:lang w:val="es-ES"/>
        </w:rPr>
      </w:pPr>
      <w:r>
        <w:rPr>
          <w:noProof/>
          <w:lang w:val="en-US"/>
        </w:rPr>
        <w:softHyphen/>
      </w:r>
      <w:r>
        <w:rPr>
          <w:noProof/>
          <w:lang w:val="en-US"/>
        </w:rPr>
        <w:softHyphen/>
      </w:r>
    </w:p>
    <w:p w14:paraId="6D2AF9BE" w14:textId="04CE89FF" w:rsidR="009D54CD" w:rsidRPr="004E6D76" w:rsidRDefault="009D54CD" w:rsidP="004462DC">
      <w:pPr>
        <w:rPr>
          <w:lang w:val="es-ES"/>
        </w:rPr>
      </w:pPr>
    </w:p>
    <w:p w14:paraId="24BBEEC1" w14:textId="5EA87A6C" w:rsidR="009D54CD" w:rsidRPr="004E6D76" w:rsidRDefault="009D54CD" w:rsidP="004462DC">
      <w:pPr>
        <w:rPr>
          <w:lang w:val="es-ES"/>
        </w:rPr>
      </w:pPr>
    </w:p>
    <w:p w14:paraId="4F7C0F63" w14:textId="3095687D" w:rsidR="009D54CD" w:rsidRPr="00EB3B8E" w:rsidRDefault="009D54CD" w:rsidP="004462DC">
      <w:pPr>
        <w:rPr>
          <w:sz w:val="56"/>
          <w:szCs w:val="56"/>
          <w:lang w:val="es-ES"/>
        </w:rPr>
      </w:pPr>
    </w:p>
    <w:p w14:paraId="656737EF" w14:textId="3C88ACA5" w:rsidR="004462DC" w:rsidRDefault="004462DC" w:rsidP="004462DC">
      <w:pPr>
        <w:rPr>
          <w:lang w:val="es-ES"/>
        </w:rPr>
      </w:pPr>
    </w:p>
    <w:p w14:paraId="43D9A60A" w14:textId="6F9EF080" w:rsidR="004462DC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C7C10" wp14:editId="77C8CD3A">
                <wp:simplePos x="0" y="0"/>
                <wp:positionH relativeFrom="column">
                  <wp:posOffset>-1108710</wp:posOffset>
                </wp:positionH>
                <wp:positionV relativeFrom="paragraph">
                  <wp:posOffset>285750</wp:posOffset>
                </wp:positionV>
                <wp:extent cx="7785735" cy="2743200"/>
                <wp:effectExtent l="0" t="0" r="0" b="0"/>
                <wp:wrapNone/>
                <wp:docPr id="2026348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75B9" w14:textId="5F2E2521" w:rsidR="00AE5CCB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08534479" w14:textId="77777777" w:rsidR="00AE5CCB" w:rsidRPr="0084322C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DDC11F2" w14:textId="41999924" w:rsidR="00AE5CCB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C94CAED" w14:textId="77777777" w:rsidR="00AE5CCB" w:rsidRPr="0084322C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EA965A7" w14:textId="2A91B918" w:rsidR="00AE5CCB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</w:t>
                            </w:r>
                          </w:p>
                          <w:p w14:paraId="23AD915C" w14:textId="33769C8B" w:rsidR="00AE5CCB" w:rsidRDefault="00AE5CCB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Notificaciones</w:t>
                            </w:r>
                          </w:p>
                          <w:p w14:paraId="54AE3A28" w14:textId="77777777" w:rsidR="00AE5CCB" w:rsidRDefault="00AE5CCB" w:rsidP="009156C7">
                            <w:pPr>
                              <w:jc w:val="center"/>
                            </w:pPr>
                          </w:p>
                          <w:p w14:paraId="3AF9F22A" w14:textId="77777777" w:rsidR="00AE5CCB" w:rsidRDefault="00AE5CCB" w:rsidP="009156C7">
                            <w:pPr>
                              <w:jc w:val="center"/>
                            </w:pPr>
                          </w:p>
                          <w:p w14:paraId="0BD37AAA" w14:textId="53B587AE" w:rsidR="00AE5CCB" w:rsidRPr="007F5349" w:rsidRDefault="00AE5CCB" w:rsidP="009156C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Pr="00994F6D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TRIMESTRE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7C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7.3pt;margin-top:22.5pt;width:613.05pt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" filled="f" stroked="f" strokeweight=".5pt">
                <v:textbox>
                  <w:txbxContent>
                    <w:p w14:paraId="2D2775B9" w14:textId="5F2E2521" w:rsidR="00AE5CCB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08534479" w14:textId="77777777" w:rsidR="00AE5CCB" w:rsidRPr="0084322C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DDC11F2" w14:textId="41999924" w:rsidR="00AE5CCB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C94CAED" w14:textId="77777777" w:rsidR="00AE5CCB" w:rsidRPr="0084322C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EA965A7" w14:textId="2A91B918" w:rsidR="00AE5CCB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</w:t>
                      </w:r>
                    </w:p>
                    <w:p w14:paraId="23AD915C" w14:textId="33769C8B" w:rsidR="00AE5CCB" w:rsidRDefault="00AE5CCB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Notificaciones</w:t>
                      </w:r>
                    </w:p>
                    <w:p w14:paraId="54AE3A28" w14:textId="77777777" w:rsidR="00AE5CCB" w:rsidRDefault="00AE5CCB" w:rsidP="009156C7">
                      <w:pPr>
                        <w:jc w:val="center"/>
                      </w:pPr>
                    </w:p>
                    <w:p w14:paraId="3AF9F22A" w14:textId="77777777" w:rsidR="00AE5CCB" w:rsidRDefault="00AE5CCB" w:rsidP="009156C7">
                      <w:pPr>
                        <w:jc w:val="center"/>
                      </w:pPr>
                    </w:p>
                    <w:p w14:paraId="0BD37AAA" w14:textId="53B587AE" w:rsidR="00AE5CCB" w:rsidRPr="007F5349" w:rsidRDefault="00AE5CCB" w:rsidP="009156C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Pr="00994F6D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TRIMESTRE 202</w:t>
                      </w: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FC39BC9" w14:textId="5ECD5FD2" w:rsidR="004462DC" w:rsidRDefault="004462DC" w:rsidP="004462DC">
      <w:pPr>
        <w:rPr>
          <w:lang w:val="es-ES"/>
        </w:rPr>
      </w:pPr>
    </w:p>
    <w:p w14:paraId="5E3C32CD" w14:textId="61556EDA" w:rsidR="004462DC" w:rsidRDefault="004462DC" w:rsidP="004462DC">
      <w:pPr>
        <w:rPr>
          <w:lang w:val="es-ES"/>
        </w:rPr>
      </w:pPr>
    </w:p>
    <w:p w14:paraId="4675D8EF" w14:textId="415ECE38" w:rsidR="004462DC" w:rsidRDefault="004462DC" w:rsidP="004462DC">
      <w:pPr>
        <w:rPr>
          <w:lang w:val="es-ES"/>
        </w:rPr>
      </w:pPr>
    </w:p>
    <w:p w14:paraId="32102955" w14:textId="4CEBA3E4" w:rsidR="004462DC" w:rsidRDefault="004462DC" w:rsidP="004462DC">
      <w:pPr>
        <w:rPr>
          <w:lang w:val="es-ES"/>
        </w:rPr>
      </w:pPr>
    </w:p>
    <w:p w14:paraId="310E79EC" w14:textId="3ED87ECD" w:rsidR="004462DC" w:rsidRDefault="004462DC" w:rsidP="004462DC">
      <w:pPr>
        <w:rPr>
          <w:lang w:val="es-ES"/>
        </w:rPr>
      </w:pPr>
    </w:p>
    <w:p w14:paraId="1368169F" w14:textId="66A0452A" w:rsidR="004462DC" w:rsidRDefault="004462DC" w:rsidP="004462DC">
      <w:pPr>
        <w:rPr>
          <w:lang w:val="es-ES"/>
        </w:rPr>
      </w:pPr>
    </w:p>
    <w:p w14:paraId="1B389AF8" w14:textId="7D990A64" w:rsidR="004462DC" w:rsidRDefault="004462DC" w:rsidP="004462DC">
      <w:pPr>
        <w:rPr>
          <w:lang w:val="es-ES"/>
        </w:rPr>
      </w:pPr>
    </w:p>
    <w:p w14:paraId="659DE153" w14:textId="678E11C5" w:rsidR="004462DC" w:rsidRDefault="004462DC" w:rsidP="004462DC">
      <w:pPr>
        <w:rPr>
          <w:lang w:val="es-ES"/>
        </w:rPr>
      </w:pPr>
    </w:p>
    <w:p w14:paraId="74DA270F" w14:textId="61974912" w:rsidR="004462DC" w:rsidRDefault="004462DC" w:rsidP="004462DC">
      <w:pPr>
        <w:rPr>
          <w:lang w:val="es-ES"/>
        </w:rPr>
      </w:pPr>
    </w:p>
    <w:p w14:paraId="70195897" w14:textId="2DBAF75D" w:rsidR="004462DC" w:rsidRDefault="004462DC" w:rsidP="004462DC">
      <w:pPr>
        <w:rPr>
          <w:lang w:val="es-ES"/>
        </w:rPr>
      </w:pPr>
    </w:p>
    <w:p w14:paraId="176899A9" w14:textId="0146C643" w:rsidR="004462DC" w:rsidRDefault="004462DC" w:rsidP="004462DC">
      <w:pPr>
        <w:rPr>
          <w:lang w:val="es-ES"/>
        </w:rPr>
      </w:pPr>
    </w:p>
    <w:p w14:paraId="22DBA52A" w14:textId="1224A9BB" w:rsidR="004462DC" w:rsidRDefault="004462DC" w:rsidP="004462DC">
      <w:pPr>
        <w:rPr>
          <w:lang w:val="es-ES"/>
        </w:rPr>
      </w:pPr>
    </w:p>
    <w:p w14:paraId="5F5BFBA5" w14:textId="45FEA045" w:rsidR="004462DC" w:rsidRDefault="004462DC" w:rsidP="004462DC">
      <w:pPr>
        <w:rPr>
          <w:lang w:val="es-ES"/>
        </w:rPr>
      </w:pPr>
    </w:p>
    <w:p w14:paraId="66D1DC67" w14:textId="4C60BBC6" w:rsidR="004462DC" w:rsidRDefault="004462DC" w:rsidP="004462DC">
      <w:pPr>
        <w:rPr>
          <w:lang w:val="es-ES"/>
        </w:rPr>
      </w:pPr>
    </w:p>
    <w:p w14:paraId="1C01581A" w14:textId="5FE76070" w:rsidR="004462DC" w:rsidRDefault="004462DC" w:rsidP="004462DC">
      <w:pPr>
        <w:rPr>
          <w:lang w:val="es-ES"/>
        </w:rPr>
      </w:pPr>
    </w:p>
    <w:p w14:paraId="7A9D9A82" w14:textId="720C7D6B" w:rsidR="004462DC" w:rsidRDefault="004462DC" w:rsidP="004462DC">
      <w:pPr>
        <w:rPr>
          <w:lang w:val="es-ES"/>
        </w:rPr>
      </w:pPr>
    </w:p>
    <w:p w14:paraId="0B3D6EDB" w14:textId="173AEF85" w:rsidR="004462DC" w:rsidRDefault="004462DC" w:rsidP="004462DC">
      <w:pPr>
        <w:rPr>
          <w:lang w:val="es-ES"/>
        </w:rPr>
      </w:pPr>
    </w:p>
    <w:p w14:paraId="4ED28453" w14:textId="311C238C" w:rsidR="004462DC" w:rsidRDefault="004462DC" w:rsidP="004462DC">
      <w:pPr>
        <w:rPr>
          <w:lang w:val="es-ES"/>
        </w:rPr>
      </w:pPr>
    </w:p>
    <w:p w14:paraId="7D2B49E7" w14:textId="40E9534E" w:rsidR="004462DC" w:rsidRDefault="004462DC" w:rsidP="004462DC">
      <w:pPr>
        <w:rPr>
          <w:lang w:val="es-ES"/>
        </w:rPr>
      </w:pPr>
    </w:p>
    <w:p w14:paraId="00BF1663" w14:textId="77C6E03C" w:rsidR="004462DC" w:rsidRDefault="004462DC" w:rsidP="004462DC">
      <w:pPr>
        <w:rPr>
          <w:lang w:val="es-ES"/>
        </w:rPr>
      </w:pPr>
    </w:p>
    <w:p w14:paraId="3DCA83FF" w14:textId="2B0B8FCE" w:rsidR="009D54CD" w:rsidRPr="004E6D76" w:rsidRDefault="009D54CD" w:rsidP="004462DC">
      <w:pPr>
        <w:rPr>
          <w:lang w:val="es-ES"/>
        </w:rPr>
      </w:pPr>
    </w:p>
    <w:p w14:paraId="1D3691AD" w14:textId="4E931535" w:rsidR="009D54CD" w:rsidRPr="004E6D76" w:rsidRDefault="009D54CD" w:rsidP="004462DC">
      <w:pPr>
        <w:rPr>
          <w:lang w:val="es-ES"/>
        </w:rPr>
      </w:pPr>
    </w:p>
    <w:p w14:paraId="517F5617" w14:textId="6BA60BBF" w:rsidR="009D54CD" w:rsidRPr="004E6D76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89473" wp14:editId="1E6A84E5">
                <wp:simplePos x="0" y="0"/>
                <wp:positionH relativeFrom="column">
                  <wp:posOffset>-1106805</wp:posOffset>
                </wp:positionH>
                <wp:positionV relativeFrom="paragraph">
                  <wp:posOffset>233045</wp:posOffset>
                </wp:positionV>
                <wp:extent cx="7785735" cy="2298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73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8FAD" w14:textId="77777777" w:rsidR="00AE5CCB" w:rsidRPr="007F5349" w:rsidRDefault="00AE5CCB" w:rsidP="007F5349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SuperSubsidio</w:t>
                            </w:r>
                          </w:p>
                          <w:p w14:paraId="1D51AC0D" w14:textId="77777777" w:rsidR="00AE5CCB" w:rsidRPr="007F5349" w:rsidRDefault="00AE5CCB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Dirección: Carrera 69 No. 25B - 44. </w:t>
                            </w: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Pisos 3, 4 y 7 </w:t>
                            </w:r>
                          </w:p>
                          <w:p w14:paraId="61423E25" w14:textId="77777777" w:rsidR="00AE5CCB" w:rsidRPr="007F5349" w:rsidRDefault="00AE5CCB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Edificio World Business Port</w:t>
                            </w:r>
                          </w:p>
                          <w:p w14:paraId="4556FFF6" w14:textId="77777777" w:rsidR="00AE5CCB" w:rsidRPr="007F5349" w:rsidRDefault="00AE5CCB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Conmutador: (+57) (601) 348 78 00</w:t>
                            </w:r>
                          </w:p>
                          <w:p w14:paraId="35A65723" w14:textId="77777777" w:rsidR="00AE5CCB" w:rsidRPr="007F5349" w:rsidRDefault="00AE5CCB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Línea Gratuita: (+57) 018000 910 110 </w:t>
                            </w:r>
                          </w:p>
                          <w:p w14:paraId="4EF1F3C2" w14:textId="49699A3A" w:rsidR="00AE5CCB" w:rsidRPr="008B6E7D" w:rsidRDefault="00AE5CCB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Correo institucional: ssf@ssf.gov.co</w:t>
                            </w:r>
                          </w:p>
                          <w:p w14:paraId="03AA657A" w14:textId="3B03AFA5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17761ADF" w14:textId="28F18CE5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71E72E59" w14:textId="268D67C2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2DE45B99" w14:textId="4CB3C099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  <w:p w14:paraId="086B8394" w14:textId="5EDC36E5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4132E607" w14:textId="58AF7787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E895FD7" w14:textId="69B54D54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33D23A08" w14:textId="23091635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EA5A5CE" w14:textId="23D68C4E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8D15636" w14:textId="3D590FA0" w:rsidR="00AE5CCB" w:rsidRPr="008B6E7D" w:rsidRDefault="00AE5CCB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9473" id="Rectangle 9" o:spid="_x0000_s1027" style="position:absolute;left:0;text-align:left;margin-left:-87.15pt;margin-top:18.35pt;width:613.05pt;height:1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" filled="f" stroked="f" strokecolor="white" strokeweight="1pt">
                <v:fill opacity="52428f"/>
                <v:textbox inset="28.8pt,14.4pt,14.4pt,14.4pt">
                  <w:txbxContent>
                    <w:p w14:paraId="39E18FAD" w14:textId="77777777" w:rsidR="00AE5CCB" w:rsidRPr="007F5349" w:rsidRDefault="00AE5CCB" w:rsidP="007F5349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534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SuperSubsidio</w:t>
                      </w:r>
                    </w:p>
                    <w:p w14:paraId="1D51AC0D" w14:textId="77777777" w:rsidR="00AE5CCB" w:rsidRPr="007F5349" w:rsidRDefault="00AE5CCB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Dirección: Carrera 69 No. 25B - 44. </w:t>
                      </w: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Pisos 3, 4 y 7 </w:t>
                      </w:r>
                    </w:p>
                    <w:p w14:paraId="61423E25" w14:textId="77777777" w:rsidR="00AE5CCB" w:rsidRPr="007F5349" w:rsidRDefault="00AE5CCB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Edificio World Business Port</w:t>
                      </w:r>
                    </w:p>
                    <w:p w14:paraId="4556FFF6" w14:textId="77777777" w:rsidR="00AE5CCB" w:rsidRPr="007F5349" w:rsidRDefault="00AE5CCB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Conmutador: (+57) (601) 348 78 00</w:t>
                      </w:r>
                    </w:p>
                    <w:p w14:paraId="35A65723" w14:textId="77777777" w:rsidR="00AE5CCB" w:rsidRPr="007F5349" w:rsidRDefault="00AE5CCB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Línea Gratuita: (+57) 018000 910 110 </w:t>
                      </w:r>
                    </w:p>
                    <w:p w14:paraId="4EF1F3C2" w14:textId="49699A3A" w:rsidR="00AE5CCB" w:rsidRPr="008B6E7D" w:rsidRDefault="00AE5CCB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Correo institucional: ssf@ssf.gov.co</w:t>
                      </w:r>
                    </w:p>
                    <w:p w14:paraId="03AA657A" w14:textId="3B03AFA5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17761ADF" w14:textId="28F18CE5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71E72E59" w14:textId="268D67C2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2DE45B99" w14:textId="4CB3C099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  <w:p w14:paraId="086B8394" w14:textId="5EDC36E5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4132E607" w14:textId="58AF7787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5E895FD7" w14:textId="69B54D54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33D23A08" w14:textId="23091635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2EA5A5CE" w14:textId="23D68C4E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78D15636" w14:textId="3D590FA0" w:rsidR="00AE5CCB" w:rsidRPr="008B6E7D" w:rsidRDefault="00AE5CCB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</w:p>
    <w:p w14:paraId="1D168BB2" w14:textId="6099592B" w:rsidR="009D54CD" w:rsidRPr="004E6D76" w:rsidRDefault="009D54CD" w:rsidP="004462DC">
      <w:pPr>
        <w:rPr>
          <w:lang w:val="es-ES"/>
        </w:rPr>
      </w:pPr>
    </w:p>
    <w:p w14:paraId="04F9EF41" w14:textId="71FA3FC0" w:rsidR="009D54CD" w:rsidRPr="004E6D76" w:rsidRDefault="009D54CD" w:rsidP="004462DC">
      <w:pPr>
        <w:rPr>
          <w:lang w:val="es-ES"/>
        </w:rPr>
      </w:pPr>
    </w:p>
    <w:p w14:paraId="035C3DF3" w14:textId="45570979" w:rsidR="009D54CD" w:rsidRPr="004E6D76" w:rsidRDefault="009D54CD" w:rsidP="004462DC">
      <w:pPr>
        <w:rPr>
          <w:lang w:val="es-ES"/>
        </w:rPr>
      </w:pPr>
    </w:p>
    <w:p w14:paraId="04C142A3" w14:textId="7DDD7884" w:rsidR="009D54CD" w:rsidRPr="004E6D76" w:rsidRDefault="009D54CD" w:rsidP="004462DC">
      <w:pPr>
        <w:rPr>
          <w:lang w:val="es-ES"/>
        </w:rPr>
      </w:pPr>
    </w:p>
    <w:p w14:paraId="052612E7" w14:textId="07C5933E" w:rsidR="00C57492" w:rsidRDefault="007F5349" w:rsidP="004462DC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72064" behindDoc="1" locked="0" layoutInCell="1" allowOverlap="1" wp14:anchorId="280181B4" wp14:editId="07CC0FE0">
            <wp:simplePos x="0" y="0"/>
            <wp:positionH relativeFrom="column">
              <wp:posOffset>2411115</wp:posOffset>
            </wp:positionH>
            <wp:positionV relativeFrom="paragraph">
              <wp:posOffset>1961515</wp:posOffset>
            </wp:positionV>
            <wp:extent cx="767443" cy="67026"/>
            <wp:effectExtent l="0" t="0" r="0" b="0"/>
            <wp:wrapNone/>
            <wp:docPr id="3924064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6420" name="Imagen 3924064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3" cy="6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01" w:rsidRPr="004E6D76">
        <w:rPr>
          <w:lang w:val="es-ES"/>
        </w:rPr>
        <w:br w:type="page"/>
      </w:r>
      <w:bookmarkStart w:id="1" w:name="_Toc417999366"/>
      <w:bookmarkStart w:id="2" w:name="_Toc488672784"/>
      <w:bookmarkEnd w:id="0"/>
    </w:p>
    <w:p w14:paraId="20AFD76D" w14:textId="74712B95" w:rsidR="005F2798" w:rsidRDefault="005F2798" w:rsidP="004462DC">
      <w:pPr>
        <w:rPr>
          <w:lang w:val="es-ES"/>
        </w:rPr>
      </w:pPr>
    </w:p>
    <w:p w14:paraId="2B7DEB4E" w14:textId="77777777" w:rsidR="008A5663" w:rsidRDefault="008A5663" w:rsidP="009156C7">
      <w:pPr>
        <w:jc w:val="center"/>
        <w:rPr>
          <w:b/>
          <w:sz w:val="20"/>
          <w:szCs w:val="20"/>
        </w:rPr>
      </w:pPr>
    </w:p>
    <w:p w14:paraId="24730C65" w14:textId="7DBA041C" w:rsidR="009156C7" w:rsidRDefault="009156C7" w:rsidP="009156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TRIMESTRE DE </w:t>
      </w:r>
      <w:r w:rsidRPr="002D735F">
        <w:rPr>
          <w:b/>
          <w:sz w:val="20"/>
          <w:szCs w:val="20"/>
        </w:rPr>
        <w:t xml:space="preserve"> 202</w:t>
      </w:r>
      <w:r w:rsidR="003413D1">
        <w:rPr>
          <w:b/>
          <w:sz w:val="20"/>
          <w:szCs w:val="20"/>
        </w:rPr>
        <w:t>5</w:t>
      </w:r>
    </w:p>
    <w:p w14:paraId="052A3F50" w14:textId="77777777" w:rsidR="008A5663" w:rsidRPr="002D735F" w:rsidRDefault="008A5663" w:rsidP="009156C7">
      <w:pPr>
        <w:jc w:val="center"/>
        <w:rPr>
          <w:b/>
          <w:sz w:val="20"/>
          <w:szCs w:val="20"/>
        </w:rPr>
      </w:pPr>
    </w:p>
    <w:p w14:paraId="6CAF37A2" w14:textId="77777777" w:rsidR="009156C7" w:rsidRPr="002D735F" w:rsidRDefault="009156C7" w:rsidP="009156C7">
      <w:pPr>
        <w:jc w:val="center"/>
        <w:rPr>
          <w:b/>
          <w:sz w:val="20"/>
          <w:szCs w:val="20"/>
        </w:rPr>
      </w:pPr>
      <w:r w:rsidRPr="002D735F">
        <w:rPr>
          <w:b/>
          <w:sz w:val="20"/>
          <w:szCs w:val="20"/>
        </w:rPr>
        <w:t>INFORME SOLICITUDES DE ACCESO A LA INFORMACIÓN</w:t>
      </w:r>
    </w:p>
    <w:p w14:paraId="18F643D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3A95E1B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23018D1D" w14:textId="77777777" w:rsidR="009156C7" w:rsidRPr="00A63E26" w:rsidRDefault="009156C7" w:rsidP="009156C7">
      <w:pPr>
        <w:pStyle w:val="Ttulo2"/>
        <w:tabs>
          <w:tab w:val="left" w:pos="284"/>
          <w:tab w:val="left" w:pos="426"/>
        </w:tabs>
        <w:ind w:left="-709"/>
        <w:rPr>
          <w:color w:val="auto"/>
          <w:lang w:val="es-ES"/>
        </w:rPr>
      </w:pPr>
      <w:bookmarkStart w:id="3" w:name="_Toc442276861"/>
      <w:r w:rsidRPr="00A63E26">
        <w:rPr>
          <w:color w:val="auto"/>
        </w:rPr>
        <w:t>Informe de solicitudes de acceso a la información</w:t>
      </w:r>
    </w:p>
    <w:p w14:paraId="0D8F64A2" w14:textId="5A6143B5" w:rsidR="009156C7" w:rsidRDefault="009156C7" w:rsidP="009156C7">
      <w:pPr>
        <w:spacing w:before="100" w:beforeAutospacing="1" w:after="100" w:afterAutospacing="1"/>
        <w:ind w:left="-709"/>
        <w:rPr>
          <w:iCs/>
          <w:shd w:val="clear" w:color="auto" w:fill="FFFFFF"/>
        </w:rPr>
      </w:pPr>
      <w:r>
        <w:t>C</w:t>
      </w:r>
      <w:r w:rsidRPr="00A63E26">
        <w:t>on el fin de dar cumplimiento al artículo 4 literal (</w:t>
      </w:r>
      <w:r>
        <w:t>7), "</w:t>
      </w:r>
      <w:r w:rsidRPr="00A63E26">
        <w:rPr>
          <w:i/>
          <w:iCs/>
        </w:rPr>
        <w:t>El informe de solicitudes de acceso a la información señalado en el artículo 52 del presente decreto</w:t>
      </w:r>
      <w:r w:rsidRPr="00A63E26">
        <w:t>”, DECRETO</w:t>
      </w:r>
      <w:r w:rsidRPr="00A63E26">
        <w:rPr>
          <w:b/>
          <w:bCs/>
          <w:shd w:val="clear" w:color="auto" w:fill="FFFFFF"/>
        </w:rPr>
        <w:t xml:space="preserve"> 103 DE 2015, </w:t>
      </w:r>
      <w:r w:rsidRPr="00A63E26">
        <w:rPr>
          <w:shd w:val="clear" w:color="auto" w:fill="FFFFFF"/>
        </w:rPr>
        <w:t>en lo referente a</w:t>
      </w:r>
      <w:r w:rsidRPr="00A63E26">
        <w:rPr>
          <w:b/>
          <w:bCs/>
          <w:shd w:val="clear" w:color="auto" w:fill="FFFFFF"/>
        </w:rPr>
        <w:t xml:space="preserve"> </w:t>
      </w:r>
      <w:r w:rsidRPr="00A63E26">
        <w:rPr>
          <w:shd w:val="clear" w:color="auto" w:fill="FFFFFF"/>
        </w:rPr>
        <w:t>“</w:t>
      </w:r>
      <w:r w:rsidRPr="00A63E26">
        <w:rPr>
          <w:i/>
          <w:iCs/>
          <w:shd w:val="clear" w:color="auto" w:fill="FFFFFF"/>
        </w:rPr>
        <w:t>Transparencia y</w:t>
      </w:r>
      <w:r>
        <w:rPr>
          <w:i/>
          <w:iCs/>
          <w:shd w:val="clear" w:color="auto" w:fill="FFFFFF"/>
        </w:rPr>
        <w:t xml:space="preserve"> acceso a información pública”, </w:t>
      </w:r>
      <w:r>
        <w:rPr>
          <w:iCs/>
          <w:shd w:val="clear" w:color="auto" w:fill="FFFFFF"/>
        </w:rPr>
        <w:t xml:space="preserve">del 01 de </w:t>
      </w:r>
      <w:r w:rsidR="00992CBF">
        <w:rPr>
          <w:iCs/>
          <w:shd w:val="clear" w:color="auto" w:fill="FFFFFF"/>
        </w:rPr>
        <w:t>e</w:t>
      </w:r>
      <w:r w:rsidR="003413D1">
        <w:rPr>
          <w:iCs/>
          <w:shd w:val="clear" w:color="auto" w:fill="FFFFFF"/>
        </w:rPr>
        <w:t>nero</w:t>
      </w:r>
      <w:r>
        <w:rPr>
          <w:iCs/>
          <w:shd w:val="clear" w:color="auto" w:fill="FFFFFF"/>
        </w:rPr>
        <w:t xml:space="preserve"> hasta el 3</w:t>
      </w:r>
      <w:r w:rsidR="00992CBF">
        <w:rPr>
          <w:iCs/>
          <w:shd w:val="clear" w:color="auto" w:fill="FFFFFF"/>
        </w:rPr>
        <w:t>1</w:t>
      </w:r>
      <w:r>
        <w:rPr>
          <w:iCs/>
          <w:shd w:val="clear" w:color="auto" w:fill="FFFFFF"/>
        </w:rPr>
        <w:t xml:space="preserve"> de </w:t>
      </w:r>
      <w:r w:rsidR="003413D1">
        <w:rPr>
          <w:iCs/>
          <w:shd w:val="clear" w:color="auto" w:fill="FFFFFF"/>
        </w:rPr>
        <w:t>marzo</w:t>
      </w:r>
      <w:r>
        <w:rPr>
          <w:iCs/>
          <w:shd w:val="clear" w:color="auto" w:fill="FFFFFF"/>
        </w:rPr>
        <w:t xml:space="preserve"> de 202</w:t>
      </w:r>
      <w:r w:rsidR="003413D1">
        <w:rPr>
          <w:iCs/>
          <w:shd w:val="clear" w:color="auto" w:fill="FFFFFF"/>
        </w:rPr>
        <w:t>5</w:t>
      </w:r>
      <w:r>
        <w:rPr>
          <w:iCs/>
          <w:shd w:val="clear" w:color="auto" w:fill="FFFFFF"/>
        </w:rPr>
        <w:t>.</w:t>
      </w:r>
      <w:bookmarkEnd w:id="3"/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645"/>
        <w:gridCol w:w="1320"/>
        <w:gridCol w:w="1288"/>
        <w:gridCol w:w="1417"/>
        <w:gridCol w:w="1418"/>
      </w:tblGrid>
      <w:tr w:rsidR="0065774D" w:rsidRPr="00EB60BC" w14:paraId="6561B722" w14:textId="77777777" w:rsidTr="00F66FE3">
        <w:trPr>
          <w:trHeight w:val="1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1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Dependencia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39" w14:textId="77777777" w:rsidR="009156C7" w:rsidRPr="00EB60BC" w:rsidRDefault="009156C7" w:rsidP="0065774D">
            <w:pPr>
              <w:ind w:left="6" w:hanging="6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de solicitudes recibidas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DD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radicación solicitud o de salida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760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Radicación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69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Respuesta de c/u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B17" w14:textId="77777777" w:rsidR="009156C7" w:rsidRPr="0065774D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65774D">
              <w:rPr>
                <w:rFonts w:eastAsia="Times New Roman" w:cs="Calibri"/>
                <w:b/>
                <w:bCs/>
                <w:lang w:eastAsia="es-CO"/>
              </w:rPr>
              <w:t>Solicitudes a las cuales se les negó el acceso a la información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32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Solicitudes trasladas a otra institución</w:t>
            </w:r>
          </w:p>
        </w:tc>
      </w:tr>
      <w:tr w:rsidR="00482DB6" w:rsidRPr="00EB60BC" w14:paraId="1772C363" w14:textId="77777777" w:rsidTr="006D0890">
        <w:trPr>
          <w:trHeight w:val="3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3D6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6D4CDCCA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1540AE52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6BC3A031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5C907A45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254A369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5E026DCC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5D69DFB6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FAC07FA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3ECB7A13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DA586A8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2D1F4A8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20DC1ED1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345E79C1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F88A68C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2B8855C7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0C765F17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65539143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4B13DEC9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17BAAAE2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2F681B1D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3778514A" w14:textId="77777777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</w:p>
          <w:p w14:paraId="70BB6D90" w14:textId="47E50186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DESPACHO DEL SUPERINTENDENTE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A7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8D6CC2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3638596" w14:textId="14C7525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16</w:t>
            </w:r>
          </w:p>
          <w:p w14:paraId="1C08778D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4A9A61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541" w14:textId="565A5869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2-2025-570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8DC" w14:textId="59F5F597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10/1/2025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97B" w14:textId="3EC905F7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22/1/2025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513F" w14:textId="54F6AB62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        </w:t>
            </w:r>
            <w:r w:rsidRPr="00A558A0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3E5957B" w14:textId="1F528775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DE6" w14:textId="51CD91A2" w:rsidR="00482DB6" w:rsidRP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82DB6">
              <w:rPr>
                <w:rFonts w:eastAsia="Times New Roman" w:cs="Calibri"/>
                <w:b/>
                <w:color w:val="auto"/>
                <w:lang w:eastAsia="es-CO"/>
              </w:rPr>
              <w:t>x</w:t>
            </w:r>
          </w:p>
        </w:tc>
      </w:tr>
      <w:tr w:rsidR="00482DB6" w:rsidRPr="00EB60BC" w14:paraId="69E24984" w14:textId="77777777" w:rsidTr="006D0890">
        <w:trPr>
          <w:trHeight w:val="4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797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038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F317" w14:textId="5658DD0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70E0" w14:textId="2A251676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3211" w14:textId="6BDB856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22/1/2025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40B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3B69736" w14:textId="5F19BCCF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A558A0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AEB7" w14:textId="4F02E9EC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82DB6">
              <w:rPr>
                <w:rFonts w:eastAsia="Times New Roman" w:cs="Calibri"/>
                <w:b/>
                <w:color w:val="auto"/>
                <w:lang w:eastAsia="es-CO"/>
              </w:rPr>
              <w:t>x</w:t>
            </w:r>
          </w:p>
        </w:tc>
      </w:tr>
      <w:tr w:rsidR="00482DB6" w:rsidRPr="00EB60BC" w14:paraId="4FFEBE3A" w14:textId="77777777" w:rsidTr="006D0890">
        <w:trPr>
          <w:trHeight w:val="4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8802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8B9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2786" w14:textId="3DD4D18F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2-2025-1688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FE19" w14:textId="28783816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C453" w14:textId="270C755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6C98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4CC6352" w14:textId="354B10C0" w:rsidR="00482DB6" w:rsidRPr="005651CE" w:rsidRDefault="00482DB6" w:rsidP="006D0890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13F8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00AF8FC" w14:textId="0E994BA8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35E98EBD" w14:textId="77777777" w:rsidTr="006D0890">
        <w:trPr>
          <w:trHeight w:val="2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995F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DDB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168A" w14:textId="1999B1D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2-2025-1865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5EF0" w14:textId="3848ABE6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D682" w14:textId="56F756C4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1157" w14:textId="4D1EDBAF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29EB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02927D3" w14:textId="2E8A90C9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5B3A5F4" w14:textId="77777777" w:rsidTr="006D0890">
        <w:trPr>
          <w:trHeight w:val="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3D40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A78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BF07" w14:textId="501D303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2-2025-1895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4E1A" w14:textId="0ACFFBF6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29/11/2025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1E20" w14:textId="6801CC81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93EF" w14:textId="0F911D54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2427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278F74B" w14:textId="4E0C58C4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194273C" w14:textId="77777777" w:rsidTr="006D0890">
        <w:trPr>
          <w:trHeight w:val="48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53D7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1C8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FE9A" w14:textId="287FAD17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2-2025-1894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2851" w14:textId="4520037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AB7A" w14:textId="78323B08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517F" w14:textId="285889F4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30E57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375F" w14:textId="00EE0A69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82DB6">
              <w:rPr>
                <w:rFonts w:eastAsia="Times New Roman" w:cs="Calibri"/>
                <w:b/>
                <w:color w:val="auto"/>
                <w:lang w:eastAsia="es-CO"/>
              </w:rPr>
              <w:t>x</w:t>
            </w:r>
          </w:p>
        </w:tc>
      </w:tr>
      <w:tr w:rsidR="00482DB6" w:rsidRPr="00EB60BC" w14:paraId="058DA4F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D5AD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467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C79C" w14:textId="47121657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2-2025-2166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66F0" w14:textId="1BEFEA4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F906" w14:textId="5DFBE04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45458" w14:textId="0F8380E2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30E57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5C81" w14:textId="4074D1D9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ascii="Calibri" w:hAnsi="Calibri" w:cs="Calibri"/>
              </w:rPr>
              <w:t> </w:t>
            </w: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04EBEA02" w14:textId="77777777" w:rsidTr="006D0890">
        <w:trPr>
          <w:trHeight w:val="6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8B59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933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0CCE5" w14:textId="42DD3BBC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2-2025-3570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4934" w14:textId="3C49701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21/2/2025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2BD5" w14:textId="685EFA0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B41C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1F838FB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46ED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AAEF4A3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8AD5B43" w14:textId="77777777" w:rsidTr="006D0890">
        <w:trPr>
          <w:trHeight w:val="5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FE4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E93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BA15" w14:textId="1EABA5AF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2-2025-3980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60D7" w14:textId="39FFDFB3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EE33" w14:textId="2835A78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81DC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B66E90D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F6E2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6077F59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6B62542" w14:textId="77777777" w:rsidTr="006D0890">
        <w:trPr>
          <w:trHeight w:val="5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02B1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029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115C" w14:textId="2D6997A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2-2025-3997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C579" w14:textId="46EC9E51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27EA3" w14:textId="7E82546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F839" w14:textId="0E68B80F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87B7" w14:textId="2D4014BF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61D98AC7" w14:textId="77777777" w:rsidTr="006D0890">
        <w:trPr>
          <w:trHeight w:val="4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5480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B88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AB0E" w14:textId="68EDD2FB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2-2025-4402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E38C" w14:textId="06C3CAEB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2D3" w14:textId="204C43C8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A87D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CF08EA3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D241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39CCFB7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55A18E1B" w14:textId="77777777" w:rsidTr="00AE5CCB">
        <w:trPr>
          <w:trHeight w:val="4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D253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B8C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A998" w14:textId="58BF663F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2-2025-4449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1D5D" w14:textId="41C26E75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4/3/2025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370D" w14:textId="5B1443BC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C563" w14:textId="4478CA1E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54BD" w14:textId="0D560B12" w:rsidR="00482DB6" w:rsidRPr="006D0890" w:rsidRDefault="00482DB6" w:rsidP="006D0890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6D0890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482DB6" w:rsidRPr="00EB60BC" w14:paraId="7D7C0F02" w14:textId="77777777" w:rsidTr="00AE5CCB">
        <w:trPr>
          <w:trHeight w:val="5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8B89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DC8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5953" w14:textId="33777D35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2-2025-4453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BD43" w14:textId="0A0B220A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3/3/2025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93B2" w14:textId="68258D8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12/3/2025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0421" w14:textId="2F2AF6DF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588E" w14:textId="5ECE65F9" w:rsidR="00482DB6" w:rsidRPr="006D0890" w:rsidRDefault="00482DB6" w:rsidP="006D0890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6D0890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482DB6" w:rsidRPr="00EB60BC" w14:paraId="5913B43B" w14:textId="77777777" w:rsidTr="006D0890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AE40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7DB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1366B" w14:textId="03B47C12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2-2025-4923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6549" w14:textId="3E087F34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871F" w14:textId="6704BE5D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95CB" w14:textId="1938259D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44F2" w14:textId="73C0E1A0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05DD8933" w14:textId="77777777" w:rsidTr="006D0890">
        <w:trPr>
          <w:trHeight w:val="55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1DBD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C17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AC7A" w14:textId="3C07D2C6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2-2025-5276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BD07" w14:textId="132DB95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30/3/2025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A74A" w14:textId="5C2D10E8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30/3/2025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6B05" w14:textId="5BDF5C99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6DF2" w14:textId="1EFC9B52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7A95C327" w14:textId="77777777" w:rsidTr="006D0890">
        <w:trPr>
          <w:trHeight w:val="4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2A6B" w14:textId="77777777" w:rsidR="00482DB6" w:rsidRPr="005C1B1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00B0F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09E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1A17" w14:textId="47EE723E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2-2025-5803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A8EB" w14:textId="21A185D3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26/3/2025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FA91" w14:textId="4C97A633" w:rsidR="00482DB6" w:rsidRPr="00482DB6" w:rsidRDefault="00482DB6" w:rsidP="00482DB6">
            <w:pPr>
              <w:rPr>
                <w:b/>
              </w:rPr>
            </w:pPr>
            <w:r w:rsidRPr="00482DB6">
              <w:rPr>
                <w:b/>
              </w:rPr>
              <w:t>1/4/2025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6A30" w14:textId="0547AD49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814A" w14:textId="5DF46EB3" w:rsidR="00482DB6" w:rsidRPr="005651CE" w:rsidRDefault="00482DB6" w:rsidP="006D0890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FD3237" w14:paraId="6776DEF9" w14:textId="77777777" w:rsidTr="00F66FE3">
        <w:trPr>
          <w:trHeight w:val="107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6D9" w14:textId="73E282CC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SUPERINTENDENCIA DELEGADA PARA LA GESTION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49FF" w14:textId="57AF9625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        2</w:t>
            </w:r>
          </w:p>
          <w:p w14:paraId="47577C60" w14:textId="1BEDBFEB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AE85199" w14:textId="0D8F090A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35A8FC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1AC5EA5" w14:textId="77777777" w:rsidR="00482DB6" w:rsidRPr="003413D1" w:rsidRDefault="00482DB6" w:rsidP="00482DB6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885E" w14:textId="77777777" w:rsidR="00482DB6" w:rsidRPr="00FD3237" w:rsidRDefault="00482DB6" w:rsidP="00482DB6">
            <w:pPr>
              <w:rPr>
                <w:b/>
              </w:rPr>
            </w:pPr>
            <w:r w:rsidRPr="00FD3237">
              <w:rPr>
                <w:b/>
              </w:rPr>
              <w:t xml:space="preserve">1-2025-04339 </w:t>
            </w:r>
          </w:p>
          <w:p w14:paraId="7926A74B" w14:textId="0ECCE80A" w:rsidR="00482DB6" w:rsidRPr="00FD3237" w:rsidRDefault="00482DB6" w:rsidP="00482DB6">
            <w:pPr>
              <w:rPr>
                <w:b/>
              </w:rPr>
            </w:pPr>
            <w:r w:rsidRPr="00FD3237">
              <w:rPr>
                <w:b/>
              </w:rPr>
              <w:t xml:space="preserve"> 2-2025-3980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F6A8" w14:textId="6BE7C282" w:rsidR="00482DB6" w:rsidRPr="00FD3237" w:rsidRDefault="00482DB6" w:rsidP="00482DB6">
            <w:pPr>
              <w:rPr>
                <w:b/>
              </w:rPr>
            </w:pPr>
            <w:r w:rsidRPr="00FD3237">
              <w:rPr>
                <w:b/>
              </w:rPr>
              <w:t>28/02/2025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B90F" w14:textId="351DD789" w:rsidR="00482DB6" w:rsidRPr="00FD3237" w:rsidRDefault="00482DB6" w:rsidP="00482DB6">
            <w:pPr>
              <w:rPr>
                <w:b/>
              </w:rPr>
            </w:pPr>
            <w:r w:rsidRPr="00FD3237">
              <w:rPr>
                <w:b/>
              </w:rPr>
              <w:t>04/03/2025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3868" w14:textId="5A7B015C" w:rsidR="00482DB6" w:rsidRPr="00FD3237" w:rsidRDefault="00482DB6" w:rsidP="006D0890">
            <w:pPr>
              <w:jc w:val="center"/>
              <w:rPr>
                <w:b/>
              </w:rPr>
            </w:pPr>
            <w:r w:rsidRPr="00FD3237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D5E7" w14:textId="7F3714E4" w:rsidR="00482DB6" w:rsidRPr="00FD3237" w:rsidRDefault="00482DB6" w:rsidP="00482DB6">
            <w:pPr>
              <w:jc w:val="center"/>
              <w:rPr>
                <w:b/>
              </w:rPr>
            </w:pPr>
            <w:r w:rsidRPr="00FD3237">
              <w:rPr>
                <w:b/>
              </w:rPr>
              <w:t>CGR</w:t>
            </w:r>
          </w:p>
        </w:tc>
      </w:tr>
      <w:tr w:rsidR="00482DB6" w:rsidRPr="00FD3237" w14:paraId="6A959CDC" w14:textId="77777777" w:rsidTr="00F66FE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DDBA6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457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0872" w14:textId="6A655D92" w:rsidR="00482DB6" w:rsidRPr="00FD3237" w:rsidRDefault="00482DB6" w:rsidP="00482DB6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FD3237">
              <w:rPr>
                <w:b/>
              </w:rPr>
              <w:t xml:space="preserve">1-2025-5188       2-2025-5872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075C" w14:textId="0BDF6BDF" w:rsidR="00482DB6" w:rsidRPr="00FD3237" w:rsidRDefault="00482DB6" w:rsidP="00482DB6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FD3237">
              <w:rPr>
                <w:b/>
              </w:rPr>
              <w:t>11/03/2025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1756" w14:textId="1539F5D9" w:rsidR="00482DB6" w:rsidRPr="00FD3237" w:rsidRDefault="00482DB6" w:rsidP="00482DB6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FD3237">
              <w:rPr>
                <w:b/>
              </w:rPr>
              <w:t>01/04/2025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8F2A" w14:textId="77777777" w:rsidR="00482DB6" w:rsidRPr="00FD3237" w:rsidRDefault="00482DB6" w:rsidP="00482DB6">
            <w:pPr>
              <w:jc w:val="center"/>
              <w:rPr>
                <w:b/>
              </w:rPr>
            </w:pPr>
            <w:r w:rsidRPr="00FD3237">
              <w:rPr>
                <w:b/>
              </w:rPr>
              <w:t>0</w:t>
            </w:r>
          </w:p>
          <w:p w14:paraId="51BDF996" w14:textId="77777777" w:rsidR="00482DB6" w:rsidRPr="00FD3237" w:rsidRDefault="00482DB6" w:rsidP="00482DB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C3F1" w14:textId="7F2969C8" w:rsidR="00482DB6" w:rsidRPr="009452F7" w:rsidRDefault="00482DB6" w:rsidP="00482DB6">
            <w:pPr>
              <w:jc w:val="center"/>
              <w:rPr>
                <w:b/>
                <w:sz w:val="16"/>
                <w:szCs w:val="16"/>
              </w:rPr>
            </w:pPr>
            <w:r w:rsidRPr="009452F7">
              <w:rPr>
                <w:b/>
                <w:sz w:val="16"/>
                <w:szCs w:val="16"/>
              </w:rPr>
              <w:t>CCF COMFENALCO ANTIOQUIA</w:t>
            </w:r>
          </w:p>
        </w:tc>
      </w:tr>
      <w:tr w:rsidR="00482DB6" w:rsidRPr="00EB60BC" w14:paraId="547B4375" w14:textId="77777777" w:rsidTr="00E9239F">
        <w:trPr>
          <w:trHeight w:val="68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84C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463F9C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279F0A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54565F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5D77C6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E05412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C2961F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05290E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7505EA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14E6CC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EB1BCF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1A44D6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337C61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6976FE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95D106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A8157B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A39B9D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BF4322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6A598E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87F2D3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A301CE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358276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43DCC7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32F704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1AC520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E99CFC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118EEB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F2F757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A896FB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918426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074AEB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AE7CE8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0D619B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BAEAA7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633C7C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AD5C0B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F9918A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770113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417A23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E9246F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35A3FE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03F02B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D496C1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7166C9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0DED56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DEC2A1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0371D20" w14:textId="5FADE9B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DIRECCION GESTION FINANCIERA Y CONTABLE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166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57D6AA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7787AA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F5E69D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696A4B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B912D9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B8DE07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428044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1491C7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211B05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B523F5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C92240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F61A2C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87E6C3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FC761E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FC397B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D79925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F046A4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BF000D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DCD9CD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885209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11A049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EA1490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D34130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CE52AA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CC279F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EAF945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86EE96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5F5BEF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66D3B2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B3CDB9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518605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3979B3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5A6E6E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4F0FB3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90D6F8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6F21F4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E48190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4AACF6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5DBEDB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422C48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CFEAD0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402773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5746B6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186D43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B9A354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CF2725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7B94A9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770439C" w14:textId="4C1A4AE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27</w:t>
            </w:r>
          </w:p>
          <w:p w14:paraId="68DE761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D6523E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1F0F24" w14:textId="6366A83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lastRenderedPageBreak/>
              <w:t>1-2025-00345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9490CD" w14:textId="4B21F6E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9/1/2025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83CF34" w14:textId="09DCD3B4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E9B7" w14:textId="3BEFFD1D" w:rsidR="00482DB6" w:rsidRPr="006D0890" w:rsidRDefault="00482DB6" w:rsidP="006D0890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D392" w14:textId="2F25DF36" w:rsidR="00482DB6" w:rsidRPr="008F2E91" w:rsidRDefault="00482DB6" w:rsidP="008F2E91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3597504E" w14:textId="77777777" w:rsidTr="008F20F4">
        <w:trPr>
          <w:trHeight w:val="6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8DB7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7BF3" w14:textId="471CECC6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4E447" w14:textId="0DAA4FF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6712E" w14:textId="2B40F17B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0AF15" w14:textId="4F019F6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24/1/2025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630A" w14:textId="6D3FAF82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4922" w14:textId="448B062E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36321B47" w14:textId="77777777" w:rsidTr="008F20F4">
        <w:trPr>
          <w:trHeight w:val="6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9B0F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6512" w14:textId="309D641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6161D" w14:textId="086DD18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1-2025-01695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E0B47AD" w14:textId="5B836D7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C99C7A" w14:textId="32AE67B4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CC0F" w14:textId="519ED18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502F" w14:textId="58547774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2A5640BE" w14:textId="77777777" w:rsidTr="008F20F4">
        <w:trPr>
          <w:trHeight w:val="70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48A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427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2A5E1" w14:textId="446996A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1-2025-01803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FE274DE" w14:textId="5336ACB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30/1/2025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DAA311A" w14:textId="6CEFEC4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A516" w14:textId="7F83EF04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1389" w14:textId="037576DA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4403AAE" w14:textId="77777777" w:rsidTr="008F20F4">
        <w:trPr>
          <w:trHeight w:val="7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CDD5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6AE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CEF04" w14:textId="0BBDCADB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1-2025-01876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FA258D" w14:textId="479DBFE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7F556F" w14:textId="34AEA72A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5A8A" w14:textId="4D51A929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4A75" w14:textId="50D3690E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07E833ED" w14:textId="77777777" w:rsidTr="008F20F4">
        <w:trPr>
          <w:trHeight w:val="6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E652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D21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6E72A" w14:textId="2E37548B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1-2025-02269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43EFBF1" w14:textId="414EE51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1F54238B" w14:textId="17F1FB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60E9" w14:textId="5EF70905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CD8B" w14:textId="4621E39A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2C58C58" w14:textId="77777777" w:rsidTr="008F20F4">
        <w:trPr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A2F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6B0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7D26B" w14:textId="39D59D39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1-2025-02266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003BC4" w14:textId="5E1B942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01D9CC" w14:textId="586A586C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29DF" w14:textId="68EE8243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23C8" w14:textId="2108343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343A819D" w14:textId="77777777" w:rsidTr="00AE5CCB">
        <w:trPr>
          <w:trHeight w:val="6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D9E5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FC6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50AC9" w14:textId="5A71A72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1-2025-01542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BA067" w14:textId="6D9D2094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57206" w14:textId="2157ACD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2B84" w14:textId="3EBE841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50E8" w14:textId="2DDE082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2384D85" w14:textId="77777777" w:rsidTr="00AE5CCB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3A03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4F6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3F9CE8" w14:textId="4D17D7E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1-2025-02501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732C60" w14:textId="16FCCF2B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7A2C47" w14:textId="6EB43C2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6BA0" w14:textId="39EB7093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85B5" w14:textId="184A77EB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6F60F021" w14:textId="77777777" w:rsidTr="00AE5CCB">
        <w:trPr>
          <w:trHeight w:val="6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95DA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77F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A87A" w14:textId="5FAC71F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2C30" w14:textId="4294C4F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D513" w14:textId="3A45231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171D" w14:textId="1D42D3C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8BE0" w14:textId="27C30AE7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DE1661B" w14:textId="77777777" w:rsidTr="008F20F4">
        <w:trPr>
          <w:trHeight w:val="68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76F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BA7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66A3" w14:textId="2B267E2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6684" w14:textId="2DDDA59A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8DA1" w14:textId="0CBF1C6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0B64" w14:textId="74C3ABCD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D41E" w14:textId="11A2D907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3D55A76" w14:textId="77777777" w:rsidTr="008F20F4">
        <w:trPr>
          <w:trHeight w:val="6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D4C1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B73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9C7A5" w14:textId="0689D49C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1-2025-02858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D8CA" w14:textId="5FFE5134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7AAD" w14:textId="11B4820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08A7" w14:textId="4C1BE47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C549" w14:textId="65185D27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75656B0" w14:textId="77777777" w:rsidTr="008F20F4">
        <w:trPr>
          <w:trHeight w:val="7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BA4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3D6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220A" w14:textId="1B94F04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B041" w14:textId="492EED4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6030" w14:textId="3B79D93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0293" w14:textId="53F1A290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CC3F" w14:textId="17BA2731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411036AA" w14:textId="77777777" w:rsidTr="008F20F4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9AEB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024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81D7" w14:textId="17A8FE7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F995" w14:textId="053DEEBA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19/2/2025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B939" w14:textId="6807D69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38F5B" w14:textId="41291016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731F" w14:textId="77F65BB4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33A0EAB" w14:textId="77777777" w:rsidTr="008F20F4">
        <w:trPr>
          <w:trHeight w:val="7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FFC3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93D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6057" w14:textId="02ACDC4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B1EA" w14:textId="6CD63C2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335B" w14:textId="7FBAF04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D943" w14:textId="4D291657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C9D0" w14:textId="3C4ADCB9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6A26D091" w14:textId="77777777" w:rsidTr="008F20F4">
        <w:trPr>
          <w:trHeight w:val="69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BBB9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569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A30B" w14:textId="75059B5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9BDD" w14:textId="20A6BB1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2FFA" w14:textId="745A7ED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3042" w14:textId="69CE2B78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34C8" w14:textId="256699C0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2E42E715" w14:textId="77777777" w:rsidTr="008F20F4">
        <w:trPr>
          <w:trHeight w:val="7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AE0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6B6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74AE" w14:textId="3AFA354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39BC" w14:textId="7528904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CB52" w14:textId="48F2706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E374" w14:textId="1140EBFD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AABE" w14:textId="02AA12DE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DF7A4AD" w14:textId="77777777" w:rsidTr="008F20F4">
        <w:trPr>
          <w:trHeight w:val="6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E2F9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5C3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E006" w14:textId="7155B13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3BAB" w14:textId="51F5391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E1C4" w14:textId="4F1ECE2B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0374" w14:textId="7C8839AF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5EAC" w14:textId="1119D814" w:rsidR="00482DB6" w:rsidRPr="003413D1" w:rsidRDefault="00482DB6" w:rsidP="008F20F4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9818BC1" w14:textId="77777777" w:rsidTr="00E9239F">
        <w:trPr>
          <w:trHeight w:val="6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89E5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D23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280C" w14:textId="5F93A600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4AAC" w14:textId="400D17C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7B21" w14:textId="19ED2839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883E" w14:textId="15291C62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718A" w14:textId="6532A6E7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3545FE52" w14:textId="77777777" w:rsidTr="00E9239F">
        <w:trPr>
          <w:trHeight w:val="56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5608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78E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0378" w14:textId="6323461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1-2025-04282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EC6F" w14:textId="775A19D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2FFF" w14:textId="6BAD5B39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2306" w14:textId="6339DACF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91C4" w14:textId="3D8C30CF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46D5A6A7" w14:textId="77777777" w:rsidTr="00E9239F">
        <w:trPr>
          <w:trHeight w:val="7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5BD7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2EF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3D67" w14:textId="0BBFAB89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1-2025-04254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6E6F" w14:textId="38054DC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863E" w14:textId="0FBF33AA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E459" w14:textId="00840170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EC6C" w14:textId="6337CCF3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8AC84F7" w14:textId="77777777" w:rsidTr="00E9239F">
        <w:trPr>
          <w:trHeight w:val="6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B96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59C4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C8ED" w14:textId="35F22D4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1-2025-04352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2A93" w14:textId="10A3AA8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3A9F" w14:textId="78FC6C0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AAED" w14:textId="094F8D50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EC4F" w14:textId="4BECFB39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75E349D3" w14:textId="77777777" w:rsidTr="00AE5CCB">
        <w:trPr>
          <w:trHeight w:val="6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E02A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9A9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DCC9" w14:textId="1E44A67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F8DE" w14:textId="3E1C571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1B10" w14:textId="72E3306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12/3/2025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1A6B" w14:textId="41EA1552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3A09" w14:textId="4C40C048" w:rsidR="00482DB6" w:rsidRPr="003413D1" w:rsidRDefault="00482DB6" w:rsidP="00E9239F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38F62874" w14:textId="77777777" w:rsidTr="0037456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2CB3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38B0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A11CB" w14:textId="13977DD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68B2" w14:textId="4BAEE4B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473C" w14:textId="030C731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A914" w14:textId="0A153219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4DC3" w14:textId="6A2F99EF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52894C24" w14:textId="77777777" w:rsidTr="0037456C">
        <w:trPr>
          <w:trHeight w:val="55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24C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E46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1DC0" w14:textId="39F3050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37A7" w14:textId="07B14B7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C089" w14:textId="05F352F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1/4/2025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0A75" w14:textId="3E378DA4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F74E" w14:textId="7441B3AD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2EE3EBD" w14:textId="77777777" w:rsidTr="00AE5CCB">
        <w:trPr>
          <w:trHeight w:val="6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F4FD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8E0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E07D" w14:textId="416C453D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1-2025-06141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E07F" w14:textId="7B839DC2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2DBF" w14:textId="7F5DBF5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C869" w14:textId="0B4E286E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3DB0" w14:textId="5071BBDB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17D1111F" w14:textId="77777777" w:rsidTr="00AE5CCB">
        <w:trPr>
          <w:trHeight w:val="70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99C2B" w14:textId="77777777" w:rsidR="00482DB6" w:rsidRPr="0042378E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10B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EFF4" w14:textId="00AAA52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1-2025-06110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5BAC" w14:textId="29E69B0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D564" w14:textId="3D52CD6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5144BD">
              <w:rPr>
                <w:rFonts w:eastAsia="Times New Roman" w:cs="Calibri"/>
                <w:b/>
                <w:color w:val="000000" w:themeColor="text1"/>
                <w:lang w:eastAsia="es-CO"/>
              </w:rPr>
              <w:t>4/4/2025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1333" w14:textId="5C0977D6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7C5F" w14:textId="72473856" w:rsidR="00482DB6" w:rsidRPr="003413D1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</w:tr>
      <w:tr w:rsidR="00482DB6" w:rsidRPr="00EB60BC" w14:paraId="27EB6FB4" w14:textId="77777777" w:rsidTr="00AE5CCB">
        <w:trPr>
          <w:trHeight w:val="69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0A4B" w14:textId="28785E64" w:rsidR="00482DB6" w:rsidRPr="00EB60BC" w:rsidRDefault="00482DB6" w:rsidP="0037456C">
            <w:pPr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42378E">
              <w:rPr>
                <w:rFonts w:eastAsia="Times New Roman" w:cs="Calibri"/>
                <w:b/>
                <w:bCs/>
                <w:lang w:eastAsia="es-CO"/>
              </w:rPr>
              <w:t>DIRECCION PARA LA GESTION DE LAS CCF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542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4956E9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3BFFAC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  <w:p w14:paraId="715CA813" w14:textId="77777777" w:rsidR="00482DB6" w:rsidRPr="00160AE4" w:rsidRDefault="00482DB6" w:rsidP="00482DB6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A8D006" w14:textId="7E2D846F" w:rsidR="00482DB6" w:rsidRPr="0037456C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41380C" w14:textId="333E8DB0" w:rsidR="00482DB6" w:rsidRPr="0037456C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0FCAE0" w14:textId="01CE5A0E" w:rsidR="00482DB6" w:rsidRPr="0037456C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B4CA" w14:textId="646178A4" w:rsidR="00482DB6" w:rsidRPr="0037456C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72D1" w14:textId="0A5E1635" w:rsidR="00482DB6" w:rsidRPr="00160AE4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F417298" w14:textId="77777777" w:rsidTr="0037456C">
        <w:trPr>
          <w:trHeight w:val="5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3E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FD1F12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0A5BCE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DDBB29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22B281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877AD7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2ABB4D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D6A575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8BDCCE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75D36B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973991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0F01E4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C18B8F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C84928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ABC1E7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5DA540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301A2D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12515E5" w14:textId="03D7A5D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A77F3">
              <w:rPr>
                <w:rFonts w:eastAsia="Times New Roman" w:cs="Calibri"/>
                <w:b/>
                <w:bCs/>
                <w:lang w:eastAsia="es-CO"/>
              </w:rPr>
              <w:t>OFICINA ASESORA JURIDICA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EE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005801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E0EC379" w14:textId="2792747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232</w:t>
            </w:r>
          </w:p>
          <w:p w14:paraId="388A07B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76DD4B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B876A6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35AD8" w14:textId="5874C4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1-2025-00128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6FC38" w14:textId="39EDDB4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BEDF" w14:textId="7D29BF8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078A" w14:textId="2CC9DE92" w:rsidR="00482DB6" w:rsidRPr="0019500A" w:rsidRDefault="00482DB6" w:rsidP="0037456C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FBD1" w14:textId="576C6260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A2C26DE" w14:textId="77777777" w:rsidTr="0037456C">
        <w:trPr>
          <w:trHeight w:val="6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2B0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85B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A0B89" w14:textId="2268AF7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94DE1" w14:textId="251FCBF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D7E2D" w14:textId="4FE14A0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7E66D7" w14:textId="0722FE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C2A35" w14:textId="74088552" w:rsidR="00482DB6" w:rsidRPr="0037456C" w:rsidRDefault="0037456C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B82BA39" w14:textId="77777777" w:rsidTr="0037456C">
        <w:trPr>
          <w:trHeight w:val="6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DB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230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D321C" w14:textId="17519FD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8698F" w14:textId="316E731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689DC" w14:textId="754328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9/1/2025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3A0E1" w14:textId="64843BE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F970D" w14:textId="5D21D7CB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F658FD7" w14:textId="77777777" w:rsidTr="0037456C">
        <w:trPr>
          <w:trHeight w:val="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D0C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6BB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D03E8" w14:textId="1B3C7A3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1-2025-00093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B91C1" w14:textId="7A29888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374FA" w14:textId="2667F9F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8/1/2025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B68D2" w14:textId="3FF9EC4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11D80" w14:textId="76605EA2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640B3BD" w14:textId="77777777" w:rsidTr="0037456C">
        <w:trPr>
          <w:trHeight w:val="7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800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648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2D899" w14:textId="76901E9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C56F2" w14:textId="11F20B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07B4D" w14:textId="0DBE70D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D6F657" w14:textId="71EA027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53861" w14:textId="0D25C9A3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D0CA6CB" w14:textId="77777777" w:rsidTr="00AE5CCB">
        <w:trPr>
          <w:trHeight w:val="5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85F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C32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38843" w14:textId="1F70D88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F24B1" w14:textId="472F2F1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8/1/2025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F768A" w14:textId="782DADB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9/1/2025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E3569D" w14:textId="396E2CB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E8DA4" w14:textId="799735EF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400E0A13" w14:textId="77777777" w:rsidTr="0037456C">
        <w:trPr>
          <w:trHeight w:val="63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87E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475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EA4B4" w14:textId="327AD71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16DFA" w14:textId="2D9A8D4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8/1/2025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4C878" w14:textId="1D29F92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8/1/2025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B635B" w14:textId="52B5F7B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F8A00" w14:textId="38FD110E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56396B8" w14:textId="77777777" w:rsidTr="0037456C">
        <w:trPr>
          <w:trHeight w:val="6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C9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AA4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DCF31" w14:textId="51530BF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283BD" w14:textId="79FEFA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8/1/2025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4A395" w14:textId="45E70A9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44E43" w14:textId="29EC16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B56F3" w14:textId="60B51270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1A1C3B2" w14:textId="77777777" w:rsidTr="00AE5CCB">
        <w:trPr>
          <w:trHeight w:val="6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070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9C5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A5DF2" w14:textId="2CDE93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2F5AA" w14:textId="71CD03A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7520D" w14:textId="6112881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387A7" w14:textId="611F2E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7DDB8" w14:textId="73D06893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04F9D33" w14:textId="77777777" w:rsidTr="0037456C">
        <w:trPr>
          <w:trHeight w:val="6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541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BFD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215F1" w14:textId="28A5B25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1-2025-00345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5D93" w14:textId="77B8AC3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28B85" w14:textId="02B2D12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4F6198" w14:textId="043A8D4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FDA8A" w14:textId="1D48D467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C51C1A4" w14:textId="77777777" w:rsidTr="0037456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5F2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772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07E1E" w14:textId="5311C0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2F6E0" w14:textId="6B1E9AF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5CF21" w14:textId="102CDB4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82A6F" w14:textId="5549861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0D17F" w14:textId="0E0936C8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CE41412" w14:textId="77777777" w:rsidTr="0037456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58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00A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7D265" w14:textId="56A3BD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F1F1E" w14:textId="62BA6C5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9A51C" w14:textId="24DA27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FDA2C" w14:textId="00AB441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189E5" w14:textId="1C2C3CE4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BB03AA4" w14:textId="77777777" w:rsidTr="0037456C">
        <w:trPr>
          <w:trHeight w:val="5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D66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E09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1DD4B" w14:textId="7110CA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325B7" w14:textId="2C443D9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AC269" w14:textId="50FC46B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411A53" w14:textId="456088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BB660" w14:textId="213E870C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1F96838" w14:textId="77777777" w:rsidTr="0037456C">
        <w:trPr>
          <w:trHeight w:val="5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A78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D88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2A221" w14:textId="4F5A375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1-2025-00481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2C0F4" w14:textId="530B13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118DE" w14:textId="6B0457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400BF" w14:textId="235E24B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D8238" w14:textId="76CF8A88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A0D292A" w14:textId="77777777" w:rsidTr="0037456C">
        <w:trPr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04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822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27132" w14:textId="035A32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D8E5C" w14:textId="3640910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B61B8" w14:textId="66083F8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0CB41" w14:textId="6DB3A6D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23663" w14:textId="130285EF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542CB86" w14:textId="77777777" w:rsidTr="00AE5CCB">
        <w:trPr>
          <w:trHeight w:val="5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144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B14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6B9F" w14:textId="2EB0199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89E83" w14:textId="34D3A9C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5C2DD" w14:textId="3725EA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613F67" w14:textId="2013A96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9FEDB" w14:textId="62D8E57C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7294E75" w14:textId="77777777" w:rsidTr="00AE5CCB">
        <w:trPr>
          <w:trHeight w:val="5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991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4C3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54418" w14:textId="72CBAD4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1-2025-00642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227FB" w14:textId="0AC3B38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4AB2B" w14:textId="10CBB63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274214" w14:textId="2D5753B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EA83E" w14:textId="35E8A0B6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F683155" w14:textId="77777777" w:rsidTr="0037456C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A29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3F2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D4DAC" w14:textId="7548B8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1-2025-00646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9BA84" w14:textId="01E5EC3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53DAF" w14:textId="6CA38A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C3359" w14:textId="0A32CE1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AAFD3" w14:textId="386A37B7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228C637" w14:textId="77777777" w:rsidTr="0037456C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512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7B9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41B75" w14:textId="4444C02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E3BFC" w14:textId="1C8CABD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FFC5A" w14:textId="5BA9A48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00DF4F" w14:textId="5A19674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3D901" w14:textId="5DE839E6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01D3291" w14:textId="77777777" w:rsidTr="0037456C">
        <w:trPr>
          <w:trHeight w:val="57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76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9C9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5D10" w14:textId="5F25A9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1-2025-00746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A085B" w14:textId="42D8BC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F40DB" w14:textId="0FC941A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D7FB6E" w14:textId="1B9BF2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59E0D" w14:textId="31022544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4EEE773" w14:textId="77777777" w:rsidTr="0037456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1A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369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5B677" w14:textId="7ECDCEA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5BFE2" w14:textId="387E5C6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15/1/2025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F13F9" w14:textId="62AB8C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D3F" w14:textId="48B6AF5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F2945" w14:textId="3A5C6D15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6088803" w14:textId="77777777" w:rsidTr="0037456C">
        <w:trPr>
          <w:trHeight w:val="68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072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9F4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377C8" w14:textId="6AF787F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6F956" w14:textId="3528DD9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16/1/2025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85599" w14:textId="7BC993E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8A413" w14:textId="2370D18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B5068" w14:textId="06D18E22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CFCB8C6" w14:textId="77777777" w:rsidTr="0037456C">
        <w:trPr>
          <w:trHeight w:val="7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B9F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777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C086A" w14:textId="4D873C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BB1D5" w14:textId="5833D37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224BB" w14:textId="5744846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7C012" w14:textId="3A2301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05DD7" w14:textId="3046571D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E9ED31E" w14:textId="77777777" w:rsidTr="0037456C">
        <w:trPr>
          <w:trHeight w:val="6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829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80E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7759B" w14:textId="2CD0975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79FC9" w14:textId="594A9B4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9D21D" w14:textId="1E34C9B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6E722F" w14:textId="6C064D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F5223" w14:textId="1588C62F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700B3FC" w14:textId="77777777" w:rsidTr="0037456C">
        <w:trPr>
          <w:trHeight w:val="7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0DE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0EE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80E9B" w14:textId="2B8F17B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518C3" w14:textId="2B8D69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3E37A" w14:textId="6B1238F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0ABC14" w14:textId="48C60D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E0F60" w14:textId="61DBCBF9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CAAB05B" w14:textId="77777777" w:rsidTr="0037456C">
        <w:trPr>
          <w:trHeight w:val="6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A9C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325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A7DBC" w14:textId="5D6C47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65834" w14:textId="1DF5F79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2CAF6" w14:textId="0028C63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113D0" w14:textId="710234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1E13C" w14:textId="482CEEEA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5F73869" w14:textId="77777777" w:rsidTr="0037456C">
        <w:trPr>
          <w:trHeight w:val="5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930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A36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665CE" w14:textId="34A7BD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C834D" w14:textId="222180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5F75E" w14:textId="7A5DF45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F952E" w14:textId="7CABF75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B0338" w14:textId="7ED67094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1754C9F" w14:textId="77777777" w:rsidTr="0037456C">
        <w:trPr>
          <w:trHeight w:val="54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EF6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4BC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34FA9" w14:textId="0E3C372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3B561" w14:textId="371CFA9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1F972" w14:textId="6DC6817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B4E87" w14:textId="6C3C8F7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048CB" w14:textId="03A9DB59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6D6FB2C" w14:textId="77777777" w:rsidTr="00AE5CCB">
        <w:trPr>
          <w:trHeight w:val="6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1E1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55C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DC1D0" w14:textId="120D4D0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131EA" w14:textId="2351F13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4A052" w14:textId="19A0CB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B73A1D" w14:textId="6A58670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D3996" w14:textId="4A7A5641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81EB32A" w14:textId="77777777" w:rsidTr="00AE5CCB">
        <w:trPr>
          <w:trHeight w:val="5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BF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744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29BF0" w14:textId="6EDE016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51F5A" w14:textId="55E7F9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09F62" w14:textId="3F65F8F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F245A" w14:textId="5C75443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281EA" w14:textId="6C410A54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7B50E9B" w14:textId="77777777" w:rsidTr="00AE5CCB">
        <w:trPr>
          <w:trHeight w:val="7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453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816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D32F3" w14:textId="5C4C849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873E3" w14:textId="7E871B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229C9D" w14:textId="203D9AA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DF0202" w14:textId="19C6050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CF1CD" w14:textId="163636FF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342C8D3" w14:textId="77777777" w:rsidTr="00AE5CCB">
        <w:trPr>
          <w:trHeight w:val="6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0E9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F51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37AF2" w14:textId="7C55BF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1-2025-00993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073BA" w14:textId="009929F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469EF" w14:textId="0EEAE04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0B49E" w14:textId="5CBC001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DCD1F" w14:textId="38E89F7E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4D4BC3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00B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8A4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4B42A" w14:textId="2097304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07816" w14:textId="632425A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BD31D" w14:textId="7CC650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30/1/2025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4EC166" w14:textId="335B3ED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E32EE" w14:textId="74E05FF4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2C2D818" w14:textId="77777777" w:rsidTr="00AE5CCB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399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2FF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A10D2" w14:textId="187DA5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41F94" w14:textId="274FD3E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C620F" w14:textId="3C80A0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1AA580" w14:textId="4E861C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C0759" w14:textId="5ECE138B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5DDC5FB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E6D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881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09B9E" w14:textId="2E85C0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1-2025-01229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EDE42" w14:textId="5C3845C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145FF" w14:textId="75DA90E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770E12" w14:textId="0A0A45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3987E" w14:textId="22D097BC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A677E8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0E7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D4B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1DA2F" w14:textId="22A3DA4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C053C" w14:textId="02F9DE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17F33" w14:textId="46CF9B1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E9AE68" w14:textId="6BE635F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D48E65" w14:textId="54352EE3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 COLSUBSIDIO</w:t>
            </w:r>
          </w:p>
        </w:tc>
      </w:tr>
      <w:tr w:rsidR="00482DB6" w:rsidRPr="00EB60BC" w14:paraId="2D34FFF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BF9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90D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DB21E" w14:textId="4CE65C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1-2025-01150    1-2025-01197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70836" w14:textId="2482123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2B4E4" w14:textId="2D01DD6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026E49" w14:textId="79B1A6A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DD017" w14:textId="3759D1C7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4D40753" w14:textId="77777777" w:rsidTr="00AE5CCB">
        <w:trPr>
          <w:trHeight w:val="64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5E2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7A7F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4094B" w14:textId="73B485E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57C87" w14:textId="6F81BB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731AA" w14:textId="5F02C33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8932E2" w14:textId="2F52ADE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1BFB3" w14:textId="0BD187E7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4E80A4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D81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C0A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543D1" w14:textId="69F9651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7ACE1" w14:textId="1FA7051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FE244" w14:textId="657BC5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84331" w14:textId="11E760E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66547" w14:textId="00575CC6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E5C43B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AD3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271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6C26D" w14:textId="4457A3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D8912" w14:textId="7132BD1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0373B" w14:textId="428C22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3950C" w14:textId="747D1E6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9B332" w14:textId="328EBFB8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2FC71D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1DF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ECF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3729B" w14:textId="5EE3DF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08AF6" w14:textId="670D0F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FD35C" w14:textId="7B1536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C6203" w14:textId="7F05821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8F504" w14:textId="295DBAA2" w:rsidR="00482DB6" w:rsidRPr="0037456C" w:rsidRDefault="00482DB6" w:rsidP="0037456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008904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572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945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0C260" w14:textId="6AD3E90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1-2025-01338   1-2025-02152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DA9C1" w14:textId="05B099E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61286" w14:textId="630D535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18E7A" w14:textId="115C3FE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BF08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EE6D2F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C039219" w14:textId="328BB14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5CE827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499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BB56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AC7B8" w14:textId="77489F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1-2025-01331   1-2025-02151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CCA90" w14:textId="4B3644A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3E5A9" w14:textId="7BF56E7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BE34DF" w14:textId="1B0CB73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B707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E95778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FF3CDB" w14:textId="5A1BB8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1F925E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C29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D1E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35E59" w14:textId="4F4DEFD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1-2025-01301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7295D" w14:textId="7BF7912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23/1/2025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AB4FD" w14:textId="638780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E56CD" w14:textId="51DDB68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732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A09D6A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94F148" w14:textId="567CE86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977E57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B7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104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10AA6" w14:textId="720FDC3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1-2025-01428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24524" w14:textId="6580380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350D0" w14:textId="02F2E6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03A7D" w14:textId="41B1764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7199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28DEAB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90C23A" w14:textId="0F51D6B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21655B3" w14:textId="77777777" w:rsidTr="00AE5CCB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E6A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BE3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C033F" w14:textId="1E8B62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586F6" w14:textId="644858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78DF7" w14:textId="46782F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E2DA6" w14:textId="50132B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71FF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5A3163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D5A08F4" w14:textId="2F5566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3A2A592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A4C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E7B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F68B8" w14:textId="7D7CD5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1-2025-00653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14EFB" w14:textId="3924F6A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FE202" w14:textId="5A17DC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6E0CA3" w14:textId="0A7C9A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8E2D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31393C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1E7C5F9" w14:textId="72DDAFA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D9D3DB8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89C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C34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F6948" w14:textId="0068CF2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1-2025-01592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6D2BC" w14:textId="4FE063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F5F7E" w14:textId="6E66B45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F65E0" w14:textId="693CF5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A024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AC5993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541B04" w14:textId="73BA729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0D0FC0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0C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BD6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C02B2" w14:textId="0F9587E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1-2025-01585   1-2025-03538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0496C" w14:textId="61609C2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D7725" w14:textId="5252AB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10A825" w14:textId="6295C3C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657A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77DA0C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0F8E3F" w14:textId="059A4D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075547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622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E11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2F91E" w14:textId="0750EFA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BB6BB" w14:textId="4707203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E2508" w14:textId="776C38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3FA2E9" w14:textId="2685086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B7CA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7D9653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85999FD" w14:textId="79FF4FF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C0494E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B6C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67D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0274B" w14:textId="41EADE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04B9A" w14:textId="6A5CD59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12765" w14:textId="067B501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0F601" w14:textId="58A13A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1201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7F7FDC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B1A5391" w14:textId="05F7569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53DC88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2B3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35D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AACC0" w14:textId="5FDF20F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23E6E" w14:textId="0E00CD2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1E564" w14:textId="4FCAD25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A0898" w14:textId="3C5F780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F6E3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BC4FA7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1A86BD6" w14:textId="48EC99A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D75AF9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F6C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3E0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E6C4E" w14:textId="6BBE02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DDD8E" w14:textId="737CFB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30/1/2025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955AC" w14:textId="1CD50F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586D17" w14:textId="358DB3F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C52F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547698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5E01BE" w14:textId="5453DC6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6D23F3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037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22D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4121C" w14:textId="13C8FF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1-2025-01965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76FA7" w14:textId="2107EE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304FB" w14:textId="48535D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2C436" w14:textId="183EB0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3528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B01D5D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1E19D8" w14:textId="4F4A253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6C6491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39B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CF7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09007" w14:textId="1DACA99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1-2025-01885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20BD2" w14:textId="03F2FED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C68BB" w14:textId="1C284B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FAA7EC" w14:textId="3815460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BA48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AB4A53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E08E858" w14:textId="78C2678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3D33F5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2E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A03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4F4DD" w14:textId="563B868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1-2025-01913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29EAC" w14:textId="44A47DE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E04E6" w14:textId="757DC0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ED249" w14:textId="232CC95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1831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F002E8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A5EF1E" w14:textId="47458FF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988ED5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E17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CC9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9D36B" w14:textId="19D9847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1-2025-01878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079AC" w14:textId="48BA83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8B877" w14:textId="364ACB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69862C" w14:textId="08351B6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0B69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4B9032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4D10C4" w14:textId="095D123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DAB555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2C8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B9F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015CB" w14:textId="28214E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0D74E" w14:textId="20C028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0748D" w14:textId="06EDED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3F4F4" w14:textId="7868D72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B608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4B35D5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E69032B" w14:textId="297A61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E7F19B8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112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96A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98492" w14:textId="2F64F9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FB133" w14:textId="4FC072A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DDB67" w14:textId="24FB5E2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6CB39" w14:textId="69127E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95FB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3F939D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EF0427" w14:textId="4C0CC97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9CEF8A0" w14:textId="77777777" w:rsidTr="00AE5CCB">
        <w:trPr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819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085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D2862" w14:textId="428B55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32BD0" w14:textId="7652DB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4C033" w14:textId="63BBE0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DE4544" w14:textId="0579DF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9101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E2AE97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13E1ED" w14:textId="5D56990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30E755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CD1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E9B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DC1DB" w14:textId="4B377F3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2BBE3" w14:textId="2B182AB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EB853" w14:textId="592B57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21F38" w14:textId="2F8AE48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9B78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351AA7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1483BA" w14:textId="11C4E4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517FE9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E0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206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849C4" w14:textId="467B73A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1-2025-02079   1-2025-02205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2B414" w14:textId="0CD950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32EDE" w14:textId="07EE6F7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A9DF0D" w14:textId="7E6F00D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29D7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E8F302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DEDED9" w14:textId="240FB0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B16BF6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36A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B2C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A5288" w14:textId="2D3345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D2E3B" w14:textId="230DC0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36CF9" w14:textId="61AA6B6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83046" w14:textId="037F149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A3D2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E47DD9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CF0C087" w14:textId="6A42BC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C4343D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B8E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D5B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809D3" w14:textId="379C4B1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DAD4D" w14:textId="01F986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E1C5E" w14:textId="5CAE76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D3213C" w14:textId="3D4697F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8484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EC9811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AEC187" w14:textId="6A4FAF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659933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5DB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D71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6F5AD" w14:textId="426F37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BDEC5" w14:textId="3FA9956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DD4DA" w14:textId="67D6A4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B8C42" w14:textId="58418D4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25A0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6F5386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D08A62" w14:textId="23CAFDA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F7067A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697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FAE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7AB50" w14:textId="60C5B28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400C3" w14:textId="1B5E02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E3DD6" w14:textId="008D7B2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72478" w14:textId="65D63B8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F3FE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D92D3B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EECE63" w14:textId="529920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971E04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757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699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CD71D" w14:textId="6FF6724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53B8B" w14:textId="5C8ADFD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A0C53" w14:textId="56BA110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F7BB46" w14:textId="66B791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CE71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AFA3F1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DD82E37" w14:textId="603C560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98D37C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E32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F1D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D6295" w14:textId="04F5E08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1-2025-02173    1-2025-02176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BC9EB" w14:textId="3B41071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E0368" w14:textId="48B979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3567C1" w14:textId="2B4656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7377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B97DC5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ADA08B8" w14:textId="5A08D2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D8B736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012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937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4ACD3" w14:textId="1E0173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6FE02" w14:textId="38AAB61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B6706" w14:textId="081983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C11EC" w14:textId="4462247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EFDE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68EEBA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283BCF" w14:textId="2767E5F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CCEE71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152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835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B51FB" w14:textId="5B15B8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4FEEC" w14:textId="6B56AC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47D6C" w14:textId="771927B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C8255" w14:textId="041E078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881D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389E9C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190D883" w14:textId="5C8D6D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F95675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49F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A44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03B4B" w14:textId="3C19F9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F7DB2" w14:textId="4B97EB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5DA26" w14:textId="1E3534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DEBE64" w14:textId="0F14A50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3DA8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5923ED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3AF353" w14:textId="70F9B3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7448F11" w14:textId="77777777" w:rsidTr="00AE5CCB">
        <w:trPr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9D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EF4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10F91" w14:textId="634D5D8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EF2AF" w14:textId="2A0A0CD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11414" w14:textId="5E9C47A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C2606" w14:textId="260B101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D8A0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29453E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FEB7716" w14:textId="3E416AD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F7EC174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2D4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0BA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5D505" w14:textId="03D7DE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9E202" w14:textId="0B8235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01B41" w14:textId="1D53B3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24CC1" w14:textId="1174744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EC4D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0A2CB8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9F74E2D" w14:textId="56AD8D3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763EE1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665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0FE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9396F" w14:textId="357B58D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D1E5C" w14:textId="580C57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26A63" w14:textId="6C79F54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8564C" w14:textId="3B9DBDA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F4C2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F0A1A0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535EAD" w14:textId="606FCA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9F5770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8B2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2EF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44EE5" w14:textId="732C28B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35665" w14:textId="002256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64B29" w14:textId="4060803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E6872" w14:textId="2D81A5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B2EF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E2594E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599D54" w14:textId="57629E2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07A74D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4DB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31B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AFC18" w14:textId="067595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DESPACHO1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5EA8C" w14:textId="67EFCCC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40828" w14:textId="7590C1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298D6C" w14:textId="61A9C22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256D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81AD73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523261F" w14:textId="513CFBB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9B9E94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2BA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623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F8277" w14:textId="588D46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CE8B1" w14:textId="3ED0104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7C9DB" w14:textId="4F0C849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47C4A1" w14:textId="488B1F9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F6E2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9624DA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A4F27E3" w14:textId="574876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F0F22C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E3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D1C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4938C" w14:textId="49CFBFB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D0ED1" w14:textId="41FBB2F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E412A" w14:textId="700C960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6CEE9" w14:textId="1C4815F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5D12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42565A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EC94A3" w14:textId="240B5B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7D2B62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20C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B04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79306" w14:textId="24A4A37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010FE" w14:textId="5B2041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8A282" w14:textId="7F6BB53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DF44F3" w14:textId="147F4EF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802A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259D0A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A64CB29" w14:textId="46E7C1F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7600E1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540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8A8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E2BCB" w14:textId="44F0933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DESPACHO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2E0EB" w14:textId="5C4CDDF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B4681" w14:textId="0BECABB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0C8002" w14:textId="73062AD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03DB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82C36F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978899" w14:textId="048ECD2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BE2DD8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43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F55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A5E35" w14:textId="16FAC4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CC8EE" w14:textId="2D5B80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53CB7" w14:textId="2A614EE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6DB52" w14:textId="4EA60E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789A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BA8561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88C463" w14:textId="7B78D9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43DF24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B25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C0F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A0D55" w14:textId="61B3550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E54A9" w14:textId="37D312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2CEFC" w14:textId="377EF08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8B4920" w14:textId="5397D3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03DE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5A4DCF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813793" w14:textId="7B6BCC7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9047FF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222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DB6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1146C" w14:textId="5EB7D60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965CC" w14:textId="4D9AF4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338E6" w14:textId="4C938B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DA97B5" w14:textId="02A6EA5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A012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AAB29E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AFAF7E2" w14:textId="408324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9CF43BD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82C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91F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7AF7B" w14:textId="2D77115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1-2025-02515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3CEDC" w14:textId="4BE0304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3AB34" w14:textId="72A83A0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BEF91" w14:textId="587838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6538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3BEDD2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0242F2" w14:textId="74445F3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A5B57C9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6D0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3DF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33553" w14:textId="201E599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19004" w14:textId="476058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E9B48" w14:textId="562AD0F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97EAFA" w14:textId="171702D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2DAD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08300F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1E6025" w14:textId="56F10DF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F60F99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669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E1F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46C4E" w14:textId="2E7AE03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BEE69" w14:textId="3AF9A5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61893" w14:textId="1642BCD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97E7E" w14:textId="68D474F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2F10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364856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567F5D" w14:textId="76BF21D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722A06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D16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05A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3EDAD" w14:textId="739B45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1D20C" w14:textId="26BC442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40C25" w14:textId="1F8E48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2D5F5" w14:textId="39978A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3CC3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F9D8D7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7E71523" w14:textId="09641A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1E48A9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79B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181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2873F" w14:textId="255A065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B41A5" w14:textId="09B124A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234E6" w14:textId="6BD8C3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845336" w14:textId="05B21C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D3C5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F31223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77941F8" w14:textId="3E20306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E9122F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290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181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6BBD9" w14:textId="6A1B231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1-2025-02416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126DC" w14:textId="2E1D19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C9425" w14:textId="2D621A7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EC418F" w14:textId="1D088BE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7A5C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38FD14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9BD6EC" w14:textId="7105FC2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3E8EC0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CBC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6DE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2243D" w14:textId="3A7C61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51DFD" w14:textId="50C3F37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C470F" w14:textId="085F15D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EBD3F" w14:textId="6BEC71D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656A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0276B0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2F1FEF" w14:textId="07E581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A2DECE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274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8FC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5CB77" w14:textId="79579EF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1-2025-02631   1-2025-02011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B3A5F" w14:textId="0F777A1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B1373" w14:textId="7592A08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35DA72" w14:textId="68D90DA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F99D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F2D78F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0A460B" w14:textId="3E45789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F2950A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7DF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513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04E58" w14:textId="14CEC41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A7BFC" w14:textId="5B453D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34040" w14:textId="0A4FDA3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349897" w14:textId="69EE1FA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72C6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22E673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CE9B51" w14:textId="54434B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1491B8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36B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09D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354E3" w14:textId="45FBD6A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C90FB" w14:textId="6965810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2EB96" w14:textId="7613DF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4C3D1" w14:textId="6F403A6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1EFC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8E8F80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08F919" w14:textId="0DB5F70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DD5E4E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10D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FF4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FE61D" w14:textId="125F98E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BBD86" w14:textId="7879B3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2B975" w14:textId="6FEB108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A1C067" w14:textId="0E0D763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5F5E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636719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F5F15D7" w14:textId="7A8201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D0F028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97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5BC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1753A" w14:textId="3AF80BA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AF1D6" w14:textId="58E431E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C6853" w14:textId="455C41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AF9DE" w14:textId="357D962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3F99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6BB037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0B07897" w14:textId="0C762E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1F55259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244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4C6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BBD06" w14:textId="3DA87FB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F4C18" w14:textId="0438D5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72869" w14:textId="136125D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B60900" w14:textId="2DF6B6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9FDF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701899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984426E" w14:textId="4A8396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1498BC1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F8B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9E1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99993" w14:textId="24A042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356A8E" w14:textId="3314CFE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58E5E" w14:textId="407910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3A29D" w14:textId="6CB8C6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51BD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22A27F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321B2E" w14:textId="788912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2F5B97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2EF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DC3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2AE1A" w14:textId="222A03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DF4E9" w14:textId="40E3C71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963D7" w14:textId="7D58F2C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87F6BC" w14:textId="07AE8AA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FACC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BC4608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117D02" w14:textId="1456546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CFE897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573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4B5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54690" w14:textId="793AE2B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0C2C0" w14:textId="631814F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C21AF" w14:textId="2DE83D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4F990" w14:textId="4E08D6C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4E10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C49C7D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E46CB9F" w14:textId="3BF83D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0EE997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CFD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C3B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048AD" w14:textId="3079EAA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1-2025-02820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0D37D" w14:textId="502B44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E368F" w14:textId="26EC37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1FBEC0" w14:textId="44250C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5C65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8C7FF6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E5AB6F" w14:textId="10AF3E4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5AC4AB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4EE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DF5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1DEE7" w14:textId="5BDB6C4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1483E" w14:textId="0BD4AA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D43F9" w14:textId="78A8010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56BF1" w14:textId="5C51F44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8D49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A4FEAC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CAD724" w14:textId="78288BD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F9FAA0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D84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AD9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7FC06" w14:textId="63858A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C7CA5" w14:textId="1529D0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6B98E" w14:textId="0042FB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960EB" w14:textId="4F15AD1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00E7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D1856B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E7D33C" w14:textId="3208A99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EB9DF1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5A2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904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945F7" w14:textId="3A854CD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E01E7" w14:textId="26E298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BC759" w14:textId="5DF1BA7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B5F4C" w14:textId="0D9D84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EB0C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331134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483C8C4" w14:textId="31A9E5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F391D7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780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9C5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0138C" w14:textId="7C34B36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A9616" w14:textId="0CD270A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C949E" w14:textId="003947A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6E6E4E" w14:textId="6EFE55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505B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2F95D2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8A7862" w14:textId="7A0F19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AFEFE5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649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4F7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47001" w14:textId="37E15C1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1-2025-02888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9C627" w14:textId="5B9697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3C6AC" w14:textId="3B4B5FB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E97BBD" w14:textId="2E267D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E58C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6415F1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13CF7E6" w14:textId="0AE26A8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1CD37E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8A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15B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B7B87" w14:textId="2A515E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EC6A9" w14:textId="0E944BC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7ED74" w14:textId="6A2C42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0D4D7E" w14:textId="159A93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EF40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A6570E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627FCA" w14:textId="5BF6FE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ABEA22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A83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8BB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3D2BB" w14:textId="1971BF1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1-2025-02925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83550" w14:textId="3BBC5D9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20EAF" w14:textId="445F8F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1A3A80" w14:textId="662250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A890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4089E7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E42FBB1" w14:textId="46D9C2F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B05D782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48E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9945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DBAE2" w14:textId="4CE84B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736AF" w14:textId="06AC41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9B576" w14:textId="194D5BE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33A46" w14:textId="4D803A6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56B4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8B239D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FEF5112" w14:textId="7BF4C8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B13361F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8A5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009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A0696" w14:textId="65EABE5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1-2025-02972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B7EE3" w14:textId="7995FCA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FF8E80" w14:textId="0A0A911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A9BA5" w14:textId="4B4D4FC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2DDF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ED95F5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01C5EF" w14:textId="5CABA6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8BA4D4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040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4B7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906EA" w14:textId="6C0C36F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B292E" w14:textId="2BA60F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F7B250" w14:textId="1C9E431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0706A" w14:textId="6FFAF86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7F1F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7C991C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658C0B" w14:textId="18958FB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221343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4B8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671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D6F84" w14:textId="3D7E6C8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C0CB2" w14:textId="36160DD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FD82A" w14:textId="071D138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649261" w14:textId="0A19A4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A0E0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829690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508C3F" w14:textId="2F5AA14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B8CA30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E7F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BB3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AB1BB" w14:textId="540651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130F8" w14:textId="1182F07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0725C" w14:textId="675000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00C37" w14:textId="14C5A4D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E49E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BE5616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FA156D3" w14:textId="5F99A5E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4C4D5A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8A1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C88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8C3C6" w14:textId="29E770C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B6FE0" w14:textId="2EDE71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FC242" w14:textId="26C2948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DC4EAB" w14:textId="7D52A61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0836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EAEC10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C2D728" w14:textId="6C99BB3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E7D075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288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8ED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CD3F5" w14:textId="11F89C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C3AC3" w14:textId="099B55F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74619" w14:textId="273CF4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8FF47" w14:textId="66BBEC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F79A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04AC07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4662A9A" w14:textId="542BA17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369FD87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C98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19B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6051B" w14:textId="4FCE053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1-2025-03285   1-2025-03326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EC568" w14:textId="056E5E7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81681" w14:textId="762A41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D3FFAB" w14:textId="5269BA2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BA5A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B5E969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0434CB" w14:textId="7407852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A8E1A2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FD3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D0F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7C9A" w14:textId="297B64D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DEBA0" w14:textId="7DD8508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51E23" w14:textId="6E95AB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1E35A" w14:textId="3D168E7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1F5E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D23248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01BEE34" w14:textId="567367C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D7970A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AA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499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457B5" w14:textId="6E962B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58349" w14:textId="121698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A5AC4" w14:textId="07E7AAF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38E379" w14:textId="2563EB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F75C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415DCA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7B83BC" w14:textId="7EEE585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F2A94E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A63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1CC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0C906" w14:textId="10BAFF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CE23D" w14:textId="70E27D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03021" w14:textId="3BE8251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32008" w14:textId="05582F5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2003F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444EAA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7095AB" w14:textId="79104B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EB7138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CB8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54E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F11FB" w14:textId="4B4071C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1A6A5" w14:textId="025A5C8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2E754" w14:textId="5F9D64F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213DC2" w14:textId="231E04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B078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48D2D9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4B16D0" w14:textId="236CF4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DF62894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5C6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F1F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1F3FC" w14:textId="060E718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A0787" w14:textId="732650D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F9EFB" w14:textId="1FF8FBB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2F454" w14:textId="5199334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2294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227A96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D3F8A1" w14:textId="3ECDA2F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F52855C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ABC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CE6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52356" w14:textId="018DCC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1-2025-03277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957C2" w14:textId="37E979D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88C30" w14:textId="12F44F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6D7B2" w14:textId="7D50208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CBA1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64AD34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5D7B5D" w14:textId="70D824E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4031A8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DD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B3E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3D932" w14:textId="492CAB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02E0E" w14:textId="51C2CD1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38F39" w14:textId="39438D0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A6A22" w14:textId="05FD96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2708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704B4F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756478A" w14:textId="2FF62B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BEA756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6D8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0FB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379C8" w14:textId="5AC7B25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3BE22" w14:textId="3A121F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1D4F9" w14:textId="645443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E43E42" w14:textId="6C77AF0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8927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C47DCA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3546D1" w14:textId="40E6737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7777CD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A49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5EC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B6A17" w14:textId="339AFF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1ADC0" w14:textId="5C4F860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37DD5" w14:textId="71D4E5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F4179" w14:textId="29A239A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EFAAC7" w14:textId="690A38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</w:t>
            </w: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 </w:t>
            </w: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COLSUBSIDIO</w:t>
            </w:r>
          </w:p>
        </w:tc>
      </w:tr>
      <w:tr w:rsidR="00482DB6" w:rsidRPr="00EB60BC" w14:paraId="3F1B14D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46C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120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6C3E6" w14:textId="483048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61AFB" w14:textId="7F63417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5F383" w14:textId="1DD3650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EBCABF" w14:textId="4F8B07E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DA48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06DC50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CDD96D" w14:textId="25E15F3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A760E7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920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4ED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46E31" w14:textId="53D61B7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43BF1" w14:textId="57E8CD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C8D35" w14:textId="1917A18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01D916" w14:textId="23BBC8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3EB3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572E2E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BF1E8A0" w14:textId="5ED743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A782F27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BA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687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15AED" w14:textId="4935B66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A15EE" w14:textId="2CA423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83183" w14:textId="2FFD5B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D05791" w14:textId="760488F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B725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89ED82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BC1B83" w14:textId="5DDB182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0A5A53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EB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A30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495F1" w14:textId="2E4BD5F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91A30" w14:textId="2E5C95C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E82E5" w14:textId="30EB222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074C5" w14:textId="27081C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B3A5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8EB0E9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F7C5A6B" w14:textId="0EEF9E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EEBD6B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3F5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ADD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3FF81" w14:textId="056363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DDA3E" w14:textId="50E951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A6952" w14:textId="21DF784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773EBD" w14:textId="7D4450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4808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672E3E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3AEAB3B" w14:textId="15AB0F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99F030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13F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547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3EE68" w14:textId="417B4B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DDB95" w14:textId="32063DD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DA7C3" w14:textId="348051C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69CC5E" w14:textId="40CBCC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2BAF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B9BFF9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D1F489" w14:textId="2AD78B9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2AE666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47B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101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B90C1" w14:textId="206634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D0C84" w14:textId="0C0538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5D39C" w14:textId="3F4DBD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3CF3B" w14:textId="656BD7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FC95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94C365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8A1CFD1" w14:textId="72EF161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0D14D12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9B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D99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22A1C" w14:textId="36352C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6585A" w14:textId="30F2E1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848EB" w14:textId="70CEE5F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F21924" w14:textId="754414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1AD5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0A2DBE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BB55A4" w14:textId="367DE18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D85153A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72D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ABD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AB80B" w14:textId="79E164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1-2025-03632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33C69" w14:textId="56D7507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16DBF" w14:textId="1D35CF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1C1DEA" w14:textId="4FD6DB9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02C2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0DA6ED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B478A4" w14:textId="43601A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0F703A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304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13D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90978" w14:textId="54A1BE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1-2025-03683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D4AFC" w14:textId="5C25CB1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29244" w14:textId="30ECC7A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22A0C" w14:textId="17363A4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83E50D" w14:textId="77B191A4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 COLSUBSIDIO</w:t>
            </w:r>
          </w:p>
        </w:tc>
      </w:tr>
      <w:tr w:rsidR="00482DB6" w:rsidRPr="00EB60BC" w14:paraId="332B97D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248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741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E0FFC" w14:textId="722D3C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1-2025-02992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825E4" w14:textId="4C85912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272AC" w14:textId="3B1D6F8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F5F7F7" w14:textId="1670B4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6A383" w14:textId="623DA4E2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COMFACUNDI</w:t>
            </w:r>
          </w:p>
        </w:tc>
      </w:tr>
      <w:tr w:rsidR="00482DB6" w:rsidRPr="00EB60BC" w14:paraId="0C7E216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858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040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46FC5" w14:textId="71EB5E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09483" w14:textId="6D9BCDE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E250E" w14:textId="0D3682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05E27" w14:textId="7CBC2D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2D04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82C149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D8F6BA" w14:textId="618ABF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E22E277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379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76C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E639F" w14:textId="09D9E10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1-2025-03799   1-2025-03750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08E7E" w14:textId="2F4BF9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77FC5" w14:textId="10A951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D761F" w14:textId="5A1EC45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3CEF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F07FBA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E2936A9" w14:textId="626C2F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D0DCAB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A66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A51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F32A1" w14:textId="715451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62B12" w14:textId="4AD8EF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F309F" w14:textId="7F72B18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A930DB" w14:textId="696053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CFEB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B55605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CC42D62" w14:textId="2419B1F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815F79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A3B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A54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E9F87" w14:textId="15D15AB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AF3FA" w14:textId="1B90FE9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EBA47" w14:textId="2483828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D0452" w14:textId="2F75A0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1B62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7159CD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0B7F0D" w14:textId="3E1CB1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DDBFA5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CB2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373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8EF1C" w14:textId="17195B0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1-2025-03718   1-2025-03723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9D7BE" w14:textId="1431F9E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6744F" w14:textId="5C4CE5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8BDD6" w14:textId="4E94A9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67DC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EA34EF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0378AFD" w14:textId="31F555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0DA766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450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304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DB3E4" w14:textId="2EBC17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1-2025-02652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B1B54" w14:textId="00CF86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435C4" w14:textId="345B79F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F6848" w14:textId="3849D88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335F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049600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E08851" w14:textId="52390A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95FE9B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5C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FC3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E1483" w14:textId="2D10D2C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C5BE74" w14:textId="7973BE1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85250" w14:textId="68514E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AAFAA" w14:textId="040389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6DB1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29FDBB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61D61D" w14:textId="42A89E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D8C76B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900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57F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00B6F" w14:textId="1557EC4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1-2025-03861    1-2025-03858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34D3B" w14:textId="7C1AA7F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6BB35" w14:textId="25AAE5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8B3F3" w14:textId="16CF4AB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A6EC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61910F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18C46FF" w14:textId="13AD44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D88ACAD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ED7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E80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86EE4" w14:textId="10439AF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327EE" w14:textId="0C9CB04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F75C2" w14:textId="72225B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4551F9" w14:textId="29727E3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53FD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14F27D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866744F" w14:textId="5AC13D9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D5C32A4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489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416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C866C" w14:textId="20BD61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1-2025-03786   1-2025-03798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DC90F" w14:textId="118082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70688" w14:textId="0A0E7D2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2978E" w14:textId="285FCF4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DE68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1513CC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2CD7B6" w14:textId="1232E1D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F8F520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890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CE6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203E0" w14:textId="7AE540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BA1C3" w14:textId="47E45C1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980FD" w14:textId="1EAD28A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16713C" w14:textId="7E9EC5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37EC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9127DD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702C011" w14:textId="7F688B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4BE41D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8D5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E79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0D4A2" w14:textId="2186A0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A29B5" w14:textId="44BAC6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F034F" w14:textId="4C59DC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BEBF98" w14:textId="2C1D1D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D937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2DFD60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C91884" w14:textId="3929938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DF845CA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BC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8F4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853AF" w14:textId="55362A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F145A" w14:textId="19FB56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C87E1" w14:textId="5A2CD28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58BA5" w14:textId="740454A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6192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F5F46B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2B08AB" w14:textId="2B41FF2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9FC6C2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1CA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8E2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B892A" w14:textId="6D8941F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9EFCB" w14:textId="45B46FB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08EE" w14:textId="362E37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03F32" w14:textId="6530C37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93A0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F240F0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85257F" w14:textId="04374D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800AEC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E70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409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B2E5B" w14:textId="36BBC1C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E22B7" w14:textId="5C066F7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68F2A" w14:textId="7DEF4FE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EF913" w14:textId="1AC69D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58D3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2176C3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363E4B" w14:textId="149F964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5744D76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882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BF5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56CE2" w14:textId="7508B8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EF2BD" w14:textId="6A9ABFA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3384A" w14:textId="4DB7F3B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363D9" w14:textId="508944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BA74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E8C252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EA4424" w14:textId="5415B13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F8439C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0282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F88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797C6" w14:textId="10C5FA0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66D34" w14:textId="16166DB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861C5" w14:textId="757BA04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BA267" w14:textId="3D0886D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A79F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716492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E2091B" w14:textId="386A4A2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B28F9F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99D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252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D09CE" w14:textId="7AF60D8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DDAC2" w14:textId="4C72833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E23C9" w14:textId="60206F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FFB1A9" w14:textId="0B2933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6D71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B356D1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4F597E" w14:textId="78B1B70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D46DB3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FC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962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59982" w14:textId="5C138B6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ED84F" w14:textId="74D6D8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D1E7F" w14:textId="71307C0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7D922" w14:textId="46B34A8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03A7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3B088C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E11D5E1" w14:textId="4D4E56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3CAA0C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11C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393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DD93B" w14:textId="16D9940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36A67" w14:textId="34115C0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5AD37" w14:textId="1904B0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72D403" w14:textId="6740027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1BC8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CDAB60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3C3BAF" w14:textId="13679CA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E1C7BA6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D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3EA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02099" w14:textId="6767869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F738F" w14:textId="09A3550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116F5" w14:textId="5A02B9C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3A7EF6" w14:textId="1DAADF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283F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55CCDC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D25618F" w14:textId="5294086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1004E68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5AD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7AD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96AE2" w14:textId="171A307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63A8A" w14:textId="62C212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0A330" w14:textId="4A4908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14738" w14:textId="3F5E55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CBC5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16182E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B626EE" w14:textId="2439646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9FC144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AC5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820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1B4A2" w14:textId="07C7092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B9B3F" w14:textId="79B7F0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F850C" w14:textId="2095CA9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FE9EF" w14:textId="32ED05E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E6817" w14:textId="405A11ED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 COLSUBSIDIO</w:t>
            </w:r>
          </w:p>
        </w:tc>
      </w:tr>
      <w:tr w:rsidR="00482DB6" w:rsidRPr="00EB60BC" w14:paraId="4AF87CB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3B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BC0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300C8" w14:textId="5A6E81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1C0E3" w14:textId="5C64FB6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1ADAA" w14:textId="290DE1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02D80" w14:textId="4A07C72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87D3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D07AC2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FE39B5" w14:textId="5FF3D75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0EAFCA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50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5F0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EBD88" w14:textId="6FB9612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1-2025-03996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9B50B" w14:textId="35D1861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32809" w14:textId="4210ECC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3AE39" w14:textId="276F2B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D76A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3EEDA2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B6F8917" w14:textId="5846671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568C92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04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A11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BCA19" w14:textId="673D956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4D348" w14:textId="409A6C9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A7152" w14:textId="7F4579B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8A3845" w14:textId="6EF3505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806E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7CCDF7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9D94F9" w14:textId="3504400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012229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EB6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A44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71AC6" w14:textId="76EC3C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AF5BF" w14:textId="5FE35B6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275BC" w14:textId="30366D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B5C81" w14:textId="075E389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E2E8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B4C026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F884F9" w14:textId="5703F5E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4CEADB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F3E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065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51C48" w14:textId="3B3F7E7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ABB3E" w14:textId="0DE3D76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DFF22" w14:textId="78CA5B8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918B5F" w14:textId="44AE56D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069E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D8BAAC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19CBB6A" w14:textId="24A543A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92558E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42D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074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F922D4" w14:textId="4EB3C4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9ED2A" w14:textId="6181DD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C4F69" w14:textId="4E2731D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F18E1" w14:textId="6F4764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B1AD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F91D9E4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53A503F" w14:textId="12B749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B0A384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65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2D8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FCC5E" w14:textId="1C83DE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005B2" w14:textId="09F63A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74572" w14:textId="46239B0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000B4" w14:textId="20DC0B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299B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6F0930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E87CE83" w14:textId="4C1C59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B8D2E8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E61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B6F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F7E9F" w14:textId="3776FA3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1-2025-04379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95F85" w14:textId="6A6A73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24F46" w14:textId="10EAC0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E82818" w14:textId="34BC0ED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FE5E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0032D0E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156D744" w14:textId="5E7F7F9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75B609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07A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48E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A27A6" w14:textId="226D56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FD676" w14:textId="57A90E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32776" w14:textId="0B90FA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0DB55B" w14:textId="2D91D6C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21E2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37BCD2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F33596" w14:textId="26B74C2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49AE4A0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0A9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719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677CF" w14:textId="3C564B4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F24C2" w14:textId="5593383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1D0D0" w14:textId="0BDF6F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148717" w14:textId="4EEA2C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C272D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4C7B86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68F5ACB" w14:textId="7F1E6E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DBDEEFD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7E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094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7FE3B" w14:textId="4E50C46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1-2025-04442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0F1CD" w14:textId="0B8C87B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9338B" w14:textId="293ED2C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8B2ED0" w14:textId="39DBC7B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FE12B" w14:textId="2F324EEE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DE ANTIOQUIA - COMFAMA</w:t>
            </w:r>
          </w:p>
        </w:tc>
      </w:tr>
      <w:tr w:rsidR="00482DB6" w:rsidRPr="00EB60BC" w14:paraId="416BD3A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148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ACB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710F8" w14:textId="380ABBB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1-2025-04481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2A793" w14:textId="0ED0C2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39610" w14:textId="79BF08F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0092B7" w14:textId="3F8A2C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F391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70E41E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096B72" w14:textId="3928248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4C6C8B7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AD0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053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EEBBF" w14:textId="4213F8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6ACEB" w14:textId="132FAAC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4857D" w14:textId="26B640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20F9B" w14:textId="32DF9C5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1977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A2C4B9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7DAF9B" w14:textId="335545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4CA18C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48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26B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28A2F" w14:textId="553010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BF408" w14:textId="3005AE0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DB145" w14:textId="64F25E9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168027" w14:textId="477EA79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307C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41E030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03F3B13" w14:textId="2D80A3A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78AD81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573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AE2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0BC0E" w14:textId="555F4C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B3868" w14:textId="44109AE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FC706" w14:textId="4C133D0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42F178" w14:textId="60F0968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B277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D84BF5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365C96" w14:textId="2BCB0D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22AFFC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58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6FF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3B589" w14:textId="0F1CD3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83711" w14:textId="5FE474D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5490A" w14:textId="5A642E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7FD182" w14:textId="08CBEC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F9D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19FACF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955000" w14:textId="60126A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7673F6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E8E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13A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09036" w14:textId="1FEAE98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93757" w14:textId="120C93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CE8A3" w14:textId="0785E0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57B80" w14:textId="123F7EF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4A46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1B42BE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0F9F83" w14:textId="1E84F5C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0B04321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31F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27E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45642" w14:textId="0CAA6CC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DE231" w14:textId="011C6AB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B3ED4" w14:textId="3A37709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761A5E" w14:textId="28F6D9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7863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0F5A8C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DE4955" w14:textId="1E71293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FAFEA2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2F9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9AB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0BABC" w14:textId="2A94A8D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8CC37" w14:textId="241DA7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F0EA9" w14:textId="20B68F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2111B" w14:textId="2100ACB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1D3F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D5DD75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C71CFE" w14:textId="54158DE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B2410B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D41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84D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F6B25" w14:textId="2474E58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E31D9" w14:textId="339721B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B2FA4" w14:textId="47F5855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F904E" w14:textId="31EF2BE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DB3C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217054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0FBF20" w14:textId="7185E6A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9B5FBB4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C0A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98D4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DD43A" w14:textId="08C59E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3A397" w14:textId="206B6EB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7AEB2" w14:textId="5483C0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85D082" w14:textId="3F73BF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734F1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7B16CFD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9CF028" w14:textId="0CC947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CEB1046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C0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5B0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48B10" w14:textId="4D4C1E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1-2025-04666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799C9" w14:textId="7C49928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39DF8" w14:textId="2D880BE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006F0" w14:textId="004284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708D8" w14:textId="4B5ABA3A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COMPENSAR</w:t>
            </w:r>
          </w:p>
        </w:tc>
      </w:tr>
      <w:tr w:rsidR="00482DB6" w:rsidRPr="00EB60BC" w14:paraId="0FFE8540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240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FB94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489C0" w14:textId="72A72B2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56F3C" w14:textId="122F0F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8F429" w14:textId="327BDC0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BBBEE9" w14:textId="4EAC521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97A76A" w14:textId="4C648007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 COLSUBSIDIO</w:t>
            </w:r>
          </w:p>
        </w:tc>
      </w:tr>
      <w:tr w:rsidR="00482DB6" w:rsidRPr="00EB60BC" w14:paraId="2774E86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967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C94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62F92" w14:textId="46907CE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BA81D" w14:textId="3015C85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D4398" w14:textId="4EB3CAE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6D6A3" w14:textId="43D64A4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D6B7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B919D0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E522CD" w14:textId="7659437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AEB151F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117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A56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40E9E" w14:textId="551360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1ACD3" w14:textId="636C96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FE3EE" w14:textId="57CF234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81408" w14:textId="0EEB5C0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1C16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CD69665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45200A" w14:textId="05A39FA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E4DBCA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18E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638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53DC8" w14:textId="4E9BF5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018A5" w14:textId="5034A20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E3680" w14:textId="0E382EC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DAE0E" w14:textId="7CD4FDE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4B3C1B" w14:textId="611C424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</w:t>
            </w: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 </w:t>
            </w: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COLSUBSIDIO</w:t>
            </w:r>
          </w:p>
        </w:tc>
      </w:tr>
      <w:tr w:rsidR="00482DB6" w:rsidRPr="00EB60BC" w14:paraId="14D9821B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8BF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642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F71A7" w14:textId="1426D38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1-2025-04740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7CC77" w14:textId="308E2EC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BBEEE" w14:textId="59A4388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E8982A" w14:textId="121E1B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36B2B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6E33DB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32245B8" w14:textId="33690F0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D1E6D8F" w14:textId="77777777" w:rsidTr="00693EBC">
        <w:trPr>
          <w:trHeight w:val="6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0C9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D5D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0E3FB" w14:textId="190C50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1-2025-04901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6F657" w14:textId="088784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53F7E" w14:textId="51FEAE1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1C774" w14:textId="2805827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D5839" w14:textId="583562D6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744DC9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BB2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77F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1885E" w14:textId="144EB6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929C1" w14:textId="2AC8DEF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3C660" w14:textId="771DD46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1E34FA" w14:textId="766ABF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A3AF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6C41C6C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CE34E70" w14:textId="7BBA11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72B126B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F4F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10A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3B29B" w14:textId="2AF163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1-2025-04931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7B948" w14:textId="097E8A2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BB1E1" w14:textId="5687EFE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31/3/2025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403D1" w14:textId="782F91C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2389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8B0AE06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FF3452A" w14:textId="083CE53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3849DBF" w14:textId="77777777" w:rsidTr="00693EBC">
        <w:trPr>
          <w:trHeight w:val="5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E94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FF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87865" w14:textId="0295FFE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F7B5A" w14:textId="4F87D37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C2288" w14:textId="28C7F7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159864" w14:textId="53F7C9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41E21" w14:textId="3DD1A242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878751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865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D5A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A5E7A" w14:textId="63CFF61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1-2025-05013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731C1" w14:textId="3C209D3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CA53C" w14:textId="4A3CC83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BD839" w14:textId="147428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A2CBFD" w14:textId="6C6B6B7F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DE BARRANCABERMEJA - CAFABA</w:t>
            </w:r>
          </w:p>
        </w:tc>
      </w:tr>
      <w:tr w:rsidR="00482DB6" w:rsidRPr="00EB60BC" w14:paraId="00202E95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8F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AD8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CC473" w14:textId="7007D4A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93071" w14:textId="777706A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42F85" w14:textId="2C462C3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004AA" w14:textId="47350E4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B611F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9E9B81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9FD7A2" w14:textId="20105BB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967BE29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BD9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B4F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8E8F6" w14:textId="4A1059A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1-2025-04943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DEECD" w14:textId="704D16A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EE23F" w14:textId="586B694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A786F" w14:textId="59707BE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C00A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1381369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6B033B" w14:textId="7076E3B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4210F6EC" w14:textId="77777777" w:rsidTr="00693EBC">
        <w:trPr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E88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A29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E89BF" w14:textId="5599C58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1-2025-05149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726D9" w14:textId="073CA4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A3117" w14:textId="3C7F295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FA2C87" w14:textId="4B4F024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B0377" w14:textId="312E2778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3A73699" w14:textId="77777777" w:rsidTr="00693EB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F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EB9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7D80C" w14:textId="5FEF5A3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8162F" w14:textId="7C64530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7CA09" w14:textId="2FD33BF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FEA79E" w14:textId="3117F73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1250E" w14:textId="398607D4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41C0EAA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3B0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BB1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0CC8E" w14:textId="73818B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443F1" w14:textId="4BC515E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F6505" w14:textId="62E6807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33D04" w14:textId="7F7428D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C522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F67C148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F8B83D" w14:textId="4471740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7091AA0" w14:textId="77777777" w:rsidTr="00693EBC">
        <w:trPr>
          <w:trHeight w:val="65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EBF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BCB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7E191" w14:textId="5C7AE00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1-2025-05088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5368A" w14:textId="70F0E9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A352E" w14:textId="65450F1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E718E1" w14:textId="264F7F7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22A2F" w14:textId="1C3DD516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57876BE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45E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068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C6CEB" w14:textId="71DD326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B4139" w14:textId="4DE3AD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1F6FB" w14:textId="328E77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CDBC4" w14:textId="52DAF8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B858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39A7CD37" w14:textId="2F5CDA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7F22750" w14:textId="77777777" w:rsidTr="00693EBC">
        <w:trPr>
          <w:trHeight w:val="4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46F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59F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AD8E2" w14:textId="2C5600C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F1784" w14:textId="7A683F0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5EC63" w14:textId="0C47225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6A45BD" w14:textId="3577D23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25135" w14:textId="0E47267A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3C338CF" w14:textId="77777777" w:rsidTr="00693EBC">
        <w:trPr>
          <w:trHeight w:val="6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DF5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A83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CE6A6" w14:textId="1C0E6E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1-2025-05292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94FA3" w14:textId="70C4611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12/3/2025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0F82F" w14:textId="38CE45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DDFFD" w14:textId="50C8898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6E09A" w14:textId="769D4FC1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8757D1D" w14:textId="77777777" w:rsidTr="00693EBC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0DE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334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60FD3" w14:textId="3CAF60D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9FF58" w14:textId="2F220D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5D02C" w14:textId="48720C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2015E8" w14:textId="385102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52ABD" w14:textId="045DA237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  <w:bookmarkStart w:id="4" w:name="_GoBack"/>
            <w:bookmarkEnd w:id="4"/>
          </w:p>
        </w:tc>
      </w:tr>
      <w:tr w:rsidR="00482DB6" w:rsidRPr="00EB60BC" w14:paraId="52CA113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7D1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37C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A4F6C" w14:textId="2E10CDF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1-2025-05386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5B28E" w14:textId="55B9521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FE700" w14:textId="4190323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2DB6C1" w14:textId="16D69ED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F3F42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BC8D618" w14:textId="1ABCF4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0333BEDF" w14:textId="77777777" w:rsidTr="00693EBC">
        <w:trPr>
          <w:trHeight w:val="7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5A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59D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1F1A3" w14:textId="619D6B4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FD433" w14:textId="6F28DB6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AE80" w14:textId="0D750F1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6F35A6" w14:textId="4297402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9F048" w14:textId="3B5311BC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3D765916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3C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9DE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C5567" w14:textId="45FBA83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5351F" w14:textId="6272314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3C4E6" w14:textId="51DA74E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56ED7" w14:textId="012740D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A0C4B" w14:textId="3B646ECD" w:rsidR="00482DB6" w:rsidRPr="009452F7" w:rsidRDefault="00AE5CCB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hyperlink r:id="rId13" w:history="1">
              <w:r w:rsidR="00482DB6" w:rsidRPr="009452F7">
                <w:rPr>
                  <w:rFonts w:eastAsia="Times New Roman"/>
                  <w:b/>
                  <w:color w:val="000000" w:themeColor="text1"/>
                  <w:sz w:val="16"/>
                  <w:szCs w:val="16"/>
                  <w:lang w:eastAsia="es-CO"/>
                </w:rPr>
                <w:t>SUPERINTENDENCIA FINANCIERA DE COLOMBIA</w:t>
              </w:r>
            </w:hyperlink>
          </w:p>
        </w:tc>
      </w:tr>
      <w:tr w:rsidR="00482DB6" w:rsidRPr="00EB60BC" w14:paraId="14490A06" w14:textId="77777777" w:rsidTr="00693EBC">
        <w:trPr>
          <w:trHeight w:val="7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718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49F1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7F4AB" w14:textId="16FB77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23F00" w14:textId="483692E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7DF01" w14:textId="70AF778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031AE2" w14:textId="59EF07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B0AC5" w14:textId="025CCC56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007A195" w14:textId="77777777" w:rsidTr="00693EBC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5594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00F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389F3" w14:textId="2BA4AD3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00C0A" w14:textId="67958A2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13/3/2025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AB087" w14:textId="6EE26B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2FD2A" w14:textId="420402E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71119" w14:textId="2F93EF96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398620D" w14:textId="77777777" w:rsidTr="00693EBC">
        <w:trPr>
          <w:trHeight w:val="7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9F2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923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486DE" w14:textId="4024B8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6D268" w14:textId="5BC95B5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2BF03" w14:textId="56C2933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B6D120" w14:textId="2EEF45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175FE" w14:textId="05C2B1BA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B3F5B85" w14:textId="77777777" w:rsidTr="00693EBC">
        <w:trPr>
          <w:trHeight w:val="7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4FD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7B2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C0F11" w14:textId="5F0E5AF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ACEF9" w14:textId="44C48D2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31174" w14:textId="436739F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A177AA" w14:textId="2C55E86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89D82" w14:textId="02A6CEEF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ED5BFFE" w14:textId="77777777" w:rsidTr="00693EBC">
        <w:trPr>
          <w:trHeight w:val="6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83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E4F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7B30A" w14:textId="300C13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C5707" w14:textId="5A55047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3A3ED" w14:textId="0A9949D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14/3/2025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8482A7" w14:textId="76C14E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52C6A" w14:textId="36F7D9C3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C369A29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32E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107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8BBE9" w14:textId="1784F3C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DBE45" w14:textId="6289203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95B2C" w14:textId="41A6A32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AB756F" w14:textId="5738C73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503FB" w14:textId="7F472553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COLOMBIANA DE SUBSIDIO FAMILIAR COLSUBSIDIO</w:t>
            </w:r>
          </w:p>
        </w:tc>
      </w:tr>
      <w:tr w:rsidR="00482DB6" w:rsidRPr="00EB60BC" w14:paraId="07E5DA27" w14:textId="77777777" w:rsidTr="00AE5CCB">
        <w:trPr>
          <w:trHeight w:val="6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F8E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7FD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F7290" w14:textId="676FEF9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1-2025-05547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AF585" w14:textId="4C47593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9EF37" w14:textId="683723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5B1394" w14:textId="383E5D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B05AE" w14:textId="737BBA51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9A0FA60" w14:textId="77777777" w:rsidTr="00AE5CCB">
        <w:trPr>
          <w:trHeight w:val="6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BA0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3AD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169AC" w14:textId="52CEE9D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FCE17" w14:textId="66EDDA6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223B1" w14:textId="4DDFD6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02741" w14:textId="4B8927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411B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6B0E9618" w14:textId="30FDF8F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679ABEB8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FED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EF9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884BC" w14:textId="136FF5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91231" w14:textId="4935A9C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B98E1" w14:textId="2ABF8EF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49041" w14:textId="42BE35A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F075F" w14:textId="27AD98FF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DEL VALLE DEL CAUCA - COMFANDI</w:t>
            </w:r>
          </w:p>
        </w:tc>
      </w:tr>
      <w:tr w:rsidR="00482DB6" w:rsidRPr="00EB60BC" w14:paraId="2607BBB3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98B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B38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FEBBB" w14:textId="49D325B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35806" w14:textId="445A7E0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4B805" w14:textId="5EA099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4697D" w14:textId="161CB5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D0500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B75C78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7FB9CD" w14:textId="0A7FBE8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A4C527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8DC8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FDA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C610BC" w14:textId="4D536B8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1-2025-05602   1-2025-05965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CD0E4" w14:textId="561DF4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69771" w14:textId="5639591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C9101" w14:textId="6670042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3FB2A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2D272C29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E3D417" w14:textId="4C237FA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35F851CE" w14:textId="77777777" w:rsidTr="00693EBC">
        <w:trPr>
          <w:trHeight w:val="68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9BF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D6D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942AA" w14:textId="6376802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 xml:space="preserve">1-2025-05600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F2296" w14:textId="5420178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EC27D" w14:textId="6E32DC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D801C3" w14:textId="725B336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EBEE3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520DE667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C87333" w14:textId="6B059E8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25A0B6FC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235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138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E0819" w14:textId="1A9BCB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969B2" w14:textId="65DD3F4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89780" w14:textId="73D1A38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B8C810" w14:textId="2FCF4F2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E346E" w14:textId="77777777" w:rsidR="00482DB6" w:rsidRPr="00160AE4" w:rsidRDefault="00482DB6" w:rsidP="00482DB6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  <w:p w14:paraId="4DE0015A" w14:textId="6EE182A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</w:tc>
      </w:tr>
      <w:tr w:rsidR="00482DB6" w:rsidRPr="00EB60BC" w14:paraId="1F2B3F06" w14:textId="77777777" w:rsidTr="00AE5CCB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9A7F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AF6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52E9B" w14:textId="6B7F53B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1-2025-05799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9B3AB" w14:textId="0EBB0F5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19/3/2025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E8C47" w14:textId="394916B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D83B82" w14:textId="3F1C847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FE183" w14:textId="2AC12225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E740C40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9A4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779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0D799" w14:textId="1F01E42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BAAF9" w14:textId="26997C9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AFA9D" w14:textId="694E567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20/3/2025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D0F96" w14:textId="2BB60F8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BA9F5" w14:textId="39ABBB71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COMPENSACIÓN FAMILIAR COMPENSAR</w:t>
            </w:r>
          </w:p>
        </w:tc>
      </w:tr>
      <w:tr w:rsidR="00482DB6" w:rsidRPr="00EB60BC" w14:paraId="70FF06D1" w14:textId="77777777" w:rsidTr="00AE5CCB">
        <w:trPr>
          <w:trHeight w:val="5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AA7A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B8C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B7572" w14:textId="0C42AF8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5775F" w14:textId="755385F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152FF" w14:textId="2047EF2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59F885" w14:textId="027E59C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FF823" w14:textId="03EF00EB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0DB8A5F9" w14:textId="77777777" w:rsidTr="00AE5CCB">
        <w:trPr>
          <w:trHeight w:val="6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714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828E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52963" w14:textId="58ACC77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1B026" w14:textId="776C936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F4970" w14:textId="1B60476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15143" w14:textId="4447EA4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74FAE" w14:textId="527EF171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2624EA2" w14:textId="77777777" w:rsidTr="00AE5CCB">
        <w:trPr>
          <w:trHeight w:val="58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FA2D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7D7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643DF" w14:textId="5F2498C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1-2025-05906   1-2025-05907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6AA76" w14:textId="0BDEA1D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652A7" w14:textId="76F3C06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D85B9" w14:textId="15F4B49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FAE66" w14:textId="65E3CB49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5409460B" w14:textId="77777777" w:rsidTr="00AE5CCB">
        <w:trPr>
          <w:trHeight w:val="54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6395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36F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4F0BB" w14:textId="1AD69BE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1-2025-05975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3F15B" w14:textId="362781F9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22/3/2025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EE51C" w14:textId="24B208DF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2844BA" w14:textId="67BFDD5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18071" w14:textId="71EE114C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42F2237" w14:textId="77777777" w:rsidTr="00AE5CCB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E96B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640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5E05B" w14:textId="7C41545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CABD1" w14:textId="714D827E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869F0" w14:textId="4594036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C4F413" w14:textId="469A409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47F93" w14:textId="3B172983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7E5CE8C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5C77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1BD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011EB" w14:textId="637ABED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C3AE9" w14:textId="76F91AF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CF4FB" w14:textId="4D8C918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1015" w14:textId="2EAA7C9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98D9BC" w14:textId="19BAB02A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COMPENSACION FAMILIAR DEL ORIENTE COLOMBIANO - COMFAORIENTE</w:t>
            </w:r>
          </w:p>
        </w:tc>
      </w:tr>
      <w:tr w:rsidR="00482DB6" w:rsidRPr="00EB60BC" w14:paraId="74BA69D3" w14:textId="77777777" w:rsidTr="00693EBC">
        <w:trPr>
          <w:trHeight w:val="6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B51C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F4B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2394C" w14:textId="2A04F5C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CD53A" w14:textId="1B55A7D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CE9E4" w14:textId="4013AC3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757ECE" w14:textId="5D79EB8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EA0C4" w14:textId="2491D005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6EFEF92" w14:textId="77777777" w:rsidTr="00693EBC">
        <w:trPr>
          <w:trHeight w:val="6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AFB3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33D2C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E7DF9" w14:textId="78939A4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1-2025-00562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3B41D" w14:textId="5191A72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1A3B5" w14:textId="5BC545A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825B87" w14:textId="294D182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E1EC9" w14:textId="5BC059D0" w:rsidR="00482DB6" w:rsidRPr="00693EBC" w:rsidRDefault="00482DB6" w:rsidP="00693EBC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657B9B4" w14:textId="77777777" w:rsidTr="00AE5CCB">
        <w:trPr>
          <w:trHeight w:val="7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72C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313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6531D" w14:textId="530CA8BA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F5F99" w14:textId="27B1BBB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31ECF" w14:textId="687B34A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B1EE2D" w14:textId="0DA5151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AFB4F" w14:textId="57A993BD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143C1AB8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E41E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0F7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C32E5" w14:textId="4F24846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97B05" w14:textId="46F7425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1442A" w14:textId="16B82FC3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0AE77" w14:textId="1126192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CF57" w14:textId="1BC10A01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3163C98" w14:textId="77777777" w:rsidTr="00AE5CC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BDB6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EA2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69762" w14:textId="34C268D1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1-2025-06144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A73CE" w14:textId="213BDD7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95A37" w14:textId="10AADE6B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6A22E" w14:textId="6E6A1C8D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48B360" w14:textId="1680C202" w:rsidR="00482DB6" w:rsidRPr="009452F7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9452F7">
              <w:rPr>
                <w:rFonts w:eastAsia="Times New Roman" w:cs="Calibri"/>
                <w:b/>
                <w:color w:val="000000" w:themeColor="text1"/>
                <w:sz w:val="16"/>
                <w:szCs w:val="16"/>
                <w:lang w:eastAsia="es-CO"/>
              </w:rPr>
              <w:t>CAJA DE COMPENSACION FAMILIAR DEL ORIENTE COLOMBIANO - COMFAORIENTE</w:t>
            </w:r>
          </w:p>
        </w:tc>
      </w:tr>
      <w:tr w:rsidR="00482DB6" w:rsidRPr="00EB60BC" w14:paraId="1F99E59D" w14:textId="77777777" w:rsidTr="00AE5CCB">
        <w:trPr>
          <w:trHeight w:val="6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8170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86F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6C2E9" w14:textId="649F79C0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04C0B" w14:textId="550EAF56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26/3/2025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23550" w14:textId="2F69685C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40685" w14:textId="77D64FD2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AE898" w14:textId="468622FF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6966F710" w14:textId="77777777" w:rsidTr="00AE5CCB">
        <w:trPr>
          <w:trHeight w:val="7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7C11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95A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917A4" w14:textId="33B0B5C8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1-2025-06313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CC9D7" w14:textId="1D3A964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82016" w14:textId="6BA39C05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19500A">
              <w:rPr>
                <w:rFonts w:eastAsia="Times New Roman" w:cs="Calibri"/>
                <w:b/>
                <w:color w:val="000000" w:themeColor="text1"/>
                <w:lang w:eastAsia="es-CO"/>
              </w:rPr>
              <w:t>28/3/2025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3C3CF" w14:textId="73C11C34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BB18A" w14:textId="61E9656C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7A163B08" w14:textId="77777777" w:rsidTr="00AE5CCB">
        <w:trPr>
          <w:trHeight w:val="6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0B49" w14:textId="7777777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CDA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F78B9" w14:textId="1B23B2DA" w:rsidR="00482DB6" w:rsidRPr="00445D9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45D9E">
              <w:rPr>
                <w:rFonts w:eastAsia="Times New Roman" w:cs="Calibri"/>
                <w:b/>
                <w:color w:val="auto"/>
                <w:lang w:eastAsia="es-CO"/>
              </w:rPr>
              <w:t>1-2025-06308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725E0" w14:textId="439124C5" w:rsidR="00482DB6" w:rsidRPr="00445D9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45D9E">
              <w:rPr>
                <w:rFonts w:eastAsia="Times New Roman" w:cs="Calibri"/>
                <w:b/>
                <w:color w:val="auto"/>
                <w:lang w:eastAsia="es-CO"/>
              </w:rPr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4E5F5" w14:textId="323C6FA9" w:rsidR="00482DB6" w:rsidRPr="00445D9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45D9E">
              <w:rPr>
                <w:rFonts w:eastAsia="Times New Roman" w:cs="Calibri"/>
                <w:b/>
                <w:color w:val="auto"/>
                <w:lang w:eastAsia="es-CO"/>
              </w:rPr>
              <w:t>28/3/2025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6AAD7" w14:textId="5263ECE7" w:rsidR="00482DB6" w:rsidRPr="0019500A" w:rsidRDefault="00482DB6" w:rsidP="00482DB6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FD7B6F">
              <w:rPr>
                <w:rFonts w:eastAsia="Times New Roman" w:cs="Calibri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4D4D9" w14:textId="2B500955" w:rsidR="00482DB6" w:rsidRPr="00AE5CCB" w:rsidRDefault="00482DB6" w:rsidP="00AE5CCB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160AE4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482DB6" w:rsidRPr="00EB60BC" w14:paraId="2A9ADF51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9104" w14:textId="1B145B87" w:rsidR="00482DB6" w:rsidRPr="00AA77F3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AA77F3">
              <w:rPr>
                <w:rFonts w:eastAsia="Times New Roman" w:cs="Calibri"/>
                <w:b/>
                <w:bCs/>
                <w:lang w:eastAsia="es-CO"/>
              </w:rPr>
              <w:t>OFICINA ASESORA DE PLANEACION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F91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19DD5D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F21A30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AB1012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E48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CBF166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384E4B8" w14:textId="59CAEF5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B85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5A607F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C47343E" w14:textId="1D8BB20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35C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B2CD3D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2AC20B7" w14:textId="41C8288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0D05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06FDF6E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6640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EDB355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7943B1F4" w14:textId="77777777" w:rsidTr="00F66FE3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34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618C6D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C5B0EA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5088CD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3B7A4EC" w14:textId="4C4F309B" w:rsidR="00482DB6" w:rsidRPr="00EB60BC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F60D1B">
              <w:rPr>
                <w:rFonts w:eastAsia="Times New Roman" w:cs="Calibri"/>
                <w:b/>
                <w:bCs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41CB7" w14:textId="65AD5F5F" w:rsidR="00482DB6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     </w:t>
            </w:r>
            <w:r w:rsidR="00482DB6">
              <w:rPr>
                <w:rFonts w:eastAsia="Times New Roman" w:cs="Calibri"/>
                <w:b/>
                <w:color w:val="auto"/>
                <w:lang w:eastAsia="es-CO"/>
              </w:rPr>
              <w:t>5</w:t>
            </w:r>
          </w:p>
          <w:p w14:paraId="5FBF5E90" w14:textId="4B9BA60F" w:rsidR="00A76273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D3E6EEF" w14:textId="4F32865D" w:rsidR="00A76273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05978D2" w14:textId="637D04BA" w:rsidR="00A76273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E2B37C0" w14:textId="6B0694F8" w:rsidR="00A76273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68DCE39" w14:textId="77777777" w:rsidR="00A76273" w:rsidRPr="003413D1" w:rsidRDefault="00A76273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38E741E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73EE0B3" w14:textId="77777777" w:rsidR="00482DB6" w:rsidRPr="00030527" w:rsidRDefault="00482DB6" w:rsidP="00482D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F33AD" w14:textId="630E60A4" w:rsidR="00482DB6" w:rsidRPr="00A76273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1-2025-00347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E6F53" w14:textId="0130A745" w:rsidR="00482DB6" w:rsidRPr="00A76273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9/1/2025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1D08B" w14:textId="4F470084" w:rsidR="00482DB6" w:rsidRPr="00A76273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28/1/2025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2A00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DD1E84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2DA350C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8234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FDA1C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831CAF4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5939482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2178" w14:textId="77777777" w:rsidR="00482DB6" w:rsidRPr="00F60D1B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EE4A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3E92" w14:textId="399E5489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1-2025-01129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B3C74" w14:textId="38A13ED4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21/1/2025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310B" w14:textId="1CF42BFA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28/1/2025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0F3355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931095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0553310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010B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9CD381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F94ABE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4B2331D" w14:textId="77777777" w:rsidTr="00F66FE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861F" w14:textId="77777777" w:rsidR="00482DB6" w:rsidRPr="00F60D1B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C6002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05DB7" w14:textId="0A1DE743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1-2025-01662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7F9E4" w14:textId="5E47CAF1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29/1/2025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7372" w14:textId="03417771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30/1/2025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D590A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C7DC58D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8BD18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081C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450453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EF1FE3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1D79CEF" w14:textId="77777777" w:rsidTr="00693EBC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9CAE" w14:textId="77777777" w:rsidR="00482DB6" w:rsidRPr="00F60D1B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7B1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08D1F" w14:textId="383DA080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1-2025-01772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2DCD0" w14:textId="018FCF25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30/1/2025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0FD2" w14:textId="050A6E8D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31/1/2025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BAA6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1458C2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761D99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DD63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7AF91C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FE5115A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2503FB7D" w14:textId="77777777" w:rsidTr="00AE5CCB">
        <w:trPr>
          <w:trHeight w:val="6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161F" w14:textId="77777777" w:rsidR="00482DB6" w:rsidRPr="00F60D1B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A6B7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A9E82" w14:textId="2F4319F4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1-2025-02282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C3FC" w14:textId="7C3FD2DB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5/2/2025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5D74" w14:textId="37891F1D" w:rsidR="00482DB6" w:rsidRDefault="00482DB6" w:rsidP="00A76273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76273">
              <w:rPr>
                <w:rFonts w:eastAsia="Times New Roman" w:cs="Calibri"/>
                <w:b/>
                <w:color w:val="auto"/>
                <w:lang w:eastAsia="es-CO"/>
              </w:rPr>
              <w:t>10/2/2025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43336" w14:textId="436940DE" w:rsidR="00482DB6" w:rsidRPr="003413D1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D7310" w14:textId="37EA59C5" w:rsidR="00482DB6" w:rsidRPr="003413D1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681B1C34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9BF" w14:textId="6237D70C" w:rsidR="00482DB6" w:rsidRPr="00EB60BC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065652">
              <w:rPr>
                <w:rFonts w:eastAsia="Times New Roman" w:cs="Calibri"/>
                <w:b/>
                <w:bCs/>
                <w:lang w:eastAsia="es-CO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6BB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FC3E99A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9E59388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1DB26B5" w14:textId="14AC7920" w:rsidR="00482DB6" w:rsidRPr="00030527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FC43A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ABB4D5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274C5DD" w14:textId="5B0A7F9F" w:rsidR="00482DB6" w:rsidRPr="00030527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2DE9B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A6C15B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57FE61D" w14:textId="2D27F860" w:rsidR="00482DB6" w:rsidRPr="00030527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FC755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82F5F0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683DEBD" w14:textId="2541A6A2" w:rsidR="00482DB6" w:rsidRPr="00030527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251C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478ED1" w14:textId="7FC3A38C" w:rsidR="00482DB6" w:rsidRPr="005651CE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790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C03C7F6" w14:textId="3991BE8D" w:rsidR="00482DB6" w:rsidRPr="005651CE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B550430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32" w14:textId="19B35F33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GRUPO DE CONTROL DISCIPLINARIO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E1A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3795B86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64FEB3D" w14:textId="229E3B27" w:rsidR="00482DB6" w:rsidRPr="00AE5CCB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2118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065652">
              <w:rPr>
                <w:rFonts w:eastAsia="Times New Roman" w:cs="Calibri"/>
                <w:b/>
                <w:color w:val="auto"/>
                <w:lang w:eastAsia="es-CO"/>
              </w:rPr>
              <w:t>1-2025-05457</w:t>
            </w:r>
          </w:p>
          <w:p w14:paraId="5B76556D" w14:textId="77777777" w:rsidR="00482DB6" w:rsidRPr="00F513B8" w:rsidRDefault="00482DB6" w:rsidP="00482DB6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8763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065652">
              <w:rPr>
                <w:rFonts w:eastAsia="Times New Roman" w:cs="Calibri"/>
                <w:b/>
                <w:color w:val="auto"/>
                <w:lang w:eastAsia="es-CO"/>
              </w:rPr>
              <w:t>14/03/2025</w:t>
            </w:r>
          </w:p>
          <w:p w14:paraId="2A543195" w14:textId="77777777" w:rsidR="00482DB6" w:rsidRPr="00F513B8" w:rsidRDefault="00482DB6" w:rsidP="00482DB6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97F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065652">
              <w:rPr>
                <w:rFonts w:eastAsia="Times New Roman" w:cs="Calibri"/>
                <w:b/>
                <w:color w:val="auto"/>
                <w:lang w:eastAsia="es-CO"/>
              </w:rPr>
              <w:t>20/03/2025</w:t>
            </w:r>
          </w:p>
          <w:p w14:paraId="094B0C60" w14:textId="77777777" w:rsidR="00482DB6" w:rsidRPr="00F513B8" w:rsidRDefault="00482DB6" w:rsidP="00482DB6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062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285C1DF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F843865" w14:textId="77777777" w:rsidR="00482DB6" w:rsidRPr="00F513B8" w:rsidRDefault="00482DB6" w:rsidP="00482DB6">
            <w:pPr>
              <w:rPr>
                <w:rFonts w:eastAsia="Times New Roman" w:cs="Calibri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72C9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5651C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51F5CA3" w14:textId="77777777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DE312CC" w14:textId="77777777" w:rsidR="00482DB6" w:rsidRPr="00F513B8" w:rsidRDefault="00482DB6" w:rsidP="00482DB6">
            <w:pPr>
              <w:rPr>
                <w:rFonts w:eastAsia="Times New Roman" w:cs="Calibri"/>
                <w:b/>
                <w:lang w:eastAsia="es-CO"/>
              </w:rPr>
            </w:pPr>
          </w:p>
        </w:tc>
      </w:tr>
      <w:tr w:rsidR="00482DB6" w:rsidRPr="00EB60BC" w14:paraId="75D0CDE6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461" w14:textId="4720B3AE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1201AA">
              <w:rPr>
                <w:rFonts w:eastAsia="Times New Roman" w:cs="Calibri"/>
                <w:b/>
                <w:bCs/>
                <w:lang w:eastAsia="es-CO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E78F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E962A0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1D6F02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39A1A53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A41B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C67075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87576A8" w14:textId="17910E3D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033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D7432A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13844B6" w14:textId="2DC7995E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3722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550300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226CF3" w14:textId="504FEDF6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9A6" w14:textId="1443AEC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6E75FC6" w14:textId="77777777" w:rsidR="00482DB6" w:rsidRPr="009373A4" w:rsidRDefault="00482DB6" w:rsidP="00482DB6">
            <w:pPr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5B6" w14:textId="756591C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46946E0" w14:textId="77777777" w:rsidR="00482DB6" w:rsidRPr="009373A4" w:rsidRDefault="00482DB6" w:rsidP="00482DB6">
            <w:pPr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</w:p>
        </w:tc>
      </w:tr>
      <w:tr w:rsidR="00482DB6" w:rsidRPr="00EB60BC" w14:paraId="10CAF127" w14:textId="77777777" w:rsidTr="00AE5CCB">
        <w:trPr>
          <w:trHeight w:val="10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D82E" w14:textId="3D810806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1201AA">
              <w:rPr>
                <w:rFonts w:eastAsia="Times New Roman" w:cs="Calibri"/>
                <w:b/>
                <w:bCs/>
                <w:lang w:eastAsia="es-CO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AA0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F1135FE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25154D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8AE4E8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33C1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305C4E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EBBD4E8" w14:textId="5F5FBDBD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E7F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1AC572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688929F" w14:textId="3B975E83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E37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B1D173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39183C9" w14:textId="76112BE4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highlight w:val="red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87D" w14:textId="6384C39F" w:rsidR="00482DB6" w:rsidRPr="00AE5CCB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A77" w14:textId="775188B8" w:rsidR="00482DB6" w:rsidRPr="00AE5CCB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1F4EE8D1" w14:textId="77777777" w:rsidTr="00F66FE3">
        <w:trPr>
          <w:trHeight w:val="47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BCC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5FA8CF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263B55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EBD3E3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66C20A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1FEDEC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0389CF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7AB17D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D235EE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C3B98A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EDC4AD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811982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B2869C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48F6F8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A99216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98B10B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56D5DA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629552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4355BD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5B93C0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ACA227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6FAE1B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C6ECEB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617B07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8A4281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47335A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F66D5AD" w14:textId="4CA3D6C6" w:rsidR="00482DB6" w:rsidRPr="00EB60BC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GRUPO DE GESTION FINANCIERA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09E0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5C794A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AA2701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7B4BC2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40997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1FAD95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F80B87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95540F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82918D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02C010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3CB490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09DAB7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B6CC87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EB113B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7A2CCB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5C9168C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69787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746FFC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C94E1B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55B33A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1100D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62FB23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C9931F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6F71ED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44EA71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57CA00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0A5FE72" w14:textId="286CEAE8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19</w:t>
            </w:r>
          </w:p>
          <w:p w14:paraId="5B1F514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7204583" w14:textId="77777777" w:rsidR="00482DB6" w:rsidRPr="00065652" w:rsidRDefault="00482DB6" w:rsidP="00482DB6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76937" w14:textId="19E0ED2A" w:rsidR="00482DB6" w:rsidRPr="00077E3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lastRenderedPageBreak/>
              <w:t>1-2025-00877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266A" w14:textId="77CC0827" w:rsidR="00482DB6" w:rsidRPr="00077E3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A9CA1" w14:textId="66404CB4" w:rsidR="00482DB6" w:rsidRPr="00077E3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22/1/2025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8DDC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181956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E7AA73" w14:textId="034D7666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3E2B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EDCB6F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82CF12" w14:textId="2464B6BE" w:rsidR="00482DB6" w:rsidRPr="005651CE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500D0AC9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B8E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9DE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4E70" w14:textId="522C728A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1-2025-00906    1-2025-00984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6E126" w14:textId="5B8761C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17/1/2025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4D11" w14:textId="73BEFDE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22/1/2025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3F84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8E14BFC" w14:textId="6B996A2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B52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B02F6A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62CCEFA" w14:textId="77894AC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00D7DB32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BFEA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6C58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53ADD" w14:textId="399B9605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1-2025-01795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3AC0" w14:textId="20D7079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30/1/2025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CB5D" w14:textId="744C356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B0F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518931D" w14:textId="0EE5FA0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0D2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A16E30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AD0A1B2" w14:textId="27B678C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326263D2" w14:textId="77777777" w:rsidTr="00693EBC">
        <w:trPr>
          <w:trHeight w:val="6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C31C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00F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493A6" w14:textId="2D066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1-2025-02070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10174" w14:textId="69BC09B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3/2/2025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170D2" w14:textId="6DCE526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6/2/2025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FB04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761EC2D" w14:textId="0A6AC77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D2DF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6D992E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2AE438E" w14:textId="3D73367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076CAE90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148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524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DBEE3" w14:textId="4ACF88C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1-2025-02386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EFB1" w14:textId="16BF57F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426E" w14:textId="459D98F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7/2/2025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5C8C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492371" w14:textId="2CA5564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4AEE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916BAC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0E189B5" w14:textId="5DEB107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7675E38E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7A90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E59D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0A940" w14:textId="4A02CC9E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1-2025-02431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E7C6" w14:textId="6870B7C4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D6382" w14:textId="4746C96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7/2/2025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52D2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37F3E20" w14:textId="2822B3A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831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EA90ED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37F51E6" w14:textId="56539A6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6C9E56B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BA4B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A4E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C89E9" w14:textId="01A916D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1-2025-02487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636B" w14:textId="4EDCEB5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9ED6A" w14:textId="0C3DA19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9AF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45EAEC" w14:textId="6063DD0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BF5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B91F2A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F5263C1" w14:textId="722294A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630E1A0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E88D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0494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23BF" w14:textId="336D884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1-2025-02518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0595C" w14:textId="0C12FFBE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10/2/2025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0BBE" w14:textId="4FE9C29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B949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1FC5263" w14:textId="77C1692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B33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2F63C9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7F17C0D" w14:textId="51EB213B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0F51C561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A56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B8D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1397D" w14:textId="39E4F8F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1-2025-02566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4B26" w14:textId="203012A5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10/2/2025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C960" w14:textId="6F48018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13/2/2025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005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C0C0FD1" w14:textId="797E463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774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92EA82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5C77149" w14:textId="7C57F3A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A1D7CE2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D522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4A5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F1FBC" w14:textId="54D8BB1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1-2025-03628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3C40" w14:textId="198EFC3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20/2/2025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2BA3" w14:textId="1D6E71B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21/2/2025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1E2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923AB28" w14:textId="04467A3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4D3D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B2F3B7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86A1E68" w14:textId="1ECC03A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FBBDD94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2AA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E86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549F4" w14:textId="70532B8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1-2025-03792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03DC" w14:textId="41B9140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F041" w14:textId="74436AC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CAF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C58C5A7" w14:textId="1B644CE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CE10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9324D9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4A381EA" w14:textId="71E73EB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2E6FDD45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3C01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9F8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785A4" w14:textId="59641A4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1-2025-03803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EBEDE" w14:textId="7050E27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1FC5" w14:textId="6A0C024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6F66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4C8893C" w14:textId="42D7C93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FA2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87EFBE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C456CE9" w14:textId="6B4E861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774AD4D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6381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119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DEB8" w14:textId="69C0807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1-2025-03818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3081" w14:textId="190D15D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24/2/2025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A1C5" w14:textId="260AE2C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7D8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D7B0BC2" w14:textId="3A62A41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CD2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A2A83B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47F01CC" w14:textId="753CF0B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39DF1EC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33AB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190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6586" w14:textId="64DFDC2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1-2025-03920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FB2EE" w14:textId="7B0CCB9B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25/2/2025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0017E" w14:textId="34EBEF8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28/2/2024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89F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AD61EFA" w14:textId="163292CB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318F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031E28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36F65B8" w14:textId="2D362E1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FBE2DD3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DFC6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7E21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A919A" w14:textId="598FE66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1-2025-04077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0A413" w14:textId="008650D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27/2/2025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352BB" w14:textId="3BD7F8A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27/2/2025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CD8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6F9A400" w14:textId="60189926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3D5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B13144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2158C8F" w14:textId="2AB83B7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3124248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FCB9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35D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9B9CB" w14:textId="3C84589E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1-2025-04039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67EE" w14:textId="3C4868E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26/2/2025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DE5D" w14:textId="40ED7F5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4/3/2025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666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2938BE0" w14:textId="6439542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6FC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60F22B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169CE0B" w14:textId="065E4FD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68BF1F63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A72E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84D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568D2" w14:textId="723C395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 xml:space="preserve">1-2025-04192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15C9" w14:textId="0B71035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77D29" w14:textId="099B06B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28/2/2025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3261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AE97020" w14:textId="17F66B5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F2C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78CA1B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87F5A7D" w14:textId="6381842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6A7073B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F8BA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B04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CF3FB" w14:textId="524B5A35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1-2025-03505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8A9A4" w14:textId="2FD07FB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3/3/2025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E108" w14:textId="6CC06ED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3/3/2025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645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D85AB54" w14:textId="12FE1D7A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C1BB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902F5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C0A6A90" w14:textId="39BD950E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14BAF730" w14:textId="77777777" w:rsidTr="00F66FE3">
        <w:trPr>
          <w:trHeight w:val="47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3202" w14:textId="77777777" w:rsidR="00482DB6" w:rsidRPr="001201AA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4CD1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3E2D0" w14:textId="6ADD5E85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1-2025-06296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2D31" w14:textId="498011E5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27/3/2025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6C5F" w14:textId="513B6884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077E34">
              <w:rPr>
                <w:rFonts w:eastAsia="Times New Roman" w:cs="Calibri"/>
                <w:b/>
                <w:color w:val="auto"/>
                <w:lang w:eastAsia="es-CO"/>
              </w:rPr>
              <w:t>27/3/2025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529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7D3B7F" w14:textId="0D24A284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68D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E446E7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496076D0" w14:textId="5CA9EF0B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7A2896AC" w14:textId="77777777" w:rsidTr="00F66FE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84E" w14:textId="07473F1A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GRUPO DE GESTIÓN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9135" w14:textId="534C7554" w:rsidR="00482DB6" w:rsidRPr="00065652" w:rsidRDefault="00482DB6" w:rsidP="00482DB6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65652">
              <w:rPr>
                <w:b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17F0" w14:textId="373DE9CA" w:rsidR="00482DB6" w:rsidRPr="00065652" w:rsidRDefault="00482DB6" w:rsidP="00482DB6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065652">
              <w:rPr>
                <w:b/>
              </w:rPr>
              <w:t xml:space="preserve">1-2025-01181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F582" w14:textId="6CEA2E14" w:rsidR="00482DB6" w:rsidRPr="00065652" w:rsidRDefault="00482DB6" w:rsidP="00482DB6">
            <w:pPr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b/>
              </w:rPr>
              <w:t>0</w:t>
            </w:r>
            <w:r w:rsidRPr="00065652">
              <w:rPr>
                <w:b/>
              </w:rPr>
              <w:t>3/</w:t>
            </w:r>
            <w:r>
              <w:rPr>
                <w:b/>
              </w:rPr>
              <w:t>0</w:t>
            </w:r>
            <w:r w:rsidRPr="00065652">
              <w:rPr>
                <w:b/>
              </w:rPr>
              <w:t>2/2025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4CC" w14:textId="5B8CC845" w:rsidR="00482DB6" w:rsidRPr="00065652" w:rsidRDefault="00482DB6" w:rsidP="00482DB6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065652">
              <w:rPr>
                <w:b/>
              </w:rPr>
              <w:t>19/</w:t>
            </w:r>
            <w:r>
              <w:rPr>
                <w:b/>
              </w:rPr>
              <w:t>0</w:t>
            </w:r>
            <w:r w:rsidRPr="00065652">
              <w:rPr>
                <w:b/>
              </w:rPr>
              <w:t>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CE3F" w14:textId="77777777" w:rsidR="00482DB6" w:rsidRDefault="00482DB6" w:rsidP="00482DB6">
            <w:pPr>
              <w:jc w:val="center"/>
              <w:rPr>
                <w:b/>
              </w:rPr>
            </w:pPr>
          </w:p>
          <w:p w14:paraId="33D765E6" w14:textId="096ABD2B" w:rsidR="00482DB6" w:rsidRPr="0013256D" w:rsidRDefault="00482DB6" w:rsidP="00482DB6">
            <w:pPr>
              <w:jc w:val="center"/>
              <w:rPr>
                <w:b/>
              </w:rPr>
            </w:pPr>
            <w:r w:rsidRPr="0013256D">
              <w:rPr>
                <w:b/>
              </w:rPr>
              <w:t>0</w:t>
            </w:r>
          </w:p>
          <w:p w14:paraId="5B80CA83" w14:textId="77777777" w:rsidR="00482DB6" w:rsidRPr="0013256D" w:rsidRDefault="00482DB6" w:rsidP="00482DB6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D4B4" w14:textId="77777777" w:rsidR="00482DB6" w:rsidRPr="0013256D" w:rsidRDefault="00482DB6" w:rsidP="00482DB6">
            <w:pPr>
              <w:jc w:val="center"/>
              <w:rPr>
                <w:b/>
              </w:rPr>
            </w:pPr>
            <w:r w:rsidRPr="0013256D">
              <w:rPr>
                <w:b/>
              </w:rPr>
              <w:t>0</w:t>
            </w:r>
          </w:p>
          <w:p w14:paraId="2B807581" w14:textId="77777777" w:rsidR="00482DB6" w:rsidRPr="0013256D" w:rsidRDefault="00482DB6" w:rsidP="00482DB6">
            <w:pPr>
              <w:rPr>
                <w:b/>
              </w:rPr>
            </w:pPr>
          </w:p>
        </w:tc>
      </w:tr>
      <w:tr w:rsidR="00482DB6" w:rsidRPr="00EB60BC" w14:paraId="61F5EC48" w14:textId="77777777" w:rsidTr="00F66FE3">
        <w:trPr>
          <w:trHeight w:val="37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8F5" w14:textId="1B31A749" w:rsidR="00482DB6" w:rsidRPr="007149F5" w:rsidRDefault="00482DB6" w:rsidP="00482DB6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SECRETARIA GENERAL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FF567" w14:textId="7B4B9809" w:rsidR="00482DB6" w:rsidRPr="00653B76" w:rsidRDefault="00482DB6" w:rsidP="00482DB6">
            <w:pPr>
              <w:jc w:val="center"/>
              <w:rPr>
                <w:b/>
              </w:rPr>
            </w:pPr>
            <w:r w:rsidRPr="00653B76">
              <w:rPr>
                <w:b/>
              </w:rPr>
              <w:t xml:space="preserve"> 1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64550" w14:textId="0BAB94B9" w:rsidR="00482DB6" w:rsidRPr="00653B76" w:rsidRDefault="00482DB6" w:rsidP="00482DB6">
            <w:pPr>
              <w:jc w:val="center"/>
              <w:rPr>
                <w:b/>
              </w:rPr>
            </w:pPr>
            <w:r w:rsidRPr="00653B76">
              <w:rPr>
                <w:b/>
              </w:rPr>
              <w:t>1-2025-06191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DE030" w14:textId="3D186162" w:rsidR="00482DB6" w:rsidRPr="00653B76" w:rsidRDefault="00482DB6" w:rsidP="00482DB6">
            <w:pPr>
              <w:jc w:val="center"/>
              <w:rPr>
                <w:b/>
              </w:rPr>
            </w:pPr>
            <w:r w:rsidRPr="00653B76">
              <w:rPr>
                <w:b/>
              </w:rPr>
              <w:t>26/03/2025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E47EA" w14:textId="5E5B8F92" w:rsidR="00482DB6" w:rsidRPr="00653B76" w:rsidRDefault="00482DB6" w:rsidP="00482DB6">
            <w:pPr>
              <w:jc w:val="center"/>
              <w:rPr>
                <w:b/>
              </w:rPr>
            </w:pPr>
            <w:r w:rsidRPr="00653B76">
              <w:rPr>
                <w:b/>
              </w:rPr>
              <w:t>28/03/2025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FADD7" w14:textId="77777777" w:rsidR="00482DB6" w:rsidRDefault="00482DB6" w:rsidP="00482DB6">
            <w:pPr>
              <w:rPr>
                <w:b/>
              </w:rPr>
            </w:pPr>
          </w:p>
          <w:p w14:paraId="2942834D" w14:textId="77777777" w:rsidR="00482DB6" w:rsidRDefault="00482DB6" w:rsidP="00482DB6">
            <w:pPr>
              <w:rPr>
                <w:b/>
              </w:rPr>
            </w:pPr>
          </w:p>
          <w:p w14:paraId="6BA1A43E" w14:textId="31E20CFB" w:rsidR="00482DB6" w:rsidRPr="00353A6E" w:rsidRDefault="00482DB6" w:rsidP="00482DB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353A6E">
              <w:rPr>
                <w:b/>
              </w:rPr>
              <w:t>0</w:t>
            </w:r>
          </w:p>
          <w:p w14:paraId="64C99181" w14:textId="762103F4" w:rsidR="00482DB6" w:rsidRPr="00353A6E" w:rsidRDefault="00482DB6" w:rsidP="00482DB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882DA" w14:textId="77777777" w:rsidR="00482DB6" w:rsidRPr="00353A6E" w:rsidRDefault="00482DB6" w:rsidP="00482DB6">
            <w:pPr>
              <w:jc w:val="center"/>
              <w:rPr>
                <w:b/>
              </w:rPr>
            </w:pPr>
            <w:r w:rsidRPr="00353A6E">
              <w:rPr>
                <w:b/>
              </w:rPr>
              <w:t>0</w:t>
            </w:r>
          </w:p>
          <w:p w14:paraId="64409692" w14:textId="77777777" w:rsidR="00482DB6" w:rsidRPr="00353A6E" w:rsidRDefault="00482DB6" w:rsidP="00482DB6">
            <w:pPr>
              <w:jc w:val="center"/>
              <w:rPr>
                <w:b/>
              </w:rPr>
            </w:pPr>
          </w:p>
          <w:p w14:paraId="23DFF63B" w14:textId="75A2D2A9" w:rsidR="00482DB6" w:rsidRPr="00353A6E" w:rsidRDefault="00482DB6" w:rsidP="00482DB6">
            <w:pPr>
              <w:jc w:val="center"/>
              <w:rPr>
                <w:b/>
              </w:rPr>
            </w:pPr>
          </w:p>
        </w:tc>
      </w:tr>
      <w:tr w:rsidR="00482DB6" w:rsidRPr="00EB60BC" w14:paraId="3D935051" w14:textId="77777777" w:rsidTr="00F66FE3">
        <w:trPr>
          <w:trHeight w:val="9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DFF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2CFA2E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A07DB6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0A4A5A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6FBAFD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4D662A3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D7E07A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2F3F713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B1E5F9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2761706" w14:textId="2FE68F90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7149F5">
              <w:rPr>
                <w:rFonts w:eastAsia="Times New Roman" w:cs="Calibri"/>
                <w:b/>
                <w:bCs/>
                <w:color w:val="auto"/>
                <w:lang w:eastAsia="es-CO"/>
              </w:rPr>
              <w:t>GRUPO DE GESTION DOCUMENTAL Y NOTIFICACIONES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3927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lastRenderedPageBreak/>
              <w:t xml:space="preserve">  </w:t>
            </w:r>
          </w:p>
          <w:p w14:paraId="3018EAB6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74F781D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E171E4F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D446350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2D1217E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1BAEFCA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</w:t>
            </w:r>
          </w:p>
          <w:p w14:paraId="7266A5C9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54971E3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C555617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1E3B312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88C862E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   </w:t>
            </w:r>
          </w:p>
          <w:p w14:paraId="322667F8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A05AF41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38AFAA8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567969F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E3EDDAE" w14:textId="0A58773A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   7</w:t>
            </w:r>
          </w:p>
          <w:p w14:paraId="611B591A" w14:textId="713621FE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4C30E86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D1FF747" w14:textId="3E5E2BE5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DC6C682" w14:textId="0DBA4CA9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F1BA44B" w14:textId="227AB43A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75DFE18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4E4AD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156CB72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BE9D268" w14:textId="31C5839C" w:rsidR="00482DB6" w:rsidRPr="00A61DC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 w:rsidRPr="00A61DC1">
              <w:rPr>
                <w:rFonts w:eastAsia="Times New Roman" w:cs="Calibri"/>
                <w:b/>
                <w:color w:val="auto"/>
                <w:lang w:eastAsia="es-CO"/>
              </w:rPr>
              <w:t>1-2025-00520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B17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7224295" w14:textId="7777777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439CB02" w14:textId="79C78ABC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16/01/2025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1AC9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68D21E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F96AA7F" w14:textId="7FE02F8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20/01/2025</w:t>
            </w:r>
          </w:p>
          <w:p w14:paraId="382DBC81" w14:textId="440AE22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800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A96BD92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3F352C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DA58438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1DE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3D3C67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1CE2CA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5895A6E2" w14:textId="77777777" w:rsidTr="00F66FE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543E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97A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3F91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F16D76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1986ABD" w14:textId="77777777" w:rsidR="00482DB6" w:rsidRDefault="00482DB6" w:rsidP="00482DB6">
            <w:pPr>
              <w:jc w:val="center"/>
              <w:rPr>
                <w:b/>
              </w:rPr>
            </w:pPr>
            <w:r w:rsidRPr="00A61DC1">
              <w:rPr>
                <w:b/>
              </w:rPr>
              <w:t>1-2025-00818</w:t>
            </w:r>
          </w:p>
          <w:p w14:paraId="66F3C64B" w14:textId="0F43A729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98F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873574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10B2947" w14:textId="7BE71C3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16/01/2025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1A45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77BB43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43B5034" w14:textId="6FBE7F5E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17/01/2025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38F9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A7BA42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280925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B4E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709CCF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97AD6F7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2E815CD" w14:textId="77777777" w:rsidTr="00F66FE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E7DC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C3B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5E89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9499026" w14:textId="77777777" w:rsidR="00482DB6" w:rsidRPr="00B64B30" w:rsidRDefault="00482DB6" w:rsidP="00482DB6">
            <w:pPr>
              <w:jc w:val="center"/>
              <w:rPr>
                <w:b/>
              </w:rPr>
            </w:pPr>
            <w:r w:rsidRPr="00B64B30">
              <w:rPr>
                <w:b/>
              </w:rPr>
              <w:t>1-2024-01750</w:t>
            </w:r>
          </w:p>
          <w:p w14:paraId="77A2AA7B" w14:textId="2AD37CAB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D59E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67330D0" w14:textId="641E78C3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29/01/2025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6DBC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C24666A" w14:textId="45799817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30/01/2025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801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45A2AF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B79DBF5" w14:textId="77777777" w:rsidR="00482DB6" w:rsidRPr="003413D1" w:rsidRDefault="00482DB6" w:rsidP="00AE5CC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A56D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72E143A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CF80BC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5C0448CF" w14:textId="77777777" w:rsidTr="00AE5CCB">
        <w:trPr>
          <w:trHeight w:val="5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D615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BD6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DEAA" w14:textId="77777777" w:rsidR="00482DB6" w:rsidRDefault="00482DB6" w:rsidP="00482DB6">
            <w:pPr>
              <w:pStyle w:val="Default"/>
            </w:pPr>
          </w:p>
          <w:p w14:paraId="2014D688" w14:textId="77777777" w:rsidR="00482DB6" w:rsidRDefault="00482DB6" w:rsidP="00482DB6">
            <w:pPr>
              <w:pStyle w:val="Default"/>
            </w:pPr>
            <w:r>
              <w:t xml:space="preserve"> </w:t>
            </w:r>
            <w:r>
              <w:rPr>
                <w:b/>
                <w:bCs/>
                <w:color w:val="232323"/>
                <w:sz w:val="23"/>
                <w:szCs w:val="23"/>
              </w:rPr>
              <w:t>1-2025-02027</w:t>
            </w:r>
          </w:p>
          <w:p w14:paraId="6DC09664" w14:textId="4730CE68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FE62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0567E35" w14:textId="372E04B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03/02/2025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137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1345EBD" w14:textId="6F39700C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03/02/2025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7DB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1236E4C" w14:textId="70A7670C" w:rsidR="00482DB6" w:rsidRPr="003413D1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3A31" w14:textId="61292B6C" w:rsidR="00482DB6" w:rsidRPr="003413D1" w:rsidRDefault="00482DB6" w:rsidP="00AE5CCB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56D99E9D" w14:textId="77777777" w:rsidTr="00F66FE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354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4719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EEDB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484D382" w14:textId="77777777" w:rsidR="00482DB6" w:rsidRDefault="00482DB6" w:rsidP="00482DB6">
            <w:pPr>
              <w:jc w:val="center"/>
              <w:rPr>
                <w:b/>
                <w:bCs/>
                <w:color w:val="232323"/>
              </w:rPr>
            </w:pPr>
            <w:r>
              <w:rPr>
                <w:b/>
                <w:bCs/>
                <w:color w:val="232323"/>
              </w:rPr>
              <w:t>1-2024-02221</w:t>
            </w:r>
          </w:p>
          <w:p w14:paraId="4AD84BCB" w14:textId="0BDDBC1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BA6CE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6E0900C" w14:textId="3FAB0BFF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03/02/2025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E1F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030C60" w14:textId="387CC36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03/02/2025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0182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FFEADEC" w14:textId="728ABD85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9D299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8A1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862F18F" w14:textId="36E0122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9D299E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</w:tr>
      <w:tr w:rsidR="00482DB6" w:rsidRPr="00EB60BC" w14:paraId="14DF1E1A" w14:textId="77777777" w:rsidTr="00F66FE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C90C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C174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CB2B" w14:textId="77777777" w:rsidR="00482DB6" w:rsidRDefault="00482DB6" w:rsidP="00482DB6">
            <w:pPr>
              <w:jc w:val="center"/>
            </w:pPr>
          </w:p>
          <w:p w14:paraId="247F1088" w14:textId="77777777" w:rsidR="00482DB6" w:rsidRPr="00761AF8" w:rsidRDefault="00482DB6" w:rsidP="00482DB6">
            <w:pPr>
              <w:jc w:val="center"/>
              <w:rPr>
                <w:b/>
              </w:rPr>
            </w:pPr>
            <w:r w:rsidRPr="00761AF8">
              <w:rPr>
                <w:b/>
              </w:rPr>
              <w:t>1-2025-02432</w:t>
            </w:r>
          </w:p>
          <w:p w14:paraId="509A4ECA" w14:textId="37C04AC2" w:rsidR="00482DB6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E62A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ACD7872" w14:textId="7F3C005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07/02/2025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77A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79277D1" w14:textId="5D99BA4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07/02/2025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5E00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50706B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90B74ED" w14:textId="6D8C2A01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2057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2791866F" w14:textId="58EC359F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7CFB21BF" w14:textId="77777777" w:rsidTr="00AE5CCB">
        <w:trPr>
          <w:trHeight w:val="76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48B" w14:textId="77777777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6D95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F4BB8" w14:textId="77777777" w:rsidR="00482DB6" w:rsidRDefault="00482DB6" w:rsidP="00482DB6">
            <w:pPr>
              <w:rPr>
                <w:b/>
              </w:rPr>
            </w:pPr>
          </w:p>
          <w:p w14:paraId="73B8F5AA" w14:textId="19B574D2" w:rsidR="00482DB6" w:rsidRDefault="00482DB6" w:rsidP="00482DB6">
            <w:pPr>
              <w:rPr>
                <w:b/>
              </w:rPr>
            </w:pPr>
            <w:r w:rsidRPr="00E86667">
              <w:rPr>
                <w:b/>
              </w:rPr>
              <w:t>1-2025-05854</w:t>
            </w:r>
          </w:p>
          <w:p w14:paraId="7061B2BC" w14:textId="577D0F18" w:rsidR="00482DB6" w:rsidRDefault="00482DB6" w:rsidP="00482DB6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BFB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F12CCAE" w14:textId="730173E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20/03/2025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0F3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F432F1D" w14:textId="5B44E234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25/03/2025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47C6" w14:textId="679640B5" w:rsidR="00482DB6" w:rsidRDefault="00482DB6" w:rsidP="00AE5CC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     </w:t>
            </w: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FBC2" w14:textId="16D9F410" w:rsidR="00482DB6" w:rsidRPr="00772D57" w:rsidRDefault="00482DB6" w:rsidP="00482DB6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eastAsia="es-CO"/>
              </w:rPr>
            </w:pPr>
            <w:r w:rsidRPr="00772D57"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eastAsia="es-CO"/>
              </w:rPr>
              <w:t>SUPERSOCIEDADES</w:t>
            </w:r>
          </w:p>
          <w:p w14:paraId="54954168" w14:textId="77777777" w:rsidR="00482DB6" w:rsidRPr="003413D1" w:rsidRDefault="00482DB6" w:rsidP="00AE5CCB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59940364" w14:textId="77777777" w:rsidTr="00F66FE3">
        <w:trPr>
          <w:trHeight w:val="5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79D0" w14:textId="7392B1CE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13256D">
              <w:rPr>
                <w:rFonts w:eastAsia="Times New Roman" w:cs="Calibri"/>
                <w:b/>
                <w:bCs/>
                <w:lang w:eastAsia="es-CO"/>
              </w:rPr>
              <w:t>CONTROL INTERNO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01D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94ED68B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8952B5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C4F0592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A3C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06E63E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E955FD2" w14:textId="15FCA2B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069F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439C7D3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389D474" w14:textId="07B396C3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B77A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01A2014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9A845D2" w14:textId="454D7402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5B4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09827183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78B87C4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635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5674D5A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EE45B6C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4E453163" w14:textId="77777777" w:rsidTr="00F66FE3">
        <w:trPr>
          <w:trHeight w:val="5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8061" w14:textId="051193E3" w:rsidR="00482DB6" w:rsidRPr="0013256D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13256D">
              <w:rPr>
                <w:rFonts w:eastAsia="Times New Roman" w:cs="Calibri"/>
                <w:b/>
                <w:bCs/>
                <w:lang w:eastAsia="es-CO"/>
              </w:rPr>
              <w:t>OFICINA DE PROTECCION AL USUARIO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2170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2050A14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046ECBD" w14:textId="53703873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</w:t>
            </w:r>
          </w:p>
          <w:p w14:paraId="0972C21D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05E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7293666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28D80D8" w14:textId="38F29300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480F9E">
              <w:rPr>
                <w:rFonts w:eastAsia="Times New Roman" w:cs="Calibri"/>
                <w:b/>
                <w:color w:val="auto"/>
                <w:lang w:eastAsia="es-CO"/>
              </w:rPr>
              <w:t>1-2025-01412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08FFB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2B075B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9949BAF" w14:textId="62E2D16D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46D8B">
              <w:rPr>
                <w:rFonts w:eastAsia="Times New Roman" w:cs="Calibri"/>
                <w:b/>
                <w:color w:val="auto"/>
                <w:lang w:eastAsia="es-CO"/>
              </w:rPr>
              <w:t>24/1/2025</w:t>
            </w:r>
            <w:r w:rsidRPr="00246D8B">
              <w:rPr>
                <w:rFonts w:eastAsia="Times New Roman" w:cs="Calibri"/>
                <w:b/>
                <w:color w:val="auto"/>
                <w:lang w:eastAsia="es-CO"/>
              </w:rPr>
              <w:tab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C08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3E6F45A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52571C6" w14:textId="0D3EF731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246D8B">
              <w:rPr>
                <w:rFonts w:eastAsia="Times New Roman" w:cs="Calibri"/>
                <w:b/>
                <w:color w:val="auto"/>
                <w:lang w:eastAsia="es-CO"/>
              </w:rPr>
              <w:t>13/2/2025</w:t>
            </w:r>
            <w:r>
              <w:rPr>
                <w:rFonts w:eastAsia="Times New Roman" w:cs="Calibri"/>
                <w:b/>
                <w:color w:val="auto"/>
                <w:lang w:eastAsia="es-C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4665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779892E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88A93AA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602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9C6C6F0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74FDFAF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  <w:tr w:rsidR="00482DB6" w:rsidRPr="00EB60BC" w14:paraId="2B35D321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9ABE" w14:textId="356BB26B" w:rsidR="00482DB6" w:rsidRPr="00EB60BC" w:rsidRDefault="00482DB6" w:rsidP="00482DB6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13256D">
              <w:rPr>
                <w:rFonts w:eastAsia="Times New Roman" w:cs="Calibri"/>
                <w:b/>
                <w:bCs/>
                <w:lang w:eastAsia="es-CO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B331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04915A7" w14:textId="77777777" w:rsidR="00482DB6" w:rsidRPr="003413D1" w:rsidRDefault="00482DB6" w:rsidP="00482DB6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5ED059A5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17866576" w14:textId="77777777" w:rsidR="00482DB6" w:rsidRPr="00621AA3" w:rsidRDefault="00482DB6" w:rsidP="00482DB6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1281D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0FCA75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19EF0BDA" w14:textId="47ACA765" w:rsidR="00482DB6" w:rsidRPr="00C974BF" w:rsidRDefault="00482DB6" w:rsidP="00482DB6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B205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74204BF8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02A67594" w14:textId="160F675A" w:rsidR="00482DB6" w:rsidRPr="00C974BF" w:rsidRDefault="00482DB6" w:rsidP="00482DB6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FC9DB7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13B7442" w14:textId="77777777" w:rsidR="00482DB6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6F957E7" w14:textId="40E7EEB4" w:rsidR="00482DB6" w:rsidRPr="00C974BF" w:rsidRDefault="00482DB6" w:rsidP="00482DB6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220163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4C2B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65A8CF8E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6AE080B" w14:textId="1CBD4A5B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7366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3413D1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79780038" w14:textId="77777777" w:rsidR="00482DB6" w:rsidRPr="003413D1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3D7777A5" w14:textId="182F74CC" w:rsidR="00482DB6" w:rsidRPr="009373A4" w:rsidRDefault="00482DB6" w:rsidP="00482DB6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</w:tr>
    </w:tbl>
    <w:p w14:paraId="71C4AD1A" w14:textId="422DFFB8" w:rsidR="009156C7" w:rsidRPr="00A63E26" w:rsidRDefault="009156C7" w:rsidP="00C33500">
      <w:pPr>
        <w:spacing w:before="100" w:beforeAutospacing="1" w:after="100" w:afterAutospacing="1"/>
        <w:ind w:left="-709"/>
        <w:rPr>
          <w:lang w:eastAsia="es-ES"/>
        </w:rPr>
      </w:pPr>
      <w:r>
        <w:rPr>
          <w:lang w:eastAsia="es-ES"/>
        </w:rPr>
        <w:t xml:space="preserve"> </w:t>
      </w:r>
      <w:r w:rsidRPr="00A63E26">
        <w:rPr>
          <w:lang w:eastAsia="es-ES"/>
        </w:rPr>
        <w:t>Cordialmente,</w:t>
      </w:r>
    </w:p>
    <w:p w14:paraId="08F65FE3" w14:textId="77777777" w:rsidR="009156C7" w:rsidRDefault="009156C7" w:rsidP="009156C7">
      <w:pPr>
        <w:ind w:left="720"/>
        <w:rPr>
          <w:lang w:eastAsia="es-ES"/>
        </w:rPr>
      </w:pPr>
    </w:p>
    <w:p w14:paraId="6EC944C1" w14:textId="77777777" w:rsidR="009156C7" w:rsidRDefault="009156C7" w:rsidP="009156C7">
      <w:pPr>
        <w:ind w:left="720"/>
        <w:rPr>
          <w:lang w:eastAsia="es-ES"/>
        </w:rPr>
      </w:pPr>
    </w:p>
    <w:p w14:paraId="3A5F9048" w14:textId="77777777" w:rsidR="009156C7" w:rsidRPr="00A63E26" w:rsidRDefault="009156C7" w:rsidP="009156C7">
      <w:pPr>
        <w:ind w:left="-709"/>
        <w:rPr>
          <w:lang w:eastAsia="es-ES"/>
        </w:rPr>
      </w:pPr>
      <w:r w:rsidRPr="00A63E26">
        <w:rPr>
          <w:lang w:eastAsia="es-ES"/>
        </w:rPr>
        <w:t>_______________________</w:t>
      </w:r>
      <w:r>
        <w:rPr>
          <w:lang w:eastAsia="es-ES"/>
        </w:rPr>
        <w:t>______</w:t>
      </w:r>
    </w:p>
    <w:p w14:paraId="7F2EF0D8" w14:textId="77777777" w:rsidR="009156C7" w:rsidRPr="00A63E26" w:rsidRDefault="009156C7" w:rsidP="009156C7">
      <w:pPr>
        <w:ind w:left="-709"/>
        <w:rPr>
          <w:b/>
          <w:lang w:eastAsia="es-ES"/>
        </w:rPr>
      </w:pPr>
      <w:r>
        <w:rPr>
          <w:b/>
          <w:lang w:eastAsia="es-ES"/>
        </w:rPr>
        <w:t>ERIKA JOHANA QUINTERO U</w:t>
      </w:r>
    </w:p>
    <w:p w14:paraId="14E82A38" w14:textId="4DCBBE4E" w:rsidR="005F2798" w:rsidRDefault="009156C7" w:rsidP="00C33500">
      <w:pPr>
        <w:ind w:left="-709"/>
        <w:rPr>
          <w:b/>
          <w:lang w:eastAsia="es-ES"/>
        </w:rPr>
      </w:pPr>
      <w:r w:rsidRPr="00A63E26">
        <w:rPr>
          <w:b/>
          <w:lang w:eastAsia="es-ES"/>
        </w:rPr>
        <w:t xml:space="preserve">Coordinadora Grupo de Gestión Documental </w:t>
      </w:r>
      <w:r>
        <w:rPr>
          <w:b/>
          <w:lang w:eastAsia="es-ES"/>
        </w:rPr>
        <w:t>y Notificaciones</w:t>
      </w:r>
      <w:bookmarkEnd w:id="1"/>
      <w:bookmarkEnd w:id="2"/>
    </w:p>
    <w:p w14:paraId="1C508F21" w14:textId="598FA1D4" w:rsidR="00684A12" w:rsidRDefault="00684A12" w:rsidP="00C33500">
      <w:pPr>
        <w:ind w:left="-709"/>
        <w:rPr>
          <w:lang w:val="es-ES"/>
        </w:rPr>
      </w:pPr>
    </w:p>
    <w:sectPr w:rsidR="00684A12" w:rsidSect="005E1A9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DA977" w14:textId="77777777" w:rsidR="000860FD" w:rsidRDefault="000860FD" w:rsidP="004462DC">
      <w:r>
        <w:separator/>
      </w:r>
    </w:p>
  </w:endnote>
  <w:endnote w:type="continuationSeparator" w:id="0">
    <w:p w14:paraId="09BE7A82" w14:textId="77777777" w:rsidR="000860FD" w:rsidRDefault="000860FD" w:rsidP="004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3186" w14:textId="7AC883DD" w:rsidR="00AE5CCB" w:rsidRPr="000947FE" w:rsidRDefault="00AE5CCB" w:rsidP="00143F4D">
    <w:pPr>
      <w:spacing w:line="276" w:lineRule="auto"/>
      <w:rPr>
        <w:rFonts w:ascii="Verdana" w:hAnsi="Verdana"/>
        <w:b/>
        <w:bCs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16A882" wp14:editId="7F8E98C2">
              <wp:simplePos x="0" y="0"/>
              <wp:positionH relativeFrom="column">
                <wp:posOffset>4714240</wp:posOffset>
              </wp:positionH>
              <wp:positionV relativeFrom="paragraph">
                <wp:posOffset>50800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4EB20" w14:textId="1B7FBB3E" w:rsidR="00AE5CCB" w:rsidRPr="009C1810" w:rsidRDefault="00AE5CCB" w:rsidP="009C1810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A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2pt;margin-top:4pt;width:101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0gAIAAGk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" filled="f" stroked="f" strokeweight=".5pt">
              <v:textbox>
                <w:txbxContent>
                  <w:p w14:paraId="7DB4EB20" w14:textId="1B7FBB3E" w:rsidR="005C1B15" w:rsidRPr="009C1810" w:rsidRDefault="005C1B15" w:rsidP="009C1810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bCs/>
      </w:rPr>
      <w:t>SuperSubsidio</w:t>
    </w:r>
  </w:p>
  <w:p w14:paraId="546FA291" w14:textId="646F0252" w:rsidR="00AE5CCB" w:rsidRPr="001471A8" w:rsidRDefault="00AE5CCB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0947FE">
      <w:rPr>
        <w:rFonts w:ascii="Verdana" w:hAnsi="Verdana"/>
      </w:rPr>
      <w:t xml:space="preserve">Dirección: </w:t>
    </w:r>
    <w:r w:rsidRPr="00AF7D93">
      <w:rPr>
        <w:rFonts w:ascii="Verdana" w:hAnsi="Verdana"/>
        <w:shd w:val="clear" w:color="auto" w:fill="FFFFFF"/>
      </w:rPr>
      <w:t xml:space="preserve">Carrera 69 No. 25B - 44. </w:t>
    </w:r>
    <w:r w:rsidRPr="001471A8">
      <w:rPr>
        <w:rFonts w:ascii="Verdana" w:hAnsi="Verdana"/>
        <w:shd w:val="clear" w:color="auto" w:fill="FFFFFF"/>
        <w:lang w:val="en-US"/>
      </w:rPr>
      <w:t xml:space="preserve">Pisos 3, 4 y 7 </w:t>
    </w:r>
  </w:p>
  <w:p w14:paraId="59BC7A0D" w14:textId="6A321162" w:rsidR="00AE5CCB" w:rsidRPr="001471A8" w:rsidRDefault="00AE5CCB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1471A8">
      <w:rPr>
        <w:rFonts w:ascii="Verdana" w:hAnsi="Verdana"/>
        <w:shd w:val="clear" w:color="auto" w:fill="FFFFFF"/>
        <w:lang w:val="en-US"/>
      </w:rPr>
      <w:t>Edificio World Business Port</w:t>
    </w:r>
  </w:p>
  <w:p w14:paraId="2EA33BB6" w14:textId="49CCD8D0" w:rsidR="00AE5CCB" w:rsidRPr="000947FE" w:rsidRDefault="00AE5CCB" w:rsidP="00143F4D">
    <w:pPr>
      <w:spacing w:line="276" w:lineRule="auto"/>
      <w:rPr>
        <w:rFonts w:ascii="Verdana" w:hAnsi="Verdana"/>
      </w:rPr>
    </w:pPr>
    <w:r w:rsidRPr="000947FE">
      <w:rPr>
        <w:rFonts w:ascii="Verdana" w:hAnsi="Verdana"/>
      </w:rPr>
      <w:t xml:space="preserve">Conmutador: (+57) </w:t>
    </w:r>
    <w:r w:rsidRPr="00AF7D93">
      <w:rPr>
        <w:rFonts w:ascii="Verdana" w:hAnsi="Verdana"/>
        <w:shd w:val="clear" w:color="auto" w:fill="FFFFFF"/>
      </w:rPr>
      <w:t>(601) 348 78 00</w:t>
    </w:r>
  </w:p>
  <w:p w14:paraId="473679AD" w14:textId="77777777" w:rsidR="00AE5CCB" w:rsidRDefault="00AE5CCB" w:rsidP="00143F4D">
    <w:pPr>
      <w:spacing w:line="276" w:lineRule="auto"/>
      <w:rPr>
        <w:rFonts w:ascii="Verdana" w:hAnsi="Verdana"/>
        <w:shd w:val="clear" w:color="auto" w:fill="FFFFFF"/>
      </w:rPr>
    </w:pPr>
    <w:r w:rsidRPr="000947FE">
      <w:rPr>
        <w:rFonts w:ascii="Verdana" w:hAnsi="Verdana"/>
      </w:rPr>
      <w:t xml:space="preserve">Línea Gratuita: (+57) </w:t>
    </w:r>
    <w:r w:rsidRPr="00AF7D93">
      <w:rPr>
        <w:rFonts w:ascii="Verdana" w:hAnsi="Verdana"/>
        <w:shd w:val="clear" w:color="auto" w:fill="FFFFFF"/>
      </w:rPr>
      <w:t>018000 910 110</w:t>
    </w:r>
    <w:r>
      <w:rPr>
        <w:rFonts w:ascii="Verdana" w:hAnsi="Verdana"/>
        <w:shd w:val="clear" w:color="auto" w:fill="FFFFFF"/>
      </w:rPr>
      <w:t xml:space="preserve"> </w:t>
    </w:r>
  </w:p>
  <w:p w14:paraId="0FE6C368" w14:textId="77777777" w:rsidR="00AE5CCB" w:rsidRPr="00E025D1" w:rsidRDefault="00AE5CCB" w:rsidP="00143F4D">
    <w:pPr>
      <w:spacing w:line="276" w:lineRule="auto"/>
    </w:pPr>
    <w:r>
      <w:rPr>
        <w:rFonts w:ascii="Verdana" w:hAnsi="Verdana"/>
        <w:shd w:val="clear" w:color="auto" w:fill="FFFFFF"/>
      </w:rPr>
      <w:t xml:space="preserve">Correo institucional: </w:t>
    </w:r>
    <w:r w:rsidRPr="00AF7D93">
      <w:rPr>
        <w:rFonts w:ascii="Verdana" w:hAnsi="Verdana"/>
        <w:shd w:val="clear" w:color="auto" w:fill="FFFFFF"/>
      </w:rPr>
      <w:t>ssf@ssf.gov.co</w:t>
    </w:r>
  </w:p>
  <w:p w14:paraId="0B7C9759" w14:textId="0A702C61" w:rsidR="00AE5CCB" w:rsidRPr="00143F4D" w:rsidRDefault="00AE5CCB" w:rsidP="00143F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6B91" w14:textId="52A68591" w:rsidR="00AE5CCB" w:rsidRDefault="00AE5CC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CB3EA0" wp14:editId="61D36438">
              <wp:simplePos x="0" y="0"/>
              <wp:positionH relativeFrom="column">
                <wp:posOffset>5187315</wp:posOffset>
              </wp:positionH>
              <wp:positionV relativeFrom="paragraph">
                <wp:posOffset>-170180</wp:posOffset>
              </wp:positionV>
              <wp:extent cx="1285875" cy="23812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DB73" w14:textId="77777777" w:rsidR="00AE5CCB" w:rsidRPr="009C1810" w:rsidRDefault="00AE5CCB" w:rsidP="00261E13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B3E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408.45pt;margin-top:-13.4pt;width:101.2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" filled="f" stroked="f" strokeweight=".5pt">
              <v:textbox>
                <w:txbxContent>
                  <w:p w14:paraId="2F9BDB73" w14:textId="77777777" w:rsidR="005C1B15" w:rsidRPr="009C1810" w:rsidRDefault="005C1B15" w:rsidP="00261E13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C62A" w14:textId="77777777" w:rsidR="000860FD" w:rsidRDefault="000860FD" w:rsidP="004462DC">
      <w:r>
        <w:separator/>
      </w:r>
    </w:p>
  </w:footnote>
  <w:footnote w:type="continuationSeparator" w:id="0">
    <w:p w14:paraId="090EF0EB" w14:textId="77777777" w:rsidR="000860FD" w:rsidRDefault="000860FD" w:rsidP="004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5C88" w14:textId="73F8CC09" w:rsidR="00AE5CCB" w:rsidRPr="00D4295D" w:rsidRDefault="00AE5CCB" w:rsidP="00146896">
    <w:pPr>
      <w:pStyle w:val="Encabezado"/>
      <w:ind w:right="-57"/>
      <w:rPr>
        <w:b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5104" behindDoc="0" locked="0" layoutInCell="1" allowOverlap="1" wp14:anchorId="2AB869B6" wp14:editId="7760CA6D">
          <wp:simplePos x="0" y="0"/>
          <wp:positionH relativeFrom="margin">
            <wp:align>center</wp:align>
          </wp:positionH>
          <wp:positionV relativeFrom="paragraph">
            <wp:posOffset>-174353</wp:posOffset>
          </wp:positionV>
          <wp:extent cx="1335314" cy="63059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2490" name="Imagen 6898324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14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87936" behindDoc="0" locked="0" layoutInCell="1" allowOverlap="1" wp14:anchorId="2889F261" wp14:editId="212F5D75">
          <wp:simplePos x="0" y="0"/>
          <wp:positionH relativeFrom="column">
            <wp:posOffset>-184785</wp:posOffset>
          </wp:positionH>
          <wp:positionV relativeFrom="paragraph">
            <wp:posOffset>-149751</wp:posOffset>
          </wp:positionV>
          <wp:extent cx="403860" cy="429260"/>
          <wp:effectExtent l="0" t="0" r="2540" b="2540"/>
          <wp:wrapThrough wrapText="bothSides">
            <wp:wrapPolygon edited="0">
              <wp:start x="4075" y="0"/>
              <wp:lineTo x="0" y="3834"/>
              <wp:lineTo x="0" y="14059"/>
              <wp:lineTo x="4755" y="20450"/>
              <wp:lineTo x="8151" y="21089"/>
              <wp:lineTo x="12906" y="21089"/>
              <wp:lineTo x="16302" y="20450"/>
              <wp:lineTo x="21057" y="14059"/>
              <wp:lineTo x="21057" y="3834"/>
              <wp:lineTo x="16302" y="0"/>
              <wp:lineTo x="4075" y="0"/>
            </wp:wrapPolygon>
          </wp:wrapThrough>
          <wp:docPr id="1376408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0333" name="Imagen 4304003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38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2AE92BB9" w14:textId="3A057AD0" w:rsidR="00AE5CCB" w:rsidRPr="004462DC" w:rsidRDefault="00AE5CCB" w:rsidP="004462DC">
    <w:pPr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7EB8" w14:textId="081B1C34" w:rsidR="00AE5CCB" w:rsidRDefault="00AE5CCB">
    <w:pPr>
      <w:pStyle w:val="Encabezado"/>
    </w:pPr>
    <w:r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871148" wp14:editId="29D5A0AE">
              <wp:simplePos x="0" y="0"/>
              <wp:positionH relativeFrom="column">
                <wp:posOffset>-1678940</wp:posOffset>
              </wp:positionH>
              <wp:positionV relativeFrom="paragraph">
                <wp:posOffset>9655175</wp:posOffset>
              </wp:positionV>
              <wp:extent cx="2383790" cy="963930"/>
              <wp:effectExtent l="0" t="0" r="3810" b="1270"/>
              <wp:wrapThrough wrapText="bothSides">
                <wp:wrapPolygon edited="0">
                  <wp:start x="690" y="0"/>
                  <wp:lineTo x="0" y="1992"/>
                  <wp:lineTo x="0" y="20206"/>
                  <wp:lineTo x="690" y="21344"/>
                  <wp:lineTo x="17147" y="21344"/>
                  <wp:lineTo x="17722" y="21344"/>
                  <wp:lineTo x="19908" y="19352"/>
                  <wp:lineTo x="21289" y="14229"/>
                  <wp:lineTo x="21519" y="11383"/>
                  <wp:lineTo x="21519" y="0"/>
                  <wp:lineTo x="690" y="0"/>
                </wp:wrapPolygon>
              </wp:wrapThrough>
              <wp:docPr id="1257083436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790" cy="963930"/>
                      </a:xfrm>
                      <a:custGeom>
                        <a:avLst/>
                        <a:gdLst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779989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3987"/>
                          <a:gd name="connsiteY0" fmla="*/ 184095 h 964084"/>
                          <a:gd name="connsiteX1" fmla="*/ 156001 w 2383987"/>
                          <a:gd name="connsiteY1" fmla="*/ 28094 h 964084"/>
                          <a:gd name="connsiteX2" fmla="*/ 2226519 w 2383987"/>
                          <a:gd name="connsiteY2" fmla="*/ 28094 h 964084"/>
                          <a:gd name="connsiteX3" fmla="*/ 2382520 w 2383987"/>
                          <a:gd name="connsiteY3" fmla="*/ 184095 h 964084"/>
                          <a:gd name="connsiteX4" fmla="*/ 2382520 w 2383987"/>
                          <a:gd name="connsiteY4" fmla="*/ 270371 h 964084"/>
                          <a:gd name="connsiteX5" fmla="*/ 1734150 w 2383987"/>
                          <a:gd name="connsiteY5" fmla="*/ 964084 h 964084"/>
                          <a:gd name="connsiteX6" fmla="*/ 156001 w 2383987"/>
                          <a:gd name="connsiteY6" fmla="*/ 964084 h 964084"/>
                          <a:gd name="connsiteX7" fmla="*/ 0 w 2383987"/>
                          <a:gd name="connsiteY7" fmla="*/ 808083 h 964084"/>
                          <a:gd name="connsiteX8" fmla="*/ 0 w 2383987"/>
                          <a:gd name="connsiteY8" fmla="*/ 184095 h 9640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83987" h="964084">
                            <a:moveTo>
                              <a:pt x="0" y="184095"/>
                            </a:moveTo>
                            <a:cubicBezTo>
                              <a:pt x="0" y="97938"/>
                              <a:pt x="69844" y="28094"/>
                              <a:pt x="156001" y="28094"/>
                            </a:cubicBezTo>
                            <a:lnTo>
                              <a:pt x="2226519" y="28094"/>
                            </a:lnTo>
                            <a:cubicBezTo>
                              <a:pt x="2312676" y="28094"/>
                              <a:pt x="2382520" y="97938"/>
                              <a:pt x="2382520" y="184095"/>
                            </a:cubicBezTo>
                            <a:cubicBezTo>
                              <a:pt x="2382520" y="212854"/>
                              <a:pt x="2356142" y="-299364"/>
                              <a:pt x="2382520" y="270371"/>
                            </a:cubicBezTo>
                            <a:cubicBezTo>
                              <a:pt x="2408898" y="840106"/>
                              <a:pt x="2075284" y="955291"/>
                              <a:pt x="1734150" y="964084"/>
                            </a:cubicBezTo>
                            <a:lnTo>
                              <a:pt x="156001" y="964084"/>
                            </a:lnTo>
                            <a:cubicBezTo>
                              <a:pt x="69844" y="964084"/>
                              <a:pt x="0" y="894240"/>
                              <a:pt x="0" y="808083"/>
                            </a:cubicBezTo>
                            <a:lnTo>
                              <a:pt x="0" y="184095"/>
                            </a:lnTo>
                            <a:close/>
                          </a:path>
                        </a:pathLst>
                      </a:custGeom>
                      <a:solidFill>
                        <a:srgbClr val="16A2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21BD0" id="Rectángulo redondeado 3" o:spid="_x0000_s1026" style="position:absolute;margin-left:-132.2pt;margin-top:760.25pt;width:187.7pt;height:75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3987,9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" path="m,184095c,97938,69844,28094,156001,28094r2070518,c2312676,28094,2382520,97938,2382520,184095v,28759,-26378,-483459,,86276c2408898,840106,2075284,955291,1734150,964084r-1578149,c69844,964084,,894240,,808083l,184095xe" fillcolor="#16a2dc" stroked="f" strokeweight="2pt">
              <v:path arrowok="t" o:connecttype="custom" o:connectlocs="0,184066;155988,28090;2226335,28090;2382323,184066;2382323,270328;1734007,963930;155988,963930;0,807954;0,184066" o:connectangles="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74"/>
    <w:multiLevelType w:val="multilevel"/>
    <w:tmpl w:val="F21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263"/>
    <w:multiLevelType w:val="hybridMultilevel"/>
    <w:tmpl w:val="B9569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768"/>
    <w:multiLevelType w:val="hybridMultilevel"/>
    <w:tmpl w:val="E350F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1CF2"/>
    <w:multiLevelType w:val="multilevel"/>
    <w:tmpl w:val="62780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lowerRoman"/>
      <w:lvlText w:val="%1.%2.%3"/>
      <w:lvlJc w:val="left"/>
      <w:pPr>
        <w:ind w:left="252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4" w15:restartNumberingAfterBreak="0">
    <w:nsid w:val="0D163650"/>
    <w:multiLevelType w:val="multilevel"/>
    <w:tmpl w:val="D1F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5FEA"/>
    <w:multiLevelType w:val="hybridMultilevel"/>
    <w:tmpl w:val="DF9A97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166A0D"/>
    <w:multiLevelType w:val="multilevel"/>
    <w:tmpl w:val="66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337EDC"/>
    <w:multiLevelType w:val="hybridMultilevel"/>
    <w:tmpl w:val="025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46BB"/>
    <w:multiLevelType w:val="multilevel"/>
    <w:tmpl w:val="8D1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367F"/>
    <w:multiLevelType w:val="hybridMultilevel"/>
    <w:tmpl w:val="78EA45CC"/>
    <w:lvl w:ilvl="0" w:tplc="787CA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72344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2" w15:restartNumberingAfterBreak="0">
    <w:nsid w:val="1BB346ED"/>
    <w:multiLevelType w:val="multilevel"/>
    <w:tmpl w:val="56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3409"/>
    <w:multiLevelType w:val="hybridMultilevel"/>
    <w:tmpl w:val="D5B2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3619"/>
    <w:multiLevelType w:val="hybridMultilevel"/>
    <w:tmpl w:val="1D3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133E"/>
    <w:multiLevelType w:val="hybridMultilevel"/>
    <w:tmpl w:val="EA88F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7745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7" w15:restartNumberingAfterBreak="0">
    <w:nsid w:val="24FF16E3"/>
    <w:multiLevelType w:val="hybridMultilevel"/>
    <w:tmpl w:val="738E8C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034"/>
    <w:multiLevelType w:val="multilevel"/>
    <w:tmpl w:val="76C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005E0"/>
    <w:multiLevelType w:val="multilevel"/>
    <w:tmpl w:val="2B9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2E60"/>
    <w:multiLevelType w:val="hybridMultilevel"/>
    <w:tmpl w:val="A7748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060F8"/>
    <w:multiLevelType w:val="hybridMultilevel"/>
    <w:tmpl w:val="D0A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B501C"/>
    <w:multiLevelType w:val="multilevel"/>
    <w:tmpl w:val="314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DA9"/>
    <w:multiLevelType w:val="hybridMultilevel"/>
    <w:tmpl w:val="7760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ABB"/>
    <w:multiLevelType w:val="multilevel"/>
    <w:tmpl w:val="661E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7145F"/>
    <w:multiLevelType w:val="multilevel"/>
    <w:tmpl w:val="718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4E5"/>
    <w:multiLevelType w:val="hybridMultilevel"/>
    <w:tmpl w:val="11F8B77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715"/>
    <w:multiLevelType w:val="multilevel"/>
    <w:tmpl w:val="469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3492C"/>
    <w:multiLevelType w:val="multilevel"/>
    <w:tmpl w:val="A7B6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13C0C"/>
    <w:multiLevelType w:val="hybridMultilevel"/>
    <w:tmpl w:val="9A36A02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87B09"/>
    <w:multiLevelType w:val="hybridMultilevel"/>
    <w:tmpl w:val="9A566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614"/>
    <w:multiLevelType w:val="hybridMultilevel"/>
    <w:tmpl w:val="972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46018"/>
    <w:multiLevelType w:val="hybridMultilevel"/>
    <w:tmpl w:val="5C4E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16FEF"/>
    <w:multiLevelType w:val="hybridMultilevel"/>
    <w:tmpl w:val="E7BE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A06AE7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8" w15:restartNumberingAfterBreak="0">
    <w:nsid w:val="638C30A0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9" w15:restartNumberingAfterBreak="0">
    <w:nsid w:val="658B41C4"/>
    <w:multiLevelType w:val="multilevel"/>
    <w:tmpl w:val="9A5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60014"/>
    <w:multiLevelType w:val="hybridMultilevel"/>
    <w:tmpl w:val="553A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47EFC"/>
    <w:multiLevelType w:val="hybridMultilevel"/>
    <w:tmpl w:val="DE68D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A7242"/>
    <w:multiLevelType w:val="hybridMultilevel"/>
    <w:tmpl w:val="549E82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26F2B"/>
    <w:multiLevelType w:val="hybridMultilevel"/>
    <w:tmpl w:val="1396B6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94D23"/>
    <w:multiLevelType w:val="hybridMultilevel"/>
    <w:tmpl w:val="F550B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27"/>
    <w:multiLevelType w:val="hybridMultilevel"/>
    <w:tmpl w:val="D6FC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6"/>
  </w:num>
  <w:num w:numId="4">
    <w:abstractNumId w:val="21"/>
  </w:num>
  <w:num w:numId="5">
    <w:abstractNumId w:val="33"/>
  </w:num>
  <w:num w:numId="6">
    <w:abstractNumId w:val="35"/>
  </w:num>
  <w:num w:numId="7">
    <w:abstractNumId w:val="17"/>
  </w:num>
  <w:num w:numId="8">
    <w:abstractNumId w:val="2"/>
  </w:num>
  <w:num w:numId="9">
    <w:abstractNumId w:val="3"/>
  </w:num>
  <w:num w:numId="10">
    <w:abstractNumId w:val="31"/>
  </w:num>
  <w:num w:numId="11">
    <w:abstractNumId w:val="7"/>
  </w:num>
  <w:num w:numId="12">
    <w:abstractNumId w:val="30"/>
  </w:num>
  <w:num w:numId="13">
    <w:abstractNumId w:val="34"/>
  </w:num>
  <w:num w:numId="14">
    <w:abstractNumId w:val="41"/>
  </w:num>
  <w:num w:numId="15">
    <w:abstractNumId w:val="5"/>
  </w:num>
  <w:num w:numId="16">
    <w:abstractNumId w:val="20"/>
  </w:num>
  <w:num w:numId="17">
    <w:abstractNumId w:val="24"/>
  </w:num>
  <w:num w:numId="18">
    <w:abstractNumId w:val="25"/>
  </w:num>
  <w:num w:numId="19">
    <w:abstractNumId w:val="15"/>
  </w:num>
  <w:num w:numId="20">
    <w:abstractNumId w:val="40"/>
  </w:num>
  <w:num w:numId="21">
    <w:abstractNumId w:val="11"/>
  </w:num>
  <w:num w:numId="22">
    <w:abstractNumId w:val="43"/>
  </w:num>
  <w:num w:numId="23">
    <w:abstractNumId w:val="44"/>
  </w:num>
  <w:num w:numId="24">
    <w:abstractNumId w:val="1"/>
  </w:num>
  <w:num w:numId="25">
    <w:abstractNumId w:val="38"/>
  </w:num>
  <w:num w:numId="26">
    <w:abstractNumId w:val="27"/>
  </w:num>
  <w:num w:numId="27">
    <w:abstractNumId w:val="16"/>
  </w:num>
  <w:num w:numId="28">
    <w:abstractNumId w:val="45"/>
  </w:num>
  <w:num w:numId="29">
    <w:abstractNumId w:val="13"/>
  </w:num>
  <w:num w:numId="30">
    <w:abstractNumId w:val="10"/>
  </w:num>
  <w:num w:numId="31">
    <w:abstractNumId w:val="12"/>
  </w:num>
  <w:num w:numId="32">
    <w:abstractNumId w:val="39"/>
  </w:num>
  <w:num w:numId="33">
    <w:abstractNumId w:val="19"/>
  </w:num>
  <w:num w:numId="34">
    <w:abstractNumId w:val="9"/>
  </w:num>
  <w:num w:numId="35">
    <w:abstractNumId w:val="23"/>
  </w:num>
  <w:num w:numId="36">
    <w:abstractNumId w:val="14"/>
  </w:num>
  <w:num w:numId="37">
    <w:abstractNumId w:val="0"/>
  </w:num>
  <w:num w:numId="38">
    <w:abstractNumId w:val="22"/>
  </w:num>
  <w:num w:numId="39">
    <w:abstractNumId w:val="26"/>
  </w:num>
  <w:num w:numId="40">
    <w:abstractNumId w:val="18"/>
  </w:num>
  <w:num w:numId="41">
    <w:abstractNumId w:val="36"/>
  </w:num>
  <w:num w:numId="42">
    <w:abstractNumId w:val="8"/>
  </w:num>
  <w:num w:numId="43">
    <w:abstractNumId w:val="32"/>
  </w:num>
  <w:num w:numId="44">
    <w:abstractNumId w:val="4"/>
  </w:num>
  <w:num w:numId="45">
    <w:abstractNumId w:val="29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7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745"/>
    <w:rsid w:val="00007901"/>
    <w:rsid w:val="00007AA7"/>
    <w:rsid w:val="000106C7"/>
    <w:rsid w:val="00010736"/>
    <w:rsid w:val="00010A62"/>
    <w:rsid w:val="00010FD6"/>
    <w:rsid w:val="000115B5"/>
    <w:rsid w:val="00011CE2"/>
    <w:rsid w:val="00012295"/>
    <w:rsid w:val="00012370"/>
    <w:rsid w:val="0001254E"/>
    <w:rsid w:val="0001279F"/>
    <w:rsid w:val="00012830"/>
    <w:rsid w:val="00012B43"/>
    <w:rsid w:val="00012BBC"/>
    <w:rsid w:val="00012DC5"/>
    <w:rsid w:val="00012F0B"/>
    <w:rsid w:val="00012F3C"/>
    <w:rsid w:val="0001315F"/>
    <w:rsid w:val="00013A5A"/>
    <w:rsid w:val="00014185"/>
    <w:rsid w:val="00014311"/>
    <w:rsid w:val="00014489"/>
    <w:rsid w:val="000148EB"/>
    <w:rsid w:val="00014F3D"/>
    <w:rsid w:val="0001515D"/>
    <w:rsid w:val="00015335"/>
    <w:rsid w:val="00015A9B"/>
    <w:rsid w:val="00015FE1"/>
    <w:rsid w:val="00016092"/>
    <w:rsid w:val="0001641F"/>
    <w:rsid w:val="0001658C"/>
    <w:rsid w:val="000165C2"/>
    <w:rsid w:val="00016EA6"/>
    <w:rsid w:val="000173B5"/>
    <w:rsid w:val="00017590"/>
    <w:rsid w:val="00017B88"/>
    <w:rsid w:val="00017CD7"/>
    <w:rsid w:val="0002001D"/>
    <w:rsid w:val="000201B6"/>
    <w:rsid w:val="00020248"/>
    <w:rsid w:val="00020334"/>
    <w:rsid w:val="00020951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2E75"/>
    <w:rsid w:val="000232C8"/>
    <w:rsid w:val="00023506"/>
    <w:rsid w:val="000236B8"/>
    <w:rsid w:val="00023749"/>
    <w:rsid w:val="00023FD5"/>
    <w:rsid w:val="00024371"/>
    <w:rsid w:val="000247A1"/>
    <w:rsid w:val="00025371"/>
    <w:rsid w:val="000255D5"/>
    <w:rsid w:val="00025A43"/>
    <w:rsid w:val="00026866"/>
    <w:rsid w:val="00026945"/>
    <w:rsid w:val="00027006"/>
    <w:rsid w:val="0002787A"/>
    <w:rsid w:val="000278C1"/>
    <w:rsid w:val="00027962"/>
    <w:rsid w:val="00027B17"/>
    <w:rsid w:val="00027BA5"/>
    <w:rsid w:val="00030527"/>
    <w:rsid w:val="00031680"/>
    <w:rsid w:val="0003170A"/>
    <w:rsid w:val="00031777"/>
    <w:rsid w:val="0003226E"/>
    <w:rsid w:val="0003279E"/>
    <w:rsid w:val="00032B69"/>
    <w:rsid w:val="00032BF4"/>
    <w:rsid w:val="00032DA2"/>
    <w:rsid w:val="0003396F"/>
    <w:rsid w:val="00033B6A"/>
    <w:rsid w:val="000345F9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DB7"/>
    <w:rsid w:val="00036ECB"/>
    <w:rsid w:val="00036F43"/>
    <w:rsid w:val="0003798F"/>
    <w:rsid w:val="00037ADA"/>
    <w:rsid w:val="00037C83"/>
    <w:rsid w:val="00040214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133"/>
    <w:rsid w:val="0004774E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74FD"/>
    <w:rsid w:val="0005765F"/>
    <w:rsid w:val="0005786A"/>
    <w:rsid w:val="0005792E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2B8F"/>
    <w:rsid w:val="00063366"/>
    <w:rsid w:val="00064326"/>
    <w:rsid w:val="0006443F"/>
    <w:rsid w:val="0006492F"/>
    <w:rsid w:val="00064AEB"/>
    <w:rsid w:val="0006538B"/>
    <w:rsid w:val="00065652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6B4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2E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77E34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06"/>
    <w:rsid w:val="00083133"/>
    <w:rsid w:val="00083813"/>
    <w:rsid w:val="00083839"/>
    <w:rsid w:val="00083AC5"/>
    <w:rsid w:val="00083E87"/>
    <w:rsid w:val="000843D7"/>
    <w:rsid w:val="00084F5E"/>
    <w:rsid w:val="000850B8"/>
    <w:rsid w:val="000853D2"/>
    <w:rsid w:val="000857FF"/>
    <w:rsid w:val="00085853"/>
    <w:rsid w:val="000860A3"/>
    <w:rsid w:val="000860FD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052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CF1"/>
    <w:rsid w:val="00097F18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9A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197A"/>
    <w:rsid w:val="000B25F2"/>
    <w:rsid w:val="000B28DD"/>
    <w:rsid w:val="000B336E"/>
    <w:rsid w:val="000B3B70"/>
    <w:rsid w:val="000B453B"/>
    <w:rsid w:val="000B484B"/>
    <w:rsid w:val="000B488B"/>
    <w:rsid w:val="000B4BA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0DD"/>
    <w:rsid w:val="000B7670"/>
    <w:rsid w:val="000B779C"/>
    <w:rsid w:val="000C06B3"/>
    <w:rsid w:val="000C09D6"/>
    <w:rsid w:val="000C0C02"/>
    <w:rsid w:val="000C172F"/>
    <w:rsid w:val="000C17F7"/>
    <w:rsid w:val="000C1C2F"/>
    <w:rsid w:val="000C1E03"/>
    <w:rsid w:val="000C243C"/>
    <w:rsid w:val="000C3679"/>
    <w:rsid w:val="000C3E9A"/>
    <w:rsid w:val="000C3EEE"/>
    <w:rsid w:val="000C4043"/>
    <w:rsid w:val="000C41B3"/>
    <w:rsid w:val="000C425F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C7BF6"/>
    <w:rsid w:val="000D0048"/>
    <w:rsid w:val="000D0331"/>
    <w:rsid w:val="000D05AE"/>
    <w:rsid w:val="000D06BE"/>
    <w:rsid w:val="000D0A1D"/>
    <w:rsid w:val="000D0DEA"/>
    <w:rsid w:val="000D0E7F"/>
    <w:rsid w:val="000D10D6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49"/>
    <w:rsid w:val="000E677E"/>
    <w:rsid w:val="000E6AC4"/>
    <w:rsid w:val="000E70B2"/>
    <w:rsid w:val="000E7505"/>
    <w:rsid w:val="000E7678"/>
    <w:rsid w:val="000E778F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7B1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68F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9D6"/>
    <w:rsid w:val="00110AC1"/>
    <w:rsid w:val="00111239"/>
    <w:rsid w:val="001115AB"/>
    <w:rsid w:val="00111761"/>
    <w:rsid w:val="001117A3"/>
    <w:rsid w:val="0011188B"/>
    <w:rsid w:val="00111FA3"/>
    <w:rsid w:val="001121AF"/>
    <w:rsid w:val="0011224F"/>
    <w:rsid w:val="00112459"/>
    <w:rsid w:val="00112852"/>
    <w:rsid w:val="00112B05"/>
    <w:rsid w:val="00112D79"/>
    <w:rsid w:val="00112E49"/>
    <w:rsid w:val="00113012"/>
    <w:rsid w:val="001132CA"/>
    <w:rsid w:val="00113D23"/>
    <w:rsid w:val="0011420D"/>
    <w:rsid w:val="00114239"/>
    <w:rsid w:val="001144A1"/>
    <w:rsid w:val="001147EF"/>
    <w:rsid w:val="00114B67"/>
    <w:rsid w:val="00114E73"/>
    <w:rsid w:val="00114F5D"/>
    <w:rsid w:val="001155E3"/>
    <w:rsid w:val="00115C9C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1AA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C2E"/>
    <w:rsid w:val="00125C74"/>
    <w:rsid w:val="00125D10"/>
    <w:rsid w:val="00125F53"/>
    <w:rsid w:val="0012654B"/>
    <w:rsid w:val="00126683"/>
    <w:rsid w:val="00126E32"/>
    <w:rsid w:val="00126ECB"/>
    <w:rsid w:val="00127180"/>
    <w:rsid w:val="0012774D"/>
    <w:rsid w:val="00127E23"/>
    <w:rsid w:val="00130F87"/>
    <w:rsid w:val="001311CB"/>
    <w:rsid w:val="001318B4"/>
    <w:rsid w:val="0013191A"/>
    <w:rsid w:val="00131D06"/>
    <w:rsid w:val="00131E63"/>
    <w:rsid w:val="0013256D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2E0"/>
    <w:rsid w:val="00137869"/>
    <w:rsid w:val="00140265"/>
    <w:rsid w:val="0014052F"/>
    <w:rsid w:val="001410C2"/>
    <w:rsid w:val="001410FD"/>
    <w:rsid w:val="00141791"/>
    <w:rsid w:val="00141A1B"/>
    <w:rsid w:val="00141D1D"/>
    <w:rsid w:val="00142317"/>
    <w:rsid w:val="00142B5E"/>
    <w:rsid w:val="00142D77"/>
    <w:rsid w:val="00142F11"/>
    <w:rsid w:val="00142FC3"/>
    <w:rsid w:val="001434BD"/>
    <w:rsid w:val="001436D4"/>
    <w:rsid w:val="00143A6D"/>
    <w:rsid w:val="00143C51"/>
    <w:rsid w:val="00143E87"/>
    <w:rsid w:val="00143F4D"/>
    <w:rsid w:val="00144111"/>
    <w:rsid w:val="001444BD"/>
    <w:rsid w:val="00144767"/>
    <w:rsid w:val="001447E6"/>
    <w:rsid w:val="00144981"/>
    <w:rsid w:val="00144F43"/>
    <w:rsid w:val="001451F1"/>
    <w:rsid w:val="00145BC7"/>
    <w:rsid w:val="00145BDE"/>
    <w:rsid w:val="00146896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0A4"/>
    <w:rsid w:val="00151CFF"/>
    <w:rsid w:val="00151D94"/>
    <w:rsid w:val="00151E58"/>
    <w:rsid w:val="001520F5"/>
    <w:rsid w:val="0015239C"/>
    <w:rsid w:val="00152762"/>
    <w:rsid w:val="00152765"/>
    <w:rsid w:val="001533AB"/>
    <w:rsid w:val="00153695"/>
    <w:rsid w:val="001539C0"/>
    <w:rsid w:val="00154340"/>
    <w:rsid w:val="001543F1"/>
    <w:rsid w:val="0015456C"/>
    <w:rsid w:val="00154581"/>
    <w:rsid w:val="00154A53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A4A"/>
    <w:rsid w:val="00157C94"/>
    <w:rsid w:val="00160407"/>
    <w:rsid w:val="001605D9"/>
    <w:rsid w:val="00160956"/>
    <w:rsid w:val="001609A6"/>
    <w:rsid w:val="00160AC3"/>
    <w:rsid w:val="00160AE4"/>
    <w:rsid w:val="001617F1"/>
    <w:rsid w:val="0016195B"/>
    <w:rsid w:val="00161EDB"/>
    <w:rsid w:val="00162193"/>
    <w:rsid w:val="00162BDA"/>
    <w:rsid w:val="00163353"/>
    <w:rsid w:val="00163A18"/>
    <w:rsid w:val="00163B55"/>
    <w:rsid w:val="00163EE7"/>
    <w:rsid w:val="0016413D"/>
    <w:rsid w:val="00164674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7224"/>
    <w:rsid w:val="00167400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577"/>
    <w:rsid w:val="001726D3"/>
    <w:rsid w:val="001727EC"/>
    <w:rsid w:val="00172958"/>
    <w:rsid w:val="00172EEA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5E0"/>
    <w:rsid w:val="0017675C"/>
    <w:rsid w:val="00176DB8"/>
    <w:rsid w:val="00177A56"/>
    <w:rsid w:val="00177E1F"/>
    <w:rsid w:val="00177EE7"/>
    <w:rsid w:val="00177FF0"/>
    <w:rsid w:val="0018002B"/>
    <w:rsid w:val="00180166"/>
    <w:rsid w:val="0018022A"/>
    <w:rsid w:val="0018071B"/>
    <w:rsid w:val="00180808"/>
    <w:rsid w:val="00180853"/>
    <w:rsid w:val="001809E3"/>
    <w:rsid w:val="00180A02"/>
    <w:rsid w:val="00180BD8"/>
    <w:rsid w:val="00180F29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379F"/>
    <w:rsid w:val="001848A4"/>
    <w:rsid w:val="00184AD2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217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725"/>
    <w:rsid w:val="0019181C"/>
    <w:rsid w:val="00191899"/>
    <w:rsid w:val="001918C9"/>
    <w:rsid w:val="00191AC6"/>
    <w:rsid w:val="00192A5F"/>
    <w:rsid w:val="00192BF6"/>
    <w:rsid w:val="0019387D"/>
    <w:rsid w:val="00193DB7"/>
    <w:rsid w:val="00194A2D"/>
    <w:rsid w:val="00194F06"/>
    <w:rsid w:val="00194FFF"/>
    <w:rsid w:val="0019500A"/>
    <w:rsid w:val="001959A5"/>
    <w:rsid w:val="00195BFE"/>
    <w:rsid w:val="00195C40"/>
    <w:rsid w:val="001975E0"/>
    <w:rsid w:val="00197838"/>
    <w:rsid w:val="00197EC5"/>
    <w:rsid w:val="001A03EF"/>
    <w:rsid w:val="001A0EF5"/>
    <w:rsid w:val="001A0FD0"/>
    <w:rsid w:val="001A12A2"/>
    <w:rsid w:val="001A13BC"/>
    <w:rsid w:val="001A1C03"/>
    <w:rsid w:val="001A2416"/>
    <w:rsid w:val="001A27F4"/>
    <w:rsid w:val="001A341E"/>
    <w:rsid w:val="001A34F4"/>
    <w:rsid w:val="001A3DA2"/>
    <w:rsid w:val="001A3E19"/>
    <w:rsid w:val="001A48E1"/>
    <w:rsid w:val="001A4BCE"/>
    <w:rsid w:val="001A4C99"/>
    <w:rsid w:val="001A4CF5"/>
    <w:rsid w:val="001A4DD6"/>
    <w:rsid w:val="001A52CB"/>
    <w:rsid w:val="001A5508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0B01"/>
    <w:rsid w:val="001B163B"/>
    <w:rsid w:val="001B1CB7"/>
    <w:rsid w:val="001B1EAD"/>
    <w:rsid w:val="001B23C6"/>
    <w:rsid w:val="001B2419"/>
    <w:rsid w:val="001B2DC8"/>
    <w:rsid w:val="001B313F"/>
    <w:rsid w:val="001B349B"/>
    <w:rsid w:val="001B37D1"/>
    <w:rsid w:val="001B3982"/>
    <w:rsid w:val="001B3F24"/>
    <w:rsid w:val="001B3F3C"/>
    <w:rsid w:val="001B405A"/>
    <w:rsid w:val="001B453D"/>
    <w:rsid w:val="001B4579"/>
    <w:rsid w:val="001B4620"/>
    <w:rsid w:val="001B4669"/>
    <w:rsid w:val="001B4A81"/>
    <w:rsid w:val="001B5410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202"/>
    <w:rsid w:val="001C3880"/>
    <w:rsid w:val="001C4C88"/>
    <w:rsid w:val="001C52D2"/>
    <w:rsid w:val="001C5A6C"/>
    <w:rsid w:val="001C5DBE"/>
    <w:rsid w:val="001C6870"/>
    <w:rsid w:val="001C6EA6"/>
    <w:rsid w:val="001C75AC"/>
    <w:rsid w:val="001C7BBF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393"/>
    <w:rsid w:val="001D2596"/>
    <w:rsid w:val="001D25E7"/>
    <w:rsid w:val="001D261D"/>
    <w:rsid w:val="001D2B90"/>
    <w:rsid w:val="001D2CCA"/>
    <w:rsid w:val="001D3105"/>
    <w:rsid w:val="001D36AA"/>
    <w:rsid w:val="001D3D34"/>
    <w:rsid w:val="001D4749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34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3F04"/>
    <w:rsid w:val="001E4191"/>
    <w:rsid w:val="001E46BE"/>
    <w:rsid w:val="001E48D1"/>
    <w:rsid w:val="001E4927"/>
    <w:rsid w:val="001E4A65"/>
    <w:rsid w:val="001E4E2C"/>
    <w:rsid w:val="001E51E1"/>
    <w:rsid w:val="001E5ADB"/>
    <w:rsid w:val="001E60DD"/>
    <w:rsid w:val="001E6101"/>
    <w:rsid w:val="001E674F"/>
    <w:rsid w:val="001E67D9"/>
    <w:rsid w:val="001E6B9E"/>
    <w:rsid w:val="001E7333"/>
    <w:rsid w:val="001E760A"/>
    <w:rsid w:val="001E7613"/>
    <w:rsid w:val="001F00DA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ED5"/>
    <w:rsid w:val="001F6218"/>
    <w:rsid w:val="001F7B9C"/>
    <w:rsid w:val="001F7C2E"/>
    <w:rsid w:val="001F7D23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A57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5B3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765"/>
    <w:rsid w:val="00216847"/>
    <w:rsid w:val="00216FA0"/>
    <w:rsid w:val="002172CF"/>
    <w:rsid w:val="002174C2"/>
    <w:rsid w:val="00217578"/>
    <w:rsid w:val="00217761"/>
    <w:rsid w:val="00220B4A"/>
    <w:rsid w:val="00220FD9"/>
    <w:rsid w:val="00221D4F"/>
    <w:rsid w:val="00222466"/>
    <w:rsid w:val="002226C1"/>
    <w:rsid w:val="00222AAD"/>
    <w:rsid w:val="00223025"/>
    <w:rsid w:val="00223258"/>
    <w:rsid w:val="00223C54"/>
    <w:rsid w:val="00223E92"/>
    <w:rsid w:val="002242D4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69A0"/>
    <w:rsid w:val="00237217"/>
    <w:rsid w:val="0023725F"/>
    <w:rsid w:val="002375C8"/>
    <w:rsid w:val="00237DD9"/>
    <w:rsid w:val="00237E3A"/>
    <w:rsid w:val="0024016E"/>
    <w:rsid w:val="002403F1"/>
    <w:rsid w:val="00240910"/>
    <w:rsid w:val="00240C9E"/>
    <w:rsid w:val="002410F1"/>
    <w:rsid w:val="002413BA"/>
    <w:rsid w:val="002413FE"/>
    <w:rsid w:val="00241CDA"/>
    <w:rsid w:val="00241E8A"/>
    <w:rsid w:val="002420FF"/>
    <w:rsid w:val="0024239C"/>
    <w:rsid w:val="0024252A"/>
    <w:rsid w:val="0024270B"/>
    <w:rsid w:val="00242A07"/>
    <w:rsid w:val="00242B3F"/>
    <w:rsid w:val="00242C4E"/>
    <w:rsid w:val="00243D58"/>
    <w:rsid w:val="00243DDE"/>
    <w:rsid w:val="00243FF8"/>
    <w:rsid w:val="002445E4"/>
    <w:rsid w:val="0024514F"/>
    <w:rsid w:val="002456BF"/>
    <w:rsid w:val="00245791"/>
    <w:rsid w:val="00245A75"/>
    <w:rsid w:val="00245D09"/>
    <w:rsid w:val="00245EF3"/>
    <w:rsid w:val="00246911"/>
    <w:rsid w:val="00246BFE"/>
    <w:rsid w:val="00246D8B"/>
    <w:rsid w:val="00246F00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3176"/>
    <w:rsid w:val="0025345A"/>
    <w:rsid w:val="002534BF"/>
    <w:rsid w:val="00254722"/>
    <w:rsid w:val="00254772"/>
    <w:rsid w:val="002549A7"/>
    <w:rsid w:val="00254E94"/>
    <w:rsid w:val="00255002"/>
    <w:rsid w:val="0025506D"/>
    <w:rsid w:val="00255174"/>
    <w:rsid w:val="002554DE"/>
    <w:rsid w:val="002558E7"/>
    <w:rsid w:val="00256009"/>
    <w:rsid w:val="002563BE"/>
    <w:rsid w:val="00256405"/>
    <w:rsid w:val="002566B4"/>
    <w:rsid w:val="00256769"/>
    <w:rsid w:val="00256BF5"/>
    <w:rsid w:val="00256CEF"/>
    <w:rsid w:val="00256E83"/>
    <w:rsid w:val="0025722D"/>
    <w:rsid w:val="00257588"/>
    <w:rsid w:val="002576A2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1E13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540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430"/>
    <w:rsid w:val="002876A0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375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309"/>
    <w:rsid w:val="002977F3"/>
    <w:rsid w:val="00297828"/>
    <w:rsid w:val="00297CFA"/>
    <w:rsid w:val="002A00B1"/>
    <w:rsid w:val="002A09BF"/>
    <w:rsid w:val="002A0AB7"/>
    <w:rsid w:val="002A0BE8"/>
    <w:rsid w:val="002A0E85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2FFB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2A6"/>
    <w:rsid w:val="002A5BF0"/>
    <w:rsid w:val="002A5CB2"/>
    <w:rsid w:val="002A67B0"/>
    <w:rsid w:val="002A70AD"/>
    <w:rsid w:val="002A7305"/>
    <w:rsid w:val="002A7486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8C6"/>
    <w:rsid w:val="002B3E1D"/>
    <w:rsid w:val="002B447D"/>
    <w:rsid w:val="002B464A"/>
    <w:rsid w:val="002B4846"/>
    <w:rsid w:val="002B4C3F"/>
    <w:rsid w:val="002B5243"/>
    <w:rsid w:val="002B57E1"/>
    <w:rsid w:val="002B5938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7B6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962"/>
    <w:rsid w:val="002C2B51"/>
    <w:rsid w:val="002C2DF3"/>
    <w:rsid w:val="002C33C5"/>
    <w:rsid w:val="002C34E5"/>
    <w:rsid w:val="002C3608"/>
    <w:rsid w:val="002C383F"/>
    <w:rsid w:val="002C414E"/>
    <w:rsid w:val="002C4347"/>
    <w:rsid w:val="002C52C3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448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5CE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4FFC"/>
    <w:rsid w:val="002E53FB"/>
    <w:rsid w:val="002E5B72"/>
    <w:rsid w:val="002E6038"/>
    <w:rsid w:val="002E6229"/>
    <w:rsid w:val="002E62FC"/>
    <w:rsid w:val="002E6924"/>
    <w:rsid w:val="002E697D"/>
    <w:rsid w:val="002E71DE"/>
    <w:rsid w:val="002E72C7"/>
    <w:rsid w:val="002E73C5"/>
    <w:rsid w:val="002E77B3"/>
    <w:rsid w:val="002F06D5"/>
    <w:rsid w:val="002F081C"/>
    <w:rsid w:val="002F0889"/>
    <w:rsid w:val="002F0C3A"/>
    <w:rsid w:val="002F0CC9"/>
    <w:rsid w:val="002F0D4B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A3"/>
    <w:rsid w:val="00301338"/>
    <w:rsid w:val="00301732"/>
    <w:rsid w:val="00301EC9"/>
    <w:rsid w:val="00301F82"/>
    <w:rsid w:val="00302056"/>
    <w:rsid w:val="00302DEB"/>
    <w:rsid w:val="0030322C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06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53C1"/>
    <w:rsid w:val="00315E94"/>
    <w:rsid w:val="003166B9"/>
    <w:rsid w:val="00316785"/>
    <w:rsid w:val="00316924"/>
    <w:rsid w:val="003169C6"/>
    <w:rsid w:val="00317202"/>
    <w:rsid w:val="00317EEB"/>
    <w:rsid w:val="0032041A"/>
    <w:rsid w:val="00320808"/>
    <w:rsid w:val="0032088F"/>
    <w:rsid w:val="00320922"/>
    <w:rsid w:val="00320ABA"/>
    <w:rsid w:val="00320BD5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AD4"/>
    <w:rsid w:val="00332E78"/>
    <w:rsid w:val="0033354B"/>
    <w:rsid w:val="00333A3E"/>
    <w:rsid w:val="00334236"/>
    <w:rsid w:val="00334284"/>
    <w:rsid w:val="003343AC"/>
    <w:rsid w:val="003346BC"/>
    <w:rsid w:val="00334756"/>
    <w:rsid w:val="00334798"/>
    <w:rsid w:val="003349DF"/>
    <w:rsid w:val="00334F28"/>
    <w:rsid w:val="0033537B"/>
    <w:rsid w:val="00335942"/>
    <w:rsid w:val="00335ED4"/>
    <w:rsid w:val="00336FB2"/>
    <w:rsid w:val="003371F7"/>
    <w:rsid w:val="0033724B"/>
    <w:rsid w:val="003378F0"/>
    <w:rsid w:val="00337BFD"/>
    <w:rsid w:val="003403A5"/>
    <w:rsid w:val="00341089"/>
    <w:rsid w:val="003413D1"/>
    <w:rsid w:val="003415D0"/>
    <w:rsid w:val="003417AE"/>
    <w:rsid w:val="00341ADA"/>
    <w:rsid w:val="00341B37"/>
    <w:rsid w:val="00341FCD"/>
    <w:rsid w:val="00342066"/>
    <w:rsid w:val="00343116"/>
    <w:rsid w:val="00343BE9"/>
    <w:rsid w:val="00343D01"/>
    <w:rsid w:val="00344494"/>
    <w:rsid w:val="003445E7"/>
    <w:rsid w:val="00344A40"/>
    <w:rsid w:val="00344DD2"/>
    <w:rsid w:val="0034521F"/>
    <w:rsid w:val="00345B1C"/>
    <w:rsid w:val="00345DBD"/>
    <w:rsid w:val="003460F8"/>
    <w:rsid w:val="0034688F"/>
    <w:rsid w:val="00346A64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3BF"/>
    <w:rsid w:val="00352D25"/>
    <w:rsid w:val="00352E93"/>
    <w:rsid w:val="003530AA"/>
    <w:rsid w:val="003531A3"/>
    <w:rsid w:val="00353435"/>
    <w:rsid w:val="003535D4"/>
    <w:rsid w:val="00353922"/>
    <w:rsid w:val="00353A6E"/>
    <w:rsid w:val="00353A78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9B7"/>
    <w:rsid w:val="00357E24"/>
    <w:rsid w:val="003604D0"/>
    <w:rsid w:val="0036066B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8A8"/>
    <w:rsid w:val="00364C3D"/>
    <w:rsid w:val="00365072"/>
    <w:rsid w:val="00365224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03"/>
    <w:rsid w:val="0037456C"/>
    <w:rsid w:val="0037459A"/>
    <w:rsid w:val="003747A3"/>
    <w:rsid w:val="0037542E"/>
    <w:rsid w:val="003754E0"/>
    <w:rsid w:val="003754FD"/>
    <w:rsid w:val="0037555E"/>
    <w:rsid w:val="00375769"/>
    <w:rsid w:val="00375B18"/>
    <w:rsid w:val="00375F7D"/>
    <w:rsid w:val="00376457"/>
    <w:rsid w:val="003764D8"/>
    <w:rsid w:val="00376781"/>
    <w:rsid w:val="00376A99"/>
    <w:rsid w:val="00377382"/>
    <w:rsid w:val="00377AFF"/>
    <w:rsid w:val="00377E70"/>
    <w:rsid w:val="00380008"/>
    <w:rsid w:val="00380805"/>
    <w:rsid w:val="003809A8"/>
    <w:rsid w:val="00380BF8"/>
    <w:rsid w:val="003813FC"/>
    <w:rsid w:val="003818A4"/>
    <w:rsid w:val="003830DA"/>
    <w:rsid w:val="00383518"/>
    <w:rsid w:val="003839FC"/>
    <w:rsid w:val="00383C7C"/>
    <w:rsid w:val="00383E36"/>
    <w:rsid w:val="003842A2"/>
    <w:rsid w:val="0038435E"/>
    <w:rsid w:val="00384716"/>
    <w:rsid w:val="00384754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2A01"/>
    <w:rsid w:val="00392E6F"/>
    <w:rsid w:val="00393602"/>
    <w:rsid w:val="003937C4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6E41"/>
    <w:rsid w:val="003976BF"/>
    <w:rsid w:val="00397770"/>
    <w:rsid w:val="00397C9E"/>
    <w:rsid w:val="00397EB3"/>
    <w:rsid w:val="003A14C8"/>
    <w:rsid w:val="003A1769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1B8"/>
    <w:rsid w:val="003A7279"/>
    <w:rsid w:val="003A757E"/>
    <w:rsid w:val="003A77B8"/>
    <w:rsid w:val="003A78BF"/>
    <w:rsid w:val="003A7C88"/>
    <w:rsid w:val="003A7F20"/>
    <w:rsid w:val="003B07D5"/>
    <w:rsid w:val="003B0802"/>
    <w:rsid w:val="003B090F"/>
    <w:rsid w:val="003B1173"/>
    <w:rsid w:val="003B1578"/>
    <w:rsid w:val="003B1728"/>
    <w:rsid w:val="003B174C"/>
    <w:rsid w:val="003B1B38"/>
    <w:rsid w:val="003B22D5"/>
    <w:rsid w:val="003B2774"/>
    <w:rsid w:val="003B27A7"/>
    <w:rsid w:val="003B3969"/>
    <w:rsid w:val="003B3A24"/>
    <w:rsid w:val="003B3A65"/>
    <w:rsid w:val="003B3F76"/>
    <w:rsid w:val="003B413B"/>
    <w:rsid w:val="003B415B"/>
    <w:rsid w:val="003B4304"/>
    <w:rsid w:val="003B4A50"/>
    <w:rsid w:val="003B4B8B"/>
    <w:rsid w:val="003B4EA6"/>
    <w:rsid w:val="003B5942"/>
    <w:rsid w:val="003B595E"/>
    <w:rsid w:val="003B5D51"/>
    <w:rsid w:val="003B612E"/>
    <w:rsid w:val="003B6305"/>
    <w:rsid w:val="003B6CD0"/>
    <w:rsid w:val="003B7722"/>
    <w:rsid w:val="003B7912"/>
    <w:rsid w:val="003C076B"/>
    <w:rsid w:val="003C0998"/>
    <w:rsid w:val="003C0AF5"/>
    <w:rsid w:val="003C0D09"/>
    <w:rsid w:val="003C0D65"/>
    <w:rsid w:val="003C0F83"/>
    <w:rsid w:val="003C0F95"/>
    <w:rsid w:val="003C15C9"/>
    <w:rsid w:val="003C165B"/>
    <w:rsid w:val="003C19EB"/>
    <w:rsid w:val="003C208E"/>
    <w:rsid w:val="003C22BA"/>
    <w:rsid w:val="003C282F"/>
    <w:rsid w:val="003C2E82"/>
    <w:rsid w:val="003C30E2"/>
    <w:rsid w:val="003C30E8"/>
    <w:rsid w:val="003C31A1"/>
    <w:rsid w:val="003C33A8"/>
    <w:rsid w:val="003C3B59"/>
    <w:rsid w:val="003C3D6D"/>
    <w:rsid w:val="003C3EFB"/>
    <w:rsid w:val="003C40F6"/>
    <w:rsid w:val="003C4435"/>
    <w:rsid w:val="003C4526"/>
    <w:rsid w:val="003C464B"/>
    <w:rsid w:val="003C491C"/>
    <w:rsid w:val="003C4AB0"/>
    <w:rsid w:val="003C5236"/>
    <w:rsid w:val="003C56EB"/>
    <w:rsid w:val="003C5D65"/>
    <w:rsid w:val="003C6234"/>
    <w:rsid w:val="003C6250"/>
    <w:rsid w:val="003C7E6D"/>
    <w:rsid w:val="003D01DD"/>
    <w:rsid w:val="003D04CA"/>
    <w:rsid w:val="003D053C"/>
    <w:rsid w:val="003D0A63"/>
    <w:rsid w:val="003D0F59"/>
    <w:rsid w:val="003D0FA7"/>
    <w:rsid w:val="003D0FB5"/>
    <w:rsid w:val="003D10A2"/>
    <w:rsid w:val="003D11A1"/>
    <w:rsid w:val="003D12F3"/>
    <w:rsid w:val="003D1F99"/>
    <w:rsid w:val="003D2026"/>
    <w:rsid w:val="003D21BC"/>
    <w:rsid w:val="003D26C1"/>
    <w:rsid w:val="003D2BDC"/>
    <w:rsid w:val="003D2C22"/>
    <w:rsid w:val="003D2EF4"/>
    <w:rsid w:val="003D2F92"/>
    <w:rsid w:val="003D3004"/>
    <w:rsid w:val="003D34AE"/>
    <w:rsid w:val="003D450D"/>
    <w:rsid w:val="003D4C06"/>
    <w:rsid w:val="003D4E43"/>
    <w:rsid w:val="003D5103"/>
    <w:rsid w:val="003D68FA"/>
    <w:rsid w:val="003D6B01"/>
    <w:rsid w:val="003D6BAB"/>
    <w:rsid w:val="003D6BEA"/>
    <w:rsid w:val="003D6CAE"/>
    <w:rsid w:val="003D7003"/>
    <w:rsid w:val="003D77E6"/>
    <w:rsid w:val="003D7F7B"/>
    <w:rsid w:val="003E00C1"/>
    <w:rsid w:val="003E0275"/>
    <w:rsid w:val="003E02B1"/>
    <w:rsid w:val="003E05DA"/>
    <w:rsid w:val="003E06F5"/>
    <w:rsid w:val="003E070C"/>
    <w:rsid w:val="003E0EDD"/>
    <w:rsid w:val="003E110D"/>
    <w:rsid w:val="003E121E"/>
    <w:rsid w:val="003E21C9"/>
    <w:rsid w:val="003E23BE"/>
    <w:rsid w:val="003E241B"/>
    <w:rsid w:val="003E26A5"/>
    <w:rsid w:val="003E2AA5"/>
    <w:rsid w:val="003E3370"/>
    <w:rsid w:val="003E370F"/>
    <w:rsid w:val="003E3D55"/>
    <w:rsid w:val="003E41F7"/>
    <w:rsid w:val="003E45E4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DFB"/>
    <w:rsid w:val="003E7F7D"/>
    <w:rsid w:val="003F0F2D"/>
    <w:rsid w:val="003F131F"/>
    <w:rsid w:val="003F1BB1"/>
    <w:rsid w:val="003F1C2A"/>
    <w:rsid w:val="003F2922"/>
    <w:rsid w:val="003F2BE3"/>
    <w:rsid w:val="003F366E"/>
    <w:rsid w:val="003F3BF8"/>
    <w:rsid w:val="003F42FC"/>
    <w:rsid w:val="003F44A9"/>
    <w:rsid w:val="003F496A"/>
    <w:rsid w:val="003F4A34"/>
    <w:rsid w:val="003F4AFA"/>
    <w:rsid w:val="003F4F1C"/>
    <w:rsid w:val="003F5430"/>
    <w:rsid w:val="003F5434"/>
    <w:rsid w:val="003F556B"/>
    <w:rsid w:val="003F5715"/>
    <w:rsid w:val="003F60A3"/>
    <w:rsid w:val="003F6180"/>
    <w:rsid w:val="003F62E9"/>
    <w:rsid w:val="003F6567"/>
    <w:rsid w:val="003F6576"/>
    <w:rsid w:val="003F6D47"/>
    <w:rsid w:val="003F6E36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1A68"/>
    <w:rsid w:val="00401C05"/>
    <w:rsid w:val="0040208D"/>
    <w:rsid w:val="0040236B"/>
    <w:rsid w:val="00402680"/>
    <w:rsid w:val="00402685"/>
    <w:rsid w:val="00402737"/>
    <w:rsid w:val="0040275F"/>
    <w:rsid w:val="00402E19"/>
    <w:rsid w:val="004032BF"/>
    <w:rsid w:val="00403971"/>
    <w:rsid w:val="00403A8A"/>
    <w:rsid w:val="00403C31"/>
    <w:rsid w:val="004040CB"/>
    <w:rsid w:val="00404179"/>
    <w:rsid w:val="004050DC"/>
    <w:rsid w:val="00405372"/>
    <w:rsid w:val="004053E4"/>
    <w:rsid w:val="00405E68"/>
    <w:rsid w:val="00406C66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6A8"/>
    <w:rsid w:val="0041273C"/>
    <w:rsid w:val="00412FD0"/>
    <w:rsid w:val="00414110"/>
    <w:rsid w:val="0041416C"/>
    <w:rsid w:val="00414302"/>
    <w:rsid w:val="00414646"/>
    <w:rsid w:val="00414BF6"/>
    <w:rsid w:val="00414EC4"/>
    <w:rsid w:val="00414FBA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1FCE"/>
    <w:rsid w:val="00422107"/>
    <w:rsid w:val="004224E4"/>
    <w:rsid w:val="00422A51"/>
    <w:rsid w:val="00422C87"/>
    <w:rsid w:val="00423721"/>
    <w:rsid w:val="0042378E"/>
    <w:rsid w:val="00424341"/>
    <w:rsid w:val="00424443"/>
    <w:rsid w:val="004246E3"/>
    <w:rsid w:val="00424CF6"/>
    <w:rsid w:val="0042548E"/>
    <w:rsid w:val="00425E09"/>
    <w:rsid w:val="00426939"/>
    <w:rsid w:val="00426960"/>
    <w:rsid w:val="00426D67"/>
    <w:rsid w:val="00426FE6"/>
    <w:rsid w:val="00426FF3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70D1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5D9E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C6A"/>
    <w:rsid w:val="00447E71"/>
    <w:rsid w:val="004508AF"/>
    <w:rsid w:val="00450C59"/>
    <w:rsid w:val="004510DB"/>
    <w:rsid w:val="004515A8"/>
    <w:rsid w:val="00452308"/>
    <w:rsid w:val="00452347"/>
    <w:rsid w:val="0045288B"/>
    <w:rsid w:val="004533F9"/>
    <w:rsid w:val="00453642"/>
    <w:rsid w:val="00453859"/>
    <w:rsid w:val="004538B9"/>
    <w:rsid w:val="00453C5A"/>
    <w:rsid w:val="00453DC9"/>
    <w:rsid w:val="00453DCC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6BF8"/>
    <w:rsid w:val="00457AFB"/>
    <w:rsid w:val="0046000B"/>
    <w:rsid w:val="004603A2"/>
    <w:rsid w:val="004608F8"/>
    <w:rsid w:val="00460AED"/>
    <w:rsid w:val="00460D9C"/>
    <w:rsid w:val="00460E76"/>
    <w:rsid w:val="004614D1"/>
    <w:rsid w:val="00461A7B"/>
    <w:rsid w:val="00461D49"/>
    <w:rsid w:val="004620DF"/>
    <w:rsid w:val="004621F8"/>
    <w:rsid w:val="004625A2"/>
    <w:rsid w:val="00462725"/>
    <w:rsid w:val="00462A08"/>
    <w:rsid w:val="00462B8D"/>
    <w:rsid w:val="00463060"/>
    <w:rsid w:val="004633D0"/>
    <w:rsid w:val="0046340F"/>
    <w:rsid w:val="00463666"/>
    <w:rsid w:val="00463683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870"/>
    <w:rsid w:val="004738F7"/>
    <w:rsid w:val="00473999"/>
    <w:rsid w:val="00474186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0F9E"/>
    <w:rsid w:val="004813E7"/>
    <w:rsid w:val="0048160B"/>
    <w:rsid w:val="00481882"/>
    <w:rsid w:val="00481DDF"/>
    <w:rsid w:val="00482063"/>
    <w:rsid w:val="0048229D"/>
    <w:rsid w:val="00482422"/>
    <w:rsid w:val="00482B61"/>
    <w:rsid w:val="00482C31"/>
    <w:rsid w:val="00482DB6"/>
    <w:rsid w:val="00483235"/>
    <w:rsid w:val="004834ED"/>
    <w:rsid w:val="004836C8"/>
    <w:rsid w:val="00483768"/>
    <w:rsid w:val="00483D9D"/>
    <w:rsid w:val="00485DED"/>
    <w:rsid w:val="0048614A"/>
    <w:rsid w:val="004863C5"/>
    <w:rsid w:val="004865C0"/>
    <w:rsid w:val="00486CFC"/>
    <w:rsid w:val="00486DD7"/>
    <w:rsid w:val="00486E4E"/>
    <w:rsid w:val="004871EE"/>
    <w:rsid w:val="00487789"/>
    <w:rsid w:val="00487873"/>
    <w:rsid w:val="004900B8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4FF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1E10"/>
    <w:rsid w:val="004A2697"/>
    <w:rsid w:val="004A292D"/>
    <w:rsid w:val="004A29EE"/>
    <w:rsid w:val="004A2ACF"/>
    <w:rsid w:val="004A2D43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73D"/>
    <w:rsid w:val="004A7830"/>
    <w:rsid w:val="004A7889"/>
    <w:rsid w:val="004A7A94"/>
    <w:rsid w:val="004B01BE"/>
    <w:rsid w:val="004B040D"/>
    <w:rsid w:val="004B04CE"/>
    <w:rsid w:val="004B0696"/>
    <w:rsid w:val="004B0893"/>
    <w:rsid w:val="004B0BFB"/>
    <w:rsid w:val="004B0D2C"/>
    <w:rsid w:val="004B127D"/>
    <w:rsid w:val="004B16FA"/>
    <w:rsid w:val="004B2061"/>
    <w:rsid w:val="004B22A8"/>
    <w:rsid w:val="004B25FC"/>
    <w:rsid w:val="004B2976"/>
    <w:rsid w:val="004B2F29"/>
    <w:rsid w:val="004B30F5"/>
    <w:rsid w:val="004B368A"/>
    <w:rsid w:val="004B3EFB"/>
    <w:rsid w:val="004B41B5"/>
    <w:rsid w:val="004B4324"/>
    <w:rsid w:val="004B4636"/>
    <w:rsid w:val="004B49B5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6A"/>
    <w:rsid w:val="004B7B81"/>
    <w:rsid w:val="004C0251"/>
    <w:rsid w:val="004C0EFC"/>
    <w:rsid w:val="004C1118"/>
    <w:rsid w:val="004C1243"/>
    <w:rsid w:val="004C157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146"/>
    <w:rsid w:val="004C6219"/>
    <w:rsid w:val="004C637A"/>
    <w:rsid w:val="004C6860"/>
    <w:rsid w:val="004C6E73"/>
    <w:rsid w:val="004C7C20"/>
    <w:rsid w:val="004C7D64"/>
    <w:rsid w:val="004D060B"/>
    <w:rsid w:val="004D0A48"/>
    <w:rsid w:val="004D0F98"/>
    <w:rsid w:val="004D12EE"/>
    <w:rsid w:val="004D17C2"/>
    <w:rsid w:val="004D1CDE"/>
    <w:rsid w:val="004D2545"/>
    <w:rsid w:val="004D2925"/>
    <w:rsid w:val="004D29B6"/>
    <w:rsid w:val="004D2B5B"/>
    <w:rsid w:val="004D2F32"/>
    <w:rsid w:val="004D3258"/>
    <w:rsid w:val="004D34E1"/>
    <w:rsid w:val="004D34E9"/>
    <w:rsid w:val="004D3D1B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66B1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0A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6E97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5A8"/>
    <w:rsid w:val="00505B3E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AA5"/>
    <w:rsid w:val="005110AA"/>
    <w:rsid w:val="00511544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4B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600"/>
    <w:rsid w:val="00526748"/>
    <w:rsid w:val="005268B0"/>
    <w:rsid w:val="005276C2"/>
    <w:rsid w:val="00527E56"/>
    <w:rsid w:val="005300DD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136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69E"/>
    <w:rsid w:val="00540842"/>
    <w:rsid w:val="00540F60"/>
    <w:rsid w:val="005411F5"/>
    <w:rsid w:val="005412E6"/>
    <w:rsid w:val="00541609"/>
    <w:rsid w:val="00541F28"/>
    <w:rsid w:val="00542071"/>
    <w:rsid w:val="00542242"/>
    <w:rsid w:val="0054246D"/>
    <w:rsid w:val="005427BA"/>
    <w:rsid w:val="00542C09"/>
    <w:rsid w:val="00542F54"/>
    <w:rsid w:val="00542F7D"/>
    <w:rsid w:val="00543151"/>
    <w:rsid w:val="005432DF"/>
    <w:rsid w:val="00543E71"/>
    <w:rsid w:val="005445FE"/>
    <w:rsid w:val="00544663"/>
    <w:rsid w:val="0054493A"/>
    <w:rsid w:val="00545067"/>
    <w:rsid w:val="0054538D"/>
    <w:rsid w:val="00545783"/>
    <w:rsid w:val="0054593F"/>
    <w:rsid w:val="00545EA9"/>
    <w:rsid w:val="00546123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1C1F"/>
    <w:rsid w:val="005520A8"/>
    <w:rsid w:val="005520B9"/>
    <w:rsid w:val="00552BF3"/>
    <w:rsid w:val="00552FF2"/>
    <w:rsid w:val="0055353D"/>
    <w:rsid w:val="005536B6"/>
    <w:rsid w:val="0055389D"/>
    <w:rsid w:val="00554554"/>
    <w:rsid w:val="0055527C"/>
    <w:rsid w:val="005557B3"/>
    <w:rsid w:val="00556728"/>
    <w:rsid w:val="00556B72"/>
    <w:rsid w:val="00557456"/>
    <w:rsid w:val="00557F39"/>
    <w:rsid w:val="005602EB"/>
    <w:rsid w:val="00560925"/>
    <w:rsid w:val="0056124A"/>
    <w:rsid w:val="00561757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1CE"/>
    <w:rsid w:val="005654D9"/>
    <w:rsid w:val="0056573F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901"/>
    <w:rsid w:val="00571F7C"/>
    <w:rsid w:val="00572119"/>
    <w:rsid w:val="00572307"/>
    <w:rsid w:val="00572CBD"/>
    <w:rsid w:val="00573271"/>
    <w:rsid w:val="0057335B"/>
    <w:rsid w:val="00573700"/>
    <w:rsid w:val="005737AE"/>
    <w:rsid w:val="00574702"/>
    <w:rsid w:val="00574812"/>
    <w:rsid w:val="00574AA6"/>
    <w:rsid w:val="00574B0A"/>
    <w:rsid w:val="00574BC6"/>
    <w:rsid w:val="00574D5A"/>
    <w:rsid w:val="00574DD5"/>
    <w:rsid w:val="005758C9"/>
    <w:rsid w:val="00575999"/>
    <w:rsid w:val="005767BF"/>
    <w:rsid w:val="00576C06"/>
    <w:rsid w:val="00576F2C"/>
    <w:rsid w:val="0057719A"/>
    <w:rsid w:val="005800CC"/>
    <w:rsid w:val="00580343"/>
    <w:rsid w:val="00580566"/>
    <w:rsid w:val="0058059A"/>
    <w:rsid w:val="00580808"/>
    <w:rsid w:val="00580B6B"/>
    <w:rsid w:val="0058110A"/>
    <w:rsid w:val="0058199F"/>
    <w:rsid w:val="00581AF5"/>
    <w:rsid w:val="00581BF3"/>
    <w:rsid w:val="00582045"/>
    <w:rsid w:val="005821E8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780"/>
    <w:rsid w:val="00584D31"/>
    <w:rsid w:val="00585AE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5EE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2F"/>
    <w:rsid w:val="00595336"/>
    <w:rsid w:val="005954EA"/>
    <w:rsid w:val="005955FF"/>
    <w:rsid w:val="0059589E"/>
    <w:rsid w:val="005972D8"/>
    <w:rsid w:val="00597C71"/>
    <w:rsid w:val="00597DA0"/>
    <w:rsid w:val="00597DF0"/>
    <w:rsid w:val="005A1274"/>
    <w:rsid w:val="005A1852"/>
    <w:rsid w:val="005A22D9"/>
    <w:rsid w:val="005A25D2"/>
    <w:rsid w:val="005A2C0B"/>
    <w:rsid w:val="005A2EB0"/>
    <w:rsid w:val="005A3105"/>
    <w:rsid w:val="005A34FD"/>
    <w:rsid w:val="005A391E"/>
    <w:rsid w:val="005A442B"/>
    <w:rsid w:val="005A4732"/>
    <w:rsid w:val="005A496B"/>
    <w:rsid w:val="005A4E37"/>
    <w:rsid w:val="005A515F"/>
    <w:rsid w:val="005A5387"/>
    <w:rsid w:val="005A5780"/>
    <w:rsid w:val="005A58F2"/>
    <w:rsid w:val="005A59B9"/>
    <w:rsid w:val="005A5A91"/>
    <w:rsid w:val="005A5C40"/>
    <w:rsid w:val="005A5D9F"/>
    <w:rsid w:val="005A62BB"/>
    <w:rsid w:val="005A6511"/>
    <w:rsid w:val="005A676D"/>
    <w:rsid w:val="005A6EEE"/>
    <w:rsid w:val="005A7476"/>
    <w:rsid w:val="005B01A4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3FA3"/>
    <w:rsid w:val="005B44BE"/>
    <w:rsid w:val="005B4567"/>
    <w:rsid w:val="005B4848"/>
    <w:rsid w:val="005B4C4B"/>
    <w:rsid w:val="005B5BF9"/>
    <w:rsid w:val="005B5CC7"/>
    <w:rsid w:val="005B5F7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15F3"/>
    <w:rsid w:val="005C1B15"/>
    <w:rsid w:val="005C2365"/>
    <w:rsid w:val="005C2430"/>
    <w:rsid w:val="005C3341"/>
    <w:rsid w:val="005C3D14"/>
    <w:rsid w:val="005C40E0"/>
    <w:rsid w:val="005C415C"/>
    <w:rsid w:val="005C44C1"/>
    <w:rsid w:val="005C46E7"/>
    <w:rsid w:val="005C4B0E"/>
    <w:rsid w:val="005C4D75"/>
    <w:rsid w:val="005C4EC2"/>
    <w:rsid w:val="005C519E"/>
    <w:rsid w:val="005C5215"/>
    <w:rsid w:val="005C66FF"/>
    <w:rsid w:val="005C6E2B"/>
    <w:rsid w:val="005C6E44"/>
    <w:rsid w:val="005C6E67"/>
    <w:rsid w:val="005C70A8"/>
    <w:rsid w:val="005C723E"/>
    <w:rsid w:val="005C7877"/>
    <w:rsid w:val="005D0CC2"/>
    <w:rsid w:val="005D137B"/>
    <w:rsid w:val="005D147A"/>
    <w:rsid w:val="005D1E92"/>
    <w:rsid w:val="005D25F9"/>
    <w:rsid w:val="005D285C"/>
    <w:rsid w:val="005D362A"/>
    <w:rsid w:val="005D3961"/>
    <w:rsid w:val="005D39E6"/>
    <w:rsid w:val="005D3B42"/>
    <w:rsid w:val="005D3C7D"/>
    <w:rsid w:val="005D3F8E"/>
    <w:rsid w:val="005D41F0"/>
    <w:rsid w:val="005D4308"/>
    <w:rsid w:val="005D49AA"/>
    <w:rsid w:val="005D5395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439"/>
    <w:rsid w:val="005E061A"/>
    <w:rsid w:val="005E1438"/>
    <w:rsid w:val="005E1A92"/>
    <w:rsid w:val="005E20F7"/>
    <w:rsid w:val="005E2BEA"/>
    <w:rsid w:val="005E2CC7"/>
    <w:rsid w:val="005E2CE1"/>
    <w:rsid w:val="005E393B"/>
    <w:rsid w:val="005E4204"/>
    <w:rsid w:val="005E456C"/>
    <w:rsid w:val="005E4BB6"/>
    <w:rsid w:val="005E4DB0"/>
    <w:rsid w:val="005E5416"/>
    <w:rsid w:val="005E5BC1"/>
    <w:rsid w:val="005E6752"/>
    <w:rsid w:val="005E6A39"/>
    <w:rsid w:val="005E77EB"/>
    <w:rsid w:val="005E78F0"/>
    <w:rsid w:val="005E793B"/>
    <w:rsid w:val="005E7F65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798"/>
    <w:rsid w:val="005F2B2A"/>
    <w:rsid w:val="005F2E1F"/>
    <w:rsid w:val="005F34B4"/>
    <w:rsid w:val="005F37D0"/>
    <w:rsid w:val="005F4353"/>
    <w:rsid w:val="005F4E11"/>
    <w:rsid w:val="005F54DA"/>
    <w:rsid w:val="005F567E"/>
    <w:rsid w:val="005F57D4"/>
    <w:rsid w:val="005F5C26"/>
    <w:rsid w:val="005F5C2C"/>
    <w:rsid w:val="005F5C5E"/>
    <w:rsid w:val="005F6076"/>
    <w:rsid w:val="005F614C"/>
    <w:rsid w:val="005F63C1"/>
    <w:rsid w:val="005F641B"/>
    <w:rsid w:val="005F6B6A"/>
    <w:rsid w:val="005F70D5"/>
    <w:rsid w:val="005F7C80"/>
    <w:rsid w:val="00600137"/>
    <w:rsid w:val="006009EF"/>
    <w:rsid w:val="00601373"/>
    <w:rsid w:val="006015CB"/>
    <w:rsid w:val="00601AEF"/>
    <w:rsid w:val="00601C94"/>
    <w:rsid w:val="00602990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250"/>
    <w:rsid w:val="006126A4"/>
    <w:rsid w:val="00613117"/>
    <w:rsid w:val="00613CCE"/>
    <w:rsid w:val="00614DF2"/>
    <w:rsid w:val="00614F7A"/>
    <w:rsid w:val="00614FE2"/>
    <w:rsid w:val="0061528E"/>
    <w:rsid w:val="00615475"/>
    <w:rsid w:val="00615F44"/>
    <w:rsid w:val="006165D3"/>
    <w:rsid w:val="006172A8"/>
    <w:rsid w:val="00617659"/>
    <w:rsid w:val="00617B58"/>
    <w:rsid w:val="0062062F"/>
    <w:rsid w:val="0062066A"/>
    <w:rsid w:val="0062123C"/>
    <w:rsid w:val="00621532"/>
    <w:rsid w:val="006216F4"/>
    <w:rsid w:val="00621AA3"/>
    <w:rsid w:val="00621AFD"/>
    <w:rsid w:val="00621E52"/>
    <w:rsid w:val="00621F05"/>
    <w:rsid w:val="0062264C"/>
    <w:rsid w:val="00622936"/>
    <w:rsid w:val="00622A32"/>
    <w:rsid w:val="00622B6E"/>
    <w:rsid w:val="00622F44"/>
    <w:rsid w:val="00623557"/>
    <w:rsid w:val="00624117"/>
    <w:rsid w:val="00624D0C"/>
    <w:rsid w:val="00625521"/>
    <w:rsid w:val="00625C44"/>
    <w:rsid w:val="00626CC4"/>
    <w:rsid w:val="00626D18"/>
    <w:rsid w:val="00626FBE"/>
    <w:rsid w:val="0062704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E29"/>
    <w:rsid w:val="00635F1C"/>
    <w:rsid w:val="0063602C"/>
    <w:rsid w:val="0063623B"/>
    <w:rsid w:val="006365F7"/>
    <w:rsid w:val="0063676D"/>
    <w:rsid w:val="00636DBA"/>
    <w:rsid w:val="00637428"/>
    <w:rsid w:val="0063743D"/>
    <w:rsid w:val="006375E0"/>
    <w:rsid w:val="00637B61"/>
    <w:rsid w:val="00637E20"/>
    <w:rsid w:val="00640352"/>
    <w:rsid w:val="0064037F"/>
    <w:rsid w:val="00640B80"/>
    <w:rsid w:val="006411E8"/>
    <w:rsid w:val="00641361"/>
    <w:rsid w:val="00641B19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5D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269"/>
    <w:rsid w:val="00653459"/>
    <w:rsid w:val="00653B2C"/>
    <w:rsid w:val="00653B76"/>
    <w:rsid w:val="00653DE5"/>
    <w:rsid w:val="00654414"/>
    <w:rsid w:val="006545DC"/>
    <w:rsid w:val="00654968"/>
    <w:rsid w:val="0065513E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5774D"/>
    <w:rsid w:val="00660ABD"/>
    <w:rsid w:val="00660F35"/>
    <w:rsid w:val="00661105"/>
    <w:rsid w:val="0066158F"/>
    <w:rsid w:val="006615B6"/>
    <w:rsid w:val="0066211E"/>
    <w:rsid w:val="006629AD"/>
    <w:rsid w:val="00663193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B91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0130"/>
    <w:rsid w:val="0068140A"/>
    <w:rsid w:val="00681D25"/>
    <w:rsid w:val="0068226C"/>
    <w:rsid w:val="006832E8"/>
    <w:rsid w:val="00683492"/>
    <w:rsid w:val="0068357C"/>
    <w:rsid w:val="0068370B"/>
    <w:rsid w:val="00683753"/>
    <w:rsid w:val="006838E8"/>
    <w:rsid w:val="00683BE4"/>
    <w:rsid w:val="006841F5"/>
    <w:rsid w:val="006843D6"/>
    <w:rsid w:val="00684A12"/>
    <w:rsid w:val="00684F28"/>
    <w:rsid w:val="00684F65"/>
    <w:rsid w:val="00685793"/>
    <w:rsid w:val="00685DC1"/>
    <w:rsid w:val="00685E33"/>
    <w:rsid w:val="006863F6"/>
    <w:rsid w:val="0068645C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3EBC"/>
    <w:rsid w:val="006941A9"/>
    <w:rsid w:val="0069470F"/>
    <w:rsid w:val="00694A15"/>
    <w:rsid w:val="00694A8C"/>
    <w:rsid w:val="00694B4F"/>
    <w:rsid w:val="006950CE"/>
    <w:rsid w:val="006955D8"/>
    <w:rsid w:val="00695AAA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0EE2"/>
    <w:rsid w:val="006A1414"/>
    <w:rsid w:val="006A16C0"/>
    <w:rsid w:val="006A1732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5F43"/>
    <w:rsid w:val="006A60F3"/>
    <w:rsid w:val="006A6175"/>
    <w:rsid w:val="006A748C"/>
    <w:rsid w:val="006A768D"/>
    <w:rsid w:val="006A76D1"/>
    <w:rsid w:val="006B14CE"/>
    <w:rsid w:val="006B158C"/>
    <w:rsid w:val="006B16D8"/>
    <w:rsid w:val="006B18B8"/>
    <w:rsid w:val="006B26CC"/>
    <w:rsid w:val="006B2A81"/>
    <w:rsid w:val="006B3DA9"/>
    <w:rsid w:val="006B43C5"/>
    <w:rsid w:val="006B4600"/>
    <w:rsid w:val="006B47C1"/>
    <w:rsid w:val="006B4E3F"/>
    <w:rsid w:val="006B52A5"/>
    <w:rsid w:val="006B542B"/>
    <w:rsid w:val="006B545C"/>
    <w:rsid w:val="006B562A"/>
    <w:rsid w:val="006B5DBB"/>
    <w:rsid w:val="006B603A"/>
    <w:rsid w:val="006B64B9"/>
    <w:rsid w:val="006B65B5"/>
    <w:rsid w:val="006B66B7"/>
    <w:rsid w:val="006B6B57"/>
    <w:rsid w:val="006B7761"/>
    <w:rsid w:val="006B7B5E"/>
    <w:rsid w:val="006C00F5"/>
    <w:rsid w:val="006C070D"/>
    <w:rsid w:val="006C073F"/>
    <w:rsid w:val="006C0A15"/>
    <w:rsid w:val="006C0B4C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773"/>
    <w:rsid w:val="006D0890"/>
    <w:rsid w:val="006D0DE6"/>
    <w:rsid w:val="006D0E1D"/>
    <w:rsid w:val="006D0E33"/>
    <w:rsid w:val="006D10DD"/>
    <w:rsid w:val="006D1671"/>
    <w:rsid w:val="006D179B"/>
    <w:rsid w:val="006D1A7F"/>
    <w:rsid w:val="006D2679"/>
    <w:rsid w:val="006D2749"/>
    <w:rsid w:val="006D2F81"/>
    <w:rsid w:val="006D3022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283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2CC"/>
    <w:rsid w:val="006E1929"/>
    <w:rsid w:val="006E1D94"/>
    <w:rsid w:val="006E223D"/>
    <w:rsid w:val="006E2320"/>
    <w:rsid w:val="006E2448"/>
    <w:rsid w:val="006E267A"/>
    <w:rsid w:val="006E2DEE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916"/>
    <w:rsid w:val="006E6FA8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3F0"/>
    <w:rsid w:val="006F356A"/>
    <w:rsid w:val="006F3640"/>
    <w:rsid w:val="006F36EE"/>
    <w:rsid w:val="006F3761"/>
    <w:rsid w:val="006F3E8A"/>
    <w:rsid w:val="006F4429"/>
    <w:rsid w:val="006F4535"/>
    <w:rsid w:val="006F5318"/>
    <w:rsid w:val="006F57C6"/>
    <w:rsid w:val="006F5937"/>
    <w:rsid w:val="006F657E"/>
    <w:rsid w:val="006F6628"/>
    <w:rsid w:val="006F70C7"/>
    <w:rsid w:val="006F75FA"/>
    <w:rsid w:val="006F7603"/>
    <w:rsid w:val="006F7DEE"/>
    <w:rsid w:val="006F7FD1"/>
    <w:rsid w:val="0070015C"/>
    <w:rsid w:val="007007D0"/>
    <w:rsid w:val="00700851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5F6"/>
    <w:rsid w:val="00710674"/>
    <w:rsid w:val="00710A46"/>
    <w:rsid w:val="00710AF6"/>
    <w:rsid w:val="00710BB2"/>
    <w:rsid w:val="00710FDF"/>
    <w:rsid w:val="0071113C"/>
    <w:rsid w:val="007113F2"/>
    <w:rsid w:val="00711547"/>
    <w:rsid w:val="007117C4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49F5"/>
    <w:rsid w:val="0071507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0565"/>
    <w:rsid w:val="00721622"/>
    <w:rsid w:val="00721B58"/>
    <w:rsid w:val="0072235C"/>
    <w:rsid w:val="00722716"/>
    <w:rsid w:val="007228B9"/>
    <w:rsid w:val="00722928"/>
    <w:rsid w:val="00722F27"/>
    <w:rsid w:val="00723210"/>
    <w:rsid w:val="00723A81"/>
    <w:rsid w:val="00723A95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68F"/>
    <w:rsid w:val="00730D10"/>
    <w:rsid w:val="00730FF7"/>
    <w:rsid w:val="007310F1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CE"/>
    <w:rsid w:val="00735633"/>
    <w:rsid w:val="00735734"/>
    <w:rsid w:val="00735C98"/>
    <w:rsid w:val="00736589"/>
    <w:rsid w:val="007367ED"/>
    <w:rsid w:val="00736B82"/>
    <w:rsid w:val="00736D83"/>
    <w:rsid w:val="007373F7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520"/>
    <w:rsid w:val="00741D8D"/>
    <w:rsid w:val="00741FEE"/>
    <w:rsid w:val="007423A3"/>
    <w:rsid w:val="00742FE0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1EA7"/>
    <w:rsid w:val="0075280A"/>
    <w:rsid w:val="0075286E"/>
    <w:rsid w:val="00753093"/>
    <w:rsid w:val="00753294"/>
    <w:rsid w:val="00754070"/>
    <w:rsid w:val="0075441E"/>
    <w:rsid w:val="007549EC"/>
    <w:rsid w:val="00755CC0"/>
    <w:rsid w:val="0075602D"/>
    <w:rsid w:val="00757766"/>
    <w:rsid w:val="00757AE6"/>
    <w:rsid w:val="00757DF1"/>
    <w:rsid w:val="00757E7D"/>
    <w:rsid w:val="00760B1E"/>
    <w:rsid w:val="00760BDA"/>
    <w:rsid w:val="00760D36"/>
    <w:rsid w:val="00760F22"/>
    <w:rsid w:val="0076117A"/>
    <w:rsid w:val="00761AF8"/>
    <w:rsid w:val="00761C08"/>
    <w:rsid w:val="007620C4"/>
    <w:rsid w:val="0076236B"/>
    <w:rsid w:val="007625B0"/>
    <w:rsid w:val="00762749"/>
    <w:rsid w:val="007629A7"/>
    <w:rsid w:val="00762A3D"/>
    <w:rsid w:val="00762AA4"/>
    <w:rsid w:val="00762C58"/>
    <w:rsid w:val="00762DAA"/>
    <w:rsid w:val="00762FA2"/>
    <w:rsid w:val="007631B3"/>
    <w:rsid w:val="007631BA"/>
    <w:rsid w:val="0076353A"/>
    <w:rsid w:val="007644DF"/>
    <w:rsid w:val="0076454D"/>
    <w:rsid w:val="007648FE"/>
    <w:rsid w:val="00764B6A"/>
    <w:rsid w:val="00764CD9"/>
    <w:rsid w:val="00764DC9"/>
    <w:rsid w:val="00764DFF"/>
    <w:rsid w:val="00765048"/>
    <w:rsid w:val="00765380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2D57"/>
    <w:rsid w:val="00772E03"/>
    <w:rsid w:val="00773270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1AF"/>
    <w:rsid w:val="007804AA"/>
    <w:rsid w:val="007808B4"/>
    <w:rsid w:val="007814B7"/>
    <w:rsid w:val="00782067"/>
    <w:rsid w:val="0078275E"/>
    <w:rsid w:val="00783219"/>
    <w:rsid w:val="007832B1"/>
    <w:rsid w:val="007832D9"/>
    <w:rsid w:val="00783AF9"/>
    <w:rsid w:val="0078443D"/>
    <w:rsid w:val="0078462F"/>
    <w:rsid w:val="007847A3"/>
    <w:rsid w:val="00784AD9"/>
    <w:rsid w:val="007867B2"/>
    <w:rsid w:val="007867F3"/>
    <w:rsid w:val="00786CFC"/>
    <w:rsid w:val="00786E78"/>
    <w:rsid w:val="00787614"/>
    <w:rsid w:val="00787884"/>
    <w:rsid w:val="00787C44"/>
    <w:rsid w:val="00787F4F"/>
    <w:rsid w:val="007901C7"/>
    <w:rsid w:val="0079032D"/>
    <w:rsid w:val="00790E1B"/>
    <w:rsid w:val="00790EA6"/>
    <w:rsid w:val="00790F27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C07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36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49BF"/>
    <w:rsid w:val="007B4F4B"/>
    <w:rsid w:val="007B5142"/>
    <w:rsid w:val="007B5523"/>
    <w:rsid w:val="007B585F"/>
    <w:rsid w:val="007B5DAB"/>
    <w:rsid w:val="007B67EF"/>
    <w:rsid w:val="007B6AEA"/>
    <w:rsid w:val="007B6DE2"/>
    <w:rsid w:val="007B6FE7"/>
    <w:rsid w:val="007B71B0"/>
    <w:rsid w:val="007B7426"/>
    <w:rsid w:val="007B765B"/>
    <w:rsid w:val="007B776A"/>
    <w:rsid w:val="007B7779"/>
    <w:rsid w:val="007B7970"/>
    <w:rsid w:val="007B7FA1"/>
    <w:rsid w:val="007C065E"/>
    <w:rsid w:val="007C0AE4"/>
    <w:rsid w:val="007C0BBE"/>
    <w:rsid w:val="007C0EE3"/>
    <w:rsid w:val="007C1330"/>
    <w:rsid w:val="007C17A9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7A9"/>
    <w:rsid w:val="007C4842"/>
    <w:rsid w:val="007C4908"/>
    <w:rsid w:val="007C4A47"/>
    <w:rsid w:val="007C4C3D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387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8B"/>
    <w:rsid w:val="007D2DEE"/>
    <w:rsid w:val="007D3243"/>
    <w:rsid w:val="007D3283"/>
    <w:rsid w:val="007D35FC"/>
    <w:rsid w:val="007D3D59"/>
    <w:rsid w:val="007D49A9"/>
    <w:rsid w:val="007D4F0D"/>
    <w:rsid w:val="007D5510"/>
    <w:rsid w:val="007D5535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226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304"/>
    <w:rsid w:val="007F2AEB"/>
    <w:rsid w:val="007F303C"/>
    <w:rsid w:val="007F38A6"/>
    <w:rsid w:val="007F3CC1"/>
    <w:rsid w:val="007F3EB2"/>
    <w:rsid w:val="007F4184"/>
    <w:rsid w:val="007F47E0"/>
    <w:rsid w:val="007F5349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5D3"/>
    <w:rsid w:val="008019DD"/>
    <w:rsid w:val="00801BEB"/>
    <w:rsid w:val="008020B1"/>
    <w:rsid w:val="00802145"/>
    <w:rsid w:val="00802C55"/>
    <w:rsid w:val="00803443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4F3"/>
    <w:rsid w:val="008125BF"/>
    <w:rsid w:val="008128DD"/>
    <w:rsid w:val="008130BB"/>
    <w:rsid w:val="008131D0"/>
    <w:rsid w:val="00813262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115"/>
    <w:rsid w:val="0082258F"/>
    <w:rsid w:val="00822AAB"/>
    <w:rsid w:val="00822E31"/>
    <w:rsid w:val="0082300A"/>
    <w:rsid w:val="008230E7"/>
    <w:rsid w:val="00823350"/>
    <w:rsid w:val="00823488"/>
    <w:rsid w:val="0082400C"/>
    <w:rsid w:val="0082418D"/>
    <w:rsid w:val="008243C7"/>
    <w:rsid w:val="008245A3"/>
    <w:rsid w:val="008249CE"/>
    <w:rsid w:val="00824CF0"/>
    <w:rsid w:val="00824E0F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41A"/>
    <w:rsid w:val="00832664"/>
    <w:rsid w:val="008328F1"/>
    <w:rsid w:val="00832F9F"/>
    <w:rsid w:val="0083351B"/>
    <w:rsid w:val="00834026"/>
    <w:rsid w:val="00834D16"/>
    <w:rsid w:val="00835290"/>
    <w:rsid w:val="00835415"/>
    <w:rsid w:val="008354E1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56E"/>
    <w:rsid w:val="0084362C"/>
    <w:rsid w:val="00843997"/>
    <w:rsid w:val="00843A02"/>
    <w:rsid w:val="00844303"/>
    <w:rsid w:val="008445EE"/>
    <w:rsid w:val="00844CFE"/>
    <w:rsid w:val="00844DF9"/>
    <w:rsid w:val="008464DD"/>
    <w:rsid w:val="00846ABC"/>
    <w:rsid w:val="00846D49"/>
    <w:rsid w:val="00846D5F"/>
    <w:rsid w:val="00847031"/>
    <w:rsid w:val="008471A6"/>
    <w:rsid w:val="0084730D"/>
    <w:rsid w:val="008475A7"/>
    <w:rsid w:val="00847ECC"/>
    <w:rsid w:val="00850697"/>
    <w:rsid w:val="00850DAE"/>
    <w:rsid w:val="00850FA7"/>
    <w:rsid w:val="00851523"/>
    <w:rsid w:val="008518C3"/>
    <w:rsid w:val="00851BC4"/>
    <w:rsid w:val="00851D28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354"/>
    <w:rsid w:val="008547D9"/>
    <w:rsid w:val="00854995"/>
    <w:rsid w:val="00854F2B"/>
    <w:rsid w:val="00855046"/>
    <w:rsid w:val="008551E6"/>
    <w:rsid w:val="0085521E"/>
    <w:rsid w:val="00855680"/>
    <w:rsid w:val="008557EC"/>
    <w:rsid w:val="00855D05"/>
    <w:rsid w:val="00855EDF"/>
    <w:rsid w:val="00856078"/>
    <w:rsid w:val="0085620E"/>
    <w:rsid w:val="00856A00"/>
    <w:rsid w:val="00856C90"/>
    <w:rsid w:val="00857431"/>
    <w:rsid w:val="00857A91"/>
    <w:rsid w:val="00857EA9"/>
    <w:rsid w:val="00857EEE"/>
    <w:rsid w:val="008606DC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8EA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462"/>
    <w:rsid w:val="008766BD"/>
    <w:rsid w:val="0087698F"/>
    <w:rsid w:val="008773C4"/>
    <w:rsid w:val="00877F0E"/>
    <w:rsid w:val="00880196"/>
    <w:rsid w:val="008801B4"/>
    <w:rsid w:val="0088050B"/>
    <w:rsid w:val="00880752"/>
    <w:rsid w:val="00880799"/>
    <w:rsid w:val="00881020"/>
    <w:rsid w:val="00881B61"/>
    <w:rsid w:val="00882979"/>
    <w:rsid w:val="00883817"/>
    <w:rsid w:val="00883896"/>
    <w:rsid w:val="00883BB8"/>
    <w:rsid w:val="00884078"/>
    <w:rsid w:val="00884871"/>
    <w:rsid w:val="00884F45"/>
    <w:rsid w:val="0088503B"/>
    <w:rsid w:val="0088523F"/>
    <w:rsid w:val="00886332"/>
    <w:rsid w:val="0088654F"/>
    <w:rsid w:val="00886BC4"/>
    <w:rsid w:val="00886CD5"/>
    <w:rsid w:val="008873D2"/>
    <w:rsid w:val="00887603"/>
    <w:rsid w:val="00887F4C"/>
    <w:rsid w:val="008901D7"/>
    <w:rsid w:val="0089054B"/>
    <w:rsid w:val="00890C12"/>
    <w:rsid w:val="00891529"/>
    <w:rsid w:val="0089169C"/>
    <w:rsid w:val="008918B0"/>
    <w:rsid w:val="00891EE1"/>
    <w:rsid w:val="008940BC"/>
    <w:rsid w:val="00894291"/>
    <w:rsid w:val="008942AA"/>
    <w:rsid w:val="0089431C"/>
    <w:rsid w:val="008945CF"/>
    <w:rsid w:val="008948A5"/>
    <w:rsid w:val="008949FF"/>
    <w:rsid w:val="00894F9F"/>
    <w:rsid w:val="00894FC9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3F4"/>
    <w:rsid w:val="008A3612"/>
    <w:rsid w:val="008A387A"/>
    <w:rsid w:val="008A3CD4"/>
    <w:rsid w:val="008A48EA"/>
    <w:rsid w:val="008A49D0"/>
    <w:rsid w:val="008A4A9D"/>
    <w:rsid w:val="008A4D92"/>
    <w:rsid w:val="008A5663"/>
    <w:rsid w:val="008A5CB8"/>
    <w:rsid w:val="008A5CE7"/>
    <w:rsid w:val="008A6613"/>
    <w:rsid w:val="008A721A"/>
    <w:rsid w:val="008A73CE"/>
    <w:rsid w:val="008B06C6"/>
    <w:rsid w:val="008B0861"/>
    <w:rsid w:val="008B0AA9"/>
    <w:rsid w:val="008B12B2"/>
    <w:rsid w:val="008B13C4"/>
    <w:rsid w:val="008B16EF"/>
    <w:rsid w:val="008B1748"/>
    <w:rsid w:val="008B184D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4A5B"/>
    <w:rsid w:val="008B4DA5"/>
    <w:rsid w:val="008B5DD8"/>
    <w:rsid w:val="008B5E20"/>
    <w:rsid w:val="008B6003"/>
    <w:rsid w:val="008B65F7"/>
    <w:rsid w:val="008B662B"/>
    <w:rsid w:val="008B681E"/>
    <w:rsid w:val="008B6D52"/>
    <w:rsid w:val="008B6E7D"/>
    <w:rsid w:val="008B6F9D"/>
    <w:rsid w:val="008B6FA8"/>
    <w:rsid w:val="008B7C0F"/>
    <w:rsid w:val="008B7EF6"/>
    <w:rsid w:val="008B7F85"/>
    <w:rsid w:val="008C0209"/>
    <w:rsid w:val="008C04BC"/>
    <w:rsid w:val="008C05F4"/>
    <w:rsid w:val="008C2B27"/>
    <w:rsid w:val="008C2BC2"/>
    <w:rsid w:val="008C3187"/>
    <w:rsid w:val="008C3409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1F4"/>
    <w:rsid w:val="008D06E0"/>
    <w:rsid w:val="008D07D3"/>
    <w:rsid w:val="008D08B3"/>
    <w:rsid w:val="008D2037"/>
    <w:rsid w:val="008D2327"/>
    <w:rsid w:val="008D2D47"/>
    <w:rsid w:val="008D2DB0"/>
    <w:rsid w:val="008D315D"/>
    <w:rsid w:val="008D322C"/>
    <w:rsid w:val="008D34AF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6B6"/>
    <w:rsid w:val="008E0A4E"/>
    <w:rsid w:val="008E0D0F"/>
    <w:rsid w:val="008E101A"/>
    <w:rsid w:val="008E132E"/>
    <w:rsid w:val="008E1675"/>
    <w:rsid w:val="008E1B31"/>
    <w:rsid w:val="008E1F0C"/>
    <w:rsid w:val="008E1F3B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4B4F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119"/>
    <w:rsid w:val="008F02D0"/>
    <w:rsid w:val="008F032F"/>
    <w:rsid w:val="008F03B8"/>
    <w:rsid w:val="008F046B"/>
    <w:rsid w:val="008F06B8"/>
    <w:rsid w:val="008F0A76"/>
    <w:rsid w:val="008F0C69"/>
    <w:rsid w:val="008F1204"/>
    <w:rsid w:val="008F20F4"/>
    <w:rsid w:val="008F2128"/>
    <w:rsid w:val="008F2D0A"/>
    <w:rsid w:val="008F2E91"/>
    <w:rsid w:val="008F3055"/>
    <w:rsid w:val="008F35AC"/>
    <w:rsid w:val="008F3646"/>
    <w:rsid w:val="008F3A03"/>
    <w:rsid w:val="008F42A0"/>
    <w:rsid w:val="008F51F0"/>
    <w:rsid w:val="008F52CC"/>
    <w:rsid w:val="008F5B9C"/>
    <w:rsid w:val="008F5F18"/>
    <w:rsid w:val="008F660D"/>
    <w:rsid w:val="008F6CD2"/>
    <w:rsid w:val="008F7EBF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73A"/>
    <w:rsid w:val="00905DA9"/>
    <w:rsid w:val="0090621D"/>
    <w:rsid w:val="00906673"/>
    <w:rsid w:val="0090682A"/>
    <w:rsid w:val="00906947"/>
    <w:rsid w:val="00906991"/>
    <w:rsid w:val="00906C94"/>
    <w:rsid w:val="00907A26"/>
    <w:rsid w:val="00907D27"/>
    <w:rsid w:val="00907E4B"/>
    <w:rsid w:val="009100FC"/>
    <w:rsid w:val="0091058A"/>
    <w:rsid w:val="0091091B"/>
    <w:rsid w:val="00910BF5"/>
    <w:rsid w:val="00911DA6"/>
    <w:rsid w:val="00911FFC"/>
    <w:rsid w:val="00912943"/>
    <w:rsid w:val="00912BD2"/>
    <w:rsid w:val="00912C05"/>
    <w:rsid w:val="00912DEA"/>
    <w:rsid w:val="009130E3"/>
    <w:rsid w:val="0091319A"/>
    <w:rsid w:val="009136AA"/>
    <w:rsid w:val="00914054"/>
    <w:rsid w:val="00914290"/>
    <w:rsid w:val="0091459F"/>
    <w:rsid w:val="00914C61"/>
    <w:rsid w:val="00914FD9"/>
    <w:rsid w:val="00915555"/>
    <w:rsid w:val="009156C7"/>
    <w:rsid w:val="00915ADF"/>
    <w:rsid w:val="00916474"/>
    <w:rsid w:val="009164C4"/>
    <w:rsid w:val="0091650A"/>
    <w:rsid w:val="0091662A"/>
    <w:rsid w:val="00916631"/>
    <w:rsid w:val="00916D3D"/>
    <w:rsid w:val="00916D6C"/>
    <w:rsid w:val="009170B5"/>
    <w:rsid w:val="00917402"/>
    <w:rsid w:val="009178D2"/>
    <w:rsid w:val="00920107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596"/>
    <w:rsid w:val="009257B8"/>
    <w:rsid w:val="00925B8B"/>
    <w:rsid w:val="00926E05"/>
    <w:rsid w:val="00926F44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D7A"/>
    <w:rsid w:val="00930EB3"/>
    <w:rsid w:val="00930FD6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565"/>
    <w:rsid w:val="00934B5C"/>
    <w:rsid w:val="0093515E"/>
    <w:rsid w:val="009351D4"/>
    <w:rsid w:val="00935661"/>
    <w:rsid w:val="0093597D"/>
    <w:rsid w:val="00935CFE"/>
    <w:rsid w:val="009367D7"/>
    <w:rsid w:val="009370D8"/>
    <w:rsid w:val="009373A4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2BFA"/>
    <w:rsid w:val="00943501"/>
    <w:rsid w:val="00943630"/>
    <w:rsid w:val="00943668"/>
    <w:rsid w:val="00944097"/>
    <w:rsid w:val="0094409F"/>
    <w:rsid w:val="0094443F"/>
    <w:rsid w:val="009444D5"/>
    <w:rsid w:val="0094474A"/>
    <w:rsid w:val="00944DF6"/>
    <w:rsid w:val="009452F7"/>
    <w:rsid w:val="00946E29"/>
    <w:rsid w:val="00946EFB"/>
    <w:rsid w:val="0094749E"/>
    <w:rsid w:val="0094763E"/>
    <w:rsid w:val="00947ACD"/>
    <w:rsid w:val="00950021"/>
    <w:rsid w:val="009501EA"/>
    <w:rsid w:val="0095020C"/>
    <w:rsid w:val="0095141D"/>
    <w:rsid w:val="00951545"/>
    <w:rsid w:val="009515C8"/>
    <w:rsid w:val="0095172F"/>
    <w:rsid w:val="00951965"/>
    <w:rsid w:val="00951B3A"/>
    <w:rsid w:val="0095237B"/>
    <w:rsid w:val="00952776"/>
    <w:rsid w:val="00952800"/>
    <w:rsid w:val="00952E79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D6F"/>
    <w:rsid w:val="00955E99"/>
    <w:rsid w:val="00956129"/>
    <w:rsid w:val="009564FE"/>
    <w:rsid w:val="009565DF"/>
    <w:rsid w:val="00956E34"/>
    <w:rsid w:val="00957652"/>
    <w:rsid w:val="00957765"/>
    <w:rsid w:val="009579D1"/>
    <w:rsid w:val="00957DE8"/>
    <w:rsid w:val="00957F97"/>
    <w:rsid w:val="009600BD"/>
    <w:rsid w:val="009602E0"/>
    <w:rsid w:val="00960EA2"/>
    <w:rsid w:val="00961155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53D6"/>
    <w:rsid w:val="009660CE"/>
    <w:rsid w:val="009661C2"/>
    <w:rsid w:val="0096637A"/>
    <w:rsid w:val="0096689C"/>
    <w:rsid w:val="0096698A"/>
    <w:rsid w:val="00966A2C"/>
    <w:rsid w:val="00966D29"/>
    <w:rsid w:val="00966D4F"/>
    <w:rsid w:val="00966DC4"/>
    <w:rsid w:val="00967025"/>
    <w:rsid w:val="0096706D"/>
    <w:rsid w:val="009671B8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2FBB"/>
    <w:rsid w:val="00973733"/>
    <w:rsid w:val="00973F38"/>
    <w:rsid w:val="009740F5"/>
    <w:rsid w:val="00974A7E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1B0"/>
    <w:rsid w:val="00982E09"/>
    <w:rsid w:val="00983160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E9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C85"/>
    <w:rsid w:val="00990ADE"/>
    <w:rsid w:val="00990B5F"/>
    <w:rsid w:val="0099115C"/>
    <w:rsid w:val="0099117C"/>
    <w:rsid w:val="009911A6"/>
    <w:rsid w:val="00991BB1"/>
    <w:rsid w:val="00991DBD"/>
    <w:rsid w:val="00992863"/>
    <w:rsid w:val="00992A79"/>
    <w:rsid w:val="00992CBF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4D85"/>
    <w:rsid w:val="009955D4"/>
    <w:rsid w:val="00995BD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0E95"/>
    <w:rsid w:val="009A1414"/>
    <w:rsid w:val="009A18D2"/>
    <w:rsid w:val="009A23F7"/>
    <w:rsid w:val="009A2D80"/>
    <w:rsid w:val="009A4626"/>
    <w:rsid w:val="009A4E38"/>
    <w:rsid w:val="009A56E8"/>
    <w:rsid w:val="009A5A77"/>
    <w:rsid w:val="009A5E24"/>
    <w:rsid w:val="009A5EDF"/>
    <w:rsid w:val="009A6F7D"/>
    <w:rsid w:val="009A7675"/>
    <w:rsid w:val="009A77DF"/>
    <w:rsid w:val="009A7DB9"/>
    <w:rsid w:val="009A7DDE"/>
    <w:rsid w:val="009B04DF"/>
    <w:rsid w:val="009B066E"/>
    <w:rsid w:val="009B072A"/>
    <w:rsid w:val="009B07B1"/>
    <w:rsid w:val="009B0A45"/>
    <w:rsid w:val="009B1009"/>
    <w:rsid w:val="009B11CD"/>
    <w:rsid w:val="009B1279"/>
    <w:rsid w:val="009B18C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B45"/>
    <w:rsid w:val="009B3BDC"/>
    <w:rsid w:val="009B3D34"/>
    <w:rsid w:val="009B3DC3"/>
    <w:rsid w:val="009B4C97"/>
    <w:rsid w:val="009B51D0"/>
    <w:rsid w:val="009B536A"/>
    <w:rsid w:val="009B54C5"/>
    <w:rsid w:val="009B567C"/>
    <w:rsid w:val="009B5AE2"/>
    <w:rsid w:val="009B61D5"/>
    <w:rsid w:val="009B68C1"/>
    <w:rsid w:val="009B6D07"/>
    <w:rsid w:val="009B6EB8"/>
    <w:rsid w:val="009B7AF9"/>
    <w:rsid w:val="009B7E11"/>
    <w:rsid w:val="009C0626"/>
    <w:rsid w:val="009C06F5"/>
    <w:rsid w:val="009C07BD"/>
    <w:rsid w:val="009C08DB"/>
    <w:rsid w:val="009C0BFA"/>
    <w:rsid w:val="009C14A5"/>
    <w:rsid w:val="009C14FD"/>
    <w:rsid w:val="009C1651"/>
    <w:rsid w:val="009C1797"/>
    <w:rsid w:val="009C17B4"/>
    <w:rsid w:val="009C1810"/>
    <w:rsid w:val="009C19CA"/>
    <w:rsid w:val="009C1BAC"/>
    <w:rsid w:val="009C1C17"/>
    <w:rsid w:val="009C1C91"/>
    <w:rsid w:val="009C29E7"/>
    <w:rsid w:val="009C2FC8"/>
    <w:rsid w:val="009C3905"/>
    <w:rsid w:val="009C3B25"/>
    <w:rsid w:val="009C3BE6"/>
    <w:rsid w:val="009C3C6F"/>
    <w:rsid w:val="009C436E"/>
    <w:rsid w:val="009C4877"/>
    <w:rsid w:val="009C4A10"/>
    <w:rsid w:val="009C4D6F"/>
    <w:rsid w:val="009C4DDA"/>
    <w:rsid w:val="009C5E01"/>
    <w:rsid w:val="009C60A1"/>
    <w:rsid w:val="009C63A3"/>
    <w:rsid w:val="009C6794"/>
    <w:rsid w:val="009C682D"/>
    <w:rsid w:val="009C6832"/>
    <w:rsid w:val="009C693E"/>
    <w:rsid w:val="009C71C1"/>
    <w:rsid w:val="009C74D2"/>
    <w:rsid w:val="009C7839"/>
    <w:rsid w:val="009C7A84"/>
    <w:rsid w:val="009C7E59"/>
    <w:rsid w:val="009C7F2D"/>
    <w:rsid w:val="009D0520"/>
    <w:rsid w:val="009D073D"/>
    <w:rsid w:val="009D09A7"/>
    <w:rsid w:val="009D0D87"/>
    <w:rsid w:val="009D0EC8"/>
    <w:rsid w:val="009D1AEB"/>
    <w:rsid w:val="009D2085"/>
    <w:rsid w:val="009D2A11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30C"/>
    <w:rsid w:val="009D773A"/>
    <w:rsid w:val="009E007F"/>
    <w:rsid w:val="009E038A"/>
    <w:rsid w:val="009E0550"/>
    <w:rsid w:val="009E08F7"/>
    <w:rsid w:val="009E12B7"/>
    <w:rsid w:val="009E13D0"/>
    <w:rsid w:val="009E13DF"/>
    <w:rsid w:val="009E158D"/>
    <w:rsid w:val="009E19B8"/>
    <w:rsid w:val="009E1ABF"/>
    <w:rsid w:val="009E1CDE"/>
    <w:rsid w:val="009E1F10"/>
    <w:rsid w:val="009E1F41"/>
    <w:rsid w:val="009E2974"/>
    <w:rsid w:val="009E3186"/>
    <w:rsid w:val="009E331E"/>
    <w:rsid w:val="009E3568"/>
    <w:rsid w:val="009E3B1E"/>
    <w:rsid w:val="009E40B2"/>
    <w:rsid w:val="009E42C3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E7A38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D9A"/>
    <w:rsid w:val="009F3E33"/>
    <w:rsid w:val="009F3EEA"/>
    <w:rsid w:val="009F3EFA"/>
    <w:rsid w:val="009F3FDA"/>
    <w:rsid w:val="009F52DA"/>
    <w:rsid w:val="009F535E"/>
    <w:rsid w:val="009F53C6"/>
    <w:rsid w:val="009F58BB"/>
    <w:rsid w:val="009F67E3"/>
    <w:rsid w:val="009F68D4"/>
    <w:rsid w:val="009F69EE"/>
    <w:rsid w:val="009F6EB8"/>
    <w:rsid w:val="009F6F2F"/>
    <w:rsid w:val="00A00186"/>
    <w:rsid w:val="00A0048F"/>
    <w:rsid w:val="00A005B0"/>
    <w:rsid w:val="00A00E7E"/>
    <w:rsid w:val="00A0135A"/>
    <w:rsid w:val="00A013D8"/>
    <w:rsid w:val="00A01781"/>
    <w:rsid w:val="00A01B27"/>
    <w:rsid w:val="00A021E0"/>
    <w:rsid w:val="00A0268F"/>
    <w:rsid w:val="00A0289D"/>
    <w:rsid w:val="00A02F1A"/>
    <w:rsid w:val="00A031E7"/>
    <w:rsid w:val="00A044B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2437"/>
    <w:rsid w:val="00A12514"/>
    <w:rsid w:val="00A12650"/>
    <w:rsid w:val="00A12780"/>
    <w:rsid w:val="00A1286F"/>
    <w:rsid w:val="00A12A96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0BE8"/>
    <w:rsid w:val="00A21BF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172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90F"/>
    <w:rsid w:val="00A36B30"/>
    <w:rsid w:val="00A36D16"/>
    <w:rsid w:val="00A36E4C"/>
    <w:rsid w:val="00A370C9"/>
    <w:rsid w:val="00A3716B"/>
    <w:rsid w:val="00A37622"/>
    <w:rsid w:val="00A37AAA"/>
    <w:rsid w:val="00A40034"/>
    <w:rsid w:val="00A40298"/>
    <w:rsid w:val="00A40612"/>
    <w:rsid w:val="00A406C8"/>
    <w:rsid w:val="00A406F7"/>
    <w:rsid w:val="00A408C6"/>
    <w:rsid w:val="00A41509"/>
    <w:rsid w:val="00A418AC"/>
    <w:rsid w:val="00A418B0"/>
    <w:rsid w:val="00A41C0D"/>
    <w:rsid w:val="00A42033"/>
    <w:rsid w:val="00A426F5"/>
    <w:rsid w:val="00A43A9D"/>
    <w:rsid w:val="00A43FF0"/>
    <w:rsid w:val="00A44038"/>
    <w:rsid w:val="00A4444D"/>
    <w:rsid w:val="00A44B30"/>
    <w:rsid w:val="00A44D40"/>
    <w:rsid w:val="00A451AB"/>
    <w:rsid w:val="00A45921"/>
    <w:rsid w:val="00A46257"/>
    <w:rsid w:val="00A464D3"/>
    <w:rsid w:val="00A4656E"/>
    <w:rsid w:val="00A46598"/>
    <w:rsid w:val="00A46721"/>
    <w:rsid w:val="00A471BA"/>
    <w:rsid w:val="00A47A8C"/>
    <w:rsid w:val="00A50EE6"/>
    <w:rsid w:val="00A5179D"/>
    <w:rsid w:val="00A52212"/>
    <w:rsid w:val="00A52351"/>
    <w:rsid w:val="00A52E41"/>
    <w:rsid w:val="00A52F49"/>
    <w:rsid w:val="00A53166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AC8"/>
    <w:rsid w:val="00A56B5B"/>
    <w:rsid w:val="00A56FD3"/>
    <w:rsid w:val="00A5728C"/>
    <w:rsid w:val="00A57317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1DC1"/>
    <w:rsid w:val="00A62BD4"/>
    <w:rsid w:val="00A62E96"/>
    <w:rsid w:val="00A6342F"/>
    <w:rsid w:val="00A63D9D"/>
    <w:rsid w:val="00A6404C"/>
    <w:rsid w:val="00A64559"/>
    <w:rsid w:val="00A64831"/>
    <w:rsid w:val="00A65556"/>
    <w:rsid w:val="00A65DB9"/>
    <w:rsid w:val="00A66231"/>
    <w:rsid w:val="00A6627B"/>
    <w:rsid w:val="00A66917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1CBF"/>
    <w:rsid w:val="00A722E5"/>
    <w:rsid w:val="00A72306"/>
    <w:rsid w:val="00A72493"/>
    <w:rsid w:val="00A73129"/>
    <w:rsid w:val="00A7315E"/>
    <w:rsid w:val="00A7337A"/>
    <w:rsid w:val="00A736E3"/>
    <w:rsid w:val="00A73CDB"/>
    <w:rsid w:val="00A73D16"/>
    <w:rsid w:val="00A740AE"/>
    <w:rsid w:val="00A7426E"/>
    <w:rsid w:val="00A74501"/>
    <w:rsid w:val="00A74770"/>
    <w:rsid w:val="00A74793"/>
    <w:rsid w:val="00A751EA"/>
    <w:rsid w:val="00A75CF0"/>
    <w:rsid w:val="00A75ED6"/>
    <w:rsid w:val="00A76273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1B9"/>
    <w:rsid w:val="00A829E8"/>
    <w:rsid w:val="00A82B1C"/>
    <w:rsid w:val="00A82F37"/>
    <w:rsid w:val="00A83B79"/>
    <w:rsid w:val="00A84057"/>
    <w:rsid w:val="00A8447C"/>
    <w:rsid w:val="00A844BE"/>
    <w:rsid w:val="00A8477D"/>
    <w:rsid w:val="00A84A2E"/>
    <w:rsid w:val="00A84A4A"/>
    <w:rsid w:val="00A84C96"/>
    <w:rsid w:val="00A8601C"/>
    <w:rsid w:val="00A86899"/>
    <w:rsid w:val="00A86D5B"/>
    <w:rsid w:val="00A8714B"/>
    <w:rsid w:val="00A87248"/>
    <w:rsid w:val="00A87E01"/>
    <w:rsid w:val="00A90862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38E2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5F0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92"/>
    <w:rsid w:val="00AA6BF9"/>
    <w:rsid w:val="00AA70D0"/>
    <w:rsid w:val="00AA7193"/>
    <w:rsid w:val="00AA761A"/>
    <w:rsid w:val="00AA77F3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CA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5CD"/>
    <w:rsid w:val="00AB4DD8"/>
    <w:rsid w:val="00AB4E43"/>
    <w:rsid w:val="00AB500A"/>
    <w:rsid w:val="00AB51C9"/>
    <w:rsid w:val="00AB54AF"/>
    <w:rsid w:val="00AB5561"/>
    <w:rsid w:val="00AB557D"/>
    <w:rsid w:val="00AB55CD"/>
    <w:rsid w:val="00AB55D0"/>
    <w:rsid w:val="00AB5AF5"/>
    <w:rsid w:val="00AB5B13"/>
    <w:rsid w:val="00AB6E5A"/>
    <w:rsid w:val="00AB7CFE"/>
    <w:rsid w:val="00AB7F1C"/>
    <w:rsid w:val="00AC07B3"/>
    <w:rsid w:val="00AC0D8C"/>
    <w:rsid w:val="00AC0FC9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7E82"/>
    <w:rsid w:val="00AD01C1"/>
    <w:rsid w:val="00AD04A0"/>
    <w:rsid w:val="00AD0ACD"/>
    <w:rsid w:val="00AD0C10"/>
    <w:rsid w:val="00AD0CAA"/>
    <w:rsid w:val="00AD0CAF"/>
    <w:rsid w:val="00AD0EA7"/>
    <w:rsid w:val="00AD1916"/>
    <w:rsid w:val="00AD19B0"/>
    <w:rsid w:val="00AD1B97"/>
    <w:rsid w:val="00AD1E23"/>
    <w:rsid w:val="00AD21AB"/>
    <w:rsid w:val="00AD2684"/>
    <w:rsid w:val="00AD35BE"/>
    <w:rsid w:val="00AD3831"/>
    <w:rsid w:val="00AD3C01"/>
    <w:rsid w:val="00AD3D52"/>
    <w:rsid w:val="00AD405C"/>
    <w:rsid w:val="00AD40C3"/>
    <w:rsid w:val="00AD48C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A32"/>
    <w:rsid w:val="00AE0B70"/>
    <w:rsid w:val="00AE1119"/>
    <w:rsid w:val="00AE1884"/>
    <w:rsid w:val="00AE18FD"/>
    <w:rsid w:val="00AE1A90"/>
    <w:rsid w:val="00AE20EE"/>
    <w:rsid w:val="00AE2518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CCB"/>
    <w:rsid w:val="00AE5D40"/>
    <w:rsid w:val="00AE5E6B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28"/>
    <w:rsid w:val="00B011DA"/>
    <w:rsid w:val="00B01467"/>
    <w:rsid w:val="00B02A2B"/>
    <w:rsid w:val="00B03077"/>
    <w:rsid w:val="00B03428"/>
    <w:rsid w:val="00B03728"/>
    <w:rsid w:val="00B0376F"/>
    <w:rsid w:val="00B03F8C"/>
    <w:rsid w:val="00B04466"/>
    <w:rsid w:val="00B04DA7"/>
    <w:rsid w:val="00B052AC"/>
    <w:rsid w:val="00B057C7"/>
    <w:rsid w:val="00B05A44"/>
    <w:rsid w:val="00B05DC5"/>
    <w:rsid w:val="00B061D6"/>
    <w:rsid w:val="00B06213"/>
    <w:rsid w:val="00B06231"/>
    <w:rsid w:val="00B0646B"/>
    <w:rsid w:val="00B06970"/>
    <w:rsid w:val="00B06CA3"/>
    <w:rsid w:val="00B06D0B"/>
    <w:rsid w:val="00B06E7E"/>
    <w:rsid w:val="00B06F69"/>
    <w:rsid w:val="00B071BA"/>
    <w:rsid w:val="00B07299"/>
    <w:rsid w:val="00B07983"/>
    <w:rsid w:val="00B07B29"/>
    <w:rsid w:val="00B10102"/>
    <w:rsid w:val="00B1040E"/>
    <w:rsid w:val="00B10589"/>
    <w:rsid w:val="00B105EA"/>
    <w:rsid w:val="00B10665"/>
    <w:rsid w:val="00B11273"/>
    <w:rsid w:val="00B1146C"/>
    <w:rsid w:val="00B118B9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B13"/>
    <w:rsid w:val="00B16CA1"/>
    <w:rsid w:val="00B16EBF"/>
    <w:rsid w:val="00B202ED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03E"/>
    <w:rsid w:val="00B25563"/>
    <w:rsid w:val="00B2613F"/>
    <w:rsid w:val="00B265B3"/>
    <w:rsid w:val="00B26945"/>
    <w:rsid w:val="00B26BD2"/>
    <w:rsid w:val="00B2795A"/>
    <w:rsid w:val="00B27B49"/>
    <w:rsid w:val="00B30239"/>
    <w:rsid w:val="00B30404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2B"/>
    <w:rsid w:val="00B330BE"/>
    <w:rsid w:val="00B33106"/>
    <w:rsid w:val="00B333F2"/>
    <w:rsid w:val="00B336FD"/>
    <w:rsid w:val="00B34005"/>
    <w:rsid w:val="00B34441"/>
    <w:rsid w:val="00B34ADB"/>
    <w:rsid w:val="00B34AF0"/>
    <w:rsid w:val="00B34E81"/>
    <w:rsid w:val="00B34E92"/>
    <w:rsid w:val="00B35347"/>
    <w:rsid w:val="00B356CB"/>
    <w:rsid w:val="00B359F1"/>
    <w:rsid w:val="00B35B90"/>
    <w:rsid w:val="00B35FDF"/>
    <w:rsid w:val="00B3645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148"/>
    <w:rsid w:val="00B438DE"/>
    <w:rsid w:val="00B4392F"/>
    <w:rsid w:val="00B43A9D"/>
    <w:rsid w:val="00B43F22"/>
    <w:rsid w:val="00B43F5F"/>
    <w:rsid w:val="00B44495"/>
    <w:rsid w:val="00B44900"/>
    <w:rsid w:val="00B44946"/>
    <w:rsid w:val="00B44C97"/>
    <w:rsid w:val="00B4547C"/>
    <w:rsid w:val="00B45801"/>
    <w:rsid w:val="00B45AFF"/>
    <w:rsid w:val="00B45EDF"/>
    <w:rsid w:val="00B45F59"/>
    <w:rsid w:val="00B4633F"/>
    <w:rsid w:val="00B46580"/>
    <w:rsid w:val="00B46598"/>
    <w:rsid w:val="00B46A67"/>
    <w:rsid w:val="00B46A88"/>
    <w:rsid w:val="00B479EA"/>
    <w:rsid w:val="00B47B23"/>
    <w:rsid w:val="00B505AE"/>
    <w:rsid w:val="00B5085D"/>
    <w:rsid w:val="00B508A1"/>
    <w:rsid w:val="00B50BD7"/>
    <w:rsid w:val="00B512C2"/>
    <w:rsid w:val="00B517B9"/>
    <w:rsid w:val="00B51850"/>
    <w:rsid w:val="00B51D77"/>
    <w:rsid w:val="00B51DF4"/>
    <w:rsid w:val="00B51F5F"/>
    <w:rsid w:val="00B527E5"/>
    <w:rsid w:val="00B52B30"/>
    <w:rsid w:val="00B52E19"/>
    <w:rsid w:val="00B532DA"/>
    <w:rsid w:val="00B54129"/>
    <w:rsid w:val="00B5422D"/>
    <w:rsid w:val="00B543A0"/>
    <w:rsid w:val="00B546E6"/>
    <w:rsid w:val="00B54BD4"/>
    <w:rsid w:val="00B55A91"/>
    <w:rsid w:val="00B56280"/>
    <w:rsid w:val="00B5674A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DE4"/>
    <w:rsid w:val="00B61E98"/>
    <w:rsid w:val="00B621BB"/>
    <w:rsid w:val="00B6284E"/>
    <w:rsid w:val="00B6310E"/>
    <w:rsid w:val="00B63112"/>
    <w:rsid w:val="00B636B1"/>
    <w:rsid w:val="00B63759"/>
    <w:rsid w:val="00B64985"/>
    <w:rsid w:val="00B64A26"/>
    <w:rsid w:val="00B64B30"/>
    <w:rsid w:val="00B64FB2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4BE"/>
    <w:rsid w:val="00B726BC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4B2"/>
    <w:rsid w:val="00B76B4B"/>
    <w:rsid w:val="00B76F64"/>
    <w:rsid w:val="00B77344"/>
    <w:rsid w:val="00B775EC"/>
    <w:rsid w:val="00B775F6"/>
    <w:rsid w:val="00B77838"/>
    <w:rsid w:val="00B77BD3"/>
    <w:rsid w:val="00B80284"/>
    <w:rsid w:val="00B80736"/>
    <w:rsid w:val="00B808C7"/>
    <w:rsid w:val="00B80C7D"/>
    <w:rsid w:val="00B8179F"/>
    <w:rsid w:val="00B821A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330"/>
    <w:rsid w:val="00B87991"/>
    <w:rsid w:val="00B87DD5"/>
    <w:rsid w:val="00B87E20"/>
    <w:rsid w:val="00B90583"/>
    <w:rsid w:val="00B913B0"/>
    <w:rsid w:val="00B91BC5"/>
    <w:rsid w:val="00B91DFC"/>
    <w:rsid w:val="00B9214C"/>
    <w:rsid w:val="00B92376"/>
    <w:rsid w:val="00B9238C"/>
    <w:rsid w:val="00B9258E"/>
    <w:rsid w:val="00B93081"/>
    <w:rsid w:val="00B93938"/>
    <w:rsid w:val="00B93B9D"/>
    <w:rsid w:val="00B93F9E"/>
    <w:rsid w:val="00B94254"/>
    <w:rsid w:val="00B947E2"/>
    <w:rsid w:val="00B94AF4"/>
    <w:rsid w:val="00B9577B"/>
    <w:rsid w:val="00B95CB8"/>
    <w:rsid w:val="00B96101"/>
    <w:rsid w:val="00B96203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846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C07"/>
    <w:rsid w:val="00BA2D6E"/>
    <w:rsid w:val="00BA30E6"/>
    <w:rsid w:val="00BA3193"/>
    <w:rsid w:val="00BA325F"/>
    <w:rsid w:val="00BA3380"/>
    <w:rsid w:val="00BA3555"/>
    <w:rsid w:val="00BA3E84"/>
    <w:rsid w:val="00BA3EE9"/>
    <w:rsid w:val="00BA3F57"/>
    <w:rsid w:val="00BA3FFA"/>
    <w:rsid w:val="00BA40CB"/>
    <w:rsid w:val="00BA46A2"/>
    <w:rsid w:val="00BA48C6"/>
    <w:rsid w:val="00BA4BC2"/>
    <w:rsid w:val="00BA4D91"/>
    <w:rsid w:val="00BA529F"/>
    <w:rsid w:val="00BA5617"/>
    <w:rsid w:val="00BA5962"/>
    <w:rsid w:val="00BA63F7"/>
    <w:rsid w:val="00BA66D1"/>
    <w:rsid w:val="00BA6876"/>
    <w:rsid w:val="00BA6E15"/>
    <w:rsid w:val="00BB028A"/>
    <w:rsid w:val="00BB0928"/>
    <w:rsid w:val="00BB09DC"/>
    <w:rsid w:val="00BB0A4B"/>
    <w:rsid w:val="00BB0D7B"/>
    <w:rsid w:val="00BB0EB9"/>
    <w:rsid w:val="00BB11DC"/>
    <w:rsid w:val="00BB16D7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3CFF"/>
    <w:rsid w:val="00BB47A2"/>
    <w:rsid w:val="00BB4846"/>
    <w:rsid w:val="00BB49FE"/>
    <w:rsid w:val="00BB4CA9"/>
    <w:rsid w:val="00BB5315"/>
    <w:rsid w:val="00BB5A7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B7B0F"/>
    <w:rsid w:val="00BC0493"/>
    <w:rsid w:val="00BC07F4"/>
    <w:rsid w:val="00BC10FD"/>
    <w:rsid w:val="00BC15C0"/>
    <w:rsid w:val="00BC1841"/>
    <w:rsid w:val="00BC192E"/>
    <w:rsid w:val="00BC1EB4"/>
    <w:rsid w:val="00BC1F44"/>
    <w:rsid w:val="00BC24D0"/>
    <w:rsid w:val="00BC251F"/>
    <w:rsid w:val="00BC2863"/>
    <w:rsid w:val="00BC40BB"/>
    <w:rsid w:val="00BC4278"/>
    <w:rsid w:val="00BC4284"/>
    <w:rsid w:val="00BC4363"/>
    <w:rsid w:val="00BC467C"/>
    <w:rsid w:val="00BC46D3"/>
    <w:rsid w:val="00BC5016"/>
    <w:rsid w:val="00BC5C5C"/>
    <w:rsid w:val="00BC5F8A"/>
    <w:rsid w:val="00BC69E2"/>
    <w:rsid w:val="00BC6D75"/>
    <w:rsid w:val="00BC6F0A"/>
    <w:rsid w:val="00BC7916"/>
    <w:rsid w:val="00BC7EC4"/>
    <w:rsid w:val="00BD00AF"/>
    <w:rsid w:val="00BD01B5"/>
    <w:rsid w:val="00BD0451"/>
    <w:rsid w:val="00BD048D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BC3"/>
    <w:rsid w:val="00BD2CCD"/>
    <w:rsid w:val="00BD3620"/>
    <w:rsid w:val="00BD3C19"/>
    <w:rsid w:val="00BD3C1A"/>
    <w:rsid w:val="00BD3D5F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08C8"/>
    <w:rsid w:val="00BE1174"/>
    <w:rsid w:val="00BE1D8A"/>
    <w:rsid w:val="00BE1E42"/>
    <w:rsid w:val="00BE25AC"/>
    <w:rsid w:val="00BE276A"/>
    <w:rsid w:val="00BE2883"/>
    <w:rsid w:val="00BE31A3"/>
    <w:rsid w:val="00BE3D9F"/>
    <w:rsid w:val="00BE418B"/>
    <w:rsid w:val="00BE4492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49B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789"/>
    <w:rsid w:val="00BF4D42"/>
    <w:rsid w:val="00BF501A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10FB"/>
    <w:rsid w:val="00C013E5"/>
    <w:rsid w:val="00C01683"/>
    <w:rsid w:val="00C01F49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4F53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62"/>
    <w:rsid w:val="00C116CF"/>
    <w:rsid w:val="00C118A6"/>
    <w:rsid w:val="00C11F1C"/>
    <w:rsid w:val="00C121F5"/>
    <w:rsid w:val="00C122FE"/>
    <w:rsid w:val="00C12647"/>
    <w:rsid w:val="00C12FFD"/>
    <w:rsid w:val="00C13A71"/>
    <w:rsid w:val="00C13C97"/>
    <w:rsid w:val="00C13D76"/>
    <w:rsid w:val="00C14C9F"/>
    <w:rsid w:val="00C15304"/>
    <w:rsid w:val="00C15369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49"/>
    <w:rsid w:val="00C20B5C"/>
    <w:rsid w:val="00C20E9E"/>
    <w:rsid w:val="00C21242"/>
    <w:rsid w:val="00C2187E"/>
    <w:rsid w:val="00C2196B"/>
    <w:rsid w:val="00C21A9A"/>
    <w:rsid w:val="00C226ED"/>
    <w:rsid w:val="00C2297A"/>
    <w:rsid w:val="00C22FDC"/>
    <w:rsid w:val="00C23248"/>
    <w:rsid w:val="00C23840"/>
    <w:rsid w:val="00C243D4"/>
    <w:rsid w:val="00C24831"/>
    <w:rsid w:val="00C24C0E"/>
    <w:rsid w:val="00C24E48"/>
    <w:rsid w:val="00C25046"/>
    <w:rsid w:val="00C2530F"/>
    <w:rsid w:val="00C2555C"/>
    <w:rsid w:val="00C25E7A"/>
    <w:rsid w:val="00C25F59"/>
    <w:rsid w:val="00C25FE6"/>
    <w:rsid w:val="00C264E8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89B"/>
    <w:rsid w:val="00C3199D"/>
    <w:rsid w:val="00C31DC9"/>
    <w:rsid w:val="00C32132"/>
    <w:rsid w:val="00C32210"/>
    <w:rsid w:val="00C323A0"/>
    <w:rsid w:val="00C32481"/>
    <w:rsid w:val="00C32DE7"/>
    <w:rsid w:val="00C332E4"/>
    <w:rsid w:val="00C333A2"/>
    <w:rsid w:val="00C33440"/>
    <w:rsid w:val="00C33500"/>
    <w:rsid w:val="00C33680"/>
    <w:rsid w:val="00C3374F"/>
    <w:rsid w:val="00C33A53"/>
    <w:rsid w:val="00C33B7D"/>
    <w:rsid w:val="00C343A8"/>
    <w:rsid w:val="00C344EF"/>
    <w:rsid w:val="00C34632"/>
    <w:rsid w:val="00C34D57"/>
    <w:rsid w:val="00C34F9E"/>
    <w:rsid w:val="00C35106"/>
    <w:rsid w:val="00C35B95"/>
    <w:rsid w:val="00C36694"/>
    <w:rsid w:val="00C369ED"/>
    <w:rsid w:val="00C3754C"/>
    <w:rsid w:val="00C376B7"/>
    <w:rsid w:val="00C378B7"/>
    <w:rsid w:val="00C3796D"/>
    <w:rsid w:val="00C379B2"/>
    <w:rsid w:val="00C4083D"/>
    <w:rsid w:val="00C408EB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5F6C"/>
    <w:rsid w:val="00C46565"/>
    <w:rsid w:val="00C4675A"/>
    <w:rsid w:val="00C46862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2F5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4F2F"/>
    <w:rsid w:val="00C55B57"/>
    <w:rsid w:val="00C566E6"/>
    <w:rsid w:val="00C56C06"/>
    <w:rsid w:val="00C56D2A"/>
    <w:rsid w:val="00C57492"/>
    <w:rsid w:val="00C5773A"/>
    <w:rsid w:val="00C57915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54B"/>
    <w:rsid w:val="00C727E2"/>
    <w:rsid w:val="00C7293B"/>
    <w:rsid w:val="00C7340F"/>
    <w:rsid w:val="00C73919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51FA"/>
    <w:rsid w:val="00C7529A"/>
    <w:rsid w:val="00C7552E"/>
    <w:rsid w:val="00C756CF"/>
    <w:rsid w:val="00C762F7"/>
    <w:rsid w:val="00C766E0"/>
    <w:rsid w:val="00C76D58"/>
    <w:rsid w:val="00C76EA0"/>
    <w:rsid w:val="00C771F6"/>
    <w:rsid w:val="00C77266"/>
    <w:rsid w:val="00C77601"/>
    <w:rsid w:val="00C77AFF"/>
    <w:rsid w:val="00C800C6"/>
    <w:rsid w:val="00C80828"/>
    <w:rsid w:val="00C80CB1"/>
    <w:rsid w:val="00C80D83"/>
    <w:rsid w:val="00C813C4"/>
    <w:rsid w:val="00C81A35"/>
    <w:rsid w:val="00C81B04"/>
    <w:rsid w:val="00C81DAB"/>
    <w:rsid w:val="00C82056"/>
    <w:rsid w:val="00C820B2"/>
    <w:rsid w:val="00C82292"/>
    <w:rsid w:val="00C82478"/>
    <w:rsid w:val="00C837D0"/>
    <w:rsid w:val="00C8388A"/>
    <w:rsid w:val="00C83A94"/>
    <w:rsid w:val="00C83B30"/>
    <w:rsid w:val="00C83B42"/>
    <w:rsid w:val="00C83FA3"/>
    <w:rsid w:val="00C8422F"/>
    <w:rsid w:val="00C846D4"/>
    <w:rsid w:val="00C84CF7"/>
    <w:rsid w:val="00C8516C"/>
    <w:rsid w:val="00C85227"/>
    <w:rsid w:val="00C85F06"/>
    <w:rsid w:val="00C86BC5"/>
    <w:rsid w:val="00C87062"/>
    <w:rsid w:val="00C8736F"/>
    <w:rsid w:val="00C87AF1"/>
    <w:rsid w:val="00C87F02"/>
    <w:rsid w:val="00C90E32"/>
    <w:rsid w:val="00C91067"/>
    <w:rsid w:val="00C916E6"/>
    <w:rsid w:val="00C91BA1"/>
    <w:rsid w:val="00C92219"/>
    <w:rsid w:val="00C922ED"/>
    <w:rsid w:val="00C92A89"/>
    <w:rsid w:val="00C92AFF"/>
    <w:rsid w:val="00C92FC5"/>
    <w:rsid w:val="00C93179"/>
    <w:rsid w:val="00C93980"/>
    <w:rsid w:val="00C93FF2"/>
    <w:rsid w:val="00C94404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3D8"/>
    <w:rsid w:val="00C95A6B"/>
    <w:rsid w:val="00C95BF2"/>
    <w:rsid w:val="00C9600A"/>
    <w:rsid w:val="00C960FC"/>
    <w:rsid w:val="00C96524"/>
    <w:rsid w:val="00C96702"/>
    <w:rsid w:val="00C96A0F"/>
    <w:rsid w:val="00C970AA"/>
    <w:rsid w:val="00C970FD"/>
    <w:rsid w:val="00C974BF"/>
    <w:rsid w:val="00C97546"/>
    <w:rsid w:val="00C9777A"/>
    <w:rsid w:val="00C97815"/>
    <w:rsid w:val="00C979D9"/>
    <w:rsid w:val="00C97E42"/>
    <w:rsid w:val="00CA00D4"/>
    <w:rsid w:val="00CA07BE"/>
    <w:rsid w:val="00CA09C5"/>
    <w:rsid w:val="00CA0AC7"/>
    <w:rsid w:val="00CA12E6"/>
    <w:rsid w:val="00CA137B"/>
    <w:rsid w:val="00CA178C"/>
    <w:rsid w:val="00CA1A83"/>
    <w:rsid w:val="00CA1EE9"/>
    <w:rsid w:val="00CA1F6A"/>
    <w:rsid w:val="00CA2627"/>
    <w:rsid w:val="00CA2745"/>
    <w:rsid w:val="00CA2845"/>
    <w:rsid w:val="00CA2938"/>
    <w:rsid w:val="00CA2C08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5FB4"/>
    <w:rsid w:val="00CA696D"/>
    <w:rsid w:val="00CA6BD6"/>
    <w:rsid w:val="00CA6C26"/>
    <w:rsid w:val="00CA6D16"/>
    <w:rsid w:val="00CA79D2"/>
    <w:rsid w:val="00CA7B01"/>
    <w:rsid w:val="00CB03C8"/>
    <w:rsid w:val="00CB0DAF"/>
    <w:rsid w:val="00CB10B7"/>
    <w:rsid w:val="00CB20E5"/>
    <w:rsid w:val="00CB2285"/>
    <w:rsid w:val="00CB28CD"/>
    <w:rsid w:val="00CB3010"/>
    <w:rsid w:val="00CB3821"/>
    <w:rsid w:val="00CB4A56"/>
    <w:rsid w:val="00CB4E08"/>
    <w:rsid w:val="00CB5408"/>
    <w:rsid w:val="00CB5A54"/>
    <w:rsid w:val="00CB5BCE"/>
    <w:rsid w:val="00CB5BFA"/>
    <w:rsid w:val="00CB5D2D"/>
    <w:rsid w:val="00CB5D71"/>
    <w:rsid w:val="00CB5ED3"/>
    <w:rsid w:val="00CB64EE"/>
    <w:rsid w:val="00CB650F"/>
    <w:rsid w:val="00CB660F"/>
    <w:rsid w:val="00CB6817"/>
    <w:rsid w:val="00CB6820"/>
    <w:rsid w:val="00CB69C8"/>
    <w:rsid w:val="00CB6DFA"/>
    <w:rsid w:val="00CB77F6"/>
    <w:rsid w:val="00CB7C83"/>
    <w:rsid w:val="00CC0B48"/>
    <w:rsid w:val="00CC0CE6"/>
    <w:rsid w:val="00CC0E84"/>
    <w:rsid w:val="00CC15AC"/>
    <w:rsid w:val="00CC2294"/>
    <w:rsid w:val="00CC291E"/>
    <w:rsid w:val="00CC29EF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CED"/>
    <w:rsid w:val="00CC4D3C"/>
    <w:rsid w:val="00CC4E75"/>
    <w:rsid w:val="00CC4EB3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703D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B13"/>
    <w:rsid w:val="00CD3D03"/>
    <w:rsid w:val="00CD3D90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C96"/>
    <w:rsid w:val="00CD5E9B"/>
    <w:rsid w:val="00CD6012"/>
    <w:rsid w:val="00CD63D9"/>
    <w:rsid w:val="00CD666A"/>
    <w:rsid w:val="00CD6F11"/>
    <w:rsid w:val="00CD7133"/>
    <w:rsid w:val="00CD77E4"/>
    <w:rsid w:val="00CD7D26"/>
    <w:rsid w:val="00CE0231"/>
    <w:rsid w:val="00CE0DE2"/>
    <w:rsid w:val="00CE141D"/>
    <w:rsid w:val="00CE1878"/>
    <w:rsid w:val="00CE19E6"/>
    <w:rsid w:val="00CE1ED6"/>
    <w:rsid w:val="00CE1FF8"/>
    <w:rsid w:val="00CE236E"/>
    <w:rsid w:val="00CE33E4"/>
    <w:rsid w:val="00CE3414"/>
    <w:rsid w:val="00CE3D95"/>
    <w:rsid w:val="00CE3E09"/>
    <w:rsid w:val="00CE3E98"/>
    <w:rsid w:val="00CE48B4"/>
    <w:rsid w:val="00CE57A9"/>
    <w:rsid w:val="00CE57EE"/>
    <w:rsid w:val="00CE60FE"/>
    <w:rsid w:val="00CE63CE"/>
    <w:rsid w:val="00CE656C"/>
    <w:rsid w:val="00CE69A5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1E3"/>
    <w:rsid w:val="00CF08BD"/>
    <w:rsid w:val="00CF0CDB"/>
    <w:rsid w:val="00CF0D5C"/>
    <w:rsid w:val="00CF0FFE"/>
    <w:rsid w:val="00CF1143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078"/>
    <w:rsid w:val="00CF5CA0"/>
    <w:rsid w:val="00CF6285"/>
    <w:rsid w:val="00CF6638"/>
    <w:rsid w:val="00CF6893"/>
    <w:rsid w:val="00CF6E4A"/>
    <w:rsid w:val="00CF744E"/>
    <w:rsid w:val="00CF7530"/>
    <w:rsid w:val="00CF789E"/>
    <w:rsid w:val="00D0015D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4CA2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711"/>
    <w:rsid w:val="00D10F2C"/>
    <w:rsid w:val="00D10FBB"/>
    <w:rsid w:val="00D116A4"/>
    <w:rsid w:val="00D117EF"/>
    <w:rsid w:val="00D118E2"/>
    <w:rsid w:val="00D11BA8"/>
    <w:rsid w:val="00D11F98"/>
    <w:rsid w:val="00D1278F"/>
    <w:rsid w:val="00D1322A"/>
    <w:rsid w:val="00D13E05"/>
    <w:rsid w:val="00D13EEA"/>
    <w:rsid w:val="00D13F25"/>
    <w:rsid w:val="00D14063"/>
    <w:rsid w:val="00D14758"/>
    <w:rsid w:val="00D1485A"/>
    <w:rsid w:val="00D14DE5"/>
    <w:rsid w:val="00D1540C"/>
    <w:rsid w:val="00D156A7"/>
    <w:rsid w:val="00D15766"/>
    <w:rsid w:val="00D159D0"/>
    <w:rsid w:val="00D15D95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C2F"/>
    <w:rsid w:val="00D24E0A"/>
    <w:rsid w:val="00D24EA6"/>
    <w:rsid w:val="00D260F4"/>
    <w:rsid w:val="00D26300"/>
    <w:rsid w:val="00D26486"/>
    <w:rsid w:val="00D2664F"/>
    <w:rsid w:val="00D2694D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1FE3"/>
    <w:rsid w:val="00D327F5"/>
    <w:rsid w:val="00D328A0"/>
    <w:rsid w:val="00D32CD3"/>
    <w:rsid w:val="00D32EF4"/>
    <w:rsid w:val="00D32FB2"/>
    <w:rsid w:val="00D33361"/>
    <w:rsid w:val="00D335E4"/>
    <w:rsid w:val="00D33790"/>
    <w:rsid w:val="00D33901"/>
    <w:rsid w:val="00D33DCE"/>
    <w:rsid w:val="00D33EF4"/>
    <w:rsid w:val="00D33FEB"/>
    <w:rsid w:val="00D34627"/>
    <w:rsid w:val="00D34A54"/>
    <w:rsid w:val="00D34AC1"/>
    <w:rsid w:val="00D34AE7"/>
    <w:rsid w:val="00D34B99"/>
    <w:rsid w:val="00D35217"/>
    <w:rsid w:val="00D35546"/>
    <w:rsid w:val="00D36705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3C"/>
    <w:rsid w:val="00D40A57"/>
    <w:rsid w:val="00D40FC4"/>
    <w:rsid w:val="00D41155"/>
    <w:rsid w:val="00D4133C"/>
    <w:rsid w:val="00D41892"/>
    <w:rsid w:val="00D41A74"/>
    <w:rsid w:val="00D41FBB"/>
    <w:rsid w:val="00D42051"/>
    <w:rsid w:val="00D4239D"/>
    <w:rsid w:val="00D4267A"/>
    <w:rsid w:val="00D42BF2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898"/>
    <w:rsid w:val="00D45FC1"/>
    <w:rsid w:val="00D46247"/>
    <w:rsid w:val="00D467E4"/>
    <w:rsid w:val="00D46A00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ECB"/>
    <w:rsid w:val="00D51F94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2EB"/>
    <w:rsid w:val="00D60439"/>
    <w:rsid w:val="00D61106"/>
    <w:rsid w:val="00D611CC"/>
    <w:rsid w:val="00D611D5"/>
    <w:rsid w:val="00D619BC"/>
    <w:rsid w:val="00D61E0F"/>
    <w:rsid w:val="00D62431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4539"/>
    <w:rsid w:val="00D645AF"/>
    <w:rsid w:val="00D64655"/>
    <w:rsid w:val="00D64678"/>
    <w:rsid w:val="00D65689"/>
    <w:rsid w:val="00D65990"/>
    <w:rsid w:val="00D65B0A"/>
    <w:rsid w:val="00D6657D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4F"/>
    <w:rsid w:val="00D673FE"/>
    <w:rsid w:val="00D6760C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778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7751D"/>
    <w:rsid w:val="00D77C0C"/>
    <w:rsid w:val="00D80B4D"/>
    <w:rsid w:val="00D8161F"/>
    <w:rsid w:val="00D81805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0F3B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1B8"/>
    <w:rsid w:val="00D95421"/>
    <w:rsid w:val="00D955F6"/>
    <w:rsid w:val="00D95A47"/>
    <w:rsid w:val="00D95B57"/>
    <w:rsid w:val="00D96269"/>
    <w:rsid w:val="00D96906"/>
    <w:rsid w:val="00D96956"/>
    <w:rsid w:val="00D96B37"/>
    <w:rsid w:val="00D96C23"/>
    <w:rsid w:val="00D97085"/>
    <w:rsid w:val="00D970D7"/>
    <w:rsid w:val="00D97280"/>
    <w:rsid w:val="00D97C59"/>
    <w:rsid w:val="00D97E2C"/>
    <w:rsid w:val="00DA05F3"/>
    <w:rsid w:val="00DA0A6A"/>
    <w:rsid w:val="00DA0BBE"/>
    <w:rsid w:val="00DA1180"/>
    <w:rsid w:val="00DA15B6"/>
    <w:rsid w:val="00DA1D6E"/>
    <w:rsid w:val="00DA2552"/>
    <w:rsid w:val="00DA2615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1F3"/>
    <w:rsid w:val="00DA6554"/>
    <w:rsid w:val="00DA6882"/>
    <w:rsid w:val="00DA6BAD"/>
    <w:rsid w:val="00DA6EDA"/>
    <w:rsid w:val="00DA7058"/>
    <w:rsid w:val="00DA77FD"/>
    <w:rsid w:val="00DA7E55"/>
    <w:rsid w:val="00DB007B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4E12"/>
    <w:rsid w:val="00DB5010"/>
    <w:rsid w:val="00DB5A23"/>
    <w:rsid w:val="00DB63EA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CF2"/>
    <w:rsid w:val="00DC0EEF"/>
    <w:rsid w:val="00DC10D9"/>
    <w:rsid w:val="00DC10DD"/>
    <w:rsid w:val="00DC1502"/>
    <w:rsid w:val="00DC2591"/>
    <w:rsid w:val="00DC2FD2"/>
    <w:rsid w:val="00DC325B"/>
    <w:rsid w:val="00DC3DC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6F2A"/>
    <w:rsid w:val="00DD70C7"/>
    <w:rsid w:val="00DD729F"/>
    <w:rsid w:val="00DD7402"/>
    <w:rsid w:val="00DD7567"/>
    <w:rsid w:val="00DD75CA"/>
    <w:rsid w:val="00DD7E94"/>
    <w:rsid w:val="00DE03E2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E0F"/>
    <w:rsid w:val="00DE3F86"/>
    <w:rsid w:val="00DE41E3"/>
    <w:rsid w:val="00DE447B"/>
    <w:rsid w:val="00DE449F"/>
    <w:rsid w:val="00DE44B8"/>
    <w:rsid w:val="00DE4537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476"/>
    <w:rsid w:val="00DF1647"/>
    <w:rsid w:val="00DF1DDF"/>
    <w:rsid w:val="00DF2337"/>
    <w:rsid w:val="00DF2D16"/>
    <w:rsid w:val="00DF327B"/>
    <w:rsid w:val="00DF3DC0"/>
    <w:rsid w:val="00DF3EDC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68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6C9C"/>
    <w:rsid w:val="00E0732B"/>
    <w:rsid w:val="00E0734C"/>
    <w:rsid w:val="00E076DD"/>
    <w:rsid w:val="00E0782B"/>
    <w:rsid w:val="00E07E2C"/>
    <w:rsid w:val="00E10062"/>
    <w:rsid w:val="00E11070"/>
    <w:rsid w:val="00E12338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33B"/>
    <w:rsid w:val="00E17451"/>
    <w:rsid w:val="00E17839"/>
    <w:rsid w:val="00E178AD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30F6"/>
    <w:rsid w:val="00E235CE"/>
    <w:rsid w:val="00E2388F"/>
    <w:rsid w:val="00E2403D"/>
    <w:rsid w:val="00E240BD"/>
    <w:rsid w:val="00E244EC"/>
    <w:rsid w:val="00E24677"/>
    <w:rsid w:val="00E24707"/>
    <w:rsid w:val="00E24CA2"/>
    <w:rsid w:val="00E24D2F"/>
    <w:rsid w:val="00E25278"/>
    <w:rsid w:val="00E256D0"/>
    <w:rsid w:val="00E25869"/>
    <w:rsid w:val="00E259D6"/>
    <w:rsid w:val="00E25B25"/>
    <w:rsid w:val="00E26175"/>
    <w:rsid w:val="00E263D9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CA8"/>
    <w:rsid w:val="00E34D02"/>
    <w:rsid w:val="00E353B3"/>
    <w:rsid w:val="00E35D60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1E36"/>
    <w:rsid w:val="00E42054"/>
    <w:rsid w:val="00E42262"/>
    <w:rsid w:val="00E42C56"/>
    <w:rsid w:val="00E42D3D"/>
    <w:rsid w:val="00E42FDE"/>
    <w:rsid w:val="00E4317B"/>
    <w:rsid w:val="00E435B7"/>
    <w:rsid w:val="00E43983"/>
    <w:rsid w:val="00E44217"/>
    <w:rsid w:val="00E444AF"/>
    <w:rsid w:val="00E44688"/>
    <w:rsid w:val="00E44721"/>
    <w:rsid w:val="00E44E25"/>
    <w:rsid w:val="00E44E2D"/>
    <w:rsid w:val="00E45631"/>
    <w:rsid w:val="00E45817"/>
    <w:rsid w:val="00E465B3"/>
    <w:rsid w:val="00E466A4"/>
    <w:rsid w:val="00E46718"/>
    <w:rsid w:val="00E467B3"/>
    <w:rsid w:val="00E46E85"/>
    <w:rsid w:val="00E47297"/>
    <w:rsid w:val="00E47576"/>
    <w:rsid w:val="00E47988"/>
    <w:rsid w:val="00E47FA4"/>
    <w:rsid w:val="00E5026C"/>
    <w:rsid w:val="00E504E1"/>
    <w:rsid w:val="00E50E82"/>
    <w:rsid w:val="00E51BD9"/>
    <w:rsid w:val="00E51E3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19A"/>
    <w:rsid w:val="00E54333"/>
    <w:rsid w:val="00E54CFA"/>
    <w:rsid w:val="00E5505B"/>
    <w:rsid w:val="00E551DF"/>
    <w:rsid w:val="00E55D29"/>
    <w:rsid w:val="00E55D44"/>
    <w:rsid w:val="00E55DAA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A7B"/>
    <w:rsid w:val="00E64C83"/>
    <w:rsid w:val="00E65076"/>
    <w:rsid w:val="00E656E6"/>
    <w:rsid w:val="00E65A12"/>
    <w:rsid w:val="00E65F6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E73"/>
    <w:rsid w:val="00E72628"/>
    <w:rsid w:val="00E7267B"/>
    <w:rsid w:val="00E72B94"/>
    <w:rsid w:val="00E73230"/>
    <w:rsid w:val="00E73810"/>
    <w:rsid w:val="00E73E2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65D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5F87"/>
    <w:rsid w:val="00E86001"/>
    <w:rsid w:val="00E86667"/>
    <w:rsid w:val="00E8755A"/>
    <w:rsid w:val="00E8795B"/>
    <w:rsid w:val="00E87F43"/>
    <w:rsid w:val="00E90AFA"/>
    <w:rsid w:val="00E90F24"/>
    <w:rsid w:val="00E9105A"/>
    <w:rsid w:val="00E91719"/>
    <w:rsid w:val="00E92136"/>
    <w:rsid w:val="00E9239F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AA1"/>
    <w:rsid w:val="00E97E1D"/>
    <w:rsid w:val="00EA03A5"/>
    <w:rsid w:val="00EA04A4"/>
    <w:rsid w:val="00EA07FD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2EB"/>
    <w:rsid w:val="00EA6889"/>
    <w:rsid w:val="00EA6AA2"/>
    <w:rsid w:val="00EA6FAF"/>
    <w:rsid w:val="00EA7631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1E5E"/>
    <w:rsid w:val="00EB23B8"/>
    <w:rsid w:val="00EB2848"/>
    <w:rsid w:val="00EB2A14"/>
    <w:rsid w:val="00EB2DAC"/>
    <w:rsid w:val="00EB3223"/>
    <w:rsid w:val="00EB32F3"/>
    <w:rsid w:val="00EB3480"/>
    <w:rsid w:val="00EB3B8E"/>
    <w:rsid w:val="00EB4367"/>
    <w:rsid w:val="00EB4B4E"/>
    <w:rsid w:val="00EB4E85"/>
    <w:rsid w:val="00EB525D"/>
    <w:rsid w:val="00EB5542"/>
    <w:rsid w:val="00EB57A2"/>
    <w:rsid w:val="00EB5913"/>
    <w:rsid w:val="00EB59D7"/>
    <w:rsid w:val="00EB5A68"/>
    <w:rsid w:val="00EB64A3"/>
    <w:rsid w:val="00EB685F"/>
    <w:rsid w:val="00EC02CC"/>
    <w:rsid w:val="00EC0708"/>
    <w:rsid w:val="00EC07B3"/>
    <w:rsid w:val="00EC07D8"/>
    <w:rsid w:val="00EC1AFA"/>
    <w:rsid w:val="00EC1BB2"/>
    <w:rsid w:val="00EC1E21"/>
    <w:rsid w:val="00EC2552"/>
    <w:rsid w:val="00EC2854"/>
    <w:rsid w:val="00EC29A9"/>
    <w:rsid w:val="00EC2AEE"/>
    <w:rsid w:val="00EC30C5"/>
    <w:rsid w:val="00EC368A"/>
    <w:rsid w:val="00EC3969"/>
    <w:rsid w:val="00EC3CF3"/>
    <w:rsid w:val="00EC3EF1"/>
    <w:rsid w:val="00EC4613"/>
    <w:rsid w:val="00EC47B7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1DC"/>
    <w:rsid w:val="00ED26B5"/>
    <w:rsid w:val="00ED2A4C"/>
    <w:rsid w:val="00ED2AC4"/>
    <w:rsid w:val="00ED2C01"/>
    <w:rsid w:val="00ED2F30"/>
    <w:rsid w:val="00ED3392"/>
    <w:rsid w:val="00ED379B"/>
    <w:rsid w:val="00ED405F"/>
    <w:rsid w:val="00ED41DC"/>
    <w:rsid w:val="00ED4A45"/>
    <w:rsid w:val="00ED4BF6"/>
    <w:rsid w:val="00ED4CEF"/>
    <w:rsid w:val="00ED579E"/>
    <w:rsid w:val="00ED58AF"/>
    <w:rsid w:val="00ED5D52"/>
    <w:rsid w:val="00ED5F98"/>
    <w:rsid w:val="00ED65EB"/>
    <w:rsid w:val="00ED6E08"/>
    <w:rsid w:val="00ED76C9"/>
    <w:rsid w:val="00ED78BF"/>
    <w:rsid w:val="00ED7968"/>
    <w:rsid w:val="00ED7A28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E27"/>
    <w:rsid w:val="00EE1FD5"/>
    <w:rsid w:val="00EE25BF"/>
    <w:rsid w:val="00EE27E4"/>
    <w:rsid w:val="00EE283D"/>
    <w:rsid w:val="00EE2AB3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60B"/>
    <w:rsid w:val="00EE5706"/>
    <w:rsid w:val="00EE5CE2"/>
    <w:rsid w:val="00EE5E53"/>
    <w:rsid w:val="00EE784E"/>
    <w:rsid w:val="00EE78D2"/>
    <w:rsid w:val="00EE7A20"/>
    <w:rsid w:val="00EE7A43"/>
    <w:rsid w:val="00EE7F74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6088"/>
    <w:rsid w:val="00EF6118"/>
    <w:rsid w:val="00EF6436"/>
    <w:rsid w:val="00EF6548"/>
    <w:rsid w:val="00EF6B21"/>
    <w:rsid w:val="00EF759D"/>
    <w:rsid w:val="00EF75C4"/>
    <w:rsid w:val="00EF7737"/>
    <w:rsid w:val="00EF7E4C"/>
    <w:rsid w:val="00F00128"/>
    <w:rsid w:val="00F0028C"/>
    <w:rsid w:val="00F00928"/>
    <w:rsid w:val="00F00A49"/>
    <w:rsid w:val="00F00DB7"/>
    <w:rsid w:val="00F01848"/>
    <w:rsid w:val="00F0223B"/>
    <w:rsid w:val="00F02932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0CD6"/>
    <w:rsid w:val="00F11033"/>
    <w:rsid w:val="00F11838"/>
    <w:rsid w:val="00F11C9C"/>
    <w:rsid w:val="00F11FF3"/>
    <w:rsid w:val="00F126E3"/>
    <w:rsid w:val="00F12D30"/>
    <w:rsid w:val="00F12F3D"/>
    <w:rsid w:val="00F13258"/>
    <w:rsid w:val="00F1415E"/>
    <w:rsid w:val="00F14340"/>
    <w:rsid w:val="00F146DB"/>
    <w:rsid w:val="00F14B59"/>
    <w:rsid w:val="00F14C10"/>
    <w:rsid w:val="00F14C20"/>
    <w:rsid w:val="00F159F8"/>
    <w:rsid w:val="00F15A14"/>
    <w:rsid w:val="00F15E8B"/>
    <w:rsid w:val="00F16758"/>
    <w:rsid w:val="00F167B0"/>
    <w:rsid w:val="00F16854"/>
    <w:rsid w:val="00F16A81"/>
    <w:rsid w:val="00F16B23"/>
    <w:rsid w:val="00F16CD7"/>
    <w:rsid w:val="00F17605"/>
    <w:rsid w:val="00F176B2"/>
    <w:rsid w:val="00F17E69"/>
    <w:rsid w:val="00F202D6"/>
    <w:rsid w:val="00F203E4"/>
    <w:rsid w:val="00F208D7"/>
    <w:rsid w:val="00F20997"/>
    <w:rsid w:val="00F21134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527B"/>
    <w:rsid w:val="00F252A0"/>
    <w:rsid w:val="00F25467"/>
    <w:rsid w:val="00F25B24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82A"/>
    <w:rsid w:val="00F36D1A"/>
    <w:rsid w:val="00F36F57"/>
    <w:rsid w:val="00F371D7"/>
    <w:rsid w:val="00F3737F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909"/>
    <w:rsid w:val="00F45DB9"/>
    <w:rsid w:val="00F45E4C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3B8"/>
    <w:rsid w:val="00F51A2F"/>
    <w:rsid w:val="00F5210E"/>
    <w:rsid w:val="00F524C1"/>
    <w:rsid w:val="00F524CE"/>
    <w:rsid w:val="00F52B6E"/>
    <w:rsid w:val="00F52E84"/>
    <w:rsid w:val="00F52F8E"/>
    <w:rsid w:val="00F5326F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B17"/>
    <w:rsid w:val="00F55E30"/>
    <w:rsid w:val="00F56087"/>
    <w:rsid w:val="00F5688E"/>
    <w:rsid w:val="00F572E7"/>
    <w:rsid w:val="00F575B7"/>
    <w:rsid w:val="00F57870"/>
    <w:rsid w:val="00F601CF"/>
    <w:rsid w:val="00F60213"/>
    <w:rsid w:val="00F604F3"/>
    <w:rsid w:val="00F60B70"/>
    <w:rsid w:val="00F60D1B"/>
    <w:rsid w:val="00F60F4E"/>
    <w:rsid w:val="00F61240"/>
    <w:rsid w:val="00F61641"/>
    <w:rsid w:val="00F61BEF"/>
    <w:rsid w:val="00F61D8C"/>
    <w:rsid w:val="00F6284A"/>
    <w:rsid w:val="00F628A8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6FE3"/>
    <w:rsid w:val="00F6723D"/>
    <w:rsid w:val="00F67633"/>
    <w:rsid w:val="00F676C3"/>
    <w:rsid w:val="00F67797"/>
    <w:rsid w:val="00F677AF"/>
    <w:rsid w:val="00F677B9"/>
    <w:rsid w:val="00F67BAB"/>
    <w:rsid w:val="00F67F1A"/>
    <w:rsid w:val="00F709C8"/>
    <w:rsid w:val="00F70BAE"/>
    <w:rsid w:val="00F715BB"/>
    <w:rsid w:val="00F7169D"/>
    <w:rsid w:val="00F71785"/>
    <w:rsid w:val="00F71A21"/>
    <w:rsid w:val="00F71ABD"/>
    <w:rsid w:val="00F71C2B"/>
    <w:rsid w:val="00F71D07"/>
    <w:rsid w:val="00F71E7F"/>
    <w:rsid w:val="00F71F54"/>
    <w:rsid w:val="00F71FE3"/>
    <w:rsid w:val="00F7226F"/>
    <w:rsid w:val="00F7229C"/>
    <w:rsid w:val="00F7233F"/>
    <w:rsid w:val="00F725DE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547"/>
    <w:rsid w:val="00F746FE"/>
    <w:rsid w:val="00F747C7"/>
    <w:rsid w:val="00F752F3"/>
    <w:rsid w:val="00F755CC"/>
    <w:rsid w:val="00F756A9"/>
    <w:rsid w:val="00F76CEA"/>
    <w:rsid w:val="00F76D27"/>
    <w:rsid w:val="00F7761B"/>
    <w:rsid w:val="00F77A90"/>
    <w:rsid w:val="00F77B34"/>
    <w:rsid w:val="00F77B5E"/>
    <w:rsid w:val="00F802EC"/>
    <w:rsid w:val="00F8074D"/>
    <w:rsid w:val="00F80833"/>
    <w:rsid w:val="00F8099E"/>
    <w:rsid w:val="00F80D74"/>
    <w:rsid w:val="00F80F8B"/>
    <w:rsid w:val="00F810DA"/>
    <w:rsid w:val="00F814E4"/>
    <w:rsid w:val="00F81744"/>
    <w:rsid w:val="00F819B8"/>
    <w:rsid w:val="00F81D61"/>
    <w:rsid w:val="00F82306"/>
    <w:rsid w:val="00F824AC"/>
    <w:rsid w:val="00F824DD"/>
    <w:rsid w:val="00F82A8F"/>
    <w:rsid w:val="00F82C97"/>
    <w:rsid w:val="00F82FA1"/>
    <w:rsid w:val="00F8311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2CB"/>
    <w:rsid w:val="00F9343A"/>
    <w:rsid w:val="00F93E7C"/>
    <w:rsid w:val="00F93EED"/>
    <w:rsid w:val="00F940A0"/>
    <w:rsid w:val="00F9424D"/>
    <w:rsid w:val="00F943EC"/>
    <w:rsid w:val="00F94854"/>
    <w:rsid w:val="00F950C4"/>
    <w:rsid w:val="00F953F5"/>
    <w:rsid w:val="00F954C6"/>
    <w:rsid w:val="00F9628C"/>
    <w:rsid w:val="00F96A04"/>
    <w:rsid w:val="00F96B3D"/>
    <w:rsid w:val="00F96BE3"/>
    <w:rsid w:val="00F97106"/>
    <w:rsid w:val="00F9736C"/>
    <w:rsid w:val="00F974B2"/>
    <w:rsid w:val="00F97839"/>
    <w:rsid w:val="00F97890"/>
    <w:rsid w:val="00F97A27"/>
    <w:rsid w:val="00F97AB2"/>
    <w:rsid w:val="00F97D90"/>
    <w:rsid w:val="00F97FE1"/>
    <w:rsid w:val="00FA06DC"/>
    <w:rsid w:val="00FA098B"/>
    <w:rsid w:val="00FA0BC9"/>
    <w:rsid w:val="00FA0DDE"/>
    <w:rsid w:val="00FA0F3E"/>
    <w:rsid w:val="00FA106D"/>
    <w:rsid w:val="00FA10E8"/>
    <w:rsid w:val="00FA127D"/>
    <w:rsid w:val="00FA12B1"/>
    <w:rsid w:val="00FA1A34"/>
    <w:rsid w:val="00FA1C43"/>
    <w:rsid w:val="00FA217E"/>
    <w:rsid w:val="00FA225A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25"/>
    <w:rsid w:val="00FB1594"/>
    <w:rsid w:val="00FB1648"/>
    <w:rsid w:val="00FB1B21"/>
    <w:rsid w:val="00FB1C05"/>
    <w:rsid w:val="00FB2169"/>
    <w:rsid w:val="00FB262F"/>
    <w:rsid w:val="00FB267A"/>
    <w:rsid w:val="00FB2967"/>
    <w:rsid w:val="00FB2FAF"/>
    <w:rsid w:val="00FB3429"/>
    <w:rsid w:val="00FB3C7C"/>
    <w:rsid w:val="00FB3CE7"/>
    <w:rsid w:val="00FB40C7"/>
    <w:rsid w:val="00FB4489"/>
    <w:rsid w:val="00FB4761"/>
    <w:rsid w:val="00FB4EE2"/>
    <w:rsid w:val="00FB57F6"/>
    <w:rsid w:val="00FB6270"/>
    <w:rsid w:val="00FB6555"/>
    <w:rsid w:val="00FB6E79"/>
    <w:rsid w:val="00FB73A7"/>
    <w:rsid w:val="00FB74B4"/>
    <w:rsid w:val="00FB74DA"/>
    <w:rsid w:val="00FB75AC"/>
    <w:rsid w:val="00FB77D3"/>
    <w:rsid w:val="00FB7EF8"/>
    <w:rsid w:val="00FC0373"/>
    <w:rsid w:val="00FC04B8"/>
    <w:rsid w:val="00FC0AAD"/>
    <w:rsid w:val="00FC0AF1"/>
    <w:rsid w:val="00FC1D03"/>
    <w:rsid w:val="00FC1D6E"/>
    <w:rsid w:val="00FC1D9C"/>
    <w:rsid w:val="00FC20ED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DC"/>
    <w:rsid w:val="00FC7AEA"/>
    <w:rsid w:val="00FC7CC1"/>
    <w:rsid w:val="00FC7E72"/>
    <w:rsid w:val="00FC7EF0"/>
    <w:rsid w:val="00FD012F"/>
    <w:rsid w:val="00FD06BB"/>
    <w:rsid w:val="00FD0A5B"/>
    <w:rsid w:val="00FD1539"/>
    <w:rsid w:val="00FD16B9"/>
    <w:rsid w:val="00FD18F1"/>
    <w:rsid w:val="00FD1F3D"/>
    <w:rsid w:val="00FD240A"/>
    <w:rsid w:val="00FD2919"/>
    <w:rsid w:val="00FD30EB"/>
    <w:rsid w:val="00FD30EC"/>
    <w:rsid w:val="00FD31AD"/>
    <w:rsid w:val="00FD3237"/>
    <w:rsid w:val="00FD3690"/>
    <w:rsid w:val="00FD382B"/>
    <w:rsid w:val="00FD4532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343"/>
    <w:rsid w:val="00FE0B22"/>
    <w:rsid w:val="00FE1AEA"/>
    <w:rsid w:val="00FE1FC3"/>
    <w:rsid w:val="00FE1FD4"/>
    <w:rsid w:val="00FE224C"/>
    <w:rsid w:val="00FE24E7"/>
    <w:rsid w:val="00FE265B"/>
    <w:rsid w:val="00FE2750"/>
    <w:rsid w:val="00FE2F08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E62"/>
    <w:rsid w:val="00FF521D"/>
    <w:rsid w:val="00FF61AE"/>
    <w:rsid w:val="00FF629E"/>
    <w:rsid w:val="00FF6698"/>
    <w:rsid w:val="00FF6B80"/>
    <w:rsid w:val="00FF6F6D"/>
    <w:rsid w:val="00FF751F"/>
    <w:rsid w:val="00FF75C7"/>
    <w:rsid w:val="00FF7B8E"/>
    <w:rsid w:val="00FF7C69"/>
    <w:rsid w:val="34A1F7AF"/>
    <w:rsid w:val="358BD5C5"/>
    <w:rsid w:val="413DFAD0"/>
    <w:rsid w:val="4443BF2B"/>
    <w:rsid w:val="5A72A437"/>
    <w:rsid w:val="602EF9C8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2262"/>
  <w15:docId w15:val="{B5B3E262-9714-4C37-875F-03E6F59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2D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62F3"/>
    <w:pPr>
      <w:ind w:left="567" w:hanging="567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2F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2F3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5362F3"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E293A"/>
    <w:rPr>
      <w:sz w:val="20"/>
      <w:szCs w:val="20"/>
    </w:rPr>
  </w:style>
  <w:style w:type="character" w:customStyle="1" w:styleId="TextocomentarioCar">
    <w:name w:val="Texto comentario Car"/>
    <w:link w:val="Textocomentario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757E0"/>
    <w:pPr>
      <w:tabs>
        <w:tab w:val="right" w:leader="dot" w:pos="8828"/>
      </w:tabs>
      <w:spacing w:before="120" w:after="12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E757E0"/>
    <w:pPr>
      <w:tabs>
        <w:tab w:val="left" w:pos="1134"/>
        <w:tab w:val="right" w:pos="8789"/>
      </w:tabs>
      <w:spacing w:before="120" w:after="120"/>
      <w:ind w:left="1134" w:hanging="567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E757E0"/>
    <w:pPr>
      <w:tabs>
        <w:tab w:val="left" w:pos="1985"/>
        <w:tab w:val="right" w:leader="dot" w:pos="8828"/>
      </w:tabs>
      <w:spacing w:before="120" w:after="120"/>
      <w:ind w:left="1985" w:hanging="851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9D6BF6"/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696BD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96BDC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696BD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96BDC"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68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05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7B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682D"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rsid w:val="00B85111"/>
  </w:style>
  <w:style w:type="character" w:customStyle="1" w:styleId="taglib-text">
    <w:name w:val="taglib-text"/>
    <w:basedOn w:val="Fuentedeprrafopredeter"/>
    <w:rsid w:val="00B85111"/>
  </w:style>
  <w:style w:type="character" w:customStyle="1" w:styleId="header-title">
    <w:name w:val="header-title"/>
    <w:basedOn w:val="Fuentedeprrafopredeter"/>
    <w:rsid w:val="00B85111"/>
  </w:style>
  <w:style w:type="table" w:styleId="Tablaconcuadrcula1clara-nfasis1">
    <w:name w:val="Grid Table 1 Light Accent 1"/>
    <w:basedOn w:val="Tablanormal"/>
    <w:uiPriority w:val="46"/>
    <w:rsid w:val="00250C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171F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4254"/>
    <w:rPr>
      <w:color w:val="605E5C"/>
      <w:shd w:val="clear" w:color="auto" w:fill="E1DFDD"/>
    </w:rPr>
  </w:style>
  <w:style w:type="character" w:customStyle="1" w:styleId="textonegrita">
    <w:name w:val="textonegrita"/>
    <w:basedOn w:val="Fuentedeprrafopredeter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er@superfinanciera.gov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g\Documents\Comunicaciones%202022\Planeaci&#243;n%202022\Procesos%20y%20Procedimientos\Plantillas\Plantilla%20Informe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7414-2034-4d79-8b9d-4f169db868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0CE90B984C34F9DDED1C8A1338CB5" ma:contentTypeVersion="12" ma:contentTypeDescription="Crear nuevo documento." ma:contentTypeScope="" ma:versionID="4ce1dde08589fdeacf47d4c775362e2b">
  <xsd:schema xmlns:xsd="http://www.w3.org/2001/XMLSchema" xmlns:xs="http://www.w3.org/2001/XMLSchema" xmlns:p="http://schemas.microsoft.com/office/2006/metadata/properties" xmlns:ns3="775d7414-2034-4d79-8b9d-4f169db8683e" targetNamespace="http://schemas.microsoft.com/office/2006/metadata/properties" ma:root="true" ma:fieldsID="8c3551b8ca1a4f0c8c33b078e6840327" ns3:_="">
    <xsd:import namespace="775d7414-2034-4d79-8b9d-4f169db86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7414-2034-4d79-8b9d-4f169db86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6705B-F575-4F26-990A-6A072BD67296}">
  <ds:schemaRefs>
    <ds:schemaRef ds:uri="http://schemas.microsoft.com/office/2006/metadata/properties"/>
    <ds:schemaRef ds:uri="http://schemas.microsoft.com/office/infopath/2007/PartnerControls"/>
    <ds:schemaRef ds:uri="775d7414-2034-4d79-8b9d-4f169db8683e"/>
  </ds:schemaRefs>
</ds:datastoreItem>
</file>

<file path=customXml/itemProps3.xml><?xml version="1.0" encoding="utf-8"?>
<ds:datastoreItem xmlns:ds="http://schemas.openxmlformats.org/officeDocument/2006/customXml" ds:itemID="{188DA4C3-1692-4185-8F4C-476EA52B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7414-2034-4d79-8b9d-4f169db86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BAEA7-DFAB-40D7-BEE2-B4D5246F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.dotx</Template>
  <TotalTime>1</TotalTime>
  <Pages>25</Pages>
  <Words>2442</Words>
  <Characters>13435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2020-02-12T16:33:00Z</cp:lastPrinted>
  <dcterms:created xsi:type="dcterms:W3CDTF">2025-05-12T23:32:00Z</dcterms:created>
  <dcterms:modified xsi:type="dcterms:W3CDTF">2025-05-12T23:32:00Z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0x01010089D0CE90B984C34F9DDED1C8A1338CB5</vt:lpwstr>
  </property>
</Properties>
</file>