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E49E" w14:textId="74A417FE" w:rsidR="00F932CB" w:rsidRPr="00AC797B" w:rsidRDefault="008B6E7D" w:rsidP="004462DC">
      <w:pPr>
        <w:rPr>
          <w:color w:val="auto"/>
        </w:rPr>
      </w:pPr>
      <w:bookmarkStart w:id="0" w:name="_Toc330995018"/>
      <w:r w:rsidRPr="00AC797B">
        <w:rPr>
          <w:noProof/>
          <w:color w:val="auto"/>
          <w:lang w:eastAsia="es-CO"/>
        </w:rPr>
        <w:drawing>
          <wp:anchor distT="0" distB="0" distL="114300" distR="114300" simplePos="0" relativeHeight="251671040" behindDoc="0" locked="0" layoutInCell="1" allowOverlap="1" wp14:anchorId="3AD0DFE6" wp14:editId="72BAB197">
            <wp:simplePos x="0" y="0"/>
            <wp:positionH relativeFrom="column">
              <wp:posOffset>1938020</wp:posOffset>
            </wp:positionH>
            <wp:positionV relativeFrom="paragraph">
              <wp:posOffset>-457088</wp:posOffset>
            </wp:positionV>
            <wp:extent cx="1717963" cy="811300"/>
            <wp:effectExtent l="0" t="0" r="0" b="1905"/>
            <wp:wrapNone/>
            <wp:docPr id="68983249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32490" name="Imagen 6898324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63" cy="8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0A8" w:rsidRPr="00AC797B">
        <w:rPr>
          <w:color w:val="auto"/>
        </w:rPr>
        <w:softHyphen/>
      </w:r>
      <w:r w:rsidR="005520A8" w:rsidRPr="00AC797B">
        <w:rPr>
          <w:color w:val="auto"/>
        </w:rPr>
        <w:softHyphen/>
      </w:r>
      <w:r w:rsidR="005520A8" w:rsidRPr="00AC797B">
        <w:rPr>
          <w:color w:val="auto"/>
        </w:rPr>
        <w:softHyphen/>
      </w:r>
    </w:p>
    <w:p w14:paraId="0BBFF016" w14:textId="66207867" w:rsidR="00F932CB" w:rsidRPr="00AC797B" w:rsidRDefault="00F932CB" w:rsidP="004462DC">
      <w:pPr>
        <w:rPr>
          <w:color w:val="auto"/>
        </w:rPr>
      </w:pPr>
    </w:p>
    <w:p w14:paraId="4F976A26" w14:textId="4D925D43" w:rsidR="00F932CB" w:rsidRPr="00AC797B" w:rsidRDefault="007F5349" w:rsidP="004462DC">
      <w:pPr>
        <w:rPr>
          <w:color w:val="auto"/>
        </w:rPr>
      </w:pPr>
      <w:r w:rsidRPr="00AC797B">
        <w:rPr>
          <w:noProof/>
          <w:color w:val="auto"/>
          <w:lang w:eastAsia="es-CO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4783C11" wp14:editId="63E664BB">
                <wp:simplePos x="0" y="0"/>
                <wp:positionH relativeFrom="column">
                  <wp:posOffset>-1108999</wp:posOffset>
                </wp:positionH>
                <wp:positionV relativeFrom="paragraph">
                  <wp:posOffset>316115</wp:posOffset>
                </wp:positionV>
                <wp:extent cx="7785735" cy="7770552"/>
                <wp:effectExtent l="0" t="0" r="0" b="0"/>
                <wp:wrapNone/>
                <wp:docPr id="393269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735" cy="7770552"/>
                        </a:xfrm>
                        <a:prstGeom prst="rect">
                          <a:avLst/>
                        </a:prstGeom>
                        <a:solidFill>
                          <a:srgbClr val="671C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EA8AD" id="Rectángulo 1" o:spid="_x0000_s1026" style="position:absolute;margin-left:-87.3pt;margin-top:24.9pt;width:613.05pt;height:61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" fillcolor="#671c34" stroked="f" strokeweight="2pt"/>
            </w:pict>
          </mc:Fallback>
        </mc:AlternateContent>
      </w:r>
    </w:p>
    <w:p w14:paraId="12377B9F" w14:textId="6AB94B9E" w:rsidR="00F932CB" w:rsidRPr="00AC797B" w:rsidRDefault="00F932CB" w:rsidP="004462DC">
      <w:pPr>
        <w:rPr>
          <w:color w:val="auto"/>
        </w:rPr>
      </w:pPr>
    </w:p>
    <w:p w14:paraId="6B90D6CF" w14:textId="4EF3372C" w:rsidR="00ED2C01" w:rsidRPr="00AC797B" w:rsidRDefault="00ED2C01" w:rsidP="00F932CB">
      <w:pPr>
        <w:jc w:val="left"/>
        <w:rPr>
          <w:color w:val="auto"/>
        </w:rPr>
      </w:pPr>
    </w:p>
    <w:p w14:paraId="2E8DA415" w14:textId="7A30F121" w:rsidR="009D54CD" w:rsidRPr="00AC797B" w:rsidRDefault="009D54CD" w:rsidP="004462DC">
      <w:pPr>
        <w:rPr>
          <w:color w:val="auto"/>
          <w:lang w:val="es-ES"/>
        </w:rPr>
      </w:pPr>
    </w:p>
    <w:p w14:paraId="0ADC8E3A" w14:textId="10D14F4D" w:rsidR="009D54CD" w:rsidRPr="00AC797B" w:rsidRDefault="009D54CD" w:rsidP="004462DC">
      <w:pPr>
        <w:rPr>
          <w:color w:val="auto"/>
          <w:lang w:val="es-ES"/>
        </w:rPr>
      </w:pPr>
    </w:p>
    <w:p w14:paraId="4A48FD51" w14:textId="0B4FAC40" w:rsidR="009D54CD" w:rsidRPr="00AC797B" w:rsidRDefault="00F932CB" w:rsidP="004462DC">
      <w:pPr>
        <w:rPr>
          <w:color w:val="auto"/>
          <w:lang w:val="es-ES"/>
        </w:rPr>
      </w:pPr>
      <w:r w:rsidRPr="00AC797B">
        <w:rPr>
          <w:noProof/>
          <w:color w:val="auto"/>
          <w:lang w:val="en-US"/>
        </w:rPr>
        <w:softHyphen/>
      </w:r>
      <w:r w:rsidRPr="00AC797B">
        <w:rPr>
          <w:noProof/>
          <w:color w:val="auto"/>
          <w:lang w:val="en-US"/>
        </w:rPr>
        <w:softHyphen/>
      </w:r>
    </w:p>
    <w:p w14:paraId="6D2AF9BE" w14:textId="04CE89FF" w:rsidR="009D54CD" w:rsidRPr="00AC797B" w:rsidRDefault="009D54CD" w:rsidP="004462DC">
      <w:pPr>
        <w:rPr>
          <w:color w:val="auto"/>
          <w:lang w:val="es-ES"/>
        </w:rPr>
      </w:pPr>
    </w:p>
    <w:p w14:paraId="24BBEEC1" w14:textId="5EA87A6C" w:rsidR="009D54CD" w:rsidRPr="00AC797B" w:rsidRDefault="009D54CD" w:rsidP="004462DC">
      <w:pPr>
        <w:rPr>
          <w:color w:val="auto"/>
          <w:lang w:val="es-ES"/>
        </w:rPr>
      </w:pPr>
    </w:p>
    <w:p w14:paraId="4F7C0F63" w14:textId="3095687D" w:rsidR="009D54CD" w:rsidRPr="00AC797B" w:rsidRDefault="009D54CD" w:rsidP="004462DC">
      <w:pPr>
        <w:rPr>
          <w:color w:val="auto"/>
          <w:sz w:val="56"/>
          <w:szCs w:val="56"/>
          <w:lang w:val="es-ES"/>
        </w:rPr>
      </w:pPr>
    </w:p>
    <w:p w14:paraId="656737EF" w14:textId="3C88ACA5" w:rsidR="004462DC" w:rsidRPr="00AC797B" w:rsidRDefault="004462DC" w:rsidP="004462DC">
      <w:pPr>
        <w:rPr>
          <w:color w:val="auto"/>
          <w:lang w:val="es-ES"/>
        </w:rPr>
      </w:pPr>
    </w:p>
    <w:p w14:paraId="43D9A60A" w14:textId="6F9EF080" w:rsidR="004462DC" w:rsidRPr="00AC797B" w:rsidRDefault="007F5349" w:rsidP="004462DC">
      <w:pPr>
        <w:rPr>
          <w:color w:val="auto"/>
          <w:lang w:val="es-ES"/>
        </w:rPr>
      </w:pPr>
      <w:r w:rsidRPr="00AC797B">
        <w:rPr>
          <w:noProof/>
          <w:color w:val="auto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C7C10" wp14:editId="77C8CD3A">
                <wp:simplePos x="0" y="0"/>
                <wp:positionH relativeFrom="column">
                  <wp:posOffset>-1108710</wp:posOffset>
                </wp:positionH>
                <wp:positionV relativeFrom="paragraph">
                  <wp:posOffset>285750</wp:posOffset>
                </wp:positionV>
                <wp:extent cx="7785735" cy="2743200"/>
                <wp:effectExtent l="0" t="0" r="0" b="0"/>
                <wp:wrapNone/>
                <wp:docPr id="20263485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775B9" w14:textId="5F2E2521" w:rsidR="00607B80" w:rsidRDefault="00607B80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INFORMACIÓN</w:t>
                            </w:r>
                          </w:p>
                          <w:p w14:paraId="08534479" w14:textId="77777777" w:rsidR="00607B80" w:rsidRPr="0084322C" w:rsidRDefault="00607B80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DDC11F2" w14:textId="41999924" w:rsidR="00607B80" w:rsidRDefault="00607B80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Secretaría General</w:t>
                            </w:r>
                          </w:p>
                          <w:p w14:paraId="3C94CAED" w14:textId="77777777" w:rsidR="00607B80" w:rsidRPr="0084322C" w:rsidRDefault="00607B80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EA965A7" w14:textId="2A91B918" w:rsidR="00607B80" w:rsidRDefault="00607B80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</w:t>
                            </w:r>
                          </w:p>
                          <w:p w14:paraId="23AD915C" w14:textId="33769C8B" w:rsidR="00607B80" w:rsidRDefault="00607B80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Notificaciones</w:t>
                            </w:r>
                          </w:p>
                          <w:p w14:paraId="54AE3A28" w14:textId="77777777" w:rsidR="00607B80" w:rsidRDefault="00607B80" w:rsidP="009156C7">
                            <w:pPr>
                              <w:jc w:val="center"/>
                            </w:pPr>
                          </w:p>
                          <w:p w14:paraId="3AF9F22A" w14:textId="77777777" w:rsidR="00607B80" w:rsidRDefault="00607B80" w:rsidP="009156C7">
                            <w:pPr>
                              <w:jc w:val="center"/>
                            </w:pPr>
                          </w:p>
                          <w:p w14:paraId="0BD37AAA" w14:textId="6FEC1139" w:rsidR="00607B80" w:rsidRPr="007F5349" w:rsidRDefault="00607B80" w:rsidP="009156C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II</w:t>
                            </w:r>
                            <w:r w:rsidRPr="00994F6D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TRIMESTRE 202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7C1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87.3pt;margin-top:22.5pt;width:613.05pt;height:3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" filled="f" stroked="f" strokeweight=".5pt">
                <v:textbox>
                  <w:txbxContent>
                    <w:p w14:paraId="2D2775B9" w14:textId="5F2E2521" w:rsidR="00607B80" w:rsidRDefault="00607B80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INFORMACIÓN</w:t>
                      </w:r>
                    </w:p>
                    <w:p w14:paraId="08534479" w14:textId="77777777" w:rsidR="00607B80" w:rsidRPr="0084322C" w:rsidRDefault="00607B80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DDC11F2" w14:textId="41999924" w:rsidR="00607B80" w:rsidRDefault="00607B80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Secretaría General</w:t>
                      </w:r>
                    </w:p>
                    <w:p w14:paraId="3C94CAED" w14:textId="77777777" w:rsidR="00607B80" w:rsidRPr="0084322C" w:rsidRDefault="00607B80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EA965A7" w14:textId="2A91B918" w:rsidR="00607B80" w:rsidRDefault="00607B80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</w:t>
                      </w:r>
                    </w:p>
                    <w:p w14:paraId="23AD915C" w14:textId="33769C8B" w:rsidR="00607B80" w:rsidRDefault="00607B80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Notificaciones</w:t>
                      </w:r>
                    </w:p>
                    <w:p w14:paraId="54AE3A28" w14:textId="77777777" w:rsidR="00607B80" w:rsidRDefault="00607B80" w:rsidP="009156C7">
                      <w:pPr>
                        <w:jc w:val="center"/>
                      </w:pPr>
                    </w:p>
                    <w:p w14:paraId="3AF9F22A" w14:textId="77777777" w:rsidR="00607B80" w:rsidRDefault="00607B80" w:rsidP="009156C7">
                      <w:pPr>
                        <w:jc w:val="center"/>
                      </w:pPr>
                    </w:p>
                    <w:p w14:paraId="0BD37AAA" w14:textId="6FEC1139" w:rsidR="00607B80" w:rsidRPr="007F5349" w:rsidRDefault="00607B80" w:rsidP="009156C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II</w:t>
                      </w:r>
                      <w:r w:rsidRPr="00994F6D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TRIMESTRE 202</w:t>
                      </w: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FC39BC9" w14:textId="5ECD5FD2" w:rsidR="004462DC" w:rsidRPr="00AC797B" w:rsidRDefault="004462DC" w:rsidP="004462DC">
      <w:pPr>
        <w:rPr>
          <w:color w:val="auto"/>
          <w:lang w:val="es-ES"/>
        </w:rPr>
      </w:pPr>
    </w:p>
    <w:p w14:paraId="5E3C32CD" w14:textId="61556EDA" w:rsidR="004462DC" w:rsidRPr="00AC797B" w:rsidRDefault="004462DC" w:rsidP="004462DC">
      <w:pPr>
        <w:rPr>
          <w:color w:val="auto"/>
          <w:lang w:val="es-ES"/>
        </w:rPr>
      </w:pPr>
    </w:p>
    <w:p w14:paraId="4675D8EF" w14:textId="415ECE38" w:rsidR="004462DC" w:rsidRPr="00AC797B" w:rsidRDefault="004462DC" w:rsidP="004462DC">
      <w:pPr>
        <w:rPr>
          <w:color w:val="auto"/>
          <w:lang w:val="es-ES"/>
        </w:rPr>
      </w:pPr>
    </w:p>
    <w:p w14:paraId="32102955" w14:textId="4CEBA3E4" w:rsidR="004462DC" w:rsidRPr="00AC797B" w:rsidRDefault="004462DC" w:rsidP="004462DC">
      <w:pPr>
        <w:rPr>
          <w:color w:val="auto"/>
          <w:lang w:val="es-ES"/>
        </w:rPr>
      </w:pPr>
    </w:p>
    <w:p w14:paraId="310E79EC" w14:textId="3ED87ECD" w:rsidR="004462DC" w:rsidRPr="00AC797B" w:rsidRDefault="004462DC" w:rsidP="004462DC">
      <w:pPr>
        <w:rPr>
          <w:color w:val="auto"/>
          <w:lang w:val="es-ES"/>
        </w:rPr>
      </w:pPr>
    </w:p>
    <w:p w14:paraId="1368169F" w14:textId="66A0452A" w:rsidR="004462DC" w:rsidRPr="00AC797B" w:rsidRDefault="004462DC" w:rsidP="004462DC">
      <w:pPr>
        <w:rPr>
          <w:color w:val="auto"/>
          <w:lang w:val="es-ES"/>
        </w:rPr>
      </w:pPr>
    </w:p>
    <w:p w14:paraId="1B389AF8" w14:textId="7D990A64" w:rsidR="004462DC" w:rsidRPr="00AC797B" w:rsidRDefault="004462DC" w:rsidP="004462DC">
      <w:pPr>
        <w:rPr>
          <w:color w:val="auto"/>
          <w:lang w:val="es-ES"/>
        </w:rPr>
      </w:pPr>
    </w:p>
    <w:p w14:paraId="659DE153" w14:textId="678E11C5" w:rsidR="004462DC" w:rsidRPr="00AC797B" w:rsidRDefault="004462DC" w:rsidP="004462DC">
      <w:pPr>
        <w:rPr>
          <w:color w:val="auto"/>
          <w:lang w:val="es-ES"/>
        </w:rPr>
      </w:pPr>
    </w:p>
    <w:p w14:paraId="74DA270F" w14:textId="61974912" w:rsidR="004462DC" w:rsidRPr="00AC797B" w:rsidRDefault="004462DC" w:rsidP="004462DC">
      <w:pPr>
        <w:rPr>
          <w:color w:val="auto"/>
          <w:lang w:val="es-ES"/>
        </w:rPr>
      </w:pPr>
    </w:p>
    <w:p w14:paraId="70195897" w14:textId="2DBAF75D" w:rsidR="004462DC" w:rsidRPr="00AC797B" w:rsidRDefault="004462DC" w:rsidP="004462DC">
      <w:pPr>
        <w:rPr>
          <w:color w:val="auto"/>
          <w:lang w:val="es-ES"/>
        </w:rPr>
      </w:pPr>
    </w:p>
    <w:p w14:paraId="176899A9" w14:textId="0146C643" w:rsidR="004462DC" w:rsidRPr="00AC797B" w:rsidRDefault="004462DC" w:rsidP="004462DC">
      <w:pPr>
        <w:rPr>
          <w:color w:val="auto"/>
          <w:lang w:val="es-ES"/>
        </w:rPr>
      </w:pPr>
    </w:p>
    <w:p w14:paraId="22DBA52A" w14:textId="1224A9BB" w:rsidR="004462DC" w:rsidRPr="00AC797B" w:rsidRDefault="004462DC" w:rsidP="004462DC">
      <w:pPr>
        <w:rPr>
          <w:color w:val="auto"/>
          <w:lang w:val="es-ES"/>
        </w:rPr>
      </w:pPr>
    </w:p>
    <w:p w14:paraId="5F5BFBA5" w14:textId="45FEA045" w:rsidR="004462DC" w:rsidRPr="00AC797B" w:rsidRDefault="004462DC" w:rsidP="004462DC">
      <w:pPr>
        <w:rPr>
          <w:color w:val="auto"/>
          <w:lang w:val="es-ES"/>
        </w:rPr>
      </w:pPr>
    </w:p>
    <w:p w14:paraId="66D1DC67" w14:textId="4C60BBC6" w:rsidR="004462DC" w:rsidRPr="00AC797B" w:rsidRDefault="004462DC" w:rsidP="004462DC">
      <w:pPr>
        <w:rPr>
          <w:color w:val="auto"/>
          <w:lang w:val="es-ES"/>
        </w:rPr>
      </w:pPr>
    </w:p>
    <w:p w14:paraId="1C01581A" w14:textId="5FE76070" w:rsidR="004462DC" w:rsidRPr="00AC797B" w:rsidRDefault="004462DC" w:rsidP="004462DC">
      <w:pPr>
        <w:rPr>
          <w:color w:val="auto"/>
          <w:lang w:val="es-ES"/>
        </w:rPr>
      </w:pPr>
    </w:p>
    <w:p w14:paraId="7A9D9A82" w14:textId="720C7D6B" w:rsidR="004462DC" w:rsidRPr="00AC797B" w:rsidRDefault="004462DC" w:rsidP="004462DC">
      <w:pPr>
        <w:rPr>
          <w:color w:val="auto"/>
          <w:lang w:val="es-ES"/>
        </w:rPr>
      </w:pPr>
    </w:p>
    <w:p w14:paraId="0B3D6EDB" w14:textId="173AEF85" w:rsidR="004462DC" w:rsidRPr="00AC797B" w:rsidRDefault="004462DC" w:rsidP="004462DC">
      <w:pPr>
        <w:rPr>
          <w:color w:val="auto"/>
          <w:lang w:val="es-ES"/>
        </w:rPr>
      </w:pPr>
    </w:p>
    <w:p w14:paraId="4ED28453" w14:textId="311C238C" w:rsidR="004462DC" w:rsidRPr="00AC797B" w:rsidRDefault="004462DC" w:rsidP="004462DC">
      <w:pPr>
        <w:rPr>
          <w:color w:val="auto"/>
          <w:lang w:val="es-ES"/>
        </w:rPr>
      </w:pPr>
    </w:p>
    <w:p w14:paraId="7D2B49E7" w14:textId="40E9534E" w:rsidR="004462DC" w:rsidRPr="00AC797B" w:rsidRDefault="004462DC" w:rsidP="004462DC">
      <w:pPr>
        <w:rPr>
          <w:color w:val="auto"/>
          <w:lang w:val="es-ES"/>
        </w:rPr>
      </w:pPr>
    </w:p>
    <w:p w14:paraId="00BF1663" w14:textId="77C6E03C" w:rsidR="004462DC" w:rsidRPr="00AC797B" w:rsidRDefault="004462DC" w:rsidP="004462DC">
      <w:pPr>
        <w:rPr>
          <w:color w:val="auto"/>
          <w:lang w:val="es-ES"/>
        </w:rPr>
      </w:pPr>
    </w:p>
    <w:p w14:paraId="3DCA83FF" w14:textId="2B0B8FCE" w:rsidR="009D54CD" w:rsidRPr="00AC797B" w:rsidRDefault="009D54CD" w:rsidP="004462DC">
      <w:pPr>
        <w:rPr>
          <w:color w:val="auto"/>
          <w:lang w:val="es-ES"/>
        </w:rPr>
      </w:pPr>
    </w:p>
    <w:p w14:paraId="1D3691AD" w14:textId="4E931535" w:rsidR="009D54CD" w:rsidRPr="00AC797B" w:rsidRDefault="009D54CD" w:rsidP="004462DC">
      <w:pPr>
        <w:rPr>
          <w:color w:val="auto"/>
          <w:lang w:val="es-ES"/>
        </w:rPr>
      </w:pPr>
    </w:p>
    <w:p w14:paraId="517F5617" w14:textId="6BA60BBF" w:rsidR="009D54CD" w:rsidRPr="00AC797B" w:rsidRDefault="007F5349" w:rsidP="004462DC">
      <w:pPr>
        <w:rPr>
          <w:color w:val="auto"/>
          <w:lang w:val="es-ES"/>
        </w:rPr>
      </w:pPr>
      <w:r w:rsidRPr="00AC797B">
        <w:rPr>
          <w:noProof/>
          <w:color w:val="auto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C89473" wp14:editId="1E6A84E5">
                <wp:simplePos x="0" y="0"/>
                <wp:positionH relativeFrom="column">
                  <wp:posOffset>-1106805</wp:posOffset>
                </wp:positionH>
                <wp:positionV relativeFrom="paragraph">
                  <wp:posOffset>233045</wp:posOffset>
                </wp:positionV>
                <wp:extent cx="7785735" cy="22987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5735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8FAD" w14:textId="77777777" w:rsidR="00607B80" w:rsidRPr="007F5349" w:rsidRDefault="00607B80" w:rsidP="007F5349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SuperSubsidio</w:t>
                            </w:r>
                          </w:p>
                          <w:p w14:paraId="1D51AC0D" w14:textId="77777777" w:rsidR="00607B80" w:rsidRPr="007F5349" w:rsidRDefault="00607B80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Dirección: Carrera 69 No. 25B - 44. </w:t>
                            </w: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Pisos 3, 4 y 7 </w:t>
                            </w:r>
                          </w:p>
                          <w:p w14:paraId="61423E25" w14:textId="77777777" w:rsidR="00607B80" w:rsidRPr="007F5349" w:rsidRDefault="00607B80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Edificio World Business Port</w:t>
                            </w:r>
                          </w:p>
                          <w:p w14:paraId="4556FFF6" w14:textId="77777777" w:rsidR="00607B80" w:rsidRPr="007F5349" w:rsidRDefault="00607B80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Conmutador: (+57) (601) 348 78 00</w:t>
                            </w:r>
                          </w:p>
                          <w:p w14:paraId="35A65723" w14:textId="77777777" w:rsidR="00607B80" w:rsidRPr="007F5349" w:rsidRDefault="00607B80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Línea Gratuita: (+57) 018000 910 110 </w:t>
                            </w:r>
                          </w:p>
                          <w:p w14:paraId="4EF1F3C2" w14:textId="49699A3A" w:rsidR="00607B80" w:rsidRPr="008B6E7D" w:rsidRDefault="00607B80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Correo institucional: ssf@ssf.gov.co</w:t>
                            </w:r>
                          </w:p>
                          <w:p w14:paraId="03AA657A" w14:textId="3B03AFA5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17761ADF" w14:textId="28F18CE5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71E72E59" w14:textId="268D67C2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2DE45B99" w14:textId="4CB3C099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  <w:p w14:paraId="086B8394" w14:textId="5EDC36E5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4132E607" w14:textId="58AF7787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5E895FD7" w14:textId="69B54D54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33D23A08" w14:textId="23091635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2EA5A5CE" w14:textId="23D68C4E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78D15636" w14:textId="3D590FA0" w:rsidR="00607B80" w:rsidRPr="008B6E7D" w:rsidRDefault="00607B80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89473" id="Rectangle 9" o:spid="_x0000_s1027" style="position:absolute;left:0;text-align:left;margin-left:-87.15pt;margin-top:18.35pt;width:613.05pt;height:1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" filled="f" stroked="f" strokecolor="white" strokeweight="1pt">
                <v:fill opacity="52428f"/>
                <v:textbox inset="28.8pt,14.4pt,14.4pt,14.4pt">
                  <w:txbxContent>
                    <w:p w14:paraId="39E18FAD" w14:textId="77777777" w:rsidR="00607B80" w:rsidRPr="007F5349" w:rsidRDefault="00607B80" w:rsidP="007F5349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F5349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SuperSubsidio</w:t>
                      </w:r>
                    </w:p>
                    <w:p w14:paraId="1D51AC0D" w14:textId="77777777" w:rsidR="00607B80" w:rsidRPr="007F5349" w:rsidRDefault="00607B80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Dirección: Carrera 69 No. 25B - 44. </w:t>
                      </w: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Pisos 3, 4 y 7 </w:t>
                      </w:r>
                    </w:p>
                    <w:p w14:paraId="61423E25" w14:textId="77777777" w:rsidR="00607B80" w:rsidRPr="007F5349" w:rsidRDefault="00607B80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Edificio World Business Port</w:t>
                      </w:r>
                    </w:p>
                    <w:p w14:paraId="4556FFF6" w14:textId="77777777" w:rsidR="00607B80" w:rsidRPr="007F5349" w:rsidRDefault="00607B80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Conmutador: (+57) (601) 348 78 00</w:t>
                      </w:r>
                    </w:p>
                    <w:p w14:paraId="35A65723" w14:textId="77777777" w:rsidR="00607B80" w:rsidRPr="007F5349" w:rsidRDefault="00607B80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Línea Gratuita: (+57) 018000 910 110 </w:t>
                      </w:r>
                    </w:p>
                    <w:p w14:paraId="4EF1F3C2" w14:textId="49699A3A" w:rsidR="00607B80" w:rsidRPr="008B6E7D" w:rsidRDefault="00607B80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Correo institucional: ssf@ssf.gov.co</w:t>
                      </w:r>
                    </w:p>
                    <w:p w14:paraId="03AA657A" w14:textId="3B03AFA5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17761ADF" w14:textId="28F18CE5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71E72E59" w14:textId="268D67C2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2DE45B99" w14:textId="4CB3C099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  <w:p w14:paraId="086B8394" w14:textId="5EDC36E5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4132E607" w14:textId="58AF7787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5E895FD7" w14:textId="69B54D54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33D23A08" w14:textId="23091635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2EA5A5CE" w14:textId="23D68C4E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78D15636" w14:textId="3D590FA0" w:rsidR="00607B80" w:rsidRPr="008B6E7D" w:rsidRDefault="00607B80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</w:p>
    <w:p w14:paraId="1D168BB2" w14:textId="6099592B" w:rsidR="009D54CD" w:rsidRPr="00AC797B" w:rsidRDefault="009D54CD" w:rsidP="004462DC">
      <w:pPr>
        <w:rPr>
          <w:color w:val="auto"/>
          <w:lang w:val="es-ES"/>
        </w:rPr>
      </w:pPr>
    </w:p>
    <w:p w14:paraId="04F9EF41" w14:textId="71FA3FC0" w:rsidR="009D54CD" w:rsidRPr="00AC797B" w:rsidRDefault="009D54CD" w:rsidP="004462DC">
      <w:pPr>
        <w:rPr>
          <w:color w:val="auto"/>
          <w:lang w:val="es-ES"/>
        </w:rPr>
      </w:pPr>
    </w:p>
    <w:p w14:paraId="035C3DF3" w14:textId="45570979" w:rsidR="009D54CD" w:rsidRPr="00AC797B" w:rsidRDefault="009D54CD" w:rsidP="004462DC">
      <w:pPr>
        <w:rPr>
          <w:color w:val="auto"/>
          <w:lang w:val="es-ES"/>
        </w:rPr>
      </w:pPr>
    </w:p>
    <w:p w14:paraId="04C142A3" w14:textId="7DDD7884" w:rsidR="009D54CD" w:rsidRPr="00AC797B" w:rsidRDefault="009D54CD" w:rsidP="004462DC">
      <w:pPr>
        <w:rPr>
          <w:color w:val="auto"/>
          <w:lang w:val="es-ES"/>
        </w:rPr>
      </w:pPr>
    </w:p>
    <w:p w14:paraId="052612E7" w14:textId="07C5933E" w:rsidR="00C57492" w:rsidRPr="00AC797B" w:rsidRDefault="007F5349" w:rsidP="004462DC">
      <w:pPr>
        <w:rPr>
          <w:color w:val="auto"/>
          <w:lang w:val="es-ES"/>
        </w:rPr>
      </w:pPr>
      <w:r w:rsidRPr="00AC797B">
        <w:rPr>
          <w:noProof/>
          <w:color w:val="auto"/>
          <w:lang w:eastAsia="es-CO"/>
        </w:rPr>
        <w:drawing>
          <wp:anchor distT="0" distB="0" distL="114300" distR="114300" simplePos="0" relativeHeight="251672064" behindDoc="1" locked="0" layoutInCell="1" allowOverlap="1" wp14:anchorId="280181B4" wp14:editId="07CC0FE0">
            <wp:simplePos x="0" y="0"/>
            <wp:positionH relativeFrom="column">
              <wp:posOffset>2411115</wp:posOffset>
            </wp:positionH>
            <wp:positionV relativeFrom="paragraph">
              <wp:posOffset>1961515</wp:posOffset>
            </wp:positionV>
            <wp:extent cx="767443" cy="67026"/>
            <wp:effectExtent l="0" t="0" r="0" b="0"/>
            <wp:wrapNone/>
            <wp:docPr id="39240642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06420" name="Imagen 3924064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43" cy="67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C01" w:rsidRPr="00AC797B">
        <w:rPr>
          <w:color w:val="auto"/>
          <w:lang w:val="es-ES"/>
        </w:rPr>
        <w:br w:type="page"/>
      </w:r>
      <w:bookmarkStart w:id="1" w:name="_Toc417999366"/>
      <w:bookmarkStart w:id="2" w:name="_Toc488672784"/>
      <w:bookmarkEnd w:id="0"/>
    </w:p>
    <w:p w14:paraId="20AFD76D" w14:textId="74712B95" w:rsidR="005F2798" w:rsidRPr="00AC797B" w:rsidRDefault="005F2798" w:rsidP="004462DC">
      <w:pPr>
        <w:rPr>
          <w:color w:val="auto"/>
          <w:lang w:val="es-ES"/>
        </w:rPr>
      </w:pPr>
    </w:p>
    <w:p w14:paraId="2B7DEB4E" w14:textId="77777777" w:rsidR="008A5663" w:rsidRPr="00AC797B" w:rsidRDefault="008A5663" w:rsidP="009156C7">
      <w:pPr>
        <w:jc w:val="center"/>
        <w:rPr>
          <w:b/>
          <w:color w:val="auto"/>
          <w:sz w:val="20"/>
          <w:szCs w:val="20"/>
        </w:rPr>
      </w:pPr>
    </w:p>
    <w:p w14:paraId="24730C65" w14:textId="4E5D985D" w:rsidR="009156C7" w:rsidRPr="00AC797B" w:rsidRDefault="009156C7" w:rsidP="009156C7">
      <w:pPr>
        <w:jc w:val="center"/>
        <w:rPr>
          <w:b/>
          <w:color w:val="auto"/>
          <w:sz w:val="20"/>
          <w:szCs w:val="20"/>
        </w:rPr>
      </w:pPr>
      <w:r w:rsidRPr="00AC797B">
        <w:rPr>
          <w:b/>
          <w:color w:val="auto"/>
          <w:sz w:val="20"/>
          <w:szCs w:val="20"/>
        </w:rPr>
        <w:t>I</w:t>
      </w:r>
      <w:r w:rsidR="00007A8B" w:rsidRPr="00AC797B">
        <w:rPr>
          <w:b/>
          <w:color w:val="auto"/>
          <w:sz w:val="20"/>
          <w:szCs w:val="20"/>
        </w:rPr>
        <w:t>I</w:t>
      </w:r>
      <w:r w:rsidRPr="00AC797B">
        <w:rPr>
          <w:b/>
          <w:color w:val="auto"/>
          <w:sz w:val="20"/>
          <w:szCs w:val="20"/>
        </w:rPr>
        <w:t xml:space="preserve"> TRIMESTRE DE  202</w:t>
      </w:r>
      <w:r w:rsidR="003413D1" w:rsidRPr="00AC797B">
        <w:rPr>
          <w:b/>
          <w:color w:val="auto"/>
          <w:sz w:val="20"/>
          <w:szCs w:val="20"/>
        </w:rPr>
        <w:t>5</w:t>
      </w:r>
    </w:p>
    <w:p w14:paraId="052A3F50" w14:textId="77777777" w:rsidR="008A5663" w:rsidRPr="00AC797B" w:rsidRDefault="008A5663" w:rsidP="009156C7">
      <w:pPr>
        <w:jc w:val="center"/>
        <w:rPr>
          <w:b/>
          <w:color w:val="auto"/>
          <w:sz w:val="20"/>
          <w:szCs w:val="20"/>
        </w:rPr>
      </w:pPr>
    </w:p>
    <w:p w14:paraId="6CAF37A2" w14:textId="77777777" w:rsidR="009156C7" w:rsidRPr="00AC797B" w:rsidRDefault="009156C7" w:rsidP="009156C7">
      <w:pPr>
        <w:jc w:val="center"/>
        <w:rPr>
          <w:b/>
          <w:color w:val="auto"/>
          <w:sz w:val="20"/>
          <w:szCs w:val="20"/>
        </w:rPr>
      </w:pPr>
      <w:r w:rsidRPr="00AC797B">
        <w:rPr>
          <w:b/>
          <w:color w:val="auto"/>
          <w:sz w:val="20"/>
          <w:szCs w:val="20"/>
        </w:rPr>
        <w:t>INFORME SOLICITUDES DE ACCESO A LA INFORMACIÓN</w:t>
      </w:r>
    </w:p>
    <w:p w14:paraId="18F643DB" w14:textId="77777777" w:rsidR="009156C7" w:rsidRPr="00AC797B" w:rsidRDefault="009156C7" w:rsidP="009156C7">
      <w:pPr>
        <w:jc w:val="center"/>
        <w:rPr>
          <w:rFonts w:ascii="Arial Narrow" w:hAnsi="Arial Narrow"/>
          <w:b/>
          <w:color w:val="auto"/>
          <w:sz w:val="20"/>
          <w:szCs w:val="20"/>
        </w:rPr>
      </w:pPr>
    </w:p>
    <w:p w14:paraId="3A95E1BB" w14:textId="77777777" w:rsidR="009156C7" w:rsidRPr="00AC797B" w:rsidRDefault="009156C7" w:rsidP="009156C7">
      <w:pPr>
        <w:jc w:val="center"/>
        <w:rPr>
          <w:rFonts w:ascii="Arial Narrow" w:hAnsi="Arial Narrow"/>
          <w:b/>
          <w:color w:val="auto"/>
          <w:sz w:val="20"/>
          <w:szCs w:val="20"/>
        </w:rPr>
      </w:pPr>
    </w:p>
    <w:p w14:paraId="23018D1D" w14:textId="77777777" w:rsidR="009156C7" w:rsidRPr="00AC797B" w:rsidRDefault="009156C7" w:rsidP="00255A99">
      <w:pPr>
        <w:pStyle w:val="Ttulo2"/>
        <w:tabs>
          <w:tab w:val="left" w:pos="284"/>
          <w:tab w:val="left" w:pos="426"/>
        </w:tabs>
        <w:ind w:left="-709" w:right="-943"/>
        <w:rPr>
          <w:color w:val="auto"/>
          <w:lang w:val="es-ES"/>
        </w:rPr>
      </w:pPr>
      <w:bookmarkStart w:id="3" w:name="_Toc442276861"/>
      <w:r w:rsidRPr="00AC797B">
        <w:rPr>
          <w:color w:val="auto"/>
        </w:rPr>
        <w:t>Informe de solicitudes de acceso a la información</w:t>
      </w:r>
    </w:p>
    <w:p w14:paraId="0D8F64A2" w14:textId="38A5DE9D" w:rsidR="009156C7" w:rsidRPr="00AC797B" w:rsidRDefault="009156C7" w:rsidP="00255A99">
      <w:pPr>
        <w:spacing w:before="100" w:beforeAutospacing="1" w:after="100" w:afterAutospacing="1"/>
        <w:ind w:left="-709" w:right="-943"/>
        <w:rPr>
          <w:iCs/>
          <w:color w:val="auto"/>
          <w:shd w:val="clear" w:color="auto" w:fill="FFFFFF"/>
        </w:rPr>
      </w:pPr>
      <w:r w:rsidRPr="00AC797B">
        <w:rPr>
          <w:color w:val="auto"/>
        </w:rPr>
        <w:t>Con el fin de dar cumplimiento al artículo 4 literal (7), "</w:t>
      </w:r>
      <w:r w:rsidRPr="00AC797B">
        <w:rPr>
          <w:i/>
          <w:iCs/>
          <w:color w:val="auto"/>
        </w:rPr>
        <w:t>El informe de solicitudes de acceso a la información señalado en el artículo 52 del presente decreto</w:t>
      </w:r>
      <w:r w:rsidRPr="00AC797B">
        <w:rPr>
          <w:color w:val="auto"/>
        </w:rPr>
        <w:t>”, DECRETO</w:t>
      </w:r>
      <w:r w:rsidRPr="00AC797B">
        <w:rPr>
          <w:b/>
          <w:bCs/>
          <w:color w:val="auto"/>
          <w:shd w:val="clear" w:color="auto" w:fill="FFFFFF"/>
        </w:rPr>
        <w:t xml:space="preserve"> 103 DE 2015, </w:t>
      </w:r>
      <w:r w:rsidRPr="00AC797B">
        <w:rPr>
          <w:color w:val="auto"/>
          <w:shd w:val="clear" w:color="auto" w:fill="FFFFFF"/>
        </w:rPr>
        <w:t>en lo referente a</w:t>
      </w:r>
      <w:r w:rsidRPr="00AC797B">
        <w:rPr>
          <w:b/>
          <w:bCs/>
          <w:color w:val="auto"/>
          <w:shd w:val="clear" w:color="auto" w:fill="FFFFFF"/>
        </w:rPr>
        <w:t xml:space="preserve"> </w:t>
      </w:r>
      <w:r w:rsidRPr="00AC797B">
        <w:rPr>
          <w:color w:val="auto"/>
          <w:shd w:val="clear" w:color="auto" w:fill="FFFFFF"/>
        </w:rPr>
        <w:t>“</w:t>
      </w:r>
      <w:r w:rsidRPr="00AC797B">
        <w:rPr>
          <w:i/>
          <w:iCs/>
          <w:color w:val="auto"/>
          <w:shd w:val="clear" w:color="auto" w:fill="FFFFFF"/>
        </w:rPr>
        <w:t xml:space="preserve">Transparencia y acceso a información pública”, </w:t>
      </w:r>
      <w:r w:rsidRPr="00AC797B">
        <w:rPr>
          <w:iCs/>
          <w:color w:val="auto"/>
          <w:shd w:val="clear" w:color="auto" w:fill="FFFFFF"/>
        </w:rPr>
        <w:t xml:space="preserve">del 01 de </w:t>
      </w:r>
      <w:r w:rsidR="00007A8B" w:rsidRPr="00AC797B">
        <w:rPr>
          <w:iCs/>
          <w:color w:val="auto"/>
          <w:shd w:val="clear" w:color="auto" w:fill="FFFFFF"/>
        </w:rPr>
        <w:t>abril</w:t>
      </w:r>
      <w:r w:rsidRPr="00AC797B">
        <w:rPr>
          <w:iCs/>
          <w:color w:val="auto"/>
          <w:shd w:val="clear" w:color="auto" w:fill="FFFFFF"/>
        </w:rPr>
        <w:t xml:space="preserve"> hasta el 3</w:t>
      </w:r>
      <w:r w:rsidR="00007A8B" w:rsidRPr="00AC797B">
        <w:rPr>
          <w:iCs/>
          <w:color w:val="auto"/>
          <w:shd w:val="clear" w:color="auto" w:fill="FFFFFF"/>
        </w:rPr>
        <w:t>0</w:t>
      </w:r>
      <w:r w:rsidRPr="00AC797B">
        <w:rPr>
          <w:iCs/>
          <w:color w:val="auto"/>
          <w:shd w:val="clear" w:color="auto" w:fill="FFFFFF"/>
        </w:rPr>
        <w:t xml:space="preserve"> de </w:t>
      </w:r>
      <w:r w:rsidR="004D6CE6" w:rsidRPr="00AC797B">
        <w:rPr>
          <w:iCs/>
          <w:color w:val="auto"/>
          <w:shd w:val="clear" w:color="auto" w:fill="FFFFFF"/>
        </w:rPr>
        <w:t>junio</w:t>
      </w:r>
      <w:r w:rsidRPr="00AC797B">
        <w:rPr>
          <w:iCs/>
          <w:color w:val="auto"/>
          <w:shd w:val="clear" w:color="auto" w:fill="FFFFFF"/>
        </w:rPr>
        <w:t xml:space="preserve"> de 202</w:t>
      </w:r>
      <w:r w:rsidR="003413D1" w:rsidRPr="00AC797B">
        <w:rPr>
          <w:iCs/>
          <w:color w:val="auto"/>
          <w:shd w:val="clear" w:color="auto" w:fill="FFFFFF"/>
        </w:rPr>
        <w:t>5</w:t>
      </w:r>
      <w:r w:rsidRPr="00AC797B">
        <w:rPr>
          <w:iCs/>
          <w:color w:val="auto"/>
          <w:shd w:val="clear" w:color="auto" w:fill="FFFFFF"/>
        </w:rPr>
        <w:t>.</w:t>
      </w:r>
      <w:bookmarkEnd w:id="3"/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1645"/>
        <w:gridCol w:w="1320"/>
        <w:gridCol w:w="1288"/>
        <w:gridCol w:w="1417"/>
        <w:gridCol w:w="1418"/>
      </w:tblGrid>
      <w:tr w:rsidR="00AC797B" w:rsidRPr="00AC797B" w14:paraId="6561B722" w14:textId="77777777" w:rsidTr="00565A69">
        <w:trPr>
          <w:trHeight w:val="1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118" w14:textId="77777777" w:rsidR="009156C7" w:rsidRPr="00AC797B" w:rsidRDefault="009156C7" w:rsidP="0065774D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 w:cs="Calibri"/>
                <w:b/>
                <w:bCs/>
                <w:color w:val="auto"/>
                <w:lang w:eastAsia="es-CO"/>
              </w:rPr>
              <w:t>Dependencia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239" w14:textId="77777777" w:rsidR="009156C7" w:rsidRPr="00AC797B" w:rsidRDefault="009156C7" w:rsidP="0065774D">
            <w:pPr>
              <w:ind w:left="6" w:hanging="6"/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 w:cs="Calibri"/>
                <w:b/>
                <w:bCs/>
                <w:color w:val="auto"/>
                <w:lang w:eastAsia="es-CO"/>
              </w:rPr>
              <w:t>Número de solicitudes recibidas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0DD" w14:textId="77777777" w:rsidR="009156C7" w:rsidRPr="00AC797B" w:rsidRDefault="009156C7" w:rsidP="0065774D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 w:cs="Calibri"/>
                <w:b/>
                <w:bCs/>
                <w:color w:val="auto"/>
                <w:lang w:eastAsia="es-CO"/>
              </w:rPr>
              <w:t>Número radicación solicitud o de salida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760" w14:textId="77777777" w:rsidR="009156C7" w:rsidRPr="00AC797B" w:rsidRDefault="009156C7" w:rsidP="0065774D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 w:cs="Calibri"/>
                <w:b/>
                <w:bCs/>
                <w:color w:val="auto"/>
                <w:lang w:eastAsia="es-CO"/>
              </w:rPr>
              <w:t>Fecha de Radicación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698" w14:textId="77777777" w:rsidR="009156C7" w:rsidRPr="00AC797B" w:rsidRDefault="009156C7" w:rsidP="0065774D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 w:cs="Calibri"/>
                <w:b/>
                <w:bCs/>
                <w:color w:val="auto"/>
                <w:lang w:eastAsia="es-CO"/>
              </w:rPr>
              <w:t>Fecha de Respuesta de c/u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B17" w14:textId="77777777" w:rsidR="009156C7" w:rsidRPr="00AC797B" w:rsidRDefault="009156C7" w:rsidP="0065774D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 w:cs="Calibri"/>
                <w:b/>
                <w:bCs/>
                <w:color w:val="auto"/>
                <w:lang w:eastAsia="es-CO"/>
              </w:rPr>
              <w:t>Solicitudes a las cuales se les negó el acceso a la información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232" w14:textId="77777777" w:rsidR="009156C7" w:rsidRPr="00AC797B" w:rsidRDefault="009156C7" w:rsidP="0065774D">
            <w:pPr>
              <w:jc w:val="center"/>
              <w:rPr>
                <w:rFonts w:eastAsia="Times New Roman" w:cs="Calibri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 w:cs="Calibri"/>
                <w:b/>
                <w:bCs/>
                <w:color w:val="auto"/>
                <w:lang w:eastAsia="es-CO"/>
              </w:rPr>
              <w:t>Solicitudes trasladas a otra institución</w:t>
            </w:r>
          </w:p>
        </w:tc>
      </w:tr>
      <w:tr w:rsidR="00AC797B" w:rsidRPr="00AC797B" w14:paraId="1772C363" w14:textId="77777777" w:rsidTr="00C76F0F">
        <w:trPr>
          <w:trHeight w:val="9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9478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DA5FCC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8C9142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A8FDF2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5F4903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D60FB1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832731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47AC20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CB33FE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401C03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D6BE98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7F8773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C92760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8AAAE6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400123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261A08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24AD3A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0D74E4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821844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4FE26C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A2FA35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0BB6D90" w14:textId="052366E9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DESPACHO DEL SUPERINTENDENTE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B7DA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  <w:r w:rsidRPr="00AC797B">
              <w:rPr>
                <w:b/>
                <w:color w:val="auto"/>
              </w:rPr>
              <w:t xml:space="preserve"> </w:t>
            </w:r>
          </w:p>
          <w:p w14:paraId="57482F0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35DDED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9F39F45" w14:textId="572C7E5E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0F8BB61" w14:textId="41397345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40801A5" w14:textId="52340024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FF63FD1" w14:textId="14FB0D7E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E416912" w14:textId="2E68D0A0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60F43A9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CC3B25D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862657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580B07A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DCEF263" w14:textId="7F97DFC2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14</w:t>
            </w:r>
          </w:p>
          <w:p w14:paraId="132A97CE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7C1F3B68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74A9A61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E541" w14:textId="25436EEE" w:rsidR="00C96DC8" w:rsidRPr="00AC797B" w:rsidRDefault="00C96DC8" w:rsidP="00C96DC8">
            <w:pPr>
              <w:rPr>
                <w:b/>
                <w:color w:val="auto"/>
              </w:rPr>
            </w:pPr>
            <w:r w:rsidRPr="00AC797B">
              <w:rPr>
                <w:color w:val="auto"/>
              </w:rPr>
              <w:t>1-2025-06376</w:t>
            </w:r>
            <w:r w:rsidRPr="00AC797B">
              <w:rPr>
                <w:color w:val="auto"/>
              </w:rPr>
              <w:br/>
              <w:t>2-2025-5893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A8DC" w14:textId="270376C8" w:rsidR="00C96DC8" w:rsidRPr="00AC797B" w:rsidRDefault="00C96DC8" w:rsidP="00C96DC8">
            <w:pPr>
              <w:rPr>
                <w:b/>
                <w:color w:val="auto"/>
              </w:rPr>
            </w:pPr>
            <w:r w:rsidRPr="00AC797B">
              <w:rPr>
                <w:color w:val="auto"/>
              </w:rPr>
              <w:t>28/3/2025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C97B" w14:textId="4AF093B9" w:rsidR="00C96DC8" w:rsidRPr="00AC797B" w:rsidRDefault="00C96DC8" w:rsidP="00C96DC8">
            <w:pPr>
              <w:rPr>
                <w:b/>
                <w:color w:val="auto"/>
              </w:rPr>
            </w:pPr>
            <w:r w:rsidRPr="00AC797B">
              <w:rPr>
                <w:color w:val="auto"/>
              </w:rPr>
              <w:t>7/4/2025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B7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FFDC40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3E5957B" w14:textId="1F528775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C49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C4EBA5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287DE6" w14:textId="4555EB54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515CC2A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52A0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9C65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811E" w14:textId="0A5FFB79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1-2025-07254</w:t>
            </w:r>
            <w:r w:rsidRPr="00AC797B">
              <w:rPr>
                <w:color w:val="auto"/>
              </w:rPr>
              <w:br/>
              <w:t>2-2025-5859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3F1A" w14:textId="1F3F0D94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B52B" w14:textId="50F89838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8/4/2025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FA5C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477243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C5EFBA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83C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2F6B0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2E9F98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CD1DF55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965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3471" w14:textId="5997E01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B7E8" w14:textId="6BF471A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1-2025-06395</w:t>
            </w:r>
            <w:r w:rsidRPr="00AC797B">
              <w:rPr>
                <w:color w:val="auto"/>
              </w:rPr>
              <w:br/>
              <w:t>2-2025-6201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057D" w14:textId="1BBA4282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6DD1" w14:textId="5396397C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4/4/2025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3600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166700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5BEC9D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523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5905B0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352DC1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2BA07B0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9A9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89B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284A" w14:textId="45283618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2-2025-8188</w:t>
            </w:r>
            <w:r w:rsidRPr="00AC797B">
              <w:rPr>
                <w:color w:val="auto"/>
              </w:rPr>
              <w:br/>
              <w:t>1-2025-06643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952" w14:textId="32B00DB6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21D8" w14:textId="270AD48A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28/04/2025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F5C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C3F07B8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8083A4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06A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9C4AC7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AFA0D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DC017A5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AB88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238D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92F7" w14:textId="6588684E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1-2025-10274</w:t>
            </w:r>
            <w:r w:rsidRPr="00AC797B">
              <w:rPr>
                <w:color w:val="auto"/>
              </w:rPr>
              <w:br/>
              <w:t>2-2025-9469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F728" w14:textId="3D165EB0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19/5/2025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82CF" w14:textId="1E3B646D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D248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847DC7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99931C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7F9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0E7E2A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16FBA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6ABAFA5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8138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03CE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D418" w14:textId="67885EF2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1-2025-10274</w:t>
            </w:r>
            <w:r w:rsidRPr="00AC797B">
              <w:rPr>
                <w:color w:val="auto"/>
              </w:rPr>
              <w:br/>
              <w:t>2-2025-9474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89E3" w14:textId="75AF505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19/5/2025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BC41" w14:textId="61A9FF0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19/5/2025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CA2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C2A588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DAEDF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65F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4BBD20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2E718B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D17D33E" w14:textId="77777777" w:rsidTr="00153DDD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7DC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8214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0EFB" w14:textId="51AABA31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1-2025-12118</w:t>
            </w:r>
            <w:r w:rsidRPr="00AC797B">
              <w:rPr>
                <w:color w:val="auto"/>
              </w:rPr>
              <w:br/>
              <w:t>2-2025-9475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AB97" w14:textId="1DB5B82E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BC2A" w14:textId="5F677009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545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D38D1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33757E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0AF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C8599F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34C93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78A6130" w14:textId="77777777" w:rsidTr="00153DDD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B4F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072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3497" w14:textId="1E41F35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1-2025-10902</w:t>
            </w:r>
            <w:r w:rsidRPr="00AC797B">
              <w:rPr>
                <w:color w:val="auto"/>
              </w:rPr>
              <w:br/>
              <w:t>2-2025-10026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2FC9" w14:textId="63223EC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354D" w14:textId="33CF4C22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161F8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4C81F8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196C9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DC2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DA4804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68B23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AB3B98F" w14:textId="77777777" w:rsidTr="00153DDD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73E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9245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53DB" w14:textId="32A88726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1-2025-10902</w:t>
            </w:r>
            <w:r w:rsidRPr="00AC797B">
              <w:rPr>
                <w:color w:val="auto"/>
              </w:rPr>
              <w:br/>
              <w:t>2-2025-10027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ADCE2" w14:textId="06558BA2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D29F" w14:textId="1ADA7CA0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26/5/2025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A7DD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B1A443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E4F5C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05F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A27CAB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5B6A3B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DED7A72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9C7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0C5A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A13A" w14:textId="4AEBD77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1-2025-10461</w:t>
            </w:r>
            <w:r w:rsidRPr="00AC797B">
              <w:rPr>
                <w:color w:val="auto"/>
              </w:rPr>
              <w:br/>
              <w:t>2-2025-9380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0151" w14:textId="54B70704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52B2" w14:textId="0C95032A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FE4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903E8E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DF2616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0D950" w14:textId="6089117B" w:rsidR="00C96DC8" w:rsidRPr="00AC797B" w:rsidRDefault="00153DDD" w:rsidP="00153DDD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-c</w:t>
            </w:r>
            <w:r w:rsidRPr="00AC797B">
              <w:rPr>
                <w:rFonts w:eastAsia="Times New Roman"/>
                <w:b/>
                <w:color w:val="auto"/>
                <w:sz w:val="16"/>
                <w:szCs w:val="16"/>
                <w:lang w:eastAsia="es-CO"/>
              </w:rPr>
              <w:t>OMFANDI        -</w:t>
            </w:r>
            <w:r w:rsidR="00F24C0C" w:rsidRPr="00AC797B">
              <w:rPr>
                <w:rFonts w:eastAsia="Times New Roman"/>
                <w:b/>
                <w:color w:val="auto"/>
                <w:sz w:val="16"/>
                <w:szCs w:val="16"/>
                <w:lang w:eastAsia="es-CO"/>
              </w:rPr>
              <w:t>COMFENALCO ANTIOQUIA</w:t>
            </w:r>
            <w:r w:rsidRPr="00AC797B">
              <w:rPr>
                <w:rFonts w:eastAsia="Times New Roman"/>
                <w:b/>
                <w:color w:val="auto"/>
                <w:sz w:val="16"/>
                <w:szCs w:val="16"/>
                <w:lang w:eastAsia="es-CO"/>
              </w:rPr>
              <w:t xml:space="preserve">           -COMFENALCO VALLE                  -COMPENSAR     -COLSUBSIDIO   -CAFAM</w:t>
            </w:r>
          </w:p>
        </w:tc>
      </w:tr>
      <w:tr w:rsidR="00AC797B" w:rsidRPr="00AC797B" w14:paraId="37D0E1FC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A12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47B0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0CF2" w14:textId="4BA72C83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2-2025-6377</w:t>
            </w:r>
            <w:r w:rsidRPr="00AC797B">
              <w:rPr>
                <w:color w:val="auto"/>
              </w:rPr>
              <w:br/>
              <w:t>1-2025-06255</w:t>
            </w:r>
            <w:r w:rsidRPr="00AC797B">
              <w:rPr>
                <w:color w:val="auto"/>
              </w:rPr>
              <w:br/>
              <w:t>1-2025-06284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69DF" w14:textId="676377A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4E33" w14:textId="6DF2283E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10/4/2025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D76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4A8FE3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12F19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F9C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2779F9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CAF97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733EA0F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4A4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0557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AD1E" w14:textId="7DFEC5E9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2-2025-4069</w:t>
            </w:r>
            <w:r w:rsidRPr="00AC797B">
              <w:rPr>
                <w:color w:val="auto"/>
              </w:rPr>
              <w:br/>
              <w:t>1-2025-03261</w:t>
            </w:r>
            <w:r w:rsidRPr="00AC797B">
              <w:rPr>
                <w:color w:val="auto"/>
              </w:rPr>
              <w:br/>
              <w:t>1-2025-03560</w:t>
            </w:r>
            <w:r w:rsidRPr="00AC797B">
              <w:rPr>
                <w:color w:val="auto"/>
              </w:rPr>
              <w:br/>
              <w:t>1-2025-03639</w:t>
            </w:r>
            <w:r w:rsidRPr="00AC797B">
              <w:rPr>
                <w:color w:val="auto"/>
              </w:rPr>
              <w:br/>
              <w:t>1-2025-04112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FBF1" w14:textId="31FB715C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0E30" w14:textId="163897B0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4/6/2025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0CB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B7BE20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46A25C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5E8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F29989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737EAB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58E215A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262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84CE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961F" w14:textId="141FF66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1-2025-12749</w:t>
            </w:r>
            <w:r w:rsidRPr="00AC797B">
              <w:rPr>
                <w:color w:val="auto"/>
              </w:rPr>
              <w:br/>
              <w:t>2-2025-11160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0173" w14:textId="293DBC58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6414" w14:textId="406F426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12/6/2025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BFF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862178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30A422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DFA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8EAC1D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98F22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F4E6865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3E1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656D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FBB7" w14:textId="0753395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1-2025-12127</w:t>
            </w:r>
            <w:r w:rsidRPr="00AC797B">
              <w:rPr>
                <w:color w:val="auto"/>
              </w:rPr>
              <w:br/>
              <w:t>2-2025-11762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4B48" w14:textId="1ECC9DB9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0503" w14:textId="2ACB7C21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12/6/2025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643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C82698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DB27A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C6B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5307D4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88DB46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776DEF9" w14:textId="77777777" w:rsidTr="00381911">
        <w:trPr>
          <w:trHeight w:val="10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37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3001E7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BE78DD0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ED088D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F1E26B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90127C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653C7E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33A5CC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5C35A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5D8FC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9DAF42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D16D63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B013EB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91CEA7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A3D79C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3881D8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6B78A2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EE347E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FEC9FA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416334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44BD9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C2DD71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1784C6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FC10070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9A1A26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054E93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C0100B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F9BFAE0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9932A0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83AB83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F372EA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6F9234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8BE76D9" w14:textId="5305F79D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SUPERINTENDENCIA DELEGADA PARA LA GESTION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2CA0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43886F6C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A5AC2ED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81E7A1B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7538D026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639FCAC3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333B506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5445144F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32348F93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0CA62FB8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29A387B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66969DA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57ABA9B8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250EDE7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071FDBFC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7C2C20EF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C8AF180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0F1148E6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4A940858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2D6EFD4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703D3C12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5A3C584A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0F804B1F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5EBF1B6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567F2AA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4D8FE2F8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53BBB89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40A5B020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7423C6DD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756A0A0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20BE395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52C467EC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5615392F" w14:textId="3CA9A24E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b/>
                <w:color w:val="auto"/>
              </w:rPr>
              <w:t xml:space="preserve"> </w:t>
            </w:r>
            <w:r w:rsidRPr="00AC797B">
              <w:rPr>
                <w:rFonts w:eastAsia="Times New Roman"/>
                <w:b/>
                <w:color w:val="auto"/>
                <w:lang w:eastAsia="es-CO"/>
              </w:rPr>
              <w:t>13</w:t>
            </w:r>
          </w:p>
          <w:p w14:paraId="47577C60" w14:textId="04442C56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435A8FC9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  <w:p w14:paraId="31AC5EA5" w14:textId="6EC5B8FF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A74B" w14:textId="15F40A69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  <w:r w:rsidRPr="00AC797B">
              <w:rPr>
                <w:color w:val="auto"/>
              </w:rPr>
              <w:lastRenderedPageBreak/>
              <w:t>1-2025-07691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F6A8" w14:textId="569E15BF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B90F" w14:textId="09B53714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D5191" w14:textId="5C23CDF6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 0</w:t>
            </w:r>
          </w:p>
          <w:p w14:paraId="57629B49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C3F315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20C3868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F7B4" w14:textId="6E8CA8F3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53A52A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2DC8E4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00CD5E7" w14:textId="4F53E430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</w:tr>
      <w:tr w:rsidR="00AC797B" w:rsidRPr="00AC797B" w14:paraId="633F8CA1" w14:textId="77777777" w:rsidTr="00381911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E06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E5E7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B81D" w14:textId="4E4017C4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1-2025-07788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31A3" w14:textId="080EA2F5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12DB" w14:textId="348E3652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33243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6EBEA72" w14:textId="196AB1AA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4F2047BA" w14:textId="45BB08DA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72D2B9C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47230D4" w14:textId="246C890F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CFC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BC3EA8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C8039E" w14:textId="73DD4C45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8E371A2" w14:textId="77777777" w:rsidTr="00341259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CE4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1CBE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646B" w14:textId="0BDC87D5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1-2025-07775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039C" w14:textId="4EC6ACCC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4DFD" w14:textId="36DFF31D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7D31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5AB9C4A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63979467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4925253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14CC657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454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4F80CB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61D2DE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7F37687" w14:textId="77777777" w:rsidTr="00341259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054D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56AE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6C8" w14:textId="2653B0C0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8AC5" w14:textId="487E73AE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22/4/2025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5F51" w14:textId="3628B360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A1BD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D18D675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5CE817A6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4EE030A4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BC25F4B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EEA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9EE45CC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CEBB48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59DE1E0" w14:textId="77777777" w:rsidTr="00341259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93D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D5E6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C6FF" w14:textId="73B07C54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1ACC" w14:textId="5276498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8/4/2025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EF2E" w14:textId="1EF0CB11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25/4/2025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87BD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D7C3553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01169EED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5BDBA18B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113A747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3B39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CD9C3F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A053A6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363480B" w14:textId="77777777" w:rsidTr="00381911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720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CF5B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037A" w14:textId="77777777" w:rsidR="00C96DC8" w:rsidRPr="00AC797B" w:rsidRDefault="00C96DC8" w:rsidP="00C96DC8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1-2025-08211</w:t>
            </w:r>
          </w:p>
          <w:p w14:paraId="7FD5AFF8" w14:textId="5610D89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 1-2025-08090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BC19" w14:textId="16AB1608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E06D" w14:textId="3C78F5FE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8E6F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647F88B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1216932A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07185B3F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CA68B2B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4113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FDA50C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C35B4B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7F92450" w14:textId="77777777" w:rsidTr="00381911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AD3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851B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1A2D" w14:textId="6570779B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1-2025-08308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011F" w14:textId="0781D6E3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D4C3" w14:textId="1B1D6C21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 09/05/2025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3BE2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1B83986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23839D27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0B30A1F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3AAEFCA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F897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9C7B3F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FBE0600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70CD270" w14:textId="77777777" w:rsidTr="00381911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E3B5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7E0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D1E4" w14:textId="26A95D50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1-2025-07978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F663" w14:textId="52C9E12A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16A5" w14:textId="25CFE46C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FCEEB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9C1CC16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2ABF431B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067E37DB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2029A52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864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F8403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8E7289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F1ABF9C" w14:textId="77777777" w:rsidTr="00381911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0B9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B33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563D" w14:textId="4A6D7E09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1-2025-08544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2A52" w14:textId="337AC6B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3C32" w14:textId="08275A1E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0DDE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754C49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5A0748A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647BCA92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65E0AAD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25F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F1785C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0CC77B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EA4AD39" w14:textId="77777777" w:rsidTr="00381911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D31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BFF1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6F4B" w14:textId="5D978953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1-2025-10636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7C12" w14:textId="69937053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80A0" w14:textId="5848FEC9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6361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9B85C67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70BD9EED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3586DD30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0205BE9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5448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60DF976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472AEB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D10DE94" w14:textId="77777777" w:rsidTr="00381911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0CEB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6977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C8C2" w14:textId="197C2D6A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 1-2025-11255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7BBC" w14:textId="03634EAC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E385" w14:textId="13CDD44F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239F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BEB58FD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4EC1ADA9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77301EBB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98E217D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F32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D9004F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CA7666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8B00DAF" w14:textId="77777777" w:rsidTr="00911C38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442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848D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D18B" w14:textId="4BE70370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1-2025-11124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7D70" w14:textId="5A569A89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27/5/2025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1784" w14:textId="477370AE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3/6/2025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D8CF2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C450D3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70199128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1FE2ADF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4CCF706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592A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11E781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62D736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3C1E5A1" w14:textId="77777777" w:rsidTr="00911C38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A3F4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9604" w14:textId="77777777" w:rsidR="00C96DC8" w:rsidRPr="00AC797B" w:rsidRDefault="00C96DC8" w:rsidP="00C96DC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F125" w14:textId="787BC7E9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1-2025-13641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C2E" w14:textId="32B6A72B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24/6/2025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8BFB" w14:textId="2437DBF0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25/6/2025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463F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B20B488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</w:t>
            </w:r>
          </w:p>
          <w:p w14:paraId="50BA907C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  0 </w:t>
            </w:r>
          </w:p>
          <w:p w14:paraId="2045BF0A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BE2E9A9" w14:textId="77777777" w:rsidR="00C96DC8" w:rsidRPr="00AC797B" w:rsidRDefault="00C96DC8" w:rsidP="00C96DC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9BE1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16ED7E2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B2ACB30" w14:textId="77777777" w:rsidR="00C96DC8" w:rsidRPr="00AC797B" w:rsidRDefault="00C96DC8" w:rsidP="00C96DC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47B4375" w14:textId="77777777" w:rsidTr="00003DDD">
        <w:trPr>
          <w:trHeight w:val="10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46A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E0793E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A445F3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6FE754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0DD36D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85ACA9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45DF8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9C4E71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2516E8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1C9340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2759B7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54647E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885783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D45ACB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90735A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C0EEC4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25BF98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339B34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849430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0371D20" w14:textId="679EF5D1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DIRECCION GESTION FINANCIERA Y CONTABLE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D60A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  <w:r w:rsidRPr="00AC797B">
              <w:rPr>
                <w:b/>
                <w:color w:val="auto"/>
              </w:rPr>
              <w:t xml:space="preserve"> </w:t>
            </w:r>
          </w:p>
          <w:p w14:paraId="0F95FF33" w14:textId="0741C98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16</w:t>
            </w:r>
          </w:p>
          <w:p w14:paraId="01DCC2D2" w14:textId="0D2A9B0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68B145F" w14:textId="1099586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5E0E7B7" w14:textId="00264D3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6C385A" w14:textId="4ABAAF9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EEDC04" w14:textId="447B6D1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147A32" w14:textId="02A0B98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AF9BF4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6BF889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  <w:p w14:paraId="7D6523E5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0C712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1-2025-08181</w:t>
            </w:r>
          </w:p>
          <w:p w14:paraId="2C1F0F24" w14:textId="7A74E70D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F5C1F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23/4/2025</w:t>
            </w:r>
          </w:p>
          <w:p w14:paraId="3E9490CD" w14:textId="7171E65C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52AD0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5/5/2025</w:t>
            </w:r>
          </w:p>
          <w:p w14:paraId="6483CF34" w14:textId="319DDF1D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C90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41BD8B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FB0E9B7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207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228B80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102D392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</w:tr>
      <w:tr w:rsidR="00AC797B" w:rsidRPr="00AC797B" w14:paraId="7548E88B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22C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8BDA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E323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1-2025-08308</w:t>
            </w:r>
          </w:p>
          <w:p w14:paraId="7588EB28" w14:textId="1595A1B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D965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24/4/2025</w:t>
            </w:r>
          </w:p>
          <w:p w14:paraId="20B249E1" w14:textId="5ADE756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A29B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9/5/2025</w:t>
            </w:r>
          </w:p>
          <w:p w14:paraId="72C90963" w14:textId="0982BD8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FCB9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E72732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57A143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F02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CE185C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65BE7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DB166FB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440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D5FF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ED4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1-2025-08805</w:t>
            </w:r>
          </w:p>
          <w:p w14:paraId="272E663D" w14:textId="5B4407D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DBAD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30/4/2025</w:t>
            </w:r>
          </w:p>
          <w:p w14:paraId="3A14FA64" w14:textId="51B436F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3CA9D5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21/5/2025</w:t>
            </w:r>
          </w:p>
          <w:p w14:paraId="51D6AC10" w14:textId="477435B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B79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BF14B0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393C49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8C0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881011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6E8D7F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F75E738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A5F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D006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C342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1-2025-09059</w:t>
            </w:r>
          </w:p>
          <w:p w14:paraId="34FD4C59" w14:textId="668B0A7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DF88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5/5/2025</w:t>
            </w:r>
          </w:p>
          <w:p w14:paraId="7466C7D3" w14:textId="33D8AC1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AE86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13/5/2025</w:t>
            </w:r>
          </w:p>
          <w:p w14:paraId="260CCD29" w14:textId="053F15B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3EF0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FC5BC4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42759C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D13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8C8968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AB6CB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AD5F0CE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C8A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066F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2D23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1-2025-09239</w:t>
            </w:r>
          </w:p>
          <w:p w14:paraId="44009568" w14:textId="46A4287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74F1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7/5/2025</w:t>
            </w:r>
          </w:p>
          <w:p w14:paraId="6570A2C0" w14:textId="287A568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4A2C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13/5/2025</w:t>
            </w:r>
          </w:p>
          <w:p w14:paraId="2D209623" w14:textId="017438D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4A26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E17E51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2C964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BE1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4D508D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8D17C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158710E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DB9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FD27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B0FB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1-2025-09365</w:t>
            </w:r>
          </w:p>
          <w:p w14:paraId="241E92D8" w14:textId="5FEB716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C017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7/5/2025</w:t>
            </w:r>
          </w:p>
          <w:p w14:paraId="43F41B7F" w14:textId="3446539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B76D9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28/5/2025</w:t>
            </w:r>
          </w:p>
          <w:p w14:paraId="06CFA55E" w14:textId="7CD5E0B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F87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5080D2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07AC8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301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CB6E94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C72F61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A3F64CF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FA9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E1F4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92B6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1-2025-09313</w:t>
            </w:r>
          </w:p>
          <w:p w14:paraId="3A3818B8" w14:textId="1CAB21B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020B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7/5/2025</w:t>
            </w:r>
          </w:p>
          <w:p w14:paraId="151924D6" w14:textId="5161434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C3D0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13/5/2025</w:t>
            </w:r>
          </w:p>
          <w:p w14:paraId="00A6DEFE" w14:textId="26DE0E2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E7E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30FD7E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C5610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0DC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BACE82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B294B6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4F4364E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310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3BCC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E691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1-2025-09799</w:t>
            </w:r>
          </w:p>
          <w:p w14:paraId="3D56D6AE" w14:textId="1D51CDA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49AB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13/5/2025</w:t>
            </w:r>
          </w:p>
          <w:p w14:paraId="47769552" w14:textId="627C284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27CA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26/6/2025</w:t>
            </w:r>
          </w:p>
          <w:p w14:paraId="2B4B48E7" w14:textId="4E70F41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18D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C49816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2387EC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697C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1295FB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64E00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E74C93F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5C1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00B9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AF900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1-2025-09911</w:t>
            </w:r>
          </w:p>
          <w:p w14:paraId="493FAAA6" w14:textId="6A705FE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C177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15/5/2025</w:t>
            </w:r>
          </w:p>
          <w:p w14:paraId="2A827C72" w14:textId="49CF730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E38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21/5/2025</w:t>
            </w:r>
          </w:p>
          <w:p w14:paraId="6AECE898" w14:textId="6B16B79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F91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FE70DF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DA3FE7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0E8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2AC1B9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766D13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F4D1B61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84C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88C1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4A078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1-2025-11267</w:t>
            </w:r>
          </w:p>
          <w:p w14:paraId="4D56325F" w14:textId="41BB24E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106A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28/5/2025</w:t>
            </w:r>
          </w:p>
          <w:p w14:paraId="7ED753AE" w14:textId="520CE58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53C8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29/5/2025</w:t>
            </w:r>
          </w:p>
          <w:p w14:paraId="25B22D01" w14:textId="49B5833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660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71A4C3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F753D5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33C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82EF41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FBEA1A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2B2CA31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0E2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18E3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4899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1-2025-11203</w:t>
            </w:r>
          </w:p>
          <w:p w14:paraId="6B408106" w14:textId="23D5FD1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5CD0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28/5/2025</w:t>
            </w:r>
          </w:p>
          <w:p w14:paraId="24A2A4BD" w14:textId="3FFD0F5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BF17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6/6/2025</w:t>
            </w:r>
          </w:p>
          <w:p w14:paraId="0E96AD52" w14:textId="0EEF7A1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440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47BE90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583E14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856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5B50AB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F664D5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965D111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98B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74376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5565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1-2025-11504</w:t>
            </w:r>
          </w:p>
          <w:p w14:paraId="02B3AD35" w14:textId="3596949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8595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28/5/2025</w:t>
            </w:r>
          </w:p>
          <w:p w14:paraId="42088B97" w14:textId="690BFD2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6EB6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12/6/2025</w:t>
            </w:r>
          </w:p>
          <w:p w14:paraId="5CE008AE" w14:textId="4B40526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1F7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E8ADE2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9B9F07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8A6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81BE59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D4B361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D9E8752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371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625D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B0DF2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1-2025-12675</w:t>
            </w:r>
          </w:p>
          <w:p w14:paraId="44E565DF" w14:textId="4E9538A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F30C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11/6/2025</w:t>
            </w:r>
          </w:p>
          <w:p w14:paraId="2F81FEEB" w14:textId="3642EE5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BE53E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11/6/2025</w:t>
            </w:r>
          </w:p>
          <w:p w14:paraId="291D4E38" w14:textId="787EF2F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7B5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4E090C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4E93C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FA2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7129EC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89416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BE8F525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478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FD4D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B515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1-2025-12928</w:t>
            </w:r>
          </w:p>
          <w:p w14:paraId="2BE339EE" w14:textId="49D64A9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7139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17/6/2025</w:t>
            </w:r>
          </w:p>
          <w:p w14:paraId="473239D3" w14:textId="05EAABA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A59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19/6/2025</w:t>
            </w:r>
          </w:p>
          <w:p w14:paraId="6CE12FBD" w14:textId="7C4F457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B42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5A68C5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5F1489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1F03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5486FC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79B38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A4F933A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61A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71D8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1CE0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1-2025-13428</w:t>
            </w:r>
          </w:p>
          <w:p w14:paraId="39AB5E2F" w14:textId="67ECFD1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3111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19/6/2025</w:t>
            </w:r>
          </w:p>
          <w:p w14:paraId="7E490E82" w14:textId="50DB80F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1B7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2/7/2025</w:t>
            </w:r>
          </w:p>
          <w:p w14:paraId="53BE7E79" w14:textId="663A088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E9C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31777F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06BB8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7A2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AF4025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3540BA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5C8A413" w14:textId="77777777" w:rsidTr="00003DD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3A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CF32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B7B6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1-2025-13635</w:t>
            </w:r>
          </w:p>
          <w:p w14:paraId="4152847C" w14:textId="7738070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0CFA1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25/6/2025</w:t>
            </w:r>
          </w:p>
          <w:p w14:paraId="15B1624A" w14:textId="14A18ED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E98A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1/7/2025</w:t>
            </w:r>
          </w:p>
          <w:p w14:paraId="5114712C" w14:textId="755A15F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2F2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7BFAE7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84678F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4767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91F41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29C006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7EB6FB4" w14:textId="77777777" w:rsidTr="003C286A">
        <w:trPr>
          <w:trHeight w:val="10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6047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C9BD34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30C945F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4F1AE00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C7E4C26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6394F0A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489C7DE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78BCE35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9E754D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739E916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B49F070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5100AD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6FB9080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3AB3064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BB1B0C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CD31565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955DC9D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7223A13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B814199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A1400EE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2A46EDA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79FEEB2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FD9EC6A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580355A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53A43C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6DDC169" w14:textId="228B694E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DIRECCION PARA LA GESTION DE LAS CCF</w:t>
            </w:r>
          </w:p>
          <w:p w14:paraId="31890A4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8828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lastRenderedPageBreak/>
              <w:t xml:space="preserve">     </w:t>
            </w:r>
          </w:p>
          <w:p w14:paraId="1FC030FE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8F026C2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91D9374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17AB1C9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4A4FCB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972C35E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4C43260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5998FC2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56C3006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A21EAAC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60DD54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4B76725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350037A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02F4C58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6359C5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2AF12B1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748BC50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4EBC68B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DC14910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849BC81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4C16184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DFBFC4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FD468B7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D0A8AB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071F9EC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3BFFAC2" w14:textId="24E0584F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15</w:t>
            </w:r>
          </w:p>
          <w:p w14:paraId="7B2AF384" w14:textId="39CD06CD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98AC1AA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703B9E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5CA813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63298A6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lastRenderedPageBreak/>
              <w:t>1-2025-08561</w:t>
            </w:r>
          </w:p>
          <w:p w14:paraId="0AA8D006" w14:textId="15375132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0D1863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29/4/2025</w:t>
            </w:r>
          </w:p>
          <w:p w14:paraId="0941380C" w14:textId="5E16D598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9557B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</w:p>
          <w:p w14:paraId="3BF4CF9C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</w:p>
          <w:p w14:paraId="260FCAE0" w14:textId="18E2481A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EE96" w14:textId="606B8BE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BB9D75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6E6B4C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76C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D4F74B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B272D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C585F49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4EC6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01AF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DC122C6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1-2025-08750 </w:t>
            </w:r>
          </w:p>
          <w:p w14:paraId="3F3D64E0" w14:textId="6E4D123A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67C56F" w14:textId="77777777" w:rsidR="00911C38" w:rsidRPr="00AC797B" w:rsidRDefault="00911C38" w:rsidP="00911C38">
            <w:pPr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30/04/2025</w:t>
            </w:r>
          </w:p>
          <w:p w14:paraId="3153B819" w14:textId="396C8645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73635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5/5/2025</w:t>
            </w:r>
          </w:p>
          <w:p w14:paraId="73CA5EEF" w14:textId="0F0DE7E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7DB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527C4C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A8FE7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EF9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5576F6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F362C9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B6BD613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8774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3EE3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08283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1-2025-09027</w:t>
            </w:r>
          </w:p>
          <w:p w14:paraId="63B96AD2" w14:textId="2C2EDC2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44891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13/05/2025</w:t>
            </w:r>
          </w:p>
          <w:p w14:paraId="5B43EAC1" w14:textId="205B93D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35BFD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23/5/2025</w:t>
            </w:r>
          </w:p>
          <w:p w14:paraId="5791E09A" w14:textId="7AA0E73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D70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93EB60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26262C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467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1CE433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373C57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BE8C881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00C8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D365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7BA08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1-2025-10227</w:t>
            </w:r>
          </w:p>
          <w:p w14:paraId="2018A242" w14:textId="4F87849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ascii="Segoe UI" w:hAnsi="Segoe UI" w:cs="Segoe UI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1F92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19/05 2025</w:t>
            </w:r>
          </w:p>
          <w:p w14:paraId="6C158C46" w14:textId="66A8787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675B7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2/7/2024</w:t>
            </w:r>
          </w:p>
          <w:p w14:paraId="11B35284" w14:textId="7A5FD5B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2B6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88E345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77159D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39EF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auto"/>
                <w:lang w:eastAsia="es-CO"/>
              </w:rPr>
            </w:pPr>
            <w:r w:rsidRPr="00AC797B">
              <w:rPr>
                <w:rFonts w:ascii="Calibri" w:hAnsi="Calibri" w:cs="Calibri"/>
                <w:b/>
                <w:color w:val="auto"/>
              </w:rPr>
              <w:t xml:space="preserve">MINISTERIO DE TRABAJO </w:t>
            </w:r>
          </w:p>
          <w:p w14:paraId="50587F4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28F3B7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9450388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BDE6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13DF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1353AC3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1-2025-12165</w:t>
            </w:r>
          </w:p>
          <w:p w14:paraId="1BA11A78" w14:textId="648C30B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E9BAF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05/06/2025</w:t>
            </w:r>
          </w:p>
          <w:p w14:paraId="0E8139E0" w14:textId="4FDA258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E393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19/6/2025</w:t>
            </w:r>
          </w:p>
          <w:p w14:paraId="0E95F668" w14:textId="3D077B2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FDE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9750E8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A1AB7D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B86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840B76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0AA41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54C5725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814D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3E1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D9362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1-2025-12989</w:t>
            </w:r>
          </w:p>
          <w:p w14:paraId="2AF4C1E4" w14:textId="2CF0397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C0B33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16/06/2025</w:t>
            </w:r>
          </w:p>
          <w:p w14:paraId="0ABF1C20" w14:textId="68A4423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DC9FB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26 /0672025</w:t>
            </w:r>
          </w:p>
          <w:p w14:paraId="60A6B85D" w14:textId="17965C4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096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61CEC3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FB9F3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C36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55D473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E184CF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3575C0C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A12C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D820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EC39EA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1-2025-12981</w:t>
            </w:r>
          </w:p>
          <w:p w14:paraId="3BC9ED83" w14:textId="37FA005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E0386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16/06/2025</w:t>
            </w:r>
          </w:p>
          <w:p w14:paraId="4CA982AC" w14:textId="5A459CD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CA135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19/6/2025</w:t>
            </w:r>
          </w:p>
          <w:p w14:paraId="1E06D049" w14:textId="5D7688D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EC4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AF64D7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671452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D17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841FE9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276D1B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EC349D6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3604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0262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DB6B497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1-2025-13249</w:t>
            </w:r>
          </w:p>
          <w:p w14:paraId="502435A7" w14:textId="0D7146D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04DA8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18/06/2025</w:t>
            </w:r>
          </w:p>
          <w:p w14:paraId="182B2F85" w14:textId="06DABEA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E9B1FF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27/6/2025</w:t>
            </w:r>
          </w:p>
          <w:p w14:paraId="4BCAD1B7" w14:textId="223FE2BA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1264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0B70EF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EDC2F8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268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1C0A1C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017090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7C14986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51DD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4AD2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A941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1-2025-13428</w:t>
            </w:r>
          </w:p>
          <w:p w14:paraId="0C445BB2" w14:textId="2B5E2E7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512D7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20/06/2025</w:t>
            </w:r>
          </w:p>
          <w:p w14:paraId="357E6374" w14:textId="54D79A3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B541C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2/7/2025</w:t>
            </w:r>
          </w:p>
          <w:p w14:paraId="4CBA1DED" w14:textId="6AF0A58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DA2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960175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1ADD3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F9C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75B638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A4A7A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0730DB5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8401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EA9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1016B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1-2025-13495</w:t>
            </w:r>
          </w:p>
          <w:p w14:paraId="4857511E" w14:textId="08EF2A2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50C4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20/06/2025</w:t>
            </w:r>
          </w:p>
          <w:p w14:paraId="58CFBBB2" w14:textId="199A589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79419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8/7/2025</w:t>
            </w:r>
          </w:p>
          <w:p w14:paraId="346086AA" w14:textId="60F4791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DA8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9FA8A1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1AE9E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89C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302163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18CC52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E0C537C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157D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2A0A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E8699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1-2025-13599</w:t>
            </w:r>
          </w:p>
          <w:p w14:paraId="565E7C00" w14:textId="725943E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C9BC9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24/06/2025</w:t>
            </w:r>
          </w:p>
          <w:p w14:paraId="01C7F8F3" w14:textId="7392770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B99C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9/7/2025</w:t>
            </w:r>
          </w:p>
          <w:p w14:paraId="6FA639CC" w14:textId="142144D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C33E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EFFBD3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0437C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FB4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DFADED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DDAB9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E2418BD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AC83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1029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2F62F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1-2025-13722  </w:t>
            </w:r>
          </w:p>
          <w:p w14:paraId="47E69DF5" w14:textId="4B1C818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79B4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25/06/2025</w:t>
            </w:r>
          </w:p>
          <w:p w14:paraId="75468828" w14:textId="115B5E9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6497C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25/6/2025</w:t>
            </w:r>
          </w:p>
          <w:p w14:paraId="2DE263AA" w14:textId="49CB3B7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A41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058F8F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16316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36B4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B46627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72CCB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6708F6F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F475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18A1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75618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1-2025-13730</w:t>
            </w:r>
          </w:p>
          <w:p w14:paraId="248D9029" w14:textId="302DE56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62DEE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26/06/2025</w:t>
            </w:r>
          </w:p>
          <w:p w14:paraId="65E04D28" w14:textId="440EB1C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87B18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4/7/2025</w:t>
            </w:r>
          </w:p>
          <w:p w14:paraId="68FCF6AF" w14:textId="07DCBDC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B945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6B6CF8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907AC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6D0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2183AA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0C3110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6F59AA9" w14:textId="77777777" w:rsidTr="003C286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6C05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C0D2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AED07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1-2025-13825</w:t>
            </w:r>
          </w:p>
          <w:p w14:paraId="411143A8" w14:textId="55471A5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BF74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26/06/2025</w:t>
            </w:r>
          </w:p>
          <w:p w14:paraId="4E5D582D" w14:textId="345AAC2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5C2CC3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1/7/2025</w:t>
            </w:r>
          </w:p>
          <w:p w14:paraId="6E0C8F83" w14:textId="3599B90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011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0CC97A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EA744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131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96084B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77B799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A1720E8" w14:textId="77777777" w:rsidTr="002C385B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0D53" w14:textId="77777777" w:rsidR="00911C38" w:rsidRPr="00AC797B" w:rsidRDefault="00911C38" w:rsidP="00911C3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1162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B5D74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1-2025-13833</w:t>
            </w:r>
          </w:p>
          <w:p w14:paraId="7F56831C" w14:textId="1C2E324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ascii="Calibri" w:hAnsi="Calibri" w:cs="Calibri"/>
                <w:color w:val="auto"/>
              </w:rPr>
              <w:t xml:space="preserve">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9D809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26/06/2025</w:t>
            </w:r>
          </w:p>
          <w:p w14:paraId="34F0D750" w14:textId="61F5278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F42DD" w14:textId="77777777" w:rsidR="00911C38" w:rsidRPr="00AC797B" w:rsidRDefault="00911C38" w:rsidP="00911C38">
            <w:pPr>
              <w:jc w:val="center"/>
              <w:rPr>
                <w:rFonts w:ascii="Calibri" w:hAnsi="Calibri" w:cs="Calibri"/>
                <w:color w:val="auto"/>
              </w:rPr>
            </w:pPr>
            <w:r w:rsidRPr="00AC797B">
              <w:rPr>
                <w:rFonts w:ascii="Calibri" w:hAnsi="Calibri" w:cs="Calibri"/>
                <w:color w:val="auto"/>
              </w:rPr>
              <w:t>4/7/2025</w:t>
            </w:r>
          </w:p>
          <w:p w14:paraId="1680E192" w14:textId="4FE1860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4A2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FB8B22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95A58C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284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74D69D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A0CDA1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F417298" w14:textId="77777777" w:rsidTr="002C385B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15E5" w14:textId="03D7A5D6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OFICINA ASESORA JURIDICA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17C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9D35542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B7A9C31" w14:textId="34C24DF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D356D99" w14:textId="77777777" w:rsidR="002C385B" w:rsidRPr="00AC797B" w:rsidRDefault="002C385B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9C6EE2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B876A6B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C867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lastRenderedPageBreak/>
              <w:t>0</w:t>
            </w:r>
          </w:p>
          <w:p w14:paraId="263F064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A35AD8" w14:textId="4FAA11D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5EC9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8C3522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96FC38" w14:textId="5AE1A2F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7B10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61E8C2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369BEDF" w14:textId="3833531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328ED" w14:textId="25BA45E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6184EAF" w14:textId="77777777" w:rsidR="002C385B" w:rsidRPr="00AC797B" w:rsidRDefault="002C385B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77602D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57078A" w14:textId="06876C8F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8804" w14:textId="1D8F906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7A29602" w14:textId="77777777" w:rsidR="002C385B" w:rsidRPr="00AC797B" w:rsidRDefault="002C385B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066CFF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0D8FBD1" w14:textId="646D1028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A9ADF51" w14:textId="77777777" w:rsidTr="002C385B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B7B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0FD9104" w14:textId="74D85E33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OFICINA ASESORA DE PLANEACION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0120" w14:textId="5A75808E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b/>
                <w:color w:val="auto"/>
              </w:rPr>
              <w:t xml:space="preserve">       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E4B8" w14:textId="37069238" w:rsidR="00911C38" w:rsidRPr="00AC797B" w:rsidRDefault="00911C38" w:rsidP="00911C38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1-2025-13445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343E" w14:textId="10CA8010" w:rsidR="00911C38" w:rsidRPr="00AC797B" w:rsidRDefault="00911C38" w:rsidP="00911C38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AC797B">
              <w:rPr>
                <w:color w:val="auto"/>
              </w:rPr>
              <w:t>20/06/2025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20B7" w14:textId="5FCDBAC4" w:rsidR="00911C38" w:rsidRPr="00AC797B" w:rsidRDefault="00911C38" w:rsidP="00911C38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AC797B">
              <w:rPr>
                <w:color w:val="auto"/>
              </w:rPr>
              <w:t>20/06/2025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B46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6C70D05" w14:textId="1663AD1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4B541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06FDF6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664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49056B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EDB355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943B1F4" w14:textId="77777777" w:rsidTr="00381911">
        <w:trPr>
          <w:trHeight w:val="9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54A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989393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7C1432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861683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34A240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F15FC4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6BAEBE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6254D3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A01BE3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03A31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89A5F0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AF4D7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F718C4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91CF60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EA539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7D25CE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9625F0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2EA5D3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8C38BE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F4C63C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AC2751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5B0E24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BC35DB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9F62D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FABB61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BE182C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E7A2B4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13D032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7B31AB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5AC7E2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3B7A4EC" w14:textId="1D5A214A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SUPERDELEGADA PARA LA RESPONSABILIDAD ADMINISTRATIVA Y LAS MEDIDAS ESPECIALES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215F56" w14:textId="7CFFED2A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21</w:t>
            </w:r>
          </w:p>
          <w:p w14:paraId="34591E23" w14:textId="59E5EAB2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469A187" w14:textId="4366A35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3951EA4" w14:textId="1AC551D9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EE1A443" w14:textId="51675B2E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521E070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D53458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3EE0B3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F33AD" w14:textId="591EA804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E6F53" w14:textId="649CE532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8/4/2025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D08B" w14:textId="4EE7B003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11/4/2025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744E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0EC068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2DA350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4099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0B0D2C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31CAF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0A010A0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BEF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492F25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26133" w14:textId="08208FE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1-2025-07285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7DBAA" w14:textId="7211983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BF3A" w14:textId="2958373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11/4/2025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3E05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612F3C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ADF164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1DF94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8F1304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672FC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1067263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536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F95324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75E0D" w14:textId="643D3A5A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1-2025-07293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FE79F" w14:textId="280942C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A2DE" w14:textId="384BD1F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11/4/2025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D6B81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361141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05EBE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4C5FA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2FDF3A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C37BAC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72D1F52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1BF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C121C1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8E473" w14:textId="1BF479B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1-2025-07344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0C2A7" w14:textId="0653D38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6753" w14:textId="4FC2AA0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11/4/2025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8A4F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65E193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809FC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8FE6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544CFE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7ECA8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3B1261B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0E2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A1882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B2199" w14:textId="0CED63D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1-2025-07853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4B36A" w14:textId="58E729A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B243" w14:textId="7A028CD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9590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209B95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CA9C7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7F6E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466D90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E253A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1CBC091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AD7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02CD3A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814D7" w14:textId="0A1B7E6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1-2025-07854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47617" w14:textId="3735C15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1F1B" w14:textId="4EE1DEF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0B05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79AE34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24D24F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E38E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8A966B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490605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E3B56FE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5CE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40F23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5B046" w14:textId="5BCD0CB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1-2025-07855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818F7" w14:textId="2445E525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83A9" w14:textId="4A33488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D60C8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FABDB6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11D29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0DE7E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38538D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5C9EAA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2547CA0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17B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EB2E88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4DE97" w14:textId="646D6D0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1-2025-07897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C0FC2" w14:textId="2874701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7B90" w14:textId="2C722F9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E2805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462B3E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452275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D133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9F609F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EBC214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FD2D0A7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E0F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B36B8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F2177" w14:textId="54FD316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1-2025-07898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385EF" w14:textId="15FC1BCA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E209" w14:textId="3399B2AA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8B69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0B1E71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7D66A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FA6F0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983844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D830B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302371F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522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BD146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8574C" w14:textId="105D710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1-2025-07957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9FBE4" w14:textId="03C2BF2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2848" w14:textId="2A67FDA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75FB2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A3191F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C30C7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BA69E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C7EB33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DC17DC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44CADF5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C93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793BB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B48B8" w14:textId="6BC4B70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1-2025-07961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1A83D" w14:textId="612CA39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25/4/2025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0D7E" w14:textId="727B881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D2F9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606ECE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DB272B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BB0CD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CE98E4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E89FF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DBFA847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358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4EF69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167C8" w14:textId="74AEAA4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1-2025-07965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75F4A" w14:textId="088CE94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F68A2" w14:textId="082208E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03BCF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574354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DADE50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2DBD5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3C486F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337C64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4789AEF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94F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0BAF03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5DEA7" w14:textId="6BC7A07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1-2025-07972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BA156" w14:textId="20DEAB6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0C9A" w14:textId="1CBC07F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79C66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BBE65F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A9537C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AA62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A5BFF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8A94B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30D0895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E7F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B5BFF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5361A" w14:textId="6462D48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1-2025-08071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975EF" w14:textId="1961668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22/4/2025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E40A4" w14:textId="74897EB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2931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A90C45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C72C64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C8732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AF57DB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2E089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0B4BAF7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3A0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13E90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9DA00" w14:textId="3E7F67C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1-2025-08419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D1AFA" w14:textId="48A63A8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25/4/2025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AEBA" w14:textId="59CF2E5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E4053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4A9941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2C017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3AA5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9C9F5D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F4121A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3CB83FF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718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90C258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CB1A9" w14:textId="38BC198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1-2025-08439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89ECC" w14:textId="2C203AD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28/4/2025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E26F" w14:textId="7C317CD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E8073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76A0DA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EB8C9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B2B8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E245D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27CAB7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5175B13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A03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75F18A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FFE44" w14:textId="232B1AC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1-2025-12380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A6D50" w14:textId="6B7D1B5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9/6/2025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8495" w14:textId="118E6D7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13/6/2025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E3AD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D44665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23B1EE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169A0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21EEB0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11D1E1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F3E2075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CD2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83541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EB04E" w14:textId="47AFA8A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1-2025-12401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E7D06" w14:textId="398FF53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9/6/2025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1D1A" w14:textId="200B2F2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13/6/2025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2A92F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755663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0DC6B0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E832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33A33B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303AE3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0E5FE0B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0B1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672383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A3979" w14:textId="38E6C0E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1-2025-12403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BAB7A" w14:textId="62BFE40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9/6/2025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3CF7" w14:textId="681C9D5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13/6/2025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F483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2E1C05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359AC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9DA8F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0671AD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880D13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0DCAFAA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E38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7C148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E8C79" w14:textId="07831F6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1-2025-12407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FC2F8" w14:textId="769BA33A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9/6/2025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62BC" w14:textId="2CCE13D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13/6/2025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7C81A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9874A5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8C39A7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3D02C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9FF46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308BA3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E18D2CC" w14:textId="77777777" w:rsidTr="0038191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E4F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9B101A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57668" w14:textId="4C58A92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1-2025-12560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C6021" w14:textId="4BD1DB3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10/6/2025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9EA3" w14:textId="78DAE548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13/6/2025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6F7C5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C01F18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632CC7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9C367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0E24C5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DA2DB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81B1C34" w14:textId="77777777" w:rsidTr="00F66FE3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F9BF" w14:textId="6237D70C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OFICINA DE TECNOLOGIAS DE LA INFORMACION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F6BB6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FC3E99A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9E5938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759B96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1DB26B5" w14:textId="14AC792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FC43A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BB4D5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274C5DD" w14:textId="5B0A7F9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2DE9B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A6C15B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57FE61D" w14:textId="2D27F86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FC755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2F5F0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683DEBD" w14:textId="2541A6A2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251C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827BFE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0478ED1" w14:textId="7FC3A38C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9790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8A5BEC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C03C7F6" w14:textId="3991BE8D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B550430" w14:textId="77777777" w:rsidTr="00381911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F032" w14:textId="19B35F33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GRUPO DE CONTROL DISCIPLINARIO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74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F6F5C2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303E8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BDCB25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64FEB3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37F6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D2ADE7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B76556D" w14:textId="10A6665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0AD8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6FF294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A543195" w14:textId="45DE887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2B2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F4167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94B0C60" w14:textId="180E6A5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307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7C2D6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F84386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87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56A025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DE312C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5D0CDE6" w14:textId="77777777" w:rsidTr="00F66FE3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461" w14:textId="4720B3AE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GRUPO DE GESTION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E78F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E962A05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1D6F02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C92A5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39A1A53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A41B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C67075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87576A8" w14:textId="17910E3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C033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7432A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3844B6" w14:textId="2DC7995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3722E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550300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226CF3" w14:textId="504FEDF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D9A6" w14:textId="1443AEC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394900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27282A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E75FC6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5B6" w14:textId="756591C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495DB6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212E2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46946E0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</w:tr>
      <w:tr w:rsidR="00AC797B" w:rsidRPr="00AC797B" w14:paraId="10CAF127" w14:textId="77777777" w:rsidTr="00F66FE3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D82E" w14:textId="3D810806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GRUPO DE GESTION DEL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AA0B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F1135FE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25154D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530E12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8AE4E88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33C1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05C4E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BBD4E8" w14:textId="5F5FBDB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E7F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1AC572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688929F" w14:textId="3B975E8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2E37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1D173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39183C9" w14:textId="76112BE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B48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936BB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975E8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83C087D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3B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653C41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95B00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093CA77" w14:textId="77777777" w:rsidR="00911C38" w:rsidRPr="00AC797B" w:rsidRDefault="00911C38" w:rsidP="00911C38">
            <w:pPr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</w:tr>
      <w:tr w:rsidR="00AC797B" w:rsidRPr="00AC797B" w14:paraId="1F4EE8D1" w14:textId="77777777" w:rsidTr="00381911">
        <w:trPr>
          <w:trHeight w:val="4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D5AD" w14:textId="4CA3D6C6" w:rsidR="00911C38" w:rsidRPr="00AC797B" w:rsidRDefault="00911C38" w:rsidP="00911C38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GRUPO DE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8666A" w14:textId="5008E1B6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0</w:t>
            </w:r>
          </w:p>
          <w:p w14:paraId="7FC7E5DE" w14:textId="77777777" w:rsidR="00255A99" w:rsidRPr="00AC797B" w:rsidRDefault="00255A99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CCCD71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7204583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7713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9F3AA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85972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176937" w14:textId="4D59C91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22EB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C26AC8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473878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2C266A" w14:textId="0803CA46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F711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13BD8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514DA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CA9CA1" w14:textId="2F22B39D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E105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0AB5A0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44AB604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7677D2" w14:textId="071CBB5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1DFB5A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E4916B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0E7AA73" w14:textId="548E9EFF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C99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C4542F0" w14:textId="71359C0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825F05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2821CE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82CF12" w14:textId="74F87FA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A2896AC" w14:textId="77777777" w:rsidTr="00C76F0F">
        <w:trPr>
          <w:trHeight w:val="100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686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3DB30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1C92C3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55BF4E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4A19C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0EBFB2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GRUPO DE GESTIÓN CONTRACTUAL</w:t>
            </w:r>
          </w:p>
          <w:p w14:paraId="617591E2" w14:textId="77777777" w:rsidR="002C385B" w:rsidRPr="00AC797B" w:rsidRDefault="002C385B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D97C1BA" w14:textId="77777777" w:rsidR="002C385B" w:rsidRPr="00AC797B" w:rsidRDefault="002C385B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492284E" w14:textId="766A7858" w:rsidR="002C385B" w:rsidRPr="00AC797B" w:rsidRDefault="002C385B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67B0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FC29FD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6E46BA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E45E5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048AF8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5B8EE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7A8081" w14:textId="1EB047BC" w:rsidR="00911C38" w:rsidRPr="00AC797B" w:rsidRDefault="00911C38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4</w:t>
            </w:r>
          </w:p>
          <w:p w14:paraId="6BBCB483" w14:textId="4165EECA" w:rsidR="002C385B" w:rsidRPr="00AC797B" w:rsidRDefault="002C385B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E86961E" w14:textId="0C39FBD5" w:rsidR="002C385B" w:rsidRPr="00AC797B" w:rsidRDefault="002C385B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77EC278" w14:textId="44F72FE3" w:rsidR="002C385B" w:rsidRPr="00AC797B" w:rsidRDefault="002C385B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9F4FD71" w14:textId="26ABBA0F" w:rsidR="002C385B" w:rsidRPr="00AC797B" w:rsidRDefault="002C385B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50D9B68" w14:textId="77777777" w:rsidR="002C385B" w:rsidRPr="00AC797B" w:rsidRDefault="002C385B" w:rsidP="00911C38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EA08B5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3589135" w14:textId="3F1B8DD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EC17F0" w14:textId="26927F6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2-2025-8573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7FF582" w14:textId="63C9353C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9494CC" w14:textId="23D44BF4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645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A8E551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162751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B80CA83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069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590A5C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9346B6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807581" w14:textId="77777777" w:rsidR="00911C38" w:rsidRPr="00AC797B" w:rsidRDefault="00911C38" w:rsidP="00911C38">
            <w:pPr>
              <w:jc w:val="center"/>
              <w:rPr>
                <w:b/>
                <w:color w:val="auto"/>
              </w:rPr>
            </w:pPr>
          </w:p>
        </w:tc>
      </w:tr>
      <w:tr w:rsidR="00AC797B" w:rsidRPr="00AC797B" w14:paraId="71F50E8F" w14:textId="77777777" w:rsidTr="00C76F0F">
        <w:trPr>
          <w:trHeight w:val="100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CF6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CE86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2AF3BA" w14:textId="22728F8E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2-2025-11135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D4E297" w14:textId="1FFA121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05814A" w14:textId="57954F4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3B7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1671F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11EB36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53DC3D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613F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CC8F3D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43FB51A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D8E94F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8B916E8" w14:textId="77777777" w:rsidTr="00C76F0F">
        <w:trPr>
          <w:trHeight w:val="100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61E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CC35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7FFAC" w14:textId="160F3CD9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2-2025-11018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2B0C" w14:textId="619E1371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42BA" w14:textId="085CC24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3/6/2025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AE97" w14:textId="7209D09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D1DB25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4FAB7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314AB7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2CC3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D11A389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8BBB02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02E287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3CF0175" w14:textId="77777777" w:rsidTr="00255A99">
        <w:trPr>
          <w:trHeight w:val="9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8F2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D94F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4D7520" w14:textId="6994CFD0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2-2025-10973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934D21" w14:textId="0CF5521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02B23F" w14:textId="3A5B8CBB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8234E" w14:textId="77777777" w:rsidR="00255A99" w:rsidRPr="00AC797B" w:rsidRDefault="00255A99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90CC84" w14:textId="77777777" w:rsidR="00255A99" w:rsidRPr="00AC797B" w:rsidRDefault="00255A99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6101BD" w14:textId="1C1F1C63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B8C6D08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53F7651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7CEAC3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D3ED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A90DE0C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2A35FFB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4470672" w14:textId="77777777" w:rsidR="00911C38" w:rsidRPr="00AC797B" w:rsidRDefault="00911C38" w:rsidP="00911C38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1F5EC48" w14:textId="77777777" w:rsidTr="00DB3E29">
        <w:trPr>
          <w:trHeight w:val="37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28F5" w14:textId="1B31A749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SECRETARIA GENERAL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380B5655" w14:textId="5D76C66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5</w:t>
            </w:r>
          </w:p>
          <w:p w14:paraId="25D9D9D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5FBDF0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8FF567" w14:textId="460B740D" w:rsidR="005F389E" w:rsidRPr="00AC797B" w:rsidRDefault="005F389E" w:rsidP="005F389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4550" w14:textId="3E1A385C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 xml:space="preserve">1-2025-09402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E030" w14:textId="4B6307DA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8/5/2025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47EA" w14:textId="41ED9EB1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15/5/2025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9181" w14:textId="53EDCA1C" w:rsidR="005F389E" w:rsidRPr="00AC797B" w:rsidRDefault="005F389E" w:rsidP="005F389E">
            <w:pPr>
              <w:jc w:val="center"/>
              <w:rPr>
                <w:b/>
                <w:color w:val="auto"/>
              </w:rPr>
            </w:pPr>
            <w:r w:rsidRPr="00AC797B">
              <w:rPr>
                <w:b/>
                <w:color w:val="aut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F63B" w14:textId="646F7DE5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 </w:t>
            </w:r>
          </w:p>
        </w:tc>
      </w:tr>
      <w:tr w:rsidR="00AC797B" w:rsidRPr="00AC797B" w14:paraId="5D1D1DFF" w14:textId="77777777" w:rsidTr="00DB3E29">
        <w:trPr>
          <w:trHeight w:val="3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A5C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2AA874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98C9" w14:textId="243D9F59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 xml:space="preserve">1-2025-10851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3E81" w14:textId="6B16D50C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26/5/2025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7910" w14:textId="65F824A5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30/5/2025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1602" w14:textId="7BA2AE5F" w:rsidR="005F389E" w:rsidRPr="00AC797B" w:rsidRDefault="005F389E" w:rsidP="005F389E">
            <w:pPr>
              <w:jc w:val="center"/>
              <w:rPr>
                <w:b/>
                <w:color w:val="auto"/>
              </w:rPr>
            </w:pPr>
            <w:r w:rsidRPr="00AC797B">
              <w:rPr>
                <w:b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283A" w14:textId="50BD2348" w:rsidR="005F389E" w:rsidRPr="00AC797B" w:rsidRDefault="005F389E" w:rsidP="005F389E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AC797B">
              <w:rPr>
                <w:b/>
                <w:color w:val="auto"/>
                <w:sz w:val="18"/>
                <w:szCs w:val="18"/>
              </w:rPr>
              <w:t>SUPER   SOCIEDADES</w:t>
            </w:r>
          </w:p>
        </w:tc>
      </w:tr>
      <w:tr w:rsidR="00AC797B" w:rsidRPr="00AC797B" w14:paraId="6FC5A5E9" w14:textId="77777777" w:rsidTr="00DB3E29">
        <w:trPr>
          <w:trHeight w:val="3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C4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8544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79D2" w14:textId="7CD5576E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1-2025-13564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2617" w14:textId="1F881418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24/6/2025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E7B1" w14:textId="42779D62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16/7/2025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5900" w14:textId="01DD8914" w:rsidR="005F389E" w:rsidRPr="00AC797B" w:rsidRDefault="005F389E" w:rsidP="005F389E">
            <w:pPr>
              <w:jc w:val="center"/>
              <w:rPr>
                <w:b/>
                <w:color w:val="auto"/>
              </w:rPr>
            </w:pPr>
            <w:r w:rsidRPr="00AC797B">
              <w:rPr>
                <w:b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3DD3" w14:textId="2AE07AE4" w:rsidR="005F389E" w:rsidRPr="00AC797B" w:rsidRDefault="005F389E" w:rsidP="005F389E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AC797B">
              <w:rPr>
                <w:b/>
                <w:color w:val="auto"/>
                <w:sz w:val="18"/>
                <w:szCs w:val="18"/>
              </w:rPr>
              <w:t> </w:t>
            </w:r>
          </w:p>
        </w:tc>
      </w:tr>
      <w:tr w:rsidR="00AC797B" w:rsidRPr="00AC797B" w14:paraId="7CC7E206" w14:textId="77777777" w:rsidTr="00DB3E29">
        <w:trPr>
          <w:trHeight w:val="3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1B0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3601EC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AC51" w14:textId="00D74045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 xml:space="preserve">1-2025-13661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4CFB" w14:textId="5CC94D77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25/6/2025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23CE" w14:textId="31ADA320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81F5" w14:textId="6D57E035" w:rsidR="005F389E" w:rsidRPr="00AC797B" w:rsidRDefault="005F389E" w:rsidP="005F389E">
            <w:pPr>
              <w:jc w:val="center"/>
              <w:rPr>
                <w:b/>
                <w:color w:val="auto"/>
              </w:rPr>
            </w:pPr>
            <w:r w:rsidRPr="00AC797B">
              <w:rPr>
                <w:b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71F6" w14:textId="02FF5B13" w:rsidR="005F389E" w:rsidRPr="00AC797B" w:rsidRDefault="005F389E" w:rsidP="005F389E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AC797B">
              <w:rPr>
                <w:b/>
                <w:color w:val="auto"/>
                <w:sz w:val="18"/>
                <w:szCs w:val="18"/>
              </w:rPr>
              <w:t>SUPER SOCIEDADES</w:t>
            </w:r>
          </w:p>
        </w:tc>
      </w:tr>
      <w:tr w:rsidR="00AC797B" w:rsidRPr="00AC797B" w14:paraId="77170529" w14:textId="77777777" w:rsidTr="00F43C0D">
        <w:trPr>
          <w:trHeight w:val="37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037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8C5BF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2957" w14:textId="671E2FD7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1-2025-13896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A5D4" w14:textId="0C1E2C11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27/6/2025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8AD5" w14:textId="7C8D3D4C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16/7/2025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FEE6" w14:textId="5175847E" w:rsidR="005F389E" w:rsidRPr="00AC797B" w:rsidRDefault="005F389E" w:rsidP="005F389E">
            <w:pPr>
              <w:jc w:val="center"/>
              <w:rPr>
                <w:b/>
                <w:color w:val="auto"/>
              </w:rPr>
            </w:pPr>
            <w:r w:rsidRPr="00AC797B">
              <w:rPr>
                <w:b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783A" w14:textId="2468C797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 </w:t>
            </w:r>
          </w:p>
        </w:tc>
      </w:tr>
      <w:tr w:rsidR="00AC797B" w:rsidRPr="00AC797B" w14:paraId="3D935051" w14:textId="77777777" w:rsidTr="00E35EF6">
        <w:trPr>
          <w:trHeight w:val="134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3944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8E4C95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A9CE46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F7F2F2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4F49355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32C17A9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546E277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A0238A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EBDED81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AF573DE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C21958F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FB1F80D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6721704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F4E9F6F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09DA180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E65709E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5B9C552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13AD9D7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8692727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9E9A692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9F49BC6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700B68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2AF221B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0E36012" w14:textId="29725838" w:rsidR="005F389E" w:rsidRPr="00AC797B" w:rsidRDefault="005F389E" w:rsidP="00255A99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GRUPO DE GESTION DOCUMENTAL Y NOTIFICACIONES</w:t>
            </w:r>
          </w:p>
          <w:p w14:paraId="7EC8DE0C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0AB382F" w14:textId="43971EA4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77F62EE" w14:textId="0D03123D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9DF7677" w14:textId="1CD097F0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9618A76" w14:textId="7E099426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0857A5A" w14:textId="2BB3B4F9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8328BFA" w14:textId="3630AF4B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7184E3C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9079AEF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2761706" w14:textId="59E93035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130B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79ED879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2C0F014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 </w:t>
            </w:r>
          </w:p>
          <w:p w14:paraId="452AFD2E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BA7597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A09EE2B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215F378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C528E5A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D9CBB43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254C92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9E1A8EA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093C66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0AEE6FA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399A589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6635044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B94796B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E86BFD7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737120C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97E49A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3DD2D09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5306BED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63F338D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D7122A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8A39AF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824DE7D" w14:textId="31DCC9FF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 xml:space="preserve">      9</w:t>
            </w:r>
          </w:p>
          <w:p w14:paraId="611B591A" w14:textId="713621F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4C30E8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1FF747" w14:textId="3E5E2BE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C6C682" w14:textId="0DBA4CA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F1BA44B" w14:textId="227AB43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60ECE3" w14:textId="196C95D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5BBFBC4" w14:textId="47B678A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E406308" w14:textId="4724101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D8AD2B8" w14:textId="61C2C0C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6B37CA" w14:textId="3748068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2ED064" w14:textId="5BFD6F6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4A6E16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CCB3A3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5DFE1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4E4A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156CB72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BE9D268" w14:textId="2504F530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1-2025-06962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CB173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77224295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439CB02" w14:textId="0F52BB64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04/04/2025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1AC94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568D21EB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1F96AA7F" w14:textId="00596580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04/04/2025</w:t>
            </w:r>
          </w:p>
          <w:p w14:paraId="00979261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382DBC81" w14:textId="440AE220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860D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F38D31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2077DF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478275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08976A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DA58438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431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6B007E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A2BD90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CE2CA3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66E89224" w14:textId="77777777" w:rsidTr="00D64A12">
        <w:trPr>
          <w:trHeight w:val="7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2F0B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9C0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3D890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0EE7D81" w14:textId="6FC16ABA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1-2025-07958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60EC1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3851B573" w14:textId="25689A72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21/04/2025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7C352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2D4F66C4" w14:textId="6BCAFBA7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05/05/2025</w:t>
            </w:r>
          </w:p>
          <w:p w14:paraId="5A262C97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31AAD2B9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862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9F58C2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0F386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EF34E4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1021D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162C3C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FEC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55501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91F9FF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4FE329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54BE0620" w14:textId="77777777" w:rsidTr="00D64A12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373F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417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925F8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4B201231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28B8E99E" w14:textId="40D41073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1-2025-07719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B69E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79B9A6C2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1ED32D6E" w14:textId="745588F0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24/04/2025</w:t>
            </w:r>
          </w:p>
          <w:p w14:paraId="58E70A38" w14:textId="27FFE3CE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A4BFC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0339905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327FEC8C" w14:textId="4042F6A6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16/05/2025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B5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FD3541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4D46D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4A3ECE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FC3BC8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A28768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18E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139522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F115BC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3184B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738AC80A" w14:textId="77777777" w:rsidTr="00D64A12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CDB2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8F7D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839DC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20A07FCB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47D996BA" w14:textId="4853648A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1-2025-08766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DB26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698128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730C8B94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30/04/2025</w:t>
            </w:r>
          </w:p>
          <w:p w14:paraId="01783551" w14:textId="285DE42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D2FF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882766C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7BA20C6F" w14:textId="7005FBC0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07/05/2025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F1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0272BC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9C6CEA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AF39FD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F47982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2C3FE62" w14:textId="2BD06075" w:rsidR="005F389E" w:rsidRPr="00AC797B" w:rsidRDefault="005F389E" w:rsidP="005F389E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E27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EEDF38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9A55F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029E97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4FCAB982" w14:textId="77777777" w:rsidTr="00D64A12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480A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7FC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CEFA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472C23A9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30AEB39B" w14:textId="0360F83E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1-2025-09405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20F0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7D9C7CC9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776C36E8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06/05/2025</w:t>
            </w:r>
          </w:p>
          <w:p w14:paraId="392D0665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6748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51DF885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F5B164E" w14:textId="69D3C51B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08/05/2025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7EE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39C1C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8CAC32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5AEB32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1B80C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7357FF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746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630F7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C5470A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803AB2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610BA0DA" w14:textId="77777777" w:rsidTr="00D64A12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7A2C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E46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988D4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7C7D7B2F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F93AF38" w14:textId="7C129F7E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1-2025-10126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4577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209D39C4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4ABDE8A6" w14:textId="7B0C9FA7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16/05/2025</w:t>
            </w:r>
          </w:p>
          <w:p w14:paraId="2FB5C2B9" w14:textId="5A80D649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F6FA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B19CA63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AFC02B4" w14:textId="72296A9D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21/05/2025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5FF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1FF01D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EF57C6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AB2653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8E1DB1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00A8E0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526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29311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4CA92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5B9262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750D2059" w14:textId="77777777" w:rsidTr="00D64A12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67FA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A1C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60AF" w14:textId="28E8B1F1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1FF43B8" w14:textId="38D5A32A" w:rsidR="005F389E" w:rsidRPr="00AC797B" w:rsidRDefault="005F389E" w:rsidP="005F389E">
            <w:pPr>
              <w:rPr>
                <w:color w:val="auto"/>
              </w:rPr>
            </w:pPr>
          </w:p>
          <w:p w14:paraId="76E15A5F" w14:textId="2CC902A6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1-2025-09395 1-2025-09864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5A248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120F9680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A1F3089" w14:textId="69959C8F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07/05/2025 13/05/2025</w:t>
            </w:r>
          </w:p>
          <w:p w14:paraId="7817F549" w14:textId="42B3E32E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D71C5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7A691CE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4A29D7F2" w14:textId="388DCAFB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29/05/2025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082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3605D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8A76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FE92B1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F27A16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24E4471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745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843173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0DED0B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FA4819C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471FDED6" w14:textId="77777777" w:rsidTr="00D64A12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0C1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3E9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62EF4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1749BC5A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36D43471" w14:textId="62AC43B6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1-2025-11794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0E074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437F71DF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B40468A" w14:textId="1A8F9E04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04/06/2025</w:t>
            </w:r>
          </w:p>
          <w:p w14:paraId="05EC9EE2" w14:textId="4054EC8A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EDD65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FE04D8C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197F0AF" w14:textId="2CB433BF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04/06/2025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E20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519013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B50200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BE8805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91138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F94657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EE2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00BD67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12E795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20C2623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6ADEE870" w14:textId="77777777" w:rsidTr="00D64A12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5038" w14:textId="77777777" w:rsidR="005F389E" w:rsidRPr="00AC797B" w:rsidRDefault="005F389E" w:rsidP="005F389E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6B6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54063" w14:textId="183202DA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3A9183D5" w14:textId="77777777" w:rsidR="005F389E" w:rsidRPr="00AC797B" w:rsidRDefault="005F389E" w:rsidP="005F389E">
            <w:pPr>
              <w:rPr>
                <w:color w:val="auto"/>
              </w:rPr>
            </w:pPr>
          </w:p>
          <w:p w14:paraId="51A41E37" w14:textId="310225EA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1-2025-12142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1772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13C42923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676AEA72" w14:textId="0E02F302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05/06/2025</w:t>
            </w:r>
          </w:p>
          <w:p w14:paraId="1533D402" w14:textId="4C6C3AD3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1033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20D5FD40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  <w:p w14:paraId="0059137E" w14:textId="5A11EA34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05/06/2025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F89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179017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39094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9255EE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B6AA2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44D762D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A7B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0F2191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B84A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BB9F66" w14:textId="77777777" w:rsidR="005F389E" w:rsidRPr="00AC797B" w:rsidRDefault="005F389E" w:rsidP="005F389E">
            <w:pPr>
              <w:jc w:val="center"/>
              <w:rPr>
                <w:color w:val="auto"/>
              </w:rPr>
            </w:pPr>
          </w:p>
        </w:tc>
      </w:tr>
      <w:tr w:rsidR="00AC797B" w:rsidRPr="00AC797B" w14:paraId="59940364" w14:textId="77777777" w:rsidTr="00F66FE3">
        <w:trPr>
          <w:trHeight w:val="5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79D0" w14:textId="7392B1CE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CONTROL INTERNO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01D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94ED68B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08952B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F36DD2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4F059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A3C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06E63E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955FD2" w14:textId="15FCA2B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B069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439C7D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389D474" w14:textId="07B396C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B77A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01A201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9A845D2" w14:textId="454D740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5B4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982718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8B87C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635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674D5A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EE45B6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E453163" w14:textId="77777777" w:rsidTr="007C607E">
        <w:trPr>
          <w:trHeight w:val="7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B8E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C661EA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803934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03CB2E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4B3EA1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A38006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3179A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9B8B55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800531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203267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61B76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F41114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6ECAFB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1FEFDE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EDB67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22E4F3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E9AA1A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25AB40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C7267D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44F8D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59DD4D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F8C2BF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A84429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7E214E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11D547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4152B9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5FAE52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29CF73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E5C76F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E95972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69BE47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1E1552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2D7801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487E70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087E05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7ED1A7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E88187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87DF39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A21D0C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63D73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3253C3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EEF806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C4474B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6F7D6C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A8FCD7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FAE4BE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C5D9EB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5B634F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5853AF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3761E4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52B9BA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F2D0C5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01D44D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E5DFB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7DD2E7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2E697D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EFBCFF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55C003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5ACA6A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B92DA2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12F13B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01819A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36DE3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E06B03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E183CD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E2286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4D37FF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9910D5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CCF783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E9EE61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554CD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399D8F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E18178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F44BA2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3C3953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064480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A486FC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DC72AE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CC107C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C83DD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6EF2D8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0187E2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65BEE1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C030CE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26E6D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7989E5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33D8061" w14:textId="787264F9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OFICINA DE PROTECCION AL USUARIO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4C35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B63900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63DBB9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5860E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CE8A2A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24E309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E5D71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1BAFBC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59482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B7572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51CD8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75405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E4FB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33F06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465CB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0223E2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243CE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C04F2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C1CC1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ADC12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1A3FE2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43347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A3040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F3A9B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FDC21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C043AB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09CAF7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616F0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8913A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CCF67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0AAE4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47B57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9C809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68548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4D1038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0224CA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2C5B71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EA7889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1073A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515C84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E21B7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4C4E5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80922A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46E1B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283FE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12130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7A88B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2B9A2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13FF46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D219B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757CD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4613E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9EF5E2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3C52A5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83502C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B57B2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EF5B0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DBCB4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399F9C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54D480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70B7A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23537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4C7BD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EE149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17C901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3AB589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4737A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38313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F6EBA1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828A9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28930A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37C158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590DC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26DA1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B4497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0E5146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860EC3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25ABC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D681F8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8C5838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14063B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F53DB5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89A73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24CE7B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F13B76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40FDD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A5C158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5984EDC" w14:textId="4357621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84</w:t>
            </w:r>
          </w:p>
          <w:p w14:paraId="3F15EEE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972C21D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D80D8" w14:textId="5A79972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lastRenderedPageBreak/>
              <w:t>1-2025-07068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9BAF" w14:textId="44FBD12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71C6" w14:textId="11D2E7D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E8C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6CF7E1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88A93A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39B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280DBC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4FDFA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F9872FE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095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EE2E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39CB" w14:textId="4569FE1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1-2025-05917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0DD8" w14:textId="47753CA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DCEE" w14:textId="58F232C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7/4/2025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79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6A6090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B9588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A03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E74306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086D4A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FB306EC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3A7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03E7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ADEE" w14:textId="4D2329C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446D" w14:textId="0F4DC02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25/3/2025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CF94" w14:textId="73883F2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7/4/2025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D7D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2CFDBF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B653A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E37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3C1C17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B332D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657D1F6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AF2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F5D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6FE31" w14:textId="1AD3813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6368" w14:textId="0E2D0D2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27/3/2025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832C" w14:textId="6635094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805F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97A9C3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830E2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CE7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5A674B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6611B0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6351B6A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971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4D8E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389E" w14:textId="1CB8A36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1-2025-06317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0526" w14:textId="35DACB5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7777" w14:textId="64DBBC0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777A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E15205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72095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CD6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829E7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DC30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B51BF1F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863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D1A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2CC6" w14:textId="45165CF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67B2" w14:textId="61448F4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E13F" w14:textId="3819CC3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2D7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CAE14F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91DEF9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6D5F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D2B523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7DA5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60BABD3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102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713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4280" w14:textId="3DF74EB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1-2025-06453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1717" w14:textId="786F782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31/3/2025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D174" w14:textId="012EA2A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56D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EF8D6D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9731F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7999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AAB8C9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64E75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DA31386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B8D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B4E5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9627" w14:textId="79E2A08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1-2025-06776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0B4A" w14:textId="3C1EDA3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0DC5" w14:textId="20E9CF9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93A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8F96CF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7E0A0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573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0DD7D4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25338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DB4EDD7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49F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EF9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1965" w14:textId="30628C7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119A" w14:textId="64648BE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7/4/2025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3FF2" w14:textId="73FFBA3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D68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301A25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40228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4D9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955F12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97A239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26033B8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69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9F17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F139" w14:textId="264CB8D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F691" w14:textId="01D55F9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31/3/2025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F0DE" w14:textId="37F6670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1E6A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6C9401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4CF467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CCCD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D3BDC3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ECF50E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6120909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E67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6903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4786" w14:textId="42E2351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9255" w14:textId="5AB11BE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10/4/2025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989F" w14:textId="7F40630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81C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F8B679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12127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0E8F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DC6038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5BE9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65D9A37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850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059A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AC0E" w14:textId="7CE8F8E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1-2025-07587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5706" w14:textId="0C4C268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5505" w14:textId="1DC2B31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1E6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1330C2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0D9AAD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CB6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238C75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97B9DB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4C34451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CEB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8CC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BF40" w14:textId="64F6BFC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1-2025-07612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CCBE" w14:textId="4B3685A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94B4" w14:textId="24F3426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54DA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8C08D6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46B84A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A54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05E0D0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CCA42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B9B1983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957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DF5B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79D4" w14:textId="165E2A2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1-2025-07618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96B3" w14:textId="7B69613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4550" w14:textId="2B1A233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BD3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03550C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BD30AA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9AB4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8DD993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A4D1E9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121B687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5DC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934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F709" w14:textId="6B7E2CE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1-2025-07638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E69D" w14:textId="4DC2B4F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06C6" w14:textId="1AC08B6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B09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C17F9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A53CFC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D6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AEFBFB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C576DF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0889AB7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3C2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49C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84A3" w14:textId="1B3AB21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1-2025-07652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60D0C" w14:textId="473EE86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692A" w14:textId="306C8F8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44C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1AB141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4247F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536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19EAEF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9D0F66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ADB0579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302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218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392D" w14:textId="41ED8AB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1-2025-07677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3F1B" w14:textId="1418E08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946C" w14:textId="22FC005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334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F7F3C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F1D41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719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27EB2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63630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BB0ECF9" w14:textId="77777777" w:rsidTr="00223833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51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0454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9BAFE" w14:textId="2EEDB05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1-2025-07721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901F" w14:textId="779CC84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B3AE" w14:textId="7BCFDC5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F9B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B9B58F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359D97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FA5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D817FA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F7F64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EB84F1C" w14:textId="77777777" w:rsidTr="00223833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CFB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8A34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F976" w14:textId="28FFD70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1-2025-07755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CE0E" w14:textId="5B76486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ACAD" w14:textId="69ED5A8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EB0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04494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4F658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6A1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867EFA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9F6737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B597DFD" w14:textId="77777777" w:rsidTr="00223833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A57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73DD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B096" w14:textId="51CF0B1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1-2025-07777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5964" w14:textId="39D3B59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FE36" w14:textId="5A7F183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0C0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0D1415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452FE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3D1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1683B5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54B0DB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03E3017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5DA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9EF9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8A3B" w14:textId="6BA25D1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AFC2" w14:textId="4326956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7366" w14:textId="7E0804A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B4A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D55278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C20CA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B90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FF9A1A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56C8BD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7036422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D2F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748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F8E4" w14:textId="0C82C41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3638" w14:textId="0DD74DC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CD1B1" w14:textId="777C836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688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EA5A30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E55AD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C7F9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46880E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ADB381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D44249F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326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B99E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A335" w14:textId="0364929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E2D06" w14:textId="134EEDA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3A4A" w14:textId="01042A6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FF3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E5FEC1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42ED2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46D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99571D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906A1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5D88EDF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96E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8C5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7B1C" w14:textId="361EEE6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1-2025-07901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C008" w14:textId="31138B6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CB19" w14:textId="7394DCC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C171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D4FE2F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FB04FE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19D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66CC6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9F6383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D4EF0D0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94D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DFB8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4BDF" w14:textId="1562106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1-2025-07912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5C10" w14:textId="3F1D059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B88A" w14:textId="4B4DEB3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C61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ABF96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85611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17C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E79C11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4EAC33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5A81FDA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366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E069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E653" w14:textId="0F42641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1-2025-08049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8D140" w14:textId="696403C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22/4/2025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4895" w14:textId="2CA5101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F40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02BE53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8FD6F2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868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BA9E14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9DB15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277746B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ED9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F22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E7C3C" w14:textId="2139479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013B" w14:textId="1DFEB6F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22CE" w14:textId="184B54D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354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74959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5901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CC5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3AAE70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7A4A5B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AAFDA63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F32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078B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3A62" w14:textId="197884B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1-2025-08239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A81A" w14:textId="43A5B26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D9DD" w14:textId="7BACAB3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D744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8116F0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3FED1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D26B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223767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5787F1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595D54F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E3C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2A2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4AEC6" w14:textId="22CD767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B9E5" w14:textId="00CC936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6979" w14:textId="27949F4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F61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8E2C7E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FCC144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84B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DBF493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32F96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DC0D954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EDB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AAA0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7C7E" w14:textId="3C6353B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1-2025-08262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AB0C3" w14:textId="12977C4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EB27" w14:textId="3EF7794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33B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4F2318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39077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1C78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431541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AE13BD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F8896D0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56E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278B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DA9C" w14:textId="77B9F627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1-2025-08298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67B6" w14:textId="122531F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B78A" w14:textId="0ED7246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2D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49DB8F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84FDE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AFD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13C43C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0C64E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B8E505D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84C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95C3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35C7" w14:textId="205C667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1-2025-08397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E842" w14:textId="17AADB9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25/4/2025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2B6E" w14:textId="72C95A2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0715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C083CB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F7DF3B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2D5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B9130A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DFCEFF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EFAAED0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C8C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DDE5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7A2C" w14:textId="1A116E1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1-2025-08433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DDF9" w14:textId="5F25A7A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25/4/2025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7A31" w14:textId="6148FFA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676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65C3BA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F4B706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29D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61ADAB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233D7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5E9677D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499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F7A5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6915" w14:textId="3583FD3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1-2025-08514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12F0" w14:textId="6E17A8F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3F88" w14:textId="1845FB7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EA7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83F8E7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70FCA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86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B1FCA0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9A70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524185B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1B0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9AC0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9AA18" w14:textId="224DCFA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1-2025-08515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153D" w14:textId="090AA37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E99AE" w14:textId="7C8DBED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CEA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7249B9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DCA7DD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533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092EFC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4B05A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AE82034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223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6D6E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E4B0" w14:textId="4182F4C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CF19A" w14:textId="52F1111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8D98" w14:textId="1B8CBBE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5E7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F63EB8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37DC26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84A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4333B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A96EBF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31075C0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35D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8557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4274" w14:textId="6742D11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1-2025-08738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52E7" w14:textId="56E807B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30/4/2025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3E04" w14:textId="419D3C8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A66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5B4B79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DBBC79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9F0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27B4F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7E5B9A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1637C3C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37B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4A9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6EA5" w14:textId="41465D9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1-2025-08808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A535" w14:textId="5894BEB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A011" w14:textId="6A0685E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4C2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4B39D7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D6A6C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251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274C00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4C8409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1DCFE2A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E24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F838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2CD3" w14:textId="7A5D741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1-2025-08840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6223" w14:textId="15753B9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9721" w14:textId="7C1E82D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833E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3ECBAF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00B29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DE5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4E1DA8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D0306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2A089C2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4D9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E2B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1F95" w14:textId="58882C4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1-2025-08854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6B32" w14:textId="66C3579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55B9" w14:textId="1CCF4F6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C2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B00A7F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2E37E0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CB9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B440D3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C6610D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ABE91E5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A1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C1CBE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5CFF" w14:textId="23483DD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1-2025-08861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706B" w14:textId="5DFBA4C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5AD1" w14:textId="1E3A952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14/5/2025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C02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36A909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878C24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53A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44A4DD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C1895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67AB2F9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B60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774A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48CC" w14:textId="78E052E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1-2025-08964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77B3" w14:textId="30876B4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F3B4" w14:textId="4E86980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D85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FB16EE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5222CE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9AA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9F6099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20DAE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E1E00B7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D93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F0B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2A554" w14:textId="55B6D5B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1-2025-08993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D6E78" w14:textId="06EC4B8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BB3F" w14:textId="3A66905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7DF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57B38F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834E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B20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3CB7CE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C77E1C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02C83D0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296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FB6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A375" w14:textId="71087B3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1-2025-09070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BCEF" w14:textId="7995347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1F936" w14:textId="4E2E4B0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72E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DBB83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C2650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28C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281E0C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1AACAA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F074C1E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C4B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383B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1F86" w14:textId="28934D3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4DB0" w14:textId="7AC99AB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5C70" w14:textId="221E802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8A40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9DA99A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CEB062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BA7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80E56E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F57313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78D00FC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E58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4295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4676" w14:textId="2A3743F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41222" w14:textId="4AC748D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602C" w14:textId="2F5E61B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555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1BC51A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F6E25D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874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9D1A8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FAE94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FFF2D71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93C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C13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D4499" w14:textId="13A6E29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1-2025-09123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8C95" w14:textId="6BCE9D3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24A" w14:textId="60DB7E1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B03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C41201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CB9E9A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04F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C635AE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344C32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AF82436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416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3A2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F91A" w14:textId="66028DD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309D" w14:textId="722B8C5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CC87" w14:textId="7526B79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46F8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15816D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E53A8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0CC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B04CE0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D03EF1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F6965A1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2A2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ABE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C509" w14:textId="682E3E9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AC22" w14:textId="6A9DBC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613B" w14:textId="76AD4FD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5C7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5C872E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16FE15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3BA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2B8DFD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24EB7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4466489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BCF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08F3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09E0" w14:textId="321C6CB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1-2025-10778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CA7AB" w14:textId="04667A9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4E66" w14:textId="49C33FC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009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F30A2D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F015B8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8B1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5B8E1F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220ED8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B98A419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B09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5C0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99AE" w14:textId="465B835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AA36" w14:textId="00C989C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B913" w14:textId="6078986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E78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9DBBFE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E2F77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813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4331C3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A3CDA8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5B1660D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FCF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7E2E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544D" w14:textId="74DBD06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1-2025-12642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BA2F" w14:textId="01766D4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10/6/2025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56FF" w14:textId="4698EFD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18/6/2025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7A1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0D27D1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88434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551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1CB3C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889B35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72B416E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AD9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E595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498B" w14:textId="5F64166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1-2025-12871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06C0" w14:textId="6ACA4B1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E8DD" w14:textId="6C740CA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18/6/2025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4DA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6C9D02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AF3C7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F82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593FE0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AAF03A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1EBD475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02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B9A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B546B" w14:textId="58FA9F9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1-2025-10717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5B2B" w14:textId="398B555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22/5/2025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79B4" w14:textId="244395D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66A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762B29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7C9DC9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2A6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8DC2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212D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AC4642E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73E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583C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BE2F" w14:textId="0615323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1-2025-10243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B004" w14:textId="468FDA6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8A55" w14:textId="417161C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3BD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3FA9DE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1AB99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DD8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DA7040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14FBAF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2548DD9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95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112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DAA1" w14:textId="5474D9F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1-2025-10263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42CF" w14:textId="6170F52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BD63" w14:textId="5282A67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2F3D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8612A6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E30760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FDE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EAD2EC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2CB62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B28A634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809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1AFD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3898" w14:textId="4B6E778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1-2025-11359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C1383" w14:textId="01B893D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3879" w14:textId="086E9F7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10/6/2025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7A6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5ACDA2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F94300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B8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202F7B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304687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552378F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CDD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813C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AE7F" w14:textId="4DFC83D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1-2025-12552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F8FD" w14:textId="06766C2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10/6/2025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08F9" w14:textId="56889AD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81C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DB1149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13E87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1E5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EC191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3CAC77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A70EE96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25F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62D9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DF92" w14:textId="509AF03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1-2025-12909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BB7B" w14:textId="748E70E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13/6/2025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368D" w14:textId="4F90455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829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91E93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09830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425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5FEEC0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4F4B28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F1F50CA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9D4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5E4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59254" w14:textId="61F5F46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4D65" w14:textId="597B8D1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8/4/2025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1453" w14:textId="27856EB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FD1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3EA389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A19B60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EB0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EACD83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6815F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D7A9D95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27B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FC50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58B6" w14:textId="00FD89E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1B2D" w14:textId="2743FA8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8/4/2025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7E1D" w14:textId="6A6DFE9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6EB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776B63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A9068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8F0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4D3EAD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16C941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99D0072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4BC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4B5D0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CB33" w14:textId="70068DC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1-2025-09508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326D0" w14:textId="494789E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8/5/2025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4D7BF" w14:textId="28F445C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182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FDBF56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D5A09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E9A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1A9B01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7E916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BFEE8BF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21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6E1F9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F635" w14:textId="259C48B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268D" w14:textId="198FB13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93C9" w14:textId="1F3607D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7/5/2025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0E3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FEC515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CE787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25A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C26A0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EF222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AB359F4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BD6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0657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FCFE" w14:textId="539C839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1-2025-11467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5764" w14:textId="5ACF81D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29/5/2025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7D3A" w14:textId="4DC887E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B0D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FA3FA0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391B7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7A1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9A3EAF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8DFBF1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C41B77E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C1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B1F3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DB5AF" w14:textId="73B2A65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1-2025-06398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BE89" w14:textId="7EBF9DF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28/3/2025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5DF2" w14:textId="0104A53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EB2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04041A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699CE0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3FD8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BC338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581B67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83A813F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227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B97E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812A1" w14:textId="09C1D55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1-2025-06774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8E12" w14:textId="117DB89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A0B61" w14:textId="1282E80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22/4/2025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F9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B88898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1733C9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3F5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0B795A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E92B9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2A5AA1E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209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C887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C44C" w14:textId="23A13BC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1-2025-06971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48EF8" w14:textId="48EF926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4/4/2025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A77F" w14:textId="3A55C2C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89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FA03F8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DF801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435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52ABED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41BA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8CF69EB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295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1D1C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BCF3" w14:textId="334F147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1-2025-06972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80D5" w14:textId="791DC66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4/4/2025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3AF4" w14:textId="68FD384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0E8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225FAA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3E78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EB2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F03152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AA92D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91E3C45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17F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3B89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DF72" w14:textId="7A32F54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1-2025-06975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E8D0" w14:textId="4FFB868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4/4/2025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4994" w14:textId="548FEC9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64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E6A216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A9A0A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5BC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B7B44B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B86455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66E450E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08F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ED2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FF6E" w14:textId="4C7E335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1-2025-07593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DCC8" w14:textId="14365A9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11/4/2025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9283" w14:textId="7145768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28/4/2025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6B9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EB703D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728BB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A78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F9A5CE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6713C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DAE5235" w14:textId="77777777" w:rsidTr="00255A9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17C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2A7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37FC" w14:textId="2E577E2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1-2025-12375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7D1C" w14:textId="21C8280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6/6/2025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8EB6" w14:textId="2F2D2AD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03C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C59EA0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EEBB96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39DE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E7D89D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3483B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0BA799B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9AB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21B0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5A85" w14:textId="4E722FB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1-2025-12789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6446" w14:textId="6DE7B1D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12/6/2025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DC7F7" w14:textId="3AE5AC6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18/6/2025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348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873EBF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FAD363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37E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EDE46B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05632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B5CCBD6" w14:textId="77777777" w:rsidTr="00341259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1B5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E490D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4D24" w14:textId="5CFBA66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1-2025-07327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3A9E" w14:textId="44F8E57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9/4/2025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7F64" w14:textId="660B3AD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22/4/2025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404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84B0DE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F9D77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570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4F70BF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CB327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4EF6B994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B63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73C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99EB" w14:textId="0C9C027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1-2025-09647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87F0" w14:textId="2D05D64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10/5/2025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EB88" w14:textId="2E506809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308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7CA692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523CF7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DD1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C9E0EE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DA18D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E540283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50A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355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6C45" w14:textId="59AD15C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78F9" w14:textId="14766C6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22/5/2025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9D22" w14:textId="36916D3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26/5/2025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F589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FE65F1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12FEF6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CA3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52FA54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7010CC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65B3EF8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3BB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03C5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750F" w14:textId="73A9097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87C8" w14:textId="557AE91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DA80" w14:textId="647E98A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5/6/2025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73F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41257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3927F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220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A4F06F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ABFACF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A065EC1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95A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7D35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D377" w14:textId="359E679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1-2025-11680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84E6" w14:textId="2D18738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30/5/2025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5161" w14:textId="76684C6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2AA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D275F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698F0A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B0B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3A004C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55C8D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AAB75A9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07F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D0F2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A68F" w14:textId="5ECC410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A333" w14:textId="6105E75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6/5/2025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BC0E8" w14:textId="37C7A57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20/5/2025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F52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9E44E0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2A454E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79D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C58633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5A0CD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D219A42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C14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249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B636" w14:textId="46D61F6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1-2025-10217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C1647" w14:textId="629A98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16/5/2025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6169" w14:textId="799765E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7E2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36BDFC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F8B4C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E34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B40230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F3C735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F70C218" w14:textId="77777777" w:rsidTr="007C4A0B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50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322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B3C5" w14:textId="1B375DA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1-2025-09943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6FD9" w14:textId="113353D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A528" w14:textId="64FE29B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23/5/2025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0C9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5CD042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792DAC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540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DB996C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DEF52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CF0991A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117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1BDD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C840" w14:textId="79EBFAB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1-2025-10427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065B" w14:textId="71E283D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19/5/2025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B95B" w14:textId="3BA40BF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27/5/2025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DCC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7F8B17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27AD24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DC6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0BD4D0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E15E6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0CE59361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269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D514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4DE3" w14:textId="667540B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1-2025-10857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CD57" w14:textId="671D6D3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24/5/2025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4E35" w14:textId="770C3C7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3/6/2025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2DA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E24370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182BA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262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9A507A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04FB5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7EDEBDE3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AD8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129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6ED64" w14:textId="2815E3DE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1-2025-12345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FA8E" w14:textId="4E353AF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7/6/2025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202A3" w14:textId="52B1F88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17/6/2025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746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3D8166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D4BF40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C48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0E0A86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DD1E4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96304F7" w14:textId="77777777" w:rsidTr="007C607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AD9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6B13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7CFD" w14:textId="5DB08523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1-2025-12348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BB85" w14:textId="3CAC82A8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7/6/2025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0AD57" w14:textId="183D947B" w:rsidR="005F389E" w:rsidRPr="00AC797B" w:rsidRDefault="005F389E" w:rsidP="005F389E">
            <w:pPr>
              <w:jc w:val="center"/>
              <w:rPr>
                <w:color w:val="auto"/>
              </w:rPr>
            </w:pPr>
            <w:r w:rsidRPr="00AC797B">
              <w:rPr>
                <w:color w:val="auto"/>
              </w:rPr>
              <w:t>17/6/2025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D2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F0C02E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B6BC2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B60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6CB2CE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5CB39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B35D321" w14:textId="77777777" w:rsidTr="005716F7">
        <w:trPr>
          <w:trHeight w:val="9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7D7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ABA5FC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6ABD44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B372F1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4ED4A5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1E2F8A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5F5C9A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6CC88B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73047A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39ED6D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C54933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bCs/>
                <w:color w:val="auto"/>
                <w:lang w:eastAsia="es-CO"/>
              </w:rPr>
              <w:t>SUPERDELEGADA PARA LA EVALUACION DE PROYECTOS</w:t>
            </w:r>
          </w:p>
          <w:p w14:paraId="3837E038" w14:textId="77777777" w:rsidR="00255A99" w:rsidRPr="00AC797B" w:rsidRDefault="00255A99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BEDF1E1" w14:textId="77777777" w:rsidR="00255A99" w:rsidRPr="00AC797B" w:rsidRDefault="00255A99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9C662CB" w14:textId="77777777" w:rsidR="00255A99" w:rsidRPr="00AC797B" w:rsidRDefault="00255A99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95B5676" w14:textId="77777777" w:rsidR="00255A99" w:rsidRPr="00AC797B" w:rsidRDefault="00255A99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158A042" w14:textId="77777777" w:rsidR="00255A99" w:rsidRPr="00AC797B" w:rsidRDefault="00255A99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3DD9ABE" w14:textId="7010D8C3" w:rsidR="00255A99" w:rsidRPr="00AC797B" w:rsidRDefault="00255A99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B331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04915A7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648280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4C7B3E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3D3CC5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88CF1F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45351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0AB5CD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4D14A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149B83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89885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D059A5" w14:textId="72E70FB6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8</w:t>
            </w:r>
          </w:p>
          <w:p w14:paraId="2552AB63" w14:textId="6F85A896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5A18876" w14:textId="50FD0E61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71D6E4A" w14:textId="5F1CD88F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ACD152" w14:textId="30E71BCB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220EE4" w14:textId="0EA219FF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BCC04F4" w14:textId="5CE7031E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56F871E" w14:textId="429F4EFC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4A5DF27" w14:textId="1A6ED18F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86A0E21" w14:textId="07ACBDCA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F9B1E6" w14:textId="77777777" w:rsidR="00255A99" w:rsidRPr="00AC797B" w:rsidRDefault="00255A99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A0BEEB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7866576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F0BDA" w14:textId="0D9EFC0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1-2025-07657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67594" w14:textId="088AF70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14/4/2025  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957E7" w14:textId="667675A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15/04/2025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4C2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5A8CF8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6AE080B" w14:textId="1CBD4A5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736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978003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7777A5" w14:textId="182F74C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D1A1A99" w14:textId="77777777" w:rsidTr="005716F7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DEE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06DC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FAD2" w14:textId="68233AD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1-2025-07382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F60B" w14:textId="0E278F30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9/4/2025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0732" w14:textId="2CFDBCE1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21/04/2025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CCCC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3589A3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8C1E51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814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F0D3A9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7EEB6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57D9156B" w14:textId="77777777" w:rsidTr="005716F7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384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97DA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D2A50" w14:textId="527CC17F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1-2025-07970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D07AB" w14:textId="2A623CDB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21/4/2025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C0556" w14:textId="1AA9581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25/04/2025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A7F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71AB4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05826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FED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B1414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A68217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89AC49F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D1A1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DE8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C0252" w14:textId="4CBC432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1-2025-08548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1CCB2" w14:textId="2E28446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29/4/2025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69862" w14:textId="2B6E935D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06/05/2025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20456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1D0FB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A50F1F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19DD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641860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E6089F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10C5A030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FDA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4A6F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C2D3C" w14:textId="1B977F1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1-2025-08583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03762" w14:textId="332E8238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29/4/2025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96352" w14:textId="6A10AAD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06/05/2025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F2EC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37274A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442DE2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8414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464DE8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0A122E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24FD6474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0CDC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08F8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E0302" w14:textId="6C49E87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1-2025-07852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659AA" w14:textId="6154088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16/4/2025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AA4D9" w14:textId="33E23C6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06/05/2025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185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0A1E6A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B930DB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343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4B00D9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382337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39CA9A9A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7229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5554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94777" w14:textId="6E707D55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1-2025-09199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772CD" w14:textId="57C14F5A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6/5/2025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C02C1" w14:textId="70A52B6C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22/05/2025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E06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FDBBB3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F028F9E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FB9B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983717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4C4A48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AC797B" w:rsidRPr="00AC797B" w14:paraId="6009661E" w14:textId="77777777" w:rsidTr="00C76F0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D5E5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84C4" w14:textId="77777777" w:rsidR="005F389E" w:rsidRPr="00AC797B" w:rsidRDefault="005F389E" w:rsidP="005F389E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50D1F" w14:textId="39712842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1-2025-10122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547C3" w14:textId="4E1A74F4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 xml:space="preserve">14/5/2025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ED417" w14:textId="19D0A0D3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color w:val="auto"/>
              </w:rPr>
              <w:t>12/06/2025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4AA0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3CFD403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0B3E6F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428A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AC797B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FD6A4F7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5671E7D" w14:textId="77777777" w:rsidR="005F389E" w:rsidRPr="00AC797B" w:rsidRDefault="005F389E" w:rsidP="005F389E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</w:tbl>
    <w:p w14:paraId="71C4AD1A" w14:textId="042A82ED" w:rsidR="009156C7" w:rsidRPr="00AC797B" w:rsidRDefault="009156C7" w:rsidP="00C33500">
      <w:pPr>
        <w:spacing w:before="100" w:beforeAutospacing="1" w:after="100" w:afterAutospacing="1"/>
        <w:ind w:left="-709"/>
        <w:rPr>
          <w:color w:val="auto"/>
          <w:lang w:eastAsia="es-ES"/>
        </w:rPr>
      </w:pPr>
      <w:r w:rsidRPr="00AC797B">
        <w:rPr>
          <w:color w:val="auto"/>
          <w:lang w:eastAsia="es-ES"/>
        </w:rPr>
        <w:t xml:space="preserve"> Cordialmente,</w:t>
      </w:r>
    </w:p>
    <w:p w14:paraId="08F65FE3" w14:textId="5C59FEA0" w:rsidR="009156C7" w:rsidRPr="00AC797B" w:rsidRDefault="00AC797B" w:rsidP="009156C7">
      <w:pPr>
        <w:ind w:left="720"/>
        <w:rPr>
          <w:color w:val="auto"/>
          <w:lang w:eastAsia="es-ES"/>
        </w:rPr>
      </w:pPr>
      <w:r>
        <w:rPr>
          <w:noProof/>
          <w:color w:val="auto"/>
          <w:lang w:eastAsia="es-ES"/>
        </w:rPr>
        <w:drawing>
          <wp:anchor distT="0" distB="0" distL="114300" distR="114300" simplePos="0" relativeHeight="251673088" behindDoc="1" locked="0" layoutInCell="1" allowOverlap="1" wp14:anchorId="494145E1" wp14:editId="2E40378D">
            <wp:simplePos x="0" y="0"/>
            <wp:positionH relativeFrom="column">
              <wp:posOffset>-531937</wp:posOffset>
            </wp:positionH>
            <wp:positionV relativeFrom="paragraph">
              <wp:posOffset>112036</wp:posOffset>
            </wp:positionV>
            <wp:extent cx="2019300" cy="9144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944C1" w14:textId="0BFB2311" w:rsidR="009156C7" w:rsidRPr="00AC797B" w:rsidRDefault="009156C7" w:rsidP="009156C7">
      <w:pPr>
        <w:ind w:left="720"/>
        <w:rPr>
          <w:color w:val="auto"/>
          <w:lang w:eastAsia="es-ES"/>
        </w:rPr>
      </w:pPr>
    </w:p>
    <w:p w14:paraId="55D0BB2C" w14:textId="1C935CC0" w:rsidR="0071525F" w:rsidRPr="00AC797B" w:rsidRDefault="0071525F" w:rsidP="009156C7">
      <w:pPr>
        <w:ind w:left="720"/>
        <w:rPr>
          <w:color w:val="auto"/>
          <w:lang w:eastAsia="es-ES"/>
        </w:rPr>
      </w:pPr>
    </w:p>
    <w:p w14:paraId="55A37CED" w14:textId="77777777" w:rsidR="0071525F" w:rsidRPr="00AC797B" w:rsidRDefault="0071525F" w:rsidP="009156C7">
      <w:pPr>
        <w:ind w:left="720"/>
        <w:rPr>
          <w:color w:val="auto"/>
          <w:lang w:eastAsia="es-ES"/>
        </w:rPr>
      </w:pPr>
    </w:p>
    <w:p w14:paraId="4AFC2A74" w14:textId="77777777" w:rsidR="0071525F" w:rsidRPr="00AC797B" w:rsidRDefault="009156C7" w:rsidP="0071525F">
      <w:pPr>
        <w:ind w:left="-709"/>
        <w:rPr>
          <w:color w:val="auto"/>
          <w:lang w:eastAsia="es-ES"/>
        </w:rPr>
      </w:pPr>
      <w:r w:rsidRPr="00AC797B">
        <w:rPr>
          <w:color w:val="auto"/>
          <w:lang w:eastAsia="es-ES"/>
        </w:rPr>
        <w:t>_____________________________</w:t>
      </w:r>
    </w:p>
    <w:p w14:paraId="1C125B77" w14:textId="7CC5CAA6" w:rsidR="0071525F" w:rsidRPr="00AC797B" w:rsidRDefault="0071525F" w:rsidP="0071525F">
      <w:pPr>
        <w:ind w:left="-709"/>
        <w:rPr>
          <w:color w:val="auto"/>
          <w:lang w:eastAsia="es-ES"/>
        </w:rPr>
      </w:pPr>
      <w:r w:rsidRPr="00AC797B">
        <w:rPr>
          <w:b/>
          <w:color w:val="auto"/>
          <w:lang w:eastAsia="es-CO"/>
        </w:rPr>
        <w:t>RICHARD ALEXANDER RODRIGUEZ RICO</w:t>
      </w:r>
    </w:p>
    <w:p w14:paraId="14E82A38" w14:textId="2D52B559" w:rsidR="005F2798" w:rsidRPr="00AC797B" w:rsidRDefault="009156C7" w:rsidP="00C33500">
      <w:pPr>
        <w:ind w:left="-709"/>
        <w:rPr>
          <w:b/>
          <w:color w:val="auto"/>
          <w:lang w:eastAsia="es-ES"/>
        </w:rPr>
      </w:pPr>
      <w:r w:rsidRPr="00AC797B">
        <w:rPr>
          <w:b/>
          <w:color w:val="auto"/>
          <w:lang w:eastAsia="es-ES"/>
        </w:rPr>
        <w:t>Coordinador Grupo de Gestión Documental y Notificaciones</w:t>
      </w:r>
      <w:bookmarkEnd w:id="1"/>
      <w:bookmarkEnd w:id="2"/>
    </w:p>
    <w:p w14:paraId="1C508F21" w14:textId="598FA1D4" w:rsidR="00684A12" w:rsidRPr="00AC797B" w:rsidRDefault="00684A12" w:rsidP="00C33500">
      <w:pPr>
        <w:ind w:left="-709"/>
        <w:rPr>
          <w:color w:val="auto"/>
          <w:lang w:val="es-ES"/>
        </w:rPr>
      </w:pPr>
      <w:bookmarkStart w:id="4" w:name="_GoBack"/>
      <w:bookmarkEnd w:id="4"/>
    </w:p>
    <w:sectPr w:rsidR="00684A12" w:rsidRPr="00AC797B" w:rsidSect="005E1A9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E2EA5" w14:textId="77777777" w:rsidR="00607B80" w:rsidRDefault="00607B80" w:rsidP="004462DC">
      <w:r>
        <w:separator/>
      </w:r>
    </w:p>
  </w:endnote>
  <w:endnote w:type="continuationSeparator" w:id="0">
    <w:p w14:paraId="4E323356" w14:textId="77777777" w:rsidR="00607B80" w:rsidRDefault="00607B80" w:rsidP="0044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3186" w14:textId="7AC883DD" w:rsidR="00607B80" w:rsidRPr="000947FE" w:rsidRDefault="00607B80" w:rsidP="00143F4D">
    <w:pPr>
      <w:spacing w:line="276" w:lineRule="auto"/>
      <w:rPr>
        <w:rFonts w:ascii="Verdana" w:hAnsi="Verdana"/>
        <w:b/>
        <w:bCs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016A882" wp14:editId="7F8E98C2">
              <wp:simplePos x="0" y="0"/>
              <wp:positionH relativeFrom="column">
                <wp:posOffset>4714240</wp:posOffset>
              </wp:positionH>
              <wp:positionV relativeFrom="paragraph">
                <wp:posOffset>50800</wp:posOffset>
              </wp:positionV>
              <wp:extent cx="1285875" cy="2381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4EB20" w14:textId="1B7FBB3E" w:rsidR="00607B80" w:rsidRPr="009C1810" w:rsidRDefault="00607B80" w:rsidP="009C1810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6A8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2pt;margin-top:4pt;width:101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" filled="f" stroked="f" strokeweight=".5pt">
              <v:textbox>
                <w:txbxContent>
                  <w:p w14:paraId="7DB4EB20" w14:textId="1B7FBB3E" w:rsidR="00607B80" w:rsidRPr="009C1810" w:rsidRDefault="00607B80" w:rsidP="009C1810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bCs/>
      </w:rPr>
      <w:t>SuperSubsidio</w:t>
    </w:r>
  </w:p>
  <w:p w14:paraId="546FA291" w14:textId="646F0252" w:rsidR="00607B80" w:rsidRPr="001471A8" w:rsidRDefault="00607B80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0947FE">
      <w:rPr>
        <w:rFonts w:ascii="Verdana" w:hAnsi="Verdana"/>
      </w:rPr>
      <w:t xml:space="preserve">Dirección: </w:t>
    </w:r>
    <w:r w:rsidRPr="00AF7D93">
      <w:rPr>
        <w:rFonts w:ascii="Verdana" w:hAnsi="Verdana"/>
        <w:shd w:val="clear" w:color="auto" w:fill="FFFFFF"/>
      </w:rPr>
      <w:t xml:space="preserve">Carrera 69 No. 25B - 44. </w:t>
    </w:r>
    <w:r w:rsidRPr="001471A8">
      <w:rPr>
        <w:rFonts w:ascii="Verdana" w:hAnsi="Verdana"/>
        <w:shd w:val="clear" w:color="auto" w:fill="FFFFFF"/>
        <w:lang w:val="en-US"/>
      </w:rPr>
      <w:t xml:space="preserve">Pisos 3, 4 y 7 </w:t>
    </w:r>
  </w:p>
  <w:p w14:paraId="59BC7A0D" w14:textId="6A321162" w:rsidR="00607B80" w:rsidRPr="001471A8" w:rsidRDefault="00607B80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1471A8">
      <w:rPr>
        <w:rFonts w:ascii="Verdana" w:hAnsi="Verdana"/>
        <w:shd w:val="clear" w:color="auto" w:fill="FFFFFF"/>
        <w:lang w:val="en-US"/>
      </w:rPr>
      <w:t>Edificio World Business Port</w:t>
    </w:r>
  </w:p>
  <w:p w14:paraId="2EA33BB6" w14:textId="49CCD8D0" w:rsidR="00607B80" w:rsidRPr="000947FE" w:rsidRDefault="00607B80" w:rsidP="00143F4D">
    <w:pPr>
      <w:spacing w:line="276" w:lineRule="auto"/>
      <w:rPr>
        <w:rFonts w:ascii="Verdana" w:hAnsi="Verdana"/>
      </w:rPr>
    </w:pPr>
    <w:r w:rsidRPr="000947FE">
      <w:rPr>
        <w:rFonts w:ascii="Verdana" w:hAnsi="Verdana"/>
      </w:rPr>
      <w:t xml:space="preserve">Conmutador: (+57) </w:t>
    </w:r>
    <w:r w:rsidRPr="00AF7D93">
      <w:rPr>
        <w:rFonts w:ascii="Verdana" w:hAnsi="Verdana"/>
        <w:shd w:val="clear" w:color="auto" w:fill="FFFFFF"/>
      </w:rPr>
      <w:t>(601) 348 78 00</w:t>
    </w:r>
  </w:p>
  <w:p w14:paraId="473679AD" w14:textId="77777777" w:rsidR="00607B80" w:rsidRDefault="00607B80" w:rsidP="00143F4D">
    <w:pPr>
      <w:spacing w:line="276" w:lineRule="auto"/>
      <w:rPr>
        <w:rFonts w:ascii="Verdana" w:hAnsi="Verdana"/>
        <w:shd w:val="clear" w:color="auto" w:fill="FFFFFF"/>
      </w:rPr>
    </w:pPr>
    <w:r w:rsidRPr="000947FE">
      <w:rPr>
        <w:rFonts w:ascii="Verdana" w:hAnsi="Verdana"/>
      </w:rPr>
      <w:t xml:space="preserve">Línea Gratuita: (+57) </w:t>
    </w:r>
    <w:r w:rsidRPr="00AF7D93">
      <w:rPr>
        <w:rFonts w:ascii="Verdana" w:hAnsi="Verdana"/>
        <w:shd w:val="clear" w:color="auto" w:fill="FFFFFF"/>
      </w:rPr>
      <w:t>018000 910 110</w:t>
    </w:r>
    <w:r>
      <w:rPr>
        <w:rFonts w:ascii="Verdana" w:hAnsi="Verdana"/>
        <w:shd w:val="clear" w:color="auto" w:fill="FFFFFF"/>
      </w:rPr>
      <w:t xml:space="preserve"> </w:t>
    </w:r>
  </w:p>
  <w:p w14:paraId="0FE6C368" w14:textId="77777777" w:rsidR="00607B80" w:rsidRPr="00E025D1" w:rsidRDefault="00607B80" w:rsidP="00143F4D">
    <w:pPr>
      <w:spacing w:line="276" w:lineRule="auto"/>
    </w:pPr>
    <w:r>
      <w:rPr>
        <w:rFonts w:ascii="Verdana" w:hAnsi="Verdana"/>
        <w:shd w:val="clear" w:color="auto" w:fill="FFFFFF"/>
      </w:rPr>
      <w:t xml:space="preserve">Correo institucional: </w:t>
    </w:r>
    <w:r w:rsidRPr="00AF7D93">
      <w:rPr>
        <w:rFonts w:ascii="Verdana" w:hAnsi="Verdana"/>
        <w:shd w:val="clear" w:color="auto" w:fill="FFFFFF"/>
      </w:rPr>
      <w:t>ssf@ssf.gov.co</w:t>
    </w:r>
  </w:p>
  <w:p w14:paraId="0B7C9759" w14:textId="0A702C61" w:rsidR="00607B80" w:rsidRPr="00143F4D" w:rsidRDefault="00607B80" w:rsidP="00143F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6B91" w14:textId="52A68591" w:rsidR="00607B80" w:rsidRDefault="00607B8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4CB3EA0" wp14:editId="61D36438">
              <wp:simplePos x="0" y="0"/>
              <wp:positionH relativeFrom="column">
                <wp:posOffset>5187315</wp:posOffset>
              </wp:positionH>
              <wp:positionV relativeFrom="paragraph">
                <wp:posOffset>-170180</wp:posOffset>
              </wp:positionV>
              <wp:extent cx="1285875" cy="23812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BDB73" w14:textId="77777777" w:rsidR="00607B80" w:rsidRPr="009C1810" w:rsidRDefault="00607B80" w:rsidP="00261E13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B3EA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408.45pt;margin-top:-13.4pt;width:101.25pt;height:18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" filled="f" stroked="f" strokeweight=".5pt">
              <v:textbox>
                <w:txbxContent>
                  <w:p w14:paraId="2F9BDB73" w14:textId="77777777" w:rsidR="00607B80" w:rsidRPr="009C1810" w:rsidRDefault="00607B80" w:rsidP="00261E13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36EBD" w14:textId="77777777" w:rsidR="00607B80" w:rsidRDefault="00607B80" w:rsidP="004462DC">
      <w:r>
        <w:separator/>
      </w:r>
    </w:p>
  </w:footnote>
  <w:footnote w:type="continuationSeparator" w:id="0">
    <w:p w14:paraId="4C699762" w14:textId="77777777" w:rsidR="00607B80" w:rsidRDefault="00607B80" w:rsidP="0044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5C88" w14:textId="73F8CC09" w:rsidR="00607B80" w:rsidRPr="00D4295D" w:rsidRDefault="00607B80" w:rsidP="00146896">
    <w:pPr>
      <w:pStyle w:val="Encabezado"/>
      <w:ind w:right="-57"/>
      <w:rPr>
        <w:b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95104" behindDoc="0" locked="0" layoutInCell="1" allowOverlap="1" wp14:anchorId="2AB869B6" wp14:editId="7760CA6D">
          <wp:simplePos x="0" y="0"/>
          <wp:positionH relativeFrom="margin">
            <wp:align>center</wp:align>
          </wp:positionH>
          <wp:positionV relativeFrom="paragraph">
            <wp:posOffset>-174353</wp:posOffset>
          </wp:positionV>
          <wp:extent cx="1335314" cy="63059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32490" name="Imagen 6898324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314" cy="630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eastAsia="es-CO"/>
      </w:rPr>
      <w:drawing>
        <wp:anchor distT="0" distB="0" distL="114300" distR="114300" simplePos="0" relativeHeight="251687936" behindDoc="0" locked="0" layoutInCell="1" allowOverlap="1" wp14:anchorId="2889F261" wp14:editId="212F5D75">
          <wp:simplePos x="0" y="0"/>
          <wp:positionH relativeFrom="column">
            <wp:posOffset>-184785</wp:posOffset>
          </wp:positionH>
          <wp:positionV relativeFrom="paragraph">
            <wp:posOffset>-149751</wp:posOffset>
          </wp:positionV>
          <wp:extent cx="403860" cy="429260"/>
          <wp:effectExtent l="0" t="0" r="2540" b="2540"/>
          <wp:wrapThrough wrapText="bothSides">
            <wp:wrapPolygon edited="0">
              <wp:start x="4075" y="0"/>
              <wp:lineTo x="0" y="3834"/>
              <wp:lineTo x="0" y="14059"/>
              <wp:lineTo x="4755" y="20450"/>
              <wp:lineTo x="8151" y="21089"/>
              <wp:lineTo x="12906" y="21089"/>
              <wp:lineTo x="16302" y="20450"/>
              <wp:lineTo x="21057" y="14059"/>
              <wp:lineTo x="21057" y="3834"/>
              <wp:lineTo x="16302" y="0"/>
              <wp:lineTo x="4075" y="0"/>
            </wp:wrapPolygon>
          </wp:wrapThrough>
          <wp:docPr id="13764080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00333" name="Imagen 43040033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386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b/>
        <w:sz w:val="16"/>
        <w:szCs w:val="16"/>
      </w:rPr>
      <w:t xml:space="preserve">                                                                      </w:t>
    </w:r>
    <w:r>
      <w:rPr>
        <w:rFonts w:ascii="Helvetica" w:hAnsi="Helvetica"/>
        <w:b/>
        <w:color w:val="808080" w:themeColor="background1" w:themeShade="80"/>
        <w:sz w:val="14"/>
        <w:szCs w:val="14"/>
      </w:rPr>
      <w:tab/>
    </w:r>
  </w:p>
  <w:p w14:paraId="2AE92BB9" w14:textId="3A057AD0" w:rsidR="00607B80" w:rsidRPr="004462DC" w:rsidRDefault="00607B80" w:rsidP="004462DC">
    <w:pPr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7EB8" w14:textId="081B1C34" w:rsidR="00607B80" w:rsidRDefault="00607B80">
    <w:pPr>
      <w:pStyle w:val="Encabezado"/>
    </w:pPr>
    <w:r>
      <w:rPr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8871148" wp14:editId="29D5A0AE">
              <wp:simplePos x="0" y="0"/>
              <wp:positionH relativeFrom="column">
                <wp:posOffset>-1678940</wp:posOffset>
              </wp:positionH>
              <wp:positionV relativeFrom="paragraph">
                <wp:posOffset>9655175</wp:posOffset>
              </wp:positionV>
              <wp:extent cx="2383790" cy="963930"/>
              <wp:effectExtent l="0" t="0" r="3810" b="1270"/>
              <wp:wrapThrough wrapText="bothSides">
                <wp:wrapPolygon edited="0">
                  <wp:start x="690" y="0"/>
                  <wp:lineTo x="0" y="1992"/>
                  <wp:lineTo x="0" y="20206"/>
                  <wp:lineTo x="690" y="21344"/>
                  <wp:lineTo x="17147" y="21344"/>
                  <wp:lineTo x="17722" y="21344"/>
                  <wp:lineTo x="19908" y="19352"/>
                  <wp:lineTo x="21289" y="14229"/>
                  <wp:lineTo x="21519" y="11383"/>
                  <wp:lineTo x="21519" y="0"/>
                  <wp:lineTo x="690" y="0"/>
                </wp:wrapPolygon>
              </wp:wrapThrough>
              <wp:docPr id="1257083436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3790" cy="963930"/>
                      </a:xfrm>
                      <a:custGeom>
                        <a:avLst/>
                        <a:gdLst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779989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3987"/>
                          <a:gd name="connsiteY0" fmla="*/ 184095 h 964084"/>
                          <a:gd name="connsiteX1" fmla="*/ 156001 w 2383987"/>
                          <a:gd name="connsiteY1" fmla="*/ 28094 h 964084"/>
                          <a:gd name="connsiteX2" fmla="*/ 2226519 w 2383987"/>
                          <a:gd name="connsiteY2" fmla="*/ 28094 h 964084"/>
                          <a:gd name="connsiteX3" fmla="*/ 2382520 w 2383987"/>
                          <a:gd name="connsiteY3" fmla="*/ 184095 h 964084"/>
                          <a:gd name="connsiteX4" fmla="*/ 2382520 w 2383987"/>
                          <a:gd name="connsiteY4" fmla="*/ 270371 h 964084"/>
                          <a:gd name="connsiteX5" fmla="*/ 1734150 w 2383987"/>
                          <a:gd name="connsiteY5" fmla="*/ 964084 h 964084"/>
                          <a:gd name="connsiteX6" fmla="*/ 156001 w 2383987"/>
                          <a:gd name="connsiteY6" fmla="*/ 964084 h 964084"/>
                          <a:gd name="connsiteX7" fmla="*/ 0 w 2383987"/>
                          <a:gd name="connsiteY7" fmla="*/ 808083 h 964084"/>
                          <a:gd name="connsiteX8" fmla="*/ 0 w 2383987"/>
                          <a:gd name="connsiteY8" fmla="*/ 184095 h 96408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2383987" h="964084">
                            <a:moveTo>
                              <a:pt x="0" y="184095"/>
                            </a:moveTo>
                            <a:cubicBezTo>
                              <a:pt x="0" y="97938"/>
                              <a:pt x="69844" y="28094"/>
                              <a:pt x="156001" y="28094"/>
                            </a:cubicBezTo>
                            <a:lnTo>
                              <a:pt x="2226519" y="28094"/>
                            </a:lnTo>
                            <a:cubicBezTo>
                              <a:pt x="2312676" y="28094"/>
                              <a:pt x="2382520" y="97938"/>
                              <a:pt x="2382520" y="184095"/>
                            </a:cubicBezTo>
                            <a:cubicBezTo>
                              <a:pt x="2382520" y="212854"/>
                              <a:pt x="2356142" y="-299364"/>
                              <a:pt x="2382520" y="270371"/>
                            </a:cubicBezTo>
                            <a:cubicBezTo>
                              <a:pt x="2408898" y="840106"/>
                              <a:pt x="2075284" y="955291"/>
                              <a:pt x="1734150" y="964084"/>
                            </a:cubicBezTo>
                            <a:lnTo>
                              <a:pt x="156001" y="964084"/>
                            </a:lnTo>
                            <a:cubicBezTo>
                              <a:pt x="69844" y="964084"/>
                              <a:pt x="0" y="894240"/>
                              <a:pt x="0" y="808083"/>
                            </a:cubicBezTo>
                            <a:lnTo>
                              <a:pt x="0" y="184095"/>
                            </a:lnTo>
                            <a:close/>
                          </a:path>
                        </a:pathLst>
                      </a:custGeom>
                      <a:solidFill>
                        <a:srgbClr val="16A2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440B2" id="Rectángulo redondeado 3" o:spid="_x0000_s1026" style="position:absolute;margin-left:-132.2pt;margin-top:760.25pt;width:187.7pt;height:75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3987,96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" path="m,184095c,97938,69844,28094,156001,28094r2070518,c2312676,28094,2382520,97938,2382520,184095v,28759,-26378,-483459,,86276c2408898,840106,2075284,955291,1734150,964084r-1578149,c69844,964084,,894240,,808083l,184095xe" fillcolor="#16a2dc" stroked="f" strokeweight="2pt">
              <v:path arrowok="t" o:connecttype="custom" o:connectlocs="0,184066;155988,28090;2226335,28090;2382323,184066;2382323,270328;1734007,963930;155988,963930;0,807954;0,184066" o:connectangles="0,0,0,0,0,0,0,0,0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A74"/>
    <w:multiLevelType w:val="multilevel"/>
    <w:tmpl w:val="F21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33263"/>
    <w:multiLevelType w:val="hybridMultilevel"/>
    <w:tmpl w:val="B9569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768"/>
    <w:multiLevelType w:val="hybridMultilevel"/>
    <w:tmpl w:val="E350F8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1CF2"/>
    <w:multiLevelType w:val="multilevel"/>
    <w:tmpl w:val="62780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lowerRoman"/>
      <w:lvlText w:val="%1.%2.%3"/>
      <w:lvlJc w:val="left"/>
      <w:pPr>
        <w:ind w:left="2520" w:hanging="108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4" w15:restartNumberingAfterBreak="0">
    <w:nsid w:val="0D163650"/>
    <w:multiLevelType w:val="multilevel"/>
    <w:tmpl w:val="D1F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C5FEA"/>
    <w:multiLevelType w:val="hybridMultilevel"/>
    <w:tmpl w:val="DF9A97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6422"/>
    <w:multiLevelType w:val="hybridMultilevel"/>
    <w:tmpl w:val="839A4D5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166A0D"/>
    <w:multiLevelType w:val="multilevel"/>
    <w:tmpl w:val="66A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337EDC"/>
    <w:multiLevelType w:val="hybridMultilevel"/>
    <w:tmpl w:val="025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46BB"/>
    <w:multiLevelType w:val="multilevel"/>
    <w:tmpl w:val="8D1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D367F"/>
    <w:multiLevelType w:val="hybridMultilevel"/>
    <w:tmpl w:val="78EA45CC"/>
    <w:lvl w:ilvl="0" w:tplc="787CA9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72344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2" w15:restartNumberingAfterBreak="0">
    <w:nsid w:val="1BB346ED"/>
    <w:multiLevelType w:val="multilevel"/>
    <w:tmpl w:val="563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93409"/>
    <w:multiLevelType w:val="hybridMultilevel"/>
    <w:tmpl w:val="D5B28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F3619"/>
    <w:multiLevelType w:val="hybridMultilevel"/>
    <w:tmpl w:val="1D38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F133E"/>
    <w:multiLevelType w:val="hybridMultilevel"/>
    <w:tmpl w:val="EA88F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7745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7" w15:restartNumberingAfterBreak="0">
    <w:nsid w:val="24FF16E3"/>
    <w:multiLevelType w:val="hybridMultilevel"/>
    <w:tmpl w:val="738E8C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97034"/>
    <w:multiLevelType w:val="multilevel"/>
    <w:tmpl w:val="76C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005E0"/>
    <w:multiLevelType w:val="multilevel"/>
    <w:tmpl w:val="2B9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2E60"/>
    <w:multiLevelType w:val="hybridMultilevel"/>
    <w:tmpl w:val="A7748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E10C2"/>
    <w:multiLevelType w:val="hybridMultilevel"/>
    <w:tmpl w:val="2B8E4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060F8"/>
    <w:multiLevelType w:val="hybridMultilevel"/>
    <w:tmpl w:val="D0AA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B501C"/>
    <w:multiLevelType w:val="multilevel"/>
    <w:tmpl w:val="314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D0DA9"/>
    <w:multiLevelType w:val="hybridMultilevel"/>
    <w:tmpl w:val="7760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91ABB"/>
    <w:multiLevelType w:val="multilevel"/>
    <w:tmpl w:val="661E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7145F"/>
    <w:multiLevelType w:val="multilevel"/>
    <w:tmpl w:val="718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F74E5"/>
    <w:multiLevelType w:val="hybridMultilevel"/>
    <w:tmpl w:val="11F8B77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7715"/>
    <w:multiLevelType w:val="multilevel"/>
    <w:tmpl w:val="469E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3492C"/>
    <w:multiLevelType w:val="multilevel"/>
    <w:tmpl w:val="A7B6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13C0C"/>
    <w:multiLevelType w:val="hybridMultilevel"/>
    <w:tmpl w:val="9A36A02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87B09"/>
    <w:multiLevelType w:val="hybridMultilevel"/>
    <w:tmpl w:val="9A566E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7614"/>
    <w:multiLevelType w:val="hybridMultilevel"/>
    <w:tmpl w:val="972A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B2DF4"/>
    <w:multiLevelType w:val="hybridMultilevel"/>
    <w:tmpl w:val="6DAA88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46018"/>
    <w:multiLevelType w:val="hybridMultilevel"/>
    <w:tmpl w:val="5C4EB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B2033"/>
    <w:multiLevelType w:val="hybridMultilevel"/>
    <w:tmpl w:val="19BEDD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16FEF"/>
    <w:multiLevelType w:val="hybridMultilevel"/>
    <w:tmpl w:val="E7BE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A06AE7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8" w15:restartNumberingAfterBreak="0">
    <w:nsid w:val="638C30A0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9" w15:restartNumberingAfterBreak="0">
    <w:nsid w:val="658B41C4"/>
    <w:multiLevelType w:val="multilevel"/>
    <w:tmpl w:val="9A52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60014"/>
    <w:multiLevelType w:val="hybridMultilevel"/>
    <w:tmpl w:val="553A24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47EFC"/>
    <w:multiLevelType w:val="hybridMultilevel"/>
    <w:tmpl w:val="DE68D6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0A7242"/>
    <w:multiLevelType w:val="hybridMultilevel"/>
    <w:tmpl w:val="549E82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26F2B"/>
    <w:multiLevelType w:val="hybridMultilevel"/>
    <w:tmpl w:val="1396B6D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94D23"/>
    <w:multiLevelType w:val="hybridMultilevel"/>
    <w:tmpl w:val="F550B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25227"/>
    <w:multiLevelType w:val="hybridMultilevel"/>
    <w:tmpl w:val="D6FC0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6"/>
  </w:num>
  <w:num w:numId="4">
    <w:abstractNumId w:val="21"/>
  </w:num>
  <w:num w:numId="5">
    <w:abstractNumId w:val="33"/>
  </w:num>
  <w:num w:numId="6">
    <w:abstractNumId w:val="35"/>
  </w:num>
  <w:num w:numId="7">
    <w:abstractNumId w:val="17"/>
  </w:num>
  <w:num w:numId="8">
    <w:abstractNumId w:val="2"/>
  </w:num>
  <w:num w:numId="9">
    <w:abstractNumId w:val="3"/>
  </w:num>
  <w:num w:numId="10">
    <w:abstractNumId w:val="31"/>
  </w:num>
  <w:num w:numId="11">
    <w:abstractNumId w:val="7"/>
  </w:num>
  <w:num w:numId="12">
    <w:abstractNumId w:val="30"/>
  </w:num>
  <w:num w:numId="13">
    <w:abstractNumId w:val="34"/>
  </w:num>
  <w:num w:numId="14">
    <w:abstractNumId w:val="41"/>
  </w:num>
  <w:num w:numId="15">
    <w:abstractNumId w:val="5"/>
  </w:num>
  <w:num w:numId="16">
    <w:abstractNumId w:val="20"/>
  </w:num>
  <w:num w:numId="17">
    <w:abstractNumId w:val="24"/>
  </w:num>
  <w:num w:numId="18">
    <w:abstractNumId w:val="25"/>
  </w:num>
  <w:num w:numId="19">
    <w:abstractNumId w:val="15"/>
  </w:num>
  <w:num w:numId="20">
    <w:abstractNumId w:val="40"/>
  </w:num>
  <w:num w:numId="21">
    <w:abstractNumId w:val="11"/>
  </w:num>
  <w:num w:numId="22">
    <w:abstractNumId w:val="43"/>
  </w:num>
  <w:num w:numId="23">
    <w:abstractNumId w:val="44"/>
  </w:num>
  <w:num w:numId="24">
    <w:abstractNumId w:val="1"/>
  </w:num>
  <w:num w:numId="25">
    <w:abstractNumId w:val="38"/>
  </w:num>
  <w:num w:numId="26">
    <w:abstractNumId w:val="27"/>
  </w:num>
  <w:num w:numId="27">
    <w:abstractNumId w:val="16"/>
  </w:num>
  <w:num w:numId="28">
    <w:abstractNumId w:val="45"/>
  </w:num>
  <w:num w:numId="29">
    <w:abstractNumId w:val="13"/>
  </w:num>
  <w:num w:numId="30">
    <w:abstractNumId w:val="10"/>
  </w:num>
  <w:num w:numId="31">
    <w:abstractNumId w:val="12"/>
  </w:num>
  <w:num w:numId="32">
    <w:abstractNumId w:val="39"/>
  </w:num>
  <w:num w:numId="33">
    <w:abstractNumId w:val="19"/>
  </w:num>
  <w:num w:numId="34">
    <w:abstractNumId w:val="9"/>
  </w:num>
  <w:num w:numId="35">
    <w:abstractNumId w:val="23"/>
  </w:num>
  <w:num w:numId="36">
    <w:abstractNumId w:val="14"/>
  </w:num>
  <w:num w:numId="37">
    <w:abstractNumId w:val="0"/>
  </w:num>
  <w:num w:numId="38">
    <w:abstractNumId w:val="22"/>
  </w:num>
  <w:num w:numId="39">
    <w:abstractNumId w:val="26"/>
  </w:num>
  <w:num w:numId="40">
    <w:abstractNumId w:val="18"/>
  </w:num>
  <w:num w:numId="41">
    <w:abstractNumId w:val="36"/>
  </w:num>
  <w:num w:numId="42">
    <w:abstractNumId w:val="8"/>
  </w:num>
  <w:num w:numId="43">
    <w:abstractNumId w:val="32"/>
  </w:num>
  <w:num w:numId="44">
    <w:abstractNumId w:val="4"/>
  </w:num>
  <w:num w:numId="45">
    <w:abstractNumId w:val="29"/>
  </w:num>
  <w:num w:numId="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97"/>
    <w:rsid w:val="00000086"/>
    <w:rsid w:val="00000136"/>
    <w:rsid w:val="0000050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6D7"/>
    <w:rsid w:val="00007745"/>
    <w:rsid w:val="00007901"/>
    <w:rsid w:val="00007A8B"/>
    <w:rsid w:val="00007AA7"/>
    <w:rsid w:val="000106C7"/>
    <w:rsid w:val="00010736"/>
    <w:rsid w:val="00010A62"/>
    <w:rsid w:val="00010FD6"/>
    <w:rsid w:val="000115B5"/>
    <w:rsid w:val="00011CE2"/>
    <w:rsid w:val="00012295"/>
    <w:rsid w:val="00012370"/>
    <w:rsid w:val="0001254E"/>
    <w:rsid w:val="0001279F"/>
    <w:rsid w:val="00012830"/>
    <w:rsid w:val="00012B43"/>
    <w:rsid w:val="00012BBC"/>
    <w:rsid w:val="00012DC5"/>
    <w:rsid w:val="00012F0B"/>
    <w:rsid w:val="00012F3C"/>
    <w:rsid w:val="0001315F"/>
    <w:rsid w:val="00013A5A"/>
    <w:rsid w:val="00014185"/>
    <w:rsid w:val="00014311"/>
    <w:rsid w:val="00014489"/>
    <w:rsid w:val="000148EB"/>
    <w:rsid w:val="00014F3D"/>
    <w:rsid w:val="0001515D"/>
    <w:rsid w:val="00015335"/>
    <w:rsid w:val="00015A9B"/>
    <w:rsid w:val="00015FE1"/>
    <w:rsid w:val="00016092"/>
    <w:rsid w:val="0001641F"/>
    <w:rsid w:val="0001658C"/>
    <w:rsid w:val="000165C2"/>
    <w:rsid w:val="00016EA6"/>
    <w:rsid w:val="000173B5"/>
    <w:rsid w:val="00017590"/>
    <w:rsid w:val="00017B88"/>
    <w:rsid w:val="00017CD7"/>
    <w:rsid w:val="0002001D"/>
    <w:rsid w:val="000201B6"/>
    <w:rsid w:val="00020248"/>
    <w:rsid w:val="00020334"/>
    <w:rsid w:val="00020951"/>
    <w:rsid w:val="00020B21"/>
    <w:rsid w:val="00020C8D"/>
    <w:rsid w:val="00021168"/>
    <w:rsid w:val="0002145A"/>
    <w:rsid w:val="00021609"/>
    <w:rsid w:val="000217A5"/>
    <w:rsid w:val="0002181F"/>
    <w:rsid w:val="000219C7"/>
    <w:rsid w:val="00021CF8"/>
    <w:rsid w:val="000221AF"/>
    <w:rsid w:val="00022390"/>
    <w:rsid w:val="00022BA1"/>
    <w:rsid w:val="00022BE9"/>
    <w:rsid w:val="00022E75"/>
    <w:rsid w:val="000232C8"/>
    <w:rsid w:val="00023506"/>
    <w:rsid w:val="000236B8"/>
    <w:rsid w:val="00023749"/>
    <w:rsid w:val="00023FD5"/>
    <w:rsid w:val="00024371"/>
    <w:rsid w:val="000247A1"/>
    <w:rsid w:val="00025371"/>
    <w:rsid w:val="000255D5"/>
    <w:rsid w:val="00025A43"/>
    <w:rsid w:val="00026866"/>
    <w:rsid w:val="00026945"/>
    <w:rsid w:val="00027006"/>
    <w:rsid w:val="0002787A"/>
    <w:rsid w:val="000278C1"/>
    <w:rsid w:val="00027962"/>
    <w:rsid w:val="00027B17"/>
    <w:rsid w:val="00027BA5"/>
    <w:rsid w:val="00030527"/>
    <w:rsid w:val="00031680"/>
    <w:rsid w:val="0003170A"/>
    <w:rsid w:val="00031777"/>
    <w:rsid w:val="0003226E"/>
    <w:rsid w:val="0003279E"/>
    <w:rsid w:val="00032B69"/>
    <w:rsid w:val="00032BF4"/>
    <w:rsid w:val="00032DA2"/>
    <w:rsid w:val="0003396F"/>
    <w:rsid w:val="00033B6A"/>
    <w:rsid w:val="000345F9"/>
    <w:rsid w:val="00034A53"/>
    <w:rsid w:val="00034C65"/>
    <w:rsid w:val="00034FA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DB7"/>
    <w:rsid w:val="00036ECB"/>
    <w:rsid w:val="00036F43"/>
    <w:rsid w:val="0003798F"/>
    <w:rsid w:val="00037ADA"/>
    <w:rsid w:val="00037C83"/>
    <w:rsid w:val="00040214"/>
    <w:rsid w:val="000402CA"/>
    <w:rsid w:val="000406AA"/>
    <w:rsid w:val="00041246"/>
    <w:rsid w:val="00041D40"/>
    <w:rsid w:val="000423ED"/>
    <w:rsid w:val="000427E1"/>
    <w:rsid w:val="0004334B"/>
    <w:rsid w:val="00043553"/>
    <w:rsid w:val="00043560"/>
    <w:rsid w:val="0004434B"/>
    <w:rsid w:val="00045013"/>
    <w:rsid w:val="00045AE2"/>
    <w:rsid w:val="00046504"/>
    <w:rsid w:val="000465BC"/>
    <w:rsid w:val="00046C81"/>
    <w:rsid w:val="00046E05"/>
    <w:rsid w:val="000470C6"/>
    <w:rsid w:val="00047133"/>
    <w:rsid w:val="0004774E"/>
    <w:rsid w:val="00050189"/>
    <w:rsid w:val="000504B7"/>
    <w:rsid w:val="00052039"/>
    <w:rsid w:val="000520C2"/>
    <w:rsid w:val="0005223A"/>
    <w:rsid w:val="00052AAB"/>
    <w:rsid w:val="00053344"/>
    <w:rsid w:val="00053524"/>
    <w:rsid w:val="00053723"/>
    <w:rsid w:val="00054431"/>
    <w:rsid w:val="00054E90"/>
    <w:rsid w:val="00054EB9"/>
    <w:rsid w:val="00055190"/>
    <w:rsid w:val="00055608"/>
    <w:rsid w:val="00055954"/>
    <w:rsid w:val="00056111"/>
    <w:rsid w:val="000574FD"/>
    <w:rsid w:val="0005765F"/>
    <w:rsid w:val="0005786A"/>
    <w:rsid w:val="0005792E"/>
    <w:rsid w:val="00057C6E"/>
    <w:rsid w:val="00057EC4"/>
    <w:rsid w:val="0006014E"/>
    <w:rsid w:val="0006031C"/>
    <w:rsid w:val="0006050C"/>
    <w:rsid w:val="0006078D"/>
    <w:rsid w:val="0006078E"/>
    <w:rsid w:val="00060C79"/>
    <w:rsid w:val="00060EAF"/>
    <w:rsid w:val="00060F44"/>
    <w:rsid w:val="00061445"/>
    <w:rsid w:val="000621A6"/>
    <w:rsid w:val="0006259D"/>
    <w:rsid w:val="00062B62"/>
    <w:rsid w:val="00062B8F"/>
    <w:rsid w:val="00063366"/>
    <w:rsid w:val="00064326"/>
    <w:rsid w:val="0006443F"/>
    <w:rsid w:val="0006492F"/>
    <w:rsid w:val="00064AEB"/>
    <w:rsid w:val="0006538B"/>
    <w:rsid w:val="00065652"/>
    <w:rsid w:val="000657A8"/>
    <w:rsid w:val="00065931"/>
    <w:rsid w:val="000674C0"/>
    <w:rsid w:val="00067842"/>
    <w:rsid w:val="00067924"/>
    <w:rsid w:val="0006795E"/>
    <w:rsid w:val="00067D61"/>
    <w:rsid w:val="00070392"/>
    <w:rsid w:val="0007089D"/>
    <w:rsid w:val="000711F6"/>
    <w:rsid w:val="00071292"/>
    <w:rsid w:val="00071DB7"/>
    <w:rsid w:val="00072158"/>
    <w:rsid w:val="00072257"/>
    <w:rsid w:val="00072547"/>
    <w:rsid w:val="000726A9"/>
    <w:rsid w:val="000726B4"/>
    <w:rsid w:val="000728FB"/>
    <w:rsid w:val="000736EA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2E"/>
    <w:rsid w:val="00074D7D"/>
    <w:rsid w:val="00074ECD"/>
    <w:rsid w:val="000752D3"/>
    <w:rsid w:val="00075A8B"/>
    <w:rsid w:val="00076074"/>
    <w:rsid w:val="00076326"/>
    <w:rsid w:val="00076D25"/>
    <w:rsid w:val="000775C5"/>
    <w:rsid w:val="00077852"/>
    <w:rsid w:val="00077B0A"/>
    <w:rsid w:val="00077E34"/>
    <w:rsid w:val="000800B4"/>
    <w:rsid w:val="00080885"/>
    <w:rsid w:val="00080A67"/>
    <w:rsid w:val="00081090"/>
    <w:rsid w:val="000819C7"/>
    <w:rsid w:val="00081CED"/>
    <w:rsid w:val="00081F3D"/>
    <w:rsid w:val="000829F9"/>
    <w:rsid w:val="00082B72"/>
    <w:rsid w:val="00083106"/>
    <w:rsid w:val="00083133"/>
    <w:rsid w:val="00083813"/>
    <w:rsid w:val="00083839"/>
    <w:rsid w:val="00083AC5"/>
    <w:rsid w:val="00083E87"/>
    <w:rsid w:val="000843D7"/>
    <w:rsid w:val="00084F5E"/>
    <w:rsid w:val="000850B8"/>
    <w:rsid w:val="000853D2"/>
    <w:rsid w:val="000857FF"/>
    <w:rsid w:val="00085853"/>
    <w:rsid w:val="000860A3"/>
    <w:rsid w:val="00086695"/>
    <w:rsid w:val="00086BC6"/>
    <w:rsid w:val="00086D0A"/>
    <w:rsid w:val="0008762A"/>
    <w:rsid w:val="00087CEB"/>
    <w:rsid w:val="00087D1B"/>
    <w:rsid w:val="000907D4"/>
    <w:rsid w:val="00091E20"/>
    <w:rsid w:val="00091EA4"/>
    <w:rsid w:val="00091F56"/>
    <w:rsid w:val="00092052"/>
    <w:rsid w:val="0009226F"/>
    <w:rsid w:val="00092493"/>
    <w:rsid w:val="000928C4"/>
    <w:rsid w:val="00092D0D"/>
    <w:rsid w:val="00092E99"/>
    <w:rsid w:val="000931E4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7D8"/>
    <w:rsid w:val="000958F7"/>
    <w:rsid w:val="00095DF7"/>
    <w:rsid w:val="00095EB3"/>
    <w:rsid w:val="000963E8"/>
    <w:rsid w:val="0009702A"/>
    <w:rsid w:val="000970B0"/>
    <w:rsid w:val="00097CF1"/>
    <w:rsid w:val="00097F18"/>
    <w:rsid w:val="00097F7A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99A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8F5"/>
    <w:rsid w:val="000A79B4"/>
    <w:rsid w:val="000A7C1B"/>
    <w:rsid w:val="000A7C7D"/>
    <w:rsid w:val="000A7CB6"/>
    <w:rsid w:val="000B04BB"/>
    <w:rsid w:val="000B192B"/>
    <w:rsid w:val="000B197A"/>
    <w:rsid w:val="000B25F2"/>
    <w:rsid w:val="000B28DD"/>
    <w:rsid w:val="000B336E"/>
    <w:rsid w:val="000B3B70"/>
    <w:rsid w:val="000B453B"/>
    <w:rsid w:val="000B484B"/>
    <w:rsid w:val="000B488B"/>
    <w:rsid w:val="000B4BAB"/>
    <w:rsid w:val="000B541C"/>
    <w:rsid w:val="000B5A36"/>
    <w:rsid w:val="000B6229"/>
    <w:rsid w:val="000B662B"/>
    <w:rsid w:val="000B678E"/>
    <w:rsid w:val="000B695D"/>
    <w:rsid w:val="000B6B0E"/>
    <w:rsid w:val="000B6B60"/>
    <w:rsid w:val="000B6D19"/>
    <w:rsid w:val="000B6D24"/>
    <w:rsid w:val="000B6DE9"/>
    <w:rsid w:val="000B6FB6"/>
    <w:rsid w:val="000B70DD"/>
    <w:rsid w:val="000B7670"/>
    <w:rsid w:val="000B779C"/>
    <w:rsid w:val="000C06B3"/>
    <w:rsid w:val="000C09D6"/>
    <w:rsid w:val="000C0C02"/>
    <w:rsid w:val="000C172F"/>
    <w:rsid w:val="000C17F7"/>
    <w:rsid w:val="000C1C2F"/>
    <w:rsid w:val="000C1E03"/>
    <w:rsid w:val="000C243C"/>
    <w:rsid w:val="000C3679"/>
    <w:rsid w:val="000C3E9A"/>
    <w:rsid w:val="000C3EEE"/>
    <w:rsid w:val="000C4043"/>
    <w:rsid w:val="000C41B3"/>
    <w:rsid w:val="000C425F"/>
    <w:rsid w:val="000C4A34"/>
    <w:rsid w:val="000C53F8"/>
    <w:rsid w:val="000C54ED"/>
    <w:rsid w:val="000C56D7"/>
    <w:rsid w:val="000C56FB"/>
    <w:rsid w:val="000C5988"/>
    <w:rsid w:val="000C5D8D"/>
    <w:rsid w:val="000C5F9C"/>
    <w:rsid w:val="000C6509"/>
    <w:rsid w:val="000C6BA6"/>
    <w:rsid w:val="000C6DF3"/>
    <w:rsid w:val="000C7265"/>
    <w:rsid w:val="000C7348"/>
    <w:rsid w:val="000C7623"/>
    <w:rsid w:val="000C7BF6"/>
    <w:rsid w:val="000D0048"/>
    <w:rsid w:val="000D0331"/>
    <w:rsid w:val="000D05AE"/>
    <w:rsid w:val="000D06BE"/>
    <w:rsid w:val="000D0A1D"/>
    <w:rsid w:val="000D0DEA"/>
    <w:rsid w:val="000D0E7F"/>
    <w:rsid w:val="000D10D6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C3E"/>
    <w:rsid w:val="000D3DB0"/>
    <w:rsid w:val="000D3FC3"/>
    <w:rsid w:val="000D44CA"/>
    <w:rsid w:val="000D5DBD"/>
    <w:rsid w:val="000D6BE8"/>
    <w:rsid w:val="000D6DCB"/>
    <w:rsid w:val="000D71CD"/>
    <w:rsid w:val="000D7981"/>
    <w:rsid w:val="000D7C6D"/>
    <w:rsid w:val="000E0F44"/>
    <w:rsid w:val="000E0F8B"/>
    <w:rsid w:val="000E1588"/>
    <w:rsid w:val="000E1ABF"/>
    <w:rsid w:val="000E1F1E"/>
    <w:rsid w:val="000E1F82"/>
    <w:rsid w:val="000E26D1"/>
    <w:rsid w:val="000E3353"/>
    <w:rsid w:val="000E3766"/>
    <w:rsid w:val="000E3C28"/>
    <w:rsid w:val="000E4125"/>
    <w:rsid w:val="000E475E"/>
    <w:rsid w:val="000E5AF7"/>
    <w:rsid w:val="000E605F"/>
    <w:rsid w:val="000E62E3"/>
    <w:rsid w:val="000E6442"/>
    <w:rsid w:val="000E6749"/>
    <w:rsid w:val="000E677E"/>
    <w:rsid w:val="000E6AC4"/>
    <w:rsid w:val="000E70B2"/>
    <w:rsid w:val="000E7505"/>
    <w:rsid w:val="000E7678"/>
    <w:rsid w:val="000E778F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18B6"/>
    <w:rsid w:val="000F23D9"/>
    <w:rsid w:val="000F27B1"/>
    <w:rsid w:val="000F2930"/>
    <w:rsid w:val="000F2F97"/>
    <w:rsid w:val="000F322E"/>
    <w:rsid w:val="000F3804"/>
    <w:rsid w:val="000F3880"/>
    <w:rsid w:val="000F3BC5"/>
    <w:rsid w:val="000F4A81"/>
    <w:rsid w:val="000F4B73"/>
    <w:rsid w:val="000F4CBD"/>
    <w:rsid w:val="000F4E5E"/>
    <w:rsid w:val="000F5516"/>
    <w:rsid w:val="000F5645"/>
    <w:rsid w:val="000F564A"/>
    <w:rsid w:val="000F568F"/>
    <w:rsid w:val="000F5C72"/>
    <w:rsid w:val="000F5FBA"/>
    <w:rsid w:val="000F6124"/>
    <w:rsid w:val="000F62A1"/>
    <w:rsid w:val="000F670D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85D"/>
    <w:rsid w:val="00102946"/>
    <w:rsid w:val="00102C72"/>
    <w:rsid w:val="00103089"/>
    <w:rsid w:val="00103184"/>
    <w:rsid w:val="00103B8A"/>
    <w:rsid w:val="00103E45"/>
    <w:rsid w:val="00103ECB"/>
    <w:rsid w:val="00106626"/>
    <w:rsid w:val="00106CE6"/>
    <w:rsid w:val="001071D1"/>
    <w:rsid w:val="001071DB"/>
    <w:rsid w:val="00107993"/>
    <w:rsid w:val="00107A36"/>
    <w:rsid w:val="00110197"/>
    <w:rsid w:val="0011021F"/>
    <w:rsid w:val="0011061B"/>
    <w:rsid w:val="00110717"/>
    <w:rsid w:val="001109D6"/>
    <w:rsid w:val="00110AC1"/>
    <w:rsid w:val="00111239"/>
    <w:rsid w:val="001115AB"/>
    <w:rsid w:val="00111761"/>
    <w:rsid w:val="001117A3"/>
    <w:rsid w:val="0011188B"/>
    <w:rsid w:val="00111FA3"/>
    <w:rsid w:val="001121AF"/>
    <w:rsid w:val="0011224F"/>
    <w:rsid w:val="00112459"/>
    <w:rsid w:val="00112852"/>
    <w:rsid w:val="00112B05"/>
    <w:rsid w:val="00112D79"/>
    <w:rsid w:val="00112E49"/>
    <w:rsid w:val="00113012"/>
    <w:rsid w:val="001132CA"/>
    <w:rsid w:val="00113D23"/>
    <w:rsid w:val="0011420D"/>
    <w:rsid w:val="00114239"/>
    <w:rsid w:val="001144A1"/>
    <w:rsid w:val="001147EF"/>
    <w:rsid w:val="00114B67"/>
    <w:rsid w:val="00114E73"/>
    <w:rsid w:val="00114F5D"/>
    <w:rsid w:val="001155E3"/>
    <w:rsid w:val="00115C9C"/>
    <w:rsid w:val="001162A5"/>
    <w:rsid w:val="0011665F"/>
    <w:rsid w:val="00116CBA"/>
    <w:rsid w:val="00116D1B"/>
    <w:rsid w:val="00117065"/>
    <w:rsid w:val="00117083"/>
    <w:rsid w:val="0011711E"/>
    <w:rsid w:val="00117645"/>
    <w:rsid w:val="0011784E"/>
    <w:rsid w:val="00117A93"/>
    <w:rsid w:val="001201AA"/>
    <w:rsid w:val="0012041C"/>
    <w:rsid w:val="00120507"/>
    <w:rsid w:val="0012089A"/>
    <w:rsid w:val="001209E4"/>
    <w:rsid w:val="00120B5A"/>
    <w:rsid w:val="00120DCA"/>
    <w:rsid w:val="001216D4"/>
    <w:rsid w:val="00121773"/>
    <w:rsid w:val="00121D0B"/>
    <w:rsid w:val="001227A9"/>
    <w:rsid w:val="00122B64"/>
    <w:rsid w:val="00122DBE"/>
    <w:rsid w:val="0012373D"/>
    <w:rsid w:val="0012383D"/>
    <w:rsid w:val="001239D7"/>
    <w:rsid w:val="0012437A"/>
    <w:rsid w:val="001247F2"/>
    <w:rsid w:val="001251E7"/>
    <w:rsid w:val="00125225"/>
    <w:rsid w:val="00125317"/>
    <w:rsid w:val="00125C2E"/>
    <w:rsid w:val="00125C74"/>
    <w:rsid w:val="00125D10"/>
    <w:rsid w:val="00125F53"/>
    <w:rsid w:val="0012654B"/>
    <w:rsid w:val="00126683"/>
    <w:rsid w:val="00126E32"/>
    <w:rsid w:val="00126ECB"/>
    <w:rsid w:val="00127180"/>
    <w:rsid w:val="0012774D"/>
    <w:rsid w:val="00127E23"/>
    <w:rsid w:val="00130F87"/>
    <w:rsid w:val="001311CB"/>
    <w:rsid w:val="001318B4"/>
    <w:rsid w:val="0013191A"/>
    <w:rsid w:val="00131D06"/>
    <w:rsid w:val="00131E63"/>
    <w:rsid w:val="0013256D"/>
    <w:rsid w:val="00132656"/>
    <w:rsid w:val="001338B3"/>
    <w:rsid w:val="00133A58"/>
    <w:rsid w:val="00133DE9"/>
    <w:rsid w:val="00134333"/>
    <w:rsid w:val="00134410"/>
    <w:rsid w:val="001349DF"/>
    <w:rsid w:val="00134F6C"/>
    <w:rsid w:val="001351AF"/>
    <w:rsid w:val="0013550F"/>
    <w:rsid w:val="00135793"/>
    <w:rsid w:val="00135CCB"/>
    <w:rsid w:val="00135CDA"/>
    <w:rsid w:val="001362ED"/>
    <w:rsid w:val="001367A2"/>
    <w:rsid w:val="00136991"/>
    <w:rsid w:val="00137273"/>
    <w:rsid w:val="001372C6"/>
    <w:rsid w:val="001372E0"/>
    <w:rsid w:val="00137869"/>
    <w:rsid w:val="00140265"/>
    <w:rsid w:val="0014052F"/>
    <w:rsid w:val="001410C2"/>
    <w:rsid w:val="001410FD"/>
    <w:rsid w:val="00141791"/>
    <w:rsid w:val="00141A1B"/>
    <w:rsid w:val="00141D1D"/>
    <w:rsid w:val="00142317"/>
    <w:rsid w:val="00142B5E"/>
    <w:rsid w:val="00142D77"/>
    <w:rsid w:val="00142F11"/>
    <w:rsid w:val="00142FC3"/>
    <w:rsid w:val="001434BD"/>
    <w:rsid w:val="001436D4"/>
    <w:rsid w:val="00143A6D"/>
    <w:rsid w:val="00143AAC"/>
    <w:rsid w:val="00143C51"/>
    <w:rsid w:val="00143E87"/>
    <w:rsid w:val="00143F4D"/>
    <w:rsid w:val="00144111"/>
    <w:rsid w:val="001444BD"/>
    <w:rsid w:val="00144767"/>
    <w:rsid w:val="001447E6"/>
    <w:rsid w:val="00144981"/>
    <w:rsid w:val="00144F43"/>
    <w:rsid w:val="001451F1"/>
    <w:rsid w:val="00145BC7"/>
    <w:rsid w:val="00145BDE"/>
    <w:rsid w:val="00146896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0A4"/>
    <w:rsid w:val="00151CFF"/>
    <w:rsid w:val="00151D94"/>
    <w:rsid w:val="00151E58"/>
    <w:rsid w:val="001520F5"/>
    <w:rsid w:val="0015239C"/>
    <w:rsid w:val="00152762"/>
    <w:rsid w:val="00152765"/>
    <w:rsid w:val="001533AB"/>
    <w:rsid w:val="00153695"/>
    <w:rsid w:val="001539C0"/>
    <w:rsid w:val="00153DDD"/>
    <w:rsid w:val="00154340"/>
    <w:rsid w:val="001543F1"/>
    <w:rsid w:val="0015456C"/>
    <w:rsid w:val="00154581"/>
    <w:rsid w:val="00154A53"/>
    <w:rsid w:val="00154B0F"/>
    <w:rsid w:val="00154D52"/>
    <w:rsid w:val="00154F35"/>
    <w:rsid w:val="00154FC3"/>
    <w:rsid w:val="001552C4"/>
    <w:rsid w:val="001553C0"/>
    <w:rsid w:val="001555FE"/>
    <w:rsid w:val="0015563F"/>
    <w:rsid w:val="00156165"/>
    <w:rsid w:val="0015616C"/>
    <w:rsid w:val="001564EE"/>
    <w:rsid w:val="001567BD"/>
    <w:rsid w:val="0015693E"/>
    <w:rsid w:val="00156A91"/>
    <w:rsid w:val="00156B42"/>
    <w:rsid w:val="00156E6C"/>
    <w:rsid w:val="00157A4A"/>
    <w:rsid w:val="00157C94"/>
    <w:rsid w:val="00160407"/>
    <w:rsid w:val="001605D9"/>
    <w:rsid w:val="00160956"/>
    <w:rsid w:val="001609A6"/>
    <w:rsid w:val="00160AC3"/>
    <w:rsid w:val="00160AE4"/>
    <w:rsid w:val="001617F1"/>
    <w:rsid w:val="0016195B"/>
    <w:rsid w:val="00161EDB"/>
    <w:rsid w:val="00162193"/>
    <w:rsid w:val="00162BDA"/>
    <w:rsid w:val="00162C1B"/>
    <w:rsid w:val="00163353"/>
    <w:rsid w:val="00163A18"/>
    <w:rsid w:val="00163B55"/>
    <w:rsid w:val="00163EE7"/>
    <w:rsid w:val="0016413D"/>
    <w:rsid w:val="00164674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5EF3"/>
    <w:rsid w:val="001664E6"/>
    <w:rsid w:val="00166A35"/>
    <w:rsid w:val="00166C43"/>
    <w:rsid w:val="00167224"/>
    <w:rsid w:val="00167400"/>
    <w:rsid w:val="001674BE"/>
    <w:rsid w:val="00167580"/>
    <w:rsid w:val="00167F2A"/>
    <w:rsid w:val="001701E3"/>
    <w:rsid w:val="0017024A"/>
    <w:rsid w:val="00170394"/>
    <w:rsid w:val="001707FB"/>
    <w:rsid w:val="00170F1D"/>
    <w:rsid w:val="00171FC8"/>
    <w:rsid w:val="00172577"/>
    <w:rsid w:val="001726D3"/>
    <w:rsid w:val="001727EC"/>
    <w:rsid w:val="00172958"/>
    <w:rsid w:val="00172EEA"/>
    <w:rsid w:val="00173488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5E0"/>
    <w:rsid w:val="0017675C"/>
    <w:rsid w:val="00176DB8"/>
    <w:rsid w:val="00177A56"/>
    <w:rsid w:val="00177E1F"/>
    <w:rsid w:val="00177EE7"/>
    <w:rsid w:val="00177FF0"/>
    <w:rsid w:val="0018002B"/>
    <w:rsid w:val="00180166"/>
    <w:rsid w:val="0018022A"/>
    <w:rsid w:val="0018071B"/>
    <w:rsid w:val="00180808"/>
    <w:rsid w:val="00180853"/>
    <w:rsid w:val="001809E3"/>
    <w:rsid w:val="00180A02"/>
    <w:rsid w:val="00180BD8"/>
    <w:rsid w:val="00180F29"/>
    <w:rsid w:val="00180F89"/>
    <w:rsid w:val="00180FB8"/>
    <w:rsid w:val="001810A5"/>
    <w:rsid w:val="001811EE"/>
    <w:rsid w:val="001814B2"/>
    <w:rsid w:val="001814D7"/>
    <w:rsid w:val="00181A51"/>
    <w:rsid w:val="00181CF1"/>
    <w:rsid w:val="00182EF5"/>
    <w:rsid w:val="0018318A"/>
    <w:rsid w:val="001835D9"/>
    <w:rsid w:val="0018379F"/>
    <w:rsid w:val="001848A4"/>
    <w:rsid w:val="00184AD2"/>
    <w:rsid w:val="00184DF7"/>
    <w:rsid w:val="00184E93"/>
    <w:rsid w:val="00184EAD"/>
    <w:rsid w:val="00184EE4"/>
    <w:rsid w:val="00185312"/>
    <w:rsid w:val="0018540C"/>
    <w:rsid w:val="00186929"/>
    <w:rsid w:val="00186D27"/>
    <w:rsid w:val="00187045"/>
    <w:rsid w:val="00187095"/>
    <w:rsid w:val="001871FE"/>
    <w:rsid w:val="00187217"/>
    <w:rsid w:val="0018744F"/>
    <w:rsid w:val="00187AF9"/>
    <w:rsid w:val="00187EE3"/>
    <w:rsid w:val="00187F3E"/>
    <w:rsid w:val="0019017B"/>
    <w:rsid w:val="00190534"/>
    <w:rsid w:val="001906A6"/>
    <w:rsid w:val="00190717"/>
    <w:rsid w:val="0019093F"/>
    <w:rsid w:val="00190C10"/>
    <w:rsid w:val="00190C11"/>
    <w:rsid w:val="00191725"/>
    <w:rsid w:val="0019181C"/>
    <w:rsid w:val="00191899"/>
    <w:rsid w:val="001918C9"/>
    <w:rsid w:val="00191AC6"/>
    <w:rsid w:val="00192A5F"/>
    <w:rsid w:val="00192BF6"/>
    <w:rsid w:val="0019387D"/>
    <w:rsid w:val="00193DB7"/>
    <w:rsid w:val="00194A2D"/>
    <w:rsid w:val="00194F06"/>
    <w:rsid w:val="00194FFF"/>
    <w:rsid w:val="0019500A"/>
    <w:rsid w:val="001959A5"/>
    <w:rsid w:val="00195BFE"/>
    <w:rsid w:val="00195C40"/>
    <w:rsid w:val="001975E0"/>
    <w:rsid w:val="00197838"/>
    <w:rsid w:val="00197EC5"/>
    <w:rsid w:val="001A03EF"/>
    <w:rsid w:val="001A0EF5"/>
    <w:rsid w:val="001A0FD0"/>
    <w:rsid w:val="001A12A2"/>
    <w:rsid w:val="001A13BC"/>
    <w:rsid w:val="001A1C03"/>
    <w:rsid w:val="001A2416"/>
    <w:rsid w:val="001A27F4"/>
    <w:rsid w:val="001A341E"/>
    <w:rsid w:val="001A34F4"/>
    <w:rsid w:val="001A3DA2"/>
    <w:rsid w:val="001A3E19"/>
    <w:rsid w:val="001A48E1"/>
    <w:rsid w:val="001A4BCE"/>
    <w:rsid w:val="001A4C99"/>
    <w:rsid w:val="001A4CF5"/>
    <w:rsid w:val="001A4DD6"/>
    <w:rsid w:val="001A52CB"/>
    <w:rsid w:val="001A5508"/>
    <w:rsid w:val="001A566D"/>
    <w:rsid w:val="001A5768"/>
    <w:rsid w:val="001A605B"/>
    <w:rsid w:val="001A6595"/>
    <w:rsid w:val="001A666E"/>
    <w:rsid w:val="001A69C9"/>
    <w:rsid w:val="001A769F"/>
    <w:rsid w:val="001B0133"/>
    <w:rsid w:val="001B06ED"/>
    <w:rsid w:val="001B0A25"/>
    <w:rsid w:val="001B0A9D"/>
    <w:rsid w:val="001B0B01"/>
    <w:rsid w:val="001B163B"/>
    <w:rsid w:val="001B1CB7"/>
    <w:rsid w:val="001B1EAD"/>
    <w:rsid w:val="001B23C6"/>
    <w:rsid w:val="001B2419"/>
    <w:rsid w:val="001B2DC8"/>
    <w:rsid w:val="001B313F"/>
    <w:rsid w:val="001B349B"/>
    <w:rsid w:val="001B37D1"/>
    <w:rsid w:val="001B3982"/>
    <w:rsid w:val="001B3F24"/>
    <w:rsid w:val="001B3F3C"/>
    <w:rsid w:val="001B405A"/>
    <w:rsid w:val="001B453D"/>
    <w:rsid w:val="001B4579"/>
    <w:rsid w:val="001B4620"/>
    <w:rsid w:val="001B4669"/>
    <w:rsid w:val="001B4A81"/>
    <w:rsid w:val="001B5410"/>
    <w:rsid w:val="001B5687"/>
    <w:rsid w:val="001B5992"/>
    <w:rsid w:val="001B61B4"/>
    <w:rsid w:val="001B746D"/>
    <w:rsid w:val="001B77A8"/>
    <w:rsid w:val="001B77D4"/>
    <w:rsid w:val="001B7A99"/>
    <w:rsid w:val="001B7B81"/>
    <w:rsid w:val="001B7CE0"/>
    <w:rsid w:val="001C013E"/>
    <w:rsid w:val="001C0435"/>
    <w:rsid w:val="001C0450"/>
    <w:rsid w:val="001C05D3"/>
    <w:rsid w:val="001C0718"/>
    <w:rsid w:val="001C08C2"/>
    <w:rsid w:val="001C0911"/>
    <w:rsid w:val="001C0AFE"/>
    <w:rsid w:val="001C1172"/>
    <w:rsid w:val="001C13C1"/>
    <w:rsid w:val="001C15FC"/>
    <w:rsid w:val="001C2A6A"/>
    <w:rsid w:val="001C302F"/>
    <w:rsid w:val="001C3202"/>
    <w:rsid w:val="001C3880"/>
    <w:rsid w:val="001C4C88"/>
    <w:rsid w:val="001C52D2"/>
    <w:rsid w:val="001C5321"/>
    <w:rsid w:val="001C5A6C"/>
    <w:rsid w:val="001C5DBE"/>
    <w:rsid w:val="001C6870"/>
    <w:rsid w:val="001C6EA6"/>
    <w:rsid w:val="001C75AC"/>
    <w:rsid w:val="001C7BBF"/>
    <w:rsid w:val="001C7C79"/>
    <w:rsid w:val="001C7D7D"/>
    <w:rsid w:val="001C7F19"/>
    <w:rsid w:val="001D0B61"/>
    <w:rsid w:val="001D0CB2"/>
    <w:rsid w:val="001D12D9"/>
    <w:rsid w:val="001D16F6"/>
    <w:rsid w:val="001D1843"/>
    <w:rsid w:val="001D18AB"/>
    <w:rsid w:val="001D1FDB"/>
    <w:rsid w:val="001D2393"/>
    <w:rsid w:val="001D2596"/>
    <w:rsid w:val="001D25E7"/>
    <w:rsid w:val="001D261D"/>
    <w:rsid w:val="001D2B90"/>
    <w:rsid w:val="001D2CCA"/>
    <w:rsid w:val="001D3105"/>
    <w:rsid w:val="001D36AA"/>
    <w:rsid w:val="001D3D34"/>
    <w:rsid w:val="001D4749"/>
    <w:rsid w:val="001D4AE1"/>
    <w:rsid w:val="001D4AF5"/>
    <w:rsid w:val="001D4E0D"/>
    <w:rsid w:val="001D4FD4"/>
    <w:rsid w:val="001D534A"/>
    <w:rsid w:val="001D5D1F"/>
    <w:rsid w:val="001D5DC3"/>
    <w:rsid w:val="001D61AC"/>
    <w:rsid w:val="001D6277"/>
    <w:rsid w:val="001D6287"/>
    <w:rsid w:val="001D6296"/>
    <w:rsid w:val="001D6A9F"/>
    <w:rsid w:val="001D7D10"/>
    <w:rsid w:val="001D7F95"/>
    <w:rsid w:val="001E0035"/>
    <w:rsid w:val="001E02B9"/>
    <w:rsid w:val="001E0934"/>
    <w:rsid w:val="001E0999"/>
    <w:rsid w:val="001E0A3F"/>
    <w:rsid w:val="001E0BC0"/>
    <w:rsid w:val="001E0CF2"/>
    <w:rsid w:val="001E0D6B"/>
    <w:rsid w:val="001E1152"/>
    <w:rsid w:val="001E11FA"/>
    <w:rsid w:val="001E2325"/>
    <w:rsid w:val="001E2908"/>
    <w:rsid w:val="001E2F0E"/>
    <w:rsid w:val="001E308F"/>
    <w:rsid w:val="001E32A4"/>
    <w:rsid w:val="001E3966"/>
    <w:rsid w:val="001E3F04"/>
    <w:rsid w:val="001E4191"/>
    <w:rsid w:val="001E46BE"/>
    <w:rsid w:val="001E48D1"/>
    <w:rsid w:val="001E4927"/>
    <w:rsid w:val="001E4A65"/>
    <w:rsid w:val="001E4E2C"/>
    <w:rsid w:val="001E51E1"/>
    <w:rsid w:val="001E5ADB"/>
    <w:rsid w:val="001E60DD"/>
    <w:rsid w:val="001E6101"/>
    <w:rsid w:val="001E6628"/>
    <w:rsid w:val="001E674F"/>
    <w:rsid w:val="001E67D9"/>
    <w:rsid w:val="001E6B9E"/>
    <w:rsid w:val="001E7333"/>
    <w:rsid w:val="001E760A"/>
    <w:rsid w:val="001E7613"/>
    <w:rsid w:val="001F00DA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27E"/>
    <w:rsid w:val="001F5635"/>
    <w:rsid w:val="001F582B"/>
    <w:rsid w:val="001F5ED5"/>
    <w:rsid w:val="001F6218"/>
    <w:rsid w:val="001F7B9C"/>
    <w:rsid w:val="001F7C2E"/>
    <w:rsid w:val="001F7D23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427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A57"/>
    <w:rsid w:val="00207B48"/>
    <w:rsid w:val="00207C09"/>
    <w:rsid w:val="00207D0B"/>
    <w:rsid w:val="00207F15"/>
    <w:rsid w:val="00210119"/>
    <w:rsid w:val="0021014F"/>
    <w:rsid w:val="00210E5B"/>
    <w:rsid w:val="00211ECF"/>
    <w:rsid w:val="00211F63"/>
    <w:rsid w:val="002124E0"/>
    <w:rsid w:val="00212520"/>
    <w:rsid w:val="00212A44"/>
    <w:rsid w:val="0021321B"/>
    <w:rsid w:val="00213436"/>
    <w:rsid w:val="00213787"/>
    <w:rsid w:val="00213C45"/>
    <w:rsid w:val="002143EC"/>
    <w:rsid w:val="002145B3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765"/>
    <w:rsid w:val="00216847"/>
    <w:rsid w:val="00216FA0"/>
    <w:rsid w:val="002172CF"/>
    <w:rsid w:val="002174C2"/>
    <w:rsid w:val="00217578"/>
    <w:rsid w:val="00217761"/>
    <w:rsid w:val="00220B4A"/>
    <w:rsid w:val="00220FD9"/>
    <w:rsid w:val="00221D4F"/>
    <w:rsid w:val="00222466"/>
    <w:rsid w:val="002226C1"/>
    <w:rsid w:val="00222AAD"/>
    <w:rsid w:val="00223025"/>
    <w:rsid w:val="00223258"/>
    <w:rsid w:val="00223833"/>
    <w:rsid w:val="00223C54"/>
    <w:rsid w:val="00223E92"/>
    <w:rsid w:val="002242D4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0ABB"/>
    <w:rsid w:val="0023128D"/>
    <w:rsid w:val="00231563"/>
    <w:rsid w:val="0023185F"/>
    <w:rsid w:val="00231978"/>
    <w:rsid w:val="002319EF"/>
    <w:rsid w:val="00231CA6"/>
    <w:rsid w:val="0023242E"/>
    <w:rsid w:val="002338BB"/>
    <w:rsid w:val="002342C0"/>
    <w:rsid w:val="002347C2"/>
    <w:rsid w:val="00234EEA"/>
    <w:rsid w:val="0023565C"/>
    <w:rsid w:val="00235946"/>
    <w:rsid w:val="0023611D"/>
    <w:rsid w:val="00236553"/>
    <w:rsid w:val="002369A0"/>
    <w:rsid w:val="00237217"/>
    <w:rsid w:val="0023725F"/>
    <w:rsid w:val="002375C8"/>
    <w:rsid w:val="00237DD9"/>
    <w:rsid w:val="00237E3A"/>
    <w:rsid w:val="0024016E"/>
    <w:rsid w:val="002403F1"/>
    <w:rsid w:val="00240910"/>
    <w:rsid w:val="00240C9E"/>
    <w:rsid w:val="002410F1"/>
    <w:rsid w:val="002413BA"/>
    <w:rsid w:val="002413FE"/>
    <w:rsid w:val="00241CDA"/>
    <w:rsid w:val="00241E8A"/>
    <w:rsid w:val="002420FF"/>
    <w:rsid w:val="0024239C"/>
    <w:rsid w:val="0024252A"/>
    <w:rsid w:val="0024270B"/>
    <w:rsid w:val="00242A07"/>
    <w:rsid w:val="00242B3F"/>
    <w:rsid w:val="00242C4E"/>
    <w:rsid w:val="00243D58"/>
    <w:rsid w:val="00243DDE"/>
    <w:rsid w:val="00243FF8"/>
    <w:rsid w:val="002445E4"/>
    <w:rsid w:val="0024514F"/>
    <w:rsid w:val="002456BF"/>
    <w:rsid w:val="00245791"/>
    <w:rsid w:val="00245A75"/>
    <w:rsid w:val="00245D09"/>
    <w:rsid w:val="00245EF3"/>
    <w:rsid w:val="00246911"/>
    <w:rsid w:val="00246BFE"/>
    <w:rsid w:val="00246D8B"/>
    <w:rsid w:val="00246F00"/>
    <w:rsid w:val="00247514"/>
    <w:rsid w:val="00247AD5"/>
    <w:rsid w:val="00247BDB"/>
    <w:rsid w:val="00247C7E"/>
    <w:rsid w:val="002501CD"/>
    <w:rsid w:val="002503ED"/>
    <w:rsid w:val="0025058F"/>
    <w:rsid w:val="00250956"/>
    <w:rsid w:val="00250A12"/>
    <w:rsid w:val="00250CDA"/>
    <w:rsid w:val="00252156"/>
    <w:rsid w:val="002527CA"/>
    <w:rsid w:val="00253176"/>
    <w:rsid w:val="0025345A"/>
    <w:rsid w:val="002534BF"/>
    <w:rsid w:val="00254722"/>
    <w:rsid w:val="00254772"/>
    <w:rsid w:val="002549A7"/>
    <w:rsid w:val="00254E94"/>
    <w:rsid w:val="00255002"/>
    <w:rsid w:val="0025506D"/>
    <w:rsid w:val="00255174"/>
    <w:rsid w:val="002554DE"/>
    <w:rsid w:val="002558E7"/>
    <w:rsid w:val="00255A99"/>
    <w:rsid w:val="00256009"/>
    <w:rsid w:val="002563BE"/>
    <w:rsid w:val="00256405"/>
    <w:rsid w:val="002566B4"/>
    <w:rsid w:val="00256769"/>
    <w:rsid w:val="00256BF5"/>
    <w:rsid w:val="00256CEF"/>
    <w:rsid w:val="00256E83"/>
    <w:rsid w:val="0025722D"/>
    <w:rsid w:val="00257588"/>
    <w:rsid w:val="002576A2"/>
    <w:rsid w:val="002578E0"/>
    <w:rsid w:val="002579CB"/>
    <w:rsid w:val="00257C81"/>
    <w:rsid w:val="00260538"/>
    <w:rsid w:val="00260953"/>
    <w:rsid w:val="00260A10"/>
    <w:rsid w:val="00260DFF"/>
    <w:rsid w:val="0026148A"/>
    <w:rsid w:val="002614A6"/>
    <w:rsid w:val="00261BCD"/>
    <w:rsid w:val="00261E13"/>
    <w:rsid w:val="0026253A"/>
    <w:rsid w:val="00262730"/>
    <w:rsid w:val="00262DFF"/>
    <w:rsid w:val="00263FA6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540"/>
    <w:rsid w:val="00270E80"/>
    <w:rsid w:val="00271888"/>
    <w:rsid w:val="00271B01"/>
    <w:rsid w:val="00271F2A"/>
    <w:rsid w:val="002723C3"/>
    <w:rsid w:val="0027249E"/>
    <w:rsid w:val="00272982"/>
    <w:rsid w:val="00272FDB"/>
    <w:rsid w:val="002738BE"/>
    <w:rsid w:val="0027548E"/>
    <w:rsid w:val="00275A58"/>
    <w:rsid w:val="00275DEB"/>
    <w:rsid w:val="00275EB4"/>
    <w:rsid w:val="002763EF"/>
    <w:rsid w:val="002768D3"/>
    <w:rsid w:val="0027757F"/>
    <w:rsid w:val="0027779A"/>
    <w:rsid w:val="002777C8"/>
    <w:rsid w:val="00280033"/>
    <w:rsid w:val="00280805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67AD"/>
    <w:rsid w:val="00286C5C"/>
    <w:rsid w:val="002873F9"/>
    <w:rsid w:val="00287430"/>
    <w:rsid w:val="002876A0"/>
    <w:rsid w:val="00287D77"/>
    <w:rsid w:val="002902F8"/>
    <w:rsid w:val="00290594"/>
    <w:rsid w:val="0029086A"/>
    <w:rsid w:val="002908EA"/>
    <w:rsid w:val="0029092A"/>
    <w:rsid w:val="00290C84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EE0"/>
    <w:rsid w:val="00293375"/>
    <w:rsid w:val="00293913"/>
    <w:rsid w:val="00293DFC"/>
    <w:rsid w:val="00294336"/>
    <w:rsid w:val="00294387"/>
    <w:rsid w:val="0029454A"/>
    <w:rsid w:val="002947E9"/>
    <w:rsid w:val="00294A22"/>
    <w:rsid w:val="00294DF5"/>
    <w:rsid w:val="00295024"/>
    <w:rsid w:val="0029508E"/>
    <w:rsid w:val="0029523A"/>
    <w:rsid w:val="00295423"/>
    <w:rsid w:val="00295828"/>
    <w:rsid w:val="00295EF5"/>
    <w:rsid w:val="00296123"/>
    <w:rsid w:val="002961BC"/>
    <w:rsid w:val="00296474"/>
    <w:rsid w:val="002967A2"/>
    <w:rsid w:val="00297234"/>
    <w:rsid w:val="00297309"/>
    <w:rsid w:val="002977F3"/>
    <w:rsid w:val="00297828"/>
    <w:rsid w:val="00297CFA"/>
    <w:rsid w:val="002A00B1"/>
    <w:rsid w:val="002A09BF"/>
    <w:rsid w:val="002A0AB7"/>
    <w:rsid w:val="002A0BE8"/>
    <w:rsid w:val="002A0E85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2FFB"/>
    <w:rsid w:val="002A3043"/>
    <w:rsid w:val="002A339D"/>
    <w:rsid w:val="002A3AE3"/>
    <w:rsid w:val="002A3D20"/>
    <w:rsid w:val="002A3DFF"/>
    <w:rsid w:val="002A4025"/>
    <w:rsid w:val="002A4661"/>
    <w:rsid w:val="002A4894"/>
    <w:rsid w:val="002A4EAB"/>
    <w:rsid w:val="002A4F61"/>
    <w:rsid w:val="002A5067"/>
    <w:rsid w:val="002A51D2"/>
    <w:rsid w:val="002A52A6"/>
    <w:rsid w:val="002A5BF0"/>
    <w:rsid w:val="002A5CB2"/>
    <w:rsid w:val="002A67B0"/>
    <w:rsid w:val="002A70AD"/>
    <w:rsid w:val="002A7305"/>
    <w:rsid w:val="002A7486"/>
    <w:rsid w:val="002A77B1"/>
    <w:rsid w:val="002A7F6C"/>
    <w:rsid w:val="002B00D6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8C6"/>
    <w:rsid w:val="002B3E1D"/>
    <w:rsid w:val="002B447D"/>
    <w:rsid w:val="002B464A"/>
    <w:rsid w:val="002B4846"/>
    <w:rsid w:val="002B4C3F"/>
    <w:rsid w:val="002B5243"/>
    <w:rsid w:val="002B57E1"/>
    <w:rsid w:val="002B5938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7B6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962"/>
    <w:rsid w:val="002C2B51"/>
    <w:rsid w:val="002C2DF3"/>
    <w:rsid w:val="002C33C5"/>
    <w:rsid w:val="002C34E5"/>
    <w:rsid w:val="002C3608"/>
    <w:rsid w:val="002C383F"/>
    <w:rsid w:val="002C385B"/>
    <w:rsid w:val="002C414E"/>
    <w:rsid w:val="002C4347"/>
    <w:rsid w:val="002C52C3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1BC"/>
    <w:rsid w:val="002D15DC"/>
    <w:rsid w:val="002D1834"/>
    <w:rsid w:val="002D2195"/>
    <w:rsid w:val="002D21C7"/>
    <w:rsid w:val="002D2738"/>
    <w:rsid w:val="002D2B15"/>
    <w:rsid w:val="002D2B99"/>
    <w:rsid w:val="002D365D"/>
    <w:rsid w:val="002D37C4"/>
    <w:rsid w:val="002D37FE"/>
    <w:rsid w:val="002D3929"/>
    <w:rsid w:val="002D4071"/>
    <w:rsid w:val="002D446A"/>
    <w:rsid w:val="002D46D7"/>
    <w:rsid w:val="002D5448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5ED"/>
    <w:rsid w:val="002D7B93"/>
    <w:rsid w:val="002E033F"/>
    <w:rsid w:val="002E060B"/>
    <w:rsid w:val="002E0F03"/>
    <w:rsid w:val="002E134B"/>
    <w:rsid w:val="002E165F"/>
    <w:rsid w:val="002E17AC"/>
    <w:rsid w:val="002E1CD0"/>
    <w:rsid w:val="002E25CE"/>
    <w:rsid w:val="002E277A"/>
    <w:rsid w:val="002E29E4"/>
    <w:rsid w:val="002E2F98"/>
    <w:rsid w:val="002E339D"/>
    <w:rsid w:val="002E3A72"/>
    <w:rsid w:val="002E3F3F"/>
    <w:rsid w:val="002E4259"/>
    <w:rsid w:val="002E4484"/>
    <w:rsid w:val="002E44D7"/>
    <w:rsid w:val="002E4AC9"/>
    <w:rsid w:val="002E4E3B"/>
    <w:rsid w:val="002E4FFC"/>
    <w:rsid w:val="002E53FB"/>
    <w:rsid w:val="002E5B72"/>
    <w:rsid w:val="002E6038"/>
    <w:rsid w:val="002E6229"/>
    <w:rsid w:val="002E62FC"/>
    <w:rsid w:val="002E6924"/>
    <w:rsid w:val="002E697D"/>
    <w:rsid w:val="002E71DE"/>
    <w:rsid w:val="002E72C7"/>
    <w:rsid w:val="002E73C5"/>
    <w:rsid w:val="002E77B3"/>
    <w:rsid w:val="002F06D5"/>
    <w:rsid w:val="002F081C"/>
    <w:rsid w:val="002F0889"/>
    <w:rsid w:val="002F0C3A"/>
    <w:rsid w:val="002F0CC9"/>
    <w:rsid w:val="002F0D4B"/>
    <w:rsid w:val="002F1201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2F1"/>
    <w:rsid w:val="002F7699"/>
    <w:rsid w:val="00300556"/>
    <w:rsid w:val="003005ED"/>
    <w:rsid w:val="00300FEE"/>
    <w:rsid w:val="003011A3"/>
    <w:rsid w:val="00301338"/>
    <w:rsid w:val="00301732"/>
    <w:rsid w:val="00301EC9"/>
    <w:rsid w:val="00301F82"/>
    <w:rsid w:val="00302056"/>
    <w:rsid w:val="00302DEB"/>
    <w:rsid w:val="0030322C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637A"/>
    <w:rsid w:val="00306715"/>
    <w:rsid w:val="00307106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4D5B"/>
    <w:rsid w:val="003153C1"/>
    <w:rsid w:val="00315E94"/>
    <w:rsid w:val="003166B9"/>
    <w:rsid w:val="00316785"/>
    <w:rsid w:val="00316924"/>
    <w:rsid w:val="003169C6"/>
    <w:rsid w:val="00317202"/>
    <w:rsid w:val="00317EEB"/>
    <w:rsid w:val="0032041A"/>
    <w:rsid w:val="00320808"/>
    <w:rsid w:val="0032088F"/>
    <w:rsid w:val="00320922"/>
    <w:rsid w:val="00320ABA"/>
    <w:rsid w:val="00320BD5"/>
    <w:rsid w:val="00320FD7"/>
    <w:rsid w:val="003211E6"/>
    <w:rsid w:val="003213E7"/>
    <w:rsid w:val="00321466"/>
    <w:rsid w:val="003217D7"/>
    <w:rsid w:val="003219F8"/>
    <w:rsid w:val="00321B26"/>
    <w:rsid w:val="00321D9D"/>
    <w:rsid w:val="00322C0A"/>
    <w:rsid w:val="00322DC8"/>
    <w:rsid w:val="003242C4"/>
    <w:rsid w:val="00324A2A"/>
    <w:rsid w:val="00324A98"/>
    <w:rsid w:val="00324B32"/>
    <w:rsid w:val="00324D19"/>
    <w:rsid w:val="00324D1D"/>
    <w:rsid w:val="00324F6E"/>
    <w:rsid w:val="00324FE3"/>
    <w:rsid w:val="003259C9"/>
    <w:rsid w:val="00325E74"/>
    <w:rsid w:val="00326383"/>
    <w:rsid w:val="003268E7"/>
    <w:rsid w:val="00326C0A"/>
    <w:rsid w:val="00326D01"/>
    <w:rsid w:val="00326F13"/>
    <w:rsid w:val="00326F6C"/>
    <w:rsid w:val="003272CC"/>
    <w:rsid w:val="00327B11"/>
    <w:rsid w:val="0033052E"/>
    <w:rsid w:val="00330D81"/>
    <w:rsid w:val="00330F91"/>
    <w:rsid w:val="00331387"/>
    <w:rsid w:val="003315AB"/>
    <w:rsid w:val="00331F84"/>
    <w:rsid w:val="003320EA"/>
    <w:rsid w:val="003326E4"/>
    <w:rsid w:val="003329B2"/>
    <w:rsid w:val="003329D5"/>
    <w:rsid w:val="00332AD4"/>
    <w:rsid w:val="00332E78"/>
    <w:rsid w:val="0033354B"/>
    <w:rsid w:val="00333A3E"/>
    <w:rsid w:val="00334236"/>
    <w:rsid w:val="00334284"/>
    <w:rsid w:val="003343AC"/>
    <w:rsid w:val="003346BC"/>
    <w:rsid w:val="00334756"/>
    <w:rsid w:val="00334798"/>
    <w:rsid w:val="003349DF"/>
    <w:rsid w:val="00334F28"/>
    <w:rsid w:val="0033537B"/>
    <w:rsid w:val="00335942"/>
    <w:rsid w:val="00335ED4"/>
    <w:rsid w:val="00336FB2"/>
    <w:rsid w:val="003371F7"/>
    <w:rsid w:val="0033724B"/>
    <w:rsid w:val="003378F0"/>
    <w:rsid w:val="00337BFD"/>
    <w:rsid w:val="003403A5"/>
    <w:rsid w:val="00341089"/>
    <w:rsid w:val="00341259"/>
    <w:rsid w:val="003413D1"/>
    <w:rsid w:val="003415D0"/>
    <w:rsid w:val="003417AE"/>
    <w:rsid w:val="00341ADA"/>
    <w:rsid w:val="00341B37"/>
    <w:rsid w:val="00341FCD"/>
    <w:rsid w:val="00342066"/>
    <w:rsid w:val="00343116"/>
    <w:rsid w:val="00343BE9"/>
    <w:rsid w:val="00343D01"/>
    <w:rsid w:val="00344494"/>
    <w:rsid w:val="003445E7"/>
    <w:rsid w:val="00344A40"/>
    <w:rsid w:val="00344DD2"/>
    <w:rsid w:val="0034521F"/>
    <w:rsid w:val="00345B1C"/>
    <w:rsid w:val="00345DBD"/>
    <w:rsid w:val="003460F8"/>
    <w:rsid w:val="0034688F"/>
    <w:rsid w:val="00346A64"/>
    <w:rsid w:val="0034765A"/>
    <w:rsid w:val="003479BA"/>
    <w:rsid w:val="00347E66"/>
    <w:rsid w:val="003503A1"/>
    <w:rsid w:val="003511B7"/>
    <w:rsid w:val="00351F16"/>
    <w:rsid w:val="00352245"/>
    <w:rsid w:val="0035228C"/>
    <w:rsid w:val="003522E5"/>
    <w:rsid w:val="003523BF"/>
    <w:rsid w:val="00352D25"/>
    <w:rsid w:val="00352E93"/>
    <w:rsid w:val="003530AA"/>
    <w:rsid w:val="003531A3"/>
    <w:rsid w:val="00353435"/>
    <w:rsid w:val="003535D4"/>
    <w:rsid w:val="00353922"/>
    <w:rsid w:val="00353A6E"/>
    <w:rsid w:val="00353A78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B5C"/>
    <w:rsid w:val="003575E4"/>
    <w:rsid w:val="00357820"/>
    <w:rsid w:val="00357861"/>
    <w:rsid w:val="003579B7"/>
    <w:rsid w:val="00357E24"/>
    <w:rsid w:val="003604D0"/>
    <w:rsid w:val="0036066B"/>
    <w:rsid w:val="0036115B"/>
    <w:rsid w:val="00361187"/>
    <w:rsid w:val="00361740"/>
    <w:rsid w:val="00362147"/>
    <w:rsid w:val="003622A0"/>
    <w:rsid w:val="0036238B"/>
    <w:rsid w:val="00362D2D"/>
    <w:rsid w:val="0036303F"/>
    <w:rsid w:val="003630C7"/>
    <w:rsid w:val="003633FE"/>
    <w:rsid w:val="00363792"/>
    <w:rsid w:val="003638A8"/>
    <w:rsid w:val="00364C3D"/>
    <w:rsid w:val="00365072"/>
    <w:rsid w:val="00365224"/>
    <w:rsid w:val="00365270"/>
    <w:rsid w:val="00365365"/>
    <w:rsid w:val="00366863"/>
    <w:rsid w:val="00366F03"/>
    <w:rsid w:val="00367068"/>
    <w:rsid w:val="0036728F"/>
    <w:rsid w:val="00367552"/>
    <w:rsid w:val="00367E7C"/>
    <w:rsid w:val="00367F74"/>
    <w:rsid w:val="00370189"/>
    <w:rsid w:val="0037045B"/>
    <w:rsid w:val="00371F9C"/>
    <w:rsid w:val="00371FF6"/>
    <w:rsid w:val="003724CB"/>
    <w:rsid w:val="00372FC7"/>
    <w:rsid w:val="00372FCE"/>
    <w:rsid w:val="0037307C"/>
    <w:rsid w:val="00373550"/>
    <w:rsid w:val="00373A69"/>
    <w:rsid w:val="0037414B"/>
    <w:rsid w:val="00374503"/>
    <w:rsid w:val="0037459A"/>
    <w:rsid w:val="003747A3"/>
    <w:rsid w:val="0037542E"/>
    <w:rsid w:val="003754E0"/>
    <w:rsid w:val="003754FD"/>
    <w:rsid w:val="0037555E"/>
    <w:rsid w:val="00375769"/>
    <w:rsid w:val="00375B18"/>
    <w:rsid w:val="00375F7D"/>
    <w:rsid w:val="00376457"/>
    <w:rsid w:val="003764D8"/>
    <w:rsid w:val="00376781"/>
    <w:rsid w:val="00376A99"/>
    <w:rsid w:val="00377214"/>
    <w:rsid w:val="00377382"/>
    <w:rsid w:val="00377AFF"/>
    <w:rsid w:val="00377E70"/>
    <w:rsid w:val="00380008"/>
    <w:rsid w:val="00380805"/>
    <w:rsid w:val="003809A8"/>
    <w:rsid w:val="00380BF8"/>
    <w:rsid w:val="003813FC"/>
    <w:rsid w:val="003818A4"/>
    <w:rsid w:val="00381911"/>
    <w:rsid w:val="003830DA"/>
    <w:rsid w:val="00383518"/>
    <w:rsid w:val="003839FC"/>
    <w:rsid w:val="00383C7C"/>
    <w:rsid w:val="00383E36"/>
    <w:rsid w:val="003842A2"/>
    <w:rsid w:val="0038435E"/>
    <w:rsid w:val="00384716"/>
    <w:rsid w:val="00384754"/>
    <w:rsid w:val="00384859"/>
    <w:rsid w:val="003849C1"/>
    <w:rsid w:val="003852BC"/>
    <w:rsid w:val="0038569F"/>
    <w:rsid w:val="00385751"/>
    <w:rsid w:val="00385DBE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248"/>
    <w:rsid w:val="003928C6"/>
    <w:rsid w:val="00392A01"/>
    <w:rsid w:val="00392E6F"/>
    <w:rsid w:val="00393602"/>
    <w:rsid w:val="003937C4"/>
    <w:rsid w:val="0039392B"/>
    <w:rsid w:val="003939DA"/>
    <w:rsid w:val="003947A7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816"/>
    <w:rsid w:val="00396D16"/>
    <w:rsid w:val="00396E41"/>
    <w:rsid w:val="003976BF"/>
    <w:rsid w:val="00397770"/>
    <w:rsid w:val="00397C9E"/>
    <w:rsid w:val="00397EB3"/>
    <w:rsid w:val="003A14C8"/>
    <w:rsid w:val="003A1769"/>
    <w:rsid w:val="003A1E3C"/>
    <w:rsid w:val="003A24B6"/>
    <w:rsid w:val="003A2B38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4F1"/>
    <w:rsid w:val="003A4A73"/>
    <w:rsid w:val="003A5AFC"/>
    <w:rsid w:val="003A5CA9"/>
    <w:rsid w:val="003A5EBA"/>
    <w:rsid w:val="003A68E4"/>
    <w:rsid w:val="003A71B8"/>
    <w:rsid w:val="003A7279"/>
    <w:rsid w:val="003A757E"/>
    <w:rsid w:val="003A77B8"/>
    <w:rsid w:val="003A78BF"/>
    <w:rsid w:val="003A7C88"/>
    <w:rsid w:val="003A7F20"/>
    <w:rsid w:val="003B07D5"/>
    <w:rsid w:val="003B0802"/>
    <w:rsid w:val="003B090F"/>
    <w:rsid w:val="003B1173"/>
    <w:rsid w:val="003B1578"/>
    <w:rsid w:val="003B1728"/>
    <w:rsid w:val="003B174C"/>
    <w:rsid w:val="003B1B38"/>
    <w:rsid w:val="003B22D5"/>
    <w:rsid w:val="003B2774"/>
    <w:rsid w:val="003B27A7"/>
    <w:rsid w:val="003B3969"/>
    <w:rsid w:val="003B3A24"/>
    <w:rsid w:val="003B3A65"/>
    <w:rsid w:val="003B3F76"/>
    <w:rsid w:val="003B413B"/>
    <w:rsid w:val="003B415B"/>
    <w:rsid w:val="003B4304"/>
    <w:rsid w:val="003B4A50"/>
    <w:rsid w:val="003B4B8B"/>
    <w:rsid w:val="003B4EA6"/>
    <w:rsid w:val="003B5942"/>
    <w:rsid w:val="003B595E"/>
    <w:rsid w:val="003B5D51"/>
    <w:rsid w:val="003B612E"/>
    <w:rsid w:val="003B6305"/>
    <w:rsid w:val="003B6CD0"/>
    <w:rsid w:val="003B7722"/>
    <w:rsid w:val="003B7912"/>
    <w:rsid w:val="003C076B"/>
    <w:rsid w:val="003C0998"/>
    <w:rsid w:val="003C0AF5"/>
    <w:rsid w:val="003C0D09"/>
    <w:rsid w:val="003C0D65"/>
    <w:rsid w:val="003C0F83"/>
    <w:rsid w:val="003C0F95"/>
    <w:rsid w:val="003C15C9"/>
    <w:rsid w:val="003C165B"/>
    <w:rsid w:val="003C19EB"/>
    <w:rsid w:val="003C208E"/>
    <w:rsid w:val="003C22BA"/>
    <w:rsid w:val="003C282F"/>
    <w:rsid w:val="003C2E82"/>
    <w:rsid w:val="003C30E2"/>
    <w:rsid w:val="003C30E8"/>
    <w:rsid w:val="003C31A1"/>
    <w:rsid w:val="003C33A8"/>
    <w:rsid w:val="003C3B59"/>
    <w:rsid w:val="003C3D6D"/>
    <w:rsid w:val="003C3EFB"/>
    <w:rsid w:val="003C40F6"/>
    <w:rsid w:val="003C4435"/>
    <w:rsid w:val="003C4526"/>
    <w:rsid w:val="003C464B"/>
    <w:rsid w:val="003C491C"/>
    <w:rsid w:val="003C4AB0"/>
    <w:rsid w:val="003C5236"/>
    <w:rsid w:val="003C56EB"/>
    <w:rsid w:val="003C5D65"/>
    <w:rsid w:val="003C6234"/>
    <w:rsid w:val="003C6250"/>
    <w:rsid w:val="003C7E6D"/>
    <w:rsid w:val="003D01DD"/>
    <w:rsid w:val="003D04CA"/>
    <w:rsid w:val="003D053C"/>
    <w:rsid w:val="003D0A63"/>
    <w:rsid w:val="003D0F59"/>
    <w:rsid w:val="003D0FA7"/>
    <w:rsid w:val="003D0FB5"/>
    <w:rsid w:val="003D10A2"/>
    <w:rsid w:val="003D11A1"/>
    <w:rsid w:val="003D12F3"/>
    <w:rsid w:val="003D1F99"/>
    <w:rsid w:val="003D2026"/>
    <w:rsid w:val="003D21BC"/>
    <w:rsid w:val="003D26C1"/>
    <w:rsid w:val="003D2BDC"/>
    <w:rsid w:val="003D2C22"/>
    <w:rsid w:val="003D2EF4"/>
    <w:rsid w:val="003D2F92"/>
    <w:rsid w:val="003D3004"/>
    <w:rsid w:val="003D34AE"/>
    <w:rsid w:val="003D450D"/>
    <w:rsid w:val="003D4C06"/>
    <w:rsid w:val="003D4E43"/>
    <w:rsid w:val="003D5103"/>
    <w:rsid w:val="003D68FA"/>
    <w:rsid w:val="003D6B01"/>
    <w:rsid w:val="003D6BAB"/>
    <w:rsid w:val="003D6BEA"/>
    <w:rsid w:val="003D6CAE"/>
    <w:rsid w:val="003D7003"/>
    <w:rsid w:val="003D77E6"/>
    <w:rsid w:val="003D7F7B"/>
    <w:rsid w:val="003E00C1"/>
    <w:rsid w:val="003E0275"/>
    <w:rsid w:val="003E02B1"/>
    <w:rsid w:val="003E05DA"/>
    <w:rsid w:val="003E06F5"/>
    <w:rsid w:val="003E070C"/>
    <w:rsid w:val="003E0EDD"/>
    <w:rsid w:val="003E110D"/>
    <w:rsid w:val="003E121E"/>
    <w:rsid w:val="003E1DD7"/>
    <w:rsid w:val="003E21C9"/>
    <w:rsid w:val="003E23BE"/>
    <w:rsid w:val="003E241B"/>
    <w:rsid w:val="003E26A5"/>
    <w:rsid w:val="003E2AA5"/>
    <w:rsid w:val="003E3370"/>
    <w:rsid w:val="003E370F"/>
    <w:rsid w:val="003E3D55"/>
    <w:rsid w:val="003E41F7"/>
    <w:rsid w:val="003E45E4"/>
    <w:rsid w:val="003E5061"/>
    <w:rsid w:val="003E574A"/>
    <w:rsid w:val="003E578F"/>
    <w:rsid w:val="003E58EA"/>
    <w:rsid w:val="003E5FA8"/>
    <w:rsid w:val="003E6113"/>
    <w:rsid w:val="003E62A3"/>
    <w:rsid w:val="003E6D09"/>
    <w:rsid w:val="003E6ECB"/>
    <w:rsid w:val="003E73E6"/>
    <w:rsid w:val="003E77B6"/>
    <w:rsid w:val="003E7DFB"/>
    <w:rsid w:val="003E7F7D"/>
    <w:rsid w:val="003F0F2D"/>
    <w:rsid w:val="003F131F"/>
    <w:rsid w:val="003F1BB1"/>
    <w:rsid w:val="003F1C2A"/>
    <w:rsid w:val="003F2922"/>
    <w:rsid w:val="003F2BE3"/>
    <w:rsid w:val="003F366E"/>
    <w:rsid w:val="003F3945"/>
    <w:rsid w:val="003F3BF8"/>
    <w:rsid w:val="003F42FC"/>
    <w:rsid w:val="003F44A9"/>
    <w:rsid w:val="003F496A"/>
    <w:rsid w:val="003F4A34"/>
    <w:rsid w:val="003F4AFA"/>
    <w:rsid w:val="003F4F1C"/>
    <w:rsid w:val="003F5430"/>
    <w:rsid w:val="003F5434"/>
    <w:rsid w:val="003F556B"/>
    <w:rsid w:val="003F5715"/>
    <w:rsid w:val="003F60A3"/>
    <w:rsid w:val="003F6180"/>
    <w:rsid w:val="003F62E9"/>
    <w:rsid w:val="003F6567"/>
    <w:rsid w:val="003F6576"/>
    <w:rsid w:val="003F6D47"/>
    <w:rsid w:val="003F6E36"/>
    <w:rsid w:val="003F72FE"/>
    <w:rsid w:val="003F755E"/>
    <w:rsid w:val="003F77A5"/>
    <w:rsid w:val="003F77D9"/>
    <w:rsid w:val="003F7DE3"/>
    <w:rsid w:val="0040001A"/>
    <w:rsid w:val="004003CF"/>
    <w:rsid w:val="00400438"/>
    <w:rsid w:val="00400486"/>
    <w:rsid w:val="00400A84"/>
    <w:rsid w:val="0040117F"/>
    <w:rsid w:val="00401A68"/>
    <w:rsid w:val="00401C05"/>
    <w:rsid w:val="0040208D"/>
    <w:rsid w:val="0040236B"/>
    <w:rsid w:val="00402680"/>
    <w:rsid w:val="00402685"/>
    <w:rsid w:val="00402737"/>
    <w:rsid w:val="0040275F"/>
    <w:rsid w:val="00402E19"/>
    <w:rsid w:val="004032BF"/>
    <w:rsid w:val="00403971"/>
    <w:rsid w:val="00403A8A"/>
    <w:rsid w:val="00403C31"/>
    <w:rsid w:val="004040CB"/>
    <w:rsid w:val="00404179"/>
    <w:rsid w:val="004050DC"/>
    <w:rsid w:val="00405372"/>
    <w:rsid w:val="004053E4"/>
    <w:rsid w:val="00405E68"/>
    <w:rsid w:val="00406C66"/>
    <w:rsid w:val="00407D6A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552"/>
    <w:rsid w:val="004126A8"/>
    <w:rsid w:val="0041273C"/>
    <w:rsid w:val="00412FD0"/>
    <w:rsid w:val="00414110"/>
    <w:rsid w:val="0041416C"/>
    <w:rsid w:val="00414302"/>
    <w:rsid w:val="00414646"/>
    <w:rsid w:val="00414BF6"/>
    <w:rsid w:val="00414EC4"/>
    <w:rsid w:val="00414FBA"/>
    <w:rsid w:val="00415E6A"/>
    <w:rsid w:val="0041642D"/>
    <w:rsid w:val="0041682F"/>
    <w:rsid w:val="00417A2A"/>
    <w:rsid w:val="004204A9"/>
    <w:rsid w:val="0042067D"/>
    <w:rsid w:val="00420820"/>
    <w:rsid w:val="004209B9"/>
    <w:rsid w:val="00421410"/>
    <w:rsid w:val="00421437"/>
    <w:rsid w:val="00421FCE"/>
    <w:rsid w:val="00422107"/>
    <w:rsid w:val="004224E4"/>
    <w:rsid w:val="00422A51"/>
    <w:rsid w:val="00422C87"/>
    <w:rsid w:val="00423721"/>
    <w:rsid w:val="0042378E"/>
    <w:rsid w:val="00424341"/>
    <w:rsid w:val="00424443"/>
    <w:rsid w:val="004246E3"/>
    <w:rsid w:val="00424CF6"/>
    <w:rsid w:val="0042548E"/>
    <w:rsid w:val="00425E09"/>
    <w:rsid w:val="00426939"/>
    <w:rsid w:val="00426960"/>
    <w:rsid w:val="00426D67"/>
    <w:rsid w:val="00426FE6"/>
    <w:rsid w:val="00426FF3"/>
    <w:rsid w:val="00431449"/>
    <w:rsid w:val="004314FB"/>
    <w:rsid w:val="0043179A"/>
    <w:rsid w:val="004317E7"/>
    <w:rsid w:val="00431B89"/>
    <w:rsid w:val="00431BB0"/>
    <w:rsid w:val="00432075"/>
    <w:rsid w:val="00432573"/>
    <w:rsid w:val="0043284C"/>
    <w:rsid w:val="00432A81"/>
    <w:rsid w:val="00432EF5"/>
    <w:rsid w:val="00433CD3"/>
    <w:rsid w:val="00434CB1"/>
    <w:rsid w:val="00435499"/>
    <w:rsid w:val="0043591F"/>
    <w:rsid w:val="00435AB1"/>
    <w:rsid w:val="00435D62"/>
    <w:rsid w:val="00436940"/>
    <w:rsid w:val="00436B85"/>
    <w:rsid w:val="00436E3A"/>
    <w:rsid w:val="004370D1"/>
    <w:rsid w:val="00437C12"/>
    <w:rsid w:val="00440053"/>
    <w:rsid w:val="00440237"/>
    <w:rsid w:val="00440667"/>
    <w:rsid w:val="00440956"/>
    <w:rsid w:val="00440D15"/>
    <w:rsid w:val="0044105A"/>
    <w:rsid w:val="004410A0"/>
    <w:rsid w:val="00441148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AC5"/>
    <w:rsid w:val="00443B57"/>
    <w:rsid w:val="00444168"/>
    <w:rsid w:val="004444DD"/>
    <w:rsid w:val="00444ED9"/>
    <w:rsid w:val="00445424"/>
    <w:rsid w:val="004456A7"/>
    <w:rsid w:val="00445D9E"/>
    <w:rsid w:val="004462A3"/>
    <w:rsid w:val="004462DC"/>
    <w:rsid w:val="004462EE"/>
    <w:rsid w:val="00446516"/>
    <w:rsid w:val="00446D9D"/>
    <w:rsid w:val="0044708A"/>
    <w:rsid w:val="0044737B"/>
    <w:rsid w:val="004473FB"/>
    <w:rsid w:val="00447476"/>
    <w:rsid w:val="00447A69"/>
    <w:rsid w:val="00447A86"/>
    <w:rsid w:val="00447A96"/>
    <w:rsid w:val="00447B3B"/>
    <w:rsid w:val="00447B8B"/>
    <w:rsid w:val="00447C6A"/>
    <w:rsid w:val="00447E71"/>
    <w:rsid w:val="004508AF"/>
    <w:rsid w:val="00450C59"/>
    <w:rsid w:val="004510DB"/>
    <w:rsid w:val="004515A8"/>
    <w:rsid w:val="00452308"/>
    <w:rsid w:val="00452347"/>
    <w:rsid w:val="0045288B"/>
    <w:rsid w:val="004533F9"/>
    <w:rsid w:val="00453642"/>
    <w:rsid w:val="00453859"/>
    <w:rsid w:val="004538B9"/>
    <w:rsid w:val="00453C5A"/>
    <w:rsid w:val="00453DC9"/>
    <w:rsid w:val="00453DCC"/>
    <w:rsid w:val="004541A2"/>
    <w:rsid w:val="004544C2"/>
    <w:rsid w:val="00454719"/>
    <w:rsid w:val="00454C86"/>
    <w:rsid w:val="00454D96"/>
    <w:rsid w:val="00454FCD"/>
    <w:rsid w:val="0045512F"/>
    <w:rsid w:val="00455215"/>
    <w:rsid w:val="004557FC"/>
    <w:rsid w:val="00455CC1"/>
    <w:rsid w:val="00455E0C"/>
    <w:rsid w:val="00456BF8"/>
    <w:rsid w:val="00457AFB"/>
    <w:rsid w:val="0046000B"/>
    <w:rsid w:val="004603A2"/>
    <w:rsid w:val="004608F8"/>
    <w:rsid w:val="00460AED"/>
    <w:rsid w:val="00460D9C"/>
    <w:rsid w:val="00460E76"/>
    <w:rsid w:val="004614D1"/>
    <w:rsid w:val="00461A7B"/>
    <w:rsid w:val="00461D49"/>
    <w:rsid w:val="004620DF"/>
    <w:rsid w:val="004621F8"/>
    <w:rsid w:val="004625A2"/>
    <w:rsid w:val="00462725"/>
    <w:rsid w:val="00462A08"/>
    <w:rsid w:val="00462B8D"/>
    <w:rsid w:val="00463060"/>
    <w:rsid w:val="004633D0"/>
    <w:rsid w:val="0046340F"/>
    <w:rsid w:val="00463666"/>
    <w:rsid w:val="00463683"/>
    <w:rsid w:val="0046446C"/>
    <w:rsid w:val="00464F07"/>
    <w:rsid w:val="00464F2C"/>
    <w:rsid w:val="0046507C"/>
    <w:rsid w:val="00465088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2F41"/>
    <w:rsid w:val="00473870"/>
    <w:rsid w:val="004738F7"/>
    <w:rsid w:val="00473999"/>
    <w:rsid w:val="00474186"/>
    <w:rsid w:val="004743D3"/>
    <w:rsid w:val="004750D0"/>
    <w:rsid w:val="00475312"/>
    <w:rsid w:val="0047568C"/>
    <w:rsid w:val="004771F2"/>
    <w:rsid w:val="0047761C"/>
    <w:rsid w:val="00477AE4"/>
    <w:rsid w:val="00477B4A"/>
    <w:rsid w:val="00477D16"/>
    <w:rsid w:val="004800E9"/>
    <w:rsid w:val="0048010A"/>
    <w:rsid w:val="00480364"/>
    <w:rsid w:val="00480699"/>
    <w:rsid w:val="00480B24"/>
    <w:rsid w:val="00480EF0"/>
    <w:rsid w:val="00480F9E"/>
    <w:rsid w:val="004813E7"/>
    <w:rsid w:val="0048160B"/>
    <w:rsid w:val="00481882"/>
    <w:rsid w:val="00481DDF"/>
    <w:rsid w:val="00482063"/>
    <w:rsid w:val="0048229D"/>
    <w:rsid w:val="00482422"/>
    <w:rsid w:val="00482B61"/>
    <w:rsid w:val="00482C31"/>
    <w:rsid w:val="00482DB6"/>
    <w:rsid w:val="00483235"/>
    <w:rsid w:val="004834ED"/>
    <w:rsid w:val="004836C8"/>
    <w:rsid w:val="00483768"/>
    <w:rsid w:val="00483D9D"/>
    <w:rsid w:val="00485DED"/>
    <w:rsid w:val="0048614A"/>
    <w:rsid w:val="004863C5"/>
    <w:rsid w:val="004865C0"/>
    <w:rsid w:val="00486CFC"/>
    <w:rsid w:val="00486DD7"/>
    <w:rsid w:val="00486E4E"/>
    <w:rsid w:val="004871EE"/>
    <w:rsid w:val="00487789"/>
    <w:rsid w:val="00487873"/>
    <w:rsid w:val="004900B8"/>
    <w:rsid w:val="00490892"/>
    <w:rsid w:val="00490CAE"/>
    <w:rsid w:val="004910B8"/>
    <w:rsid w:val="00491771"/>
    <w:rsid w:val="00491B7C"/>
    <w:rsid w:val="00492677"/>
    <w:rsid w:val="004929C8"/>
    <w:rsid w:val="00492C0F"/>
    <w:rsid w:val="004932EE"/>
    <w:rsid w:val="00493405"/>
    <w:rsid w:val="00493A4C"/>
    <w:rsid w:val="00493FC1"/>
    <w:rsid w:val="004944FF"/>
    <w:rsid w:val="0049462D"/>
    <w:rsid w:val="00494872"/>
    <w:rsid w:val="00494B93"/>
    <w:rsid w:val="004953D3"/>
    <w:rsid w:val="00495433"/>
    <w:rsid w:val="0049552B"/>
    <w:rsid w:val="004955EB"/>
    <w:rsid w:val="0049561E"/>
    <w:rsid w:val="00495AEB"/>
    <w:rsid w:val="00496A98"/>
    <w:rsid w:val="004973CC"/>
    <w:rsid w:val="00497E4C"/>
    <w:rsid w:val="004A0B67"/>
    <w:rsid w:val="004A19BB"/>
    <w:rsid w:val="004A1AF9"/>
    <w:rsid w:val="004A1E10"/>
    <w:rsid w:val="004A2697"/>
    <w:rsid w:val="004A292D"/>
    <w:rsid w:val="004A29EE"/>
    <w:rsid w:val="004A2ACF"/>
    <w:rsid w:val="004A2D43"/>
    <w:rsid w:val="004A2FAB"/>
    <w:rsid w:val="004A300B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73D"/>
    <w:rsid w:val="004A7830"/>
    <w:rsid w:val="004A7889"/>
    <w:rsid w:val="004A7A94"/>
    <w:rsid w:val="004B01BE"/>
    <w:rsid w:val="004B040D"/>
    <w:rsid w:val="004B04CE"/>
    <w:rsid w:val="004B0696"/>
    <w:rsid w:val="004B0893"/>
    <w:rsid w:val="004B0BFB"/>
    <w:rsid w:val="004B0D2C"/>
    <w:rsid w:val="004B127D"/>
    <w:rsid w:val="004B16FA"/>
    <w:rsid w:val="004B2061"/>
    <w:rsid w:val="004B22A8"/>
    <w:rsid w:val="004B25FC"/>
    <w:rsid w:val="004B2976"/>
    <w:rsid w:val="004B2F29"/>
    <w:rsid w:val="004B30F5"/>
    <w:rsid w:val="004B368A"/>
    <w:rsid w:val="004B3EFB"/>
    <w:rsid w:val="004B41B5"/>
    <w:rsid w:val="004B4324"/>
    <w:rsid w:val="004B4636"/>
    <w:rsid w:val="004B49B5"/>
    <w:rsid w:val="004B4B11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6A"/>
    <w:rsid w:val="004B7B81"/>
    <w:rsid w:val="004C0251"/>
    <w:rsid w:val="004C0EFC"/>
    <w:rsid w:val="004C1118"/>
    <w:rsid w:val="004C1243"/>
    <w:rsid w:val="004C1578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230"/>
    <w:rsid w:val="004C33B0"/>
    <w:rsid w:val="004C38BA"/>
    <w:rsid w:val="004C4C0B"/>
    <w:rsid w:val="004C5480"/>
    <w:rsid w:val="004C5A03"/>
    <w:rsid w:val="004C5EB0"/>
    <w:rsid w:val="004C6146"/>
    <w:rsid w:val="004C6219"/>
    <w:rsid w:val="004C637A"/>
    <w:rsid w:val="004C6860"/>
    <w:rsid w:val="004C6E73"/>
    <w:rsid w:val="004C7C20"/>
    <w:rsid w:val="004C7D64"/>
    <w:rsid w:val="004D060B"/>
    <w:rsid w:val="004D0A48"/>
    <w:rsid w:val="004D0F98"/>
    <w:rsid w:val="004D12EE"/>
    <w:rsid w:val="004D17C2"/>
    <w:rsid w:val="004D1CDE"/>
    <w:rsid w:val="004D2545"/>
    <w:rsid w:val="004D2925"/>
    <w:rsid w:val="004D29B6"/>
    <w:rsid w:val="004D2B5B"/>
    <w:rsid w:val="004D2F32"/>
    <w:rsid w:val="004D3258"/>
    <w:rsid w:val="004D34E1"/>
    <w:rsid w:val="004D34E9"/>
    <w:rsid w:val="004D3D1B"/>
    <w:rsid w:val="004D3EA9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2E3"/>
    <w:rsid w:val="004D5517"/>
    <w:rsid w:val="004D5B9A"/>
    <w:rsid w:val="004D6007"/>
    <w:rsid w:val="004D600C"/>
    <w:rsid w:val="004D61EF"/>
    <w:rsid w:val="004D66B1"/>
    <w:rsid w:val="004D6CE6"/>
    <w:rsid w:val="004D7354"/>
    <w:rsid w:val="004D7477"/>
    <w:rsid w:val="004D7847"/>
    <w:rsid w:val="004D7CA4"/>
    <w:rsid w:val="004D7EE8"/>
    <w:rsid w:val="004E0652"/>
    <w:rsid w:val="004E07B7"/>
    <w:rsid w:val="004E0C5A"/>
    <w:rsid w:val="004E0EF1"/>
    <w:rsid w:val="004E13B9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0A"/>
    <w:rsid w:val="004E4F22"/>
    <w:rsid w:val="004E4F7C"/>
    <w:rsid w:val="004E5240"/>
    <w:rsid w:val="004E52C0"/>
    <w:rsid w:val="004E5684"/>
    <w:rsid w:val="004E58E7"/>
    <w:rsid w:val="004E59EE"/>
    <w:rsid w:val="004E5AB7"/>
    <w:rsid w:val="004E67E8"/>
    <w:rsid w:val="004E6D76"/>
    <w:rsid w:val="004E6E97"/>
    <w:rsid w:val="004E7542"/>
    <w:rsid w:val="004E7DA3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BD9"/>
    <w:rsid w:val="004F6D05"/>
    <w:rsid w:val="004F75D3"/>
    <w:rsid w:val="004F771A"/>
    <w:rsid w:val="00500020"/>
    <w:rsid w:val="005001B4"/>
    <w:rsid w:val="005003ED"/>
    <w:rsid w:val="0050047E"/>
    <w:rsid w:val="0050058B"/>
    <w:rsid w:val="00501165"/>
    <w:rsid w:val="0050116C"/>
    <w:rsid w:val="00501BB6"/>
    <w:rsid w:val="00501ED5"/>
    <w:rsid w:val="005027C9"/>
    <w:rsid w:val="005027D9"/>
    <w:rsid w:val="0050282E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5A8"/>
    <w:rsid w:val="00505B3E"/>
    <w:rsid w:val="00505CEE"/>
    <w:rsid w:val="00505DAE"/>
    <w:rsid w:val="00506016"/>
    <w:rsid w:val="005066A1"/>
    <w:rsid w:val="00506D98"/>
    <w:rsid w:val="00506EC9"/>
    <w:rsid w:val="005077E0"/>
    <w:rsid w:val="00507857"/>
    <w:rsid w:val="00507891"/>
    <w:rsid w:val="00507FCA"/>
    <w:rsid w:val="00510054"/>
    <w:rsid w:val="00510AA5"/>
    <w:rsid w:val="005110AA"/>
    <w:rsid w:val="00511544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4BD"/>
    <w:rsid w:val="00514617"/>
    <w:rsid w:val="00514F7E"/>
    <w:rsid w:val="0051518A"/>
    <w:rsid w:val="005151E9"/>
    <w:rsid w:val="005153F4"/>
    <w:rsid w:val="00515513"/>
    <w:rsid w:val="005155D6"/>
    <w:rsid w:val="00515749"/>
    <w:rsid w:val="005157CD"/>
    <w:rsid w:val="0051616B"/>
    <w:rsid w:val="0051678D"/>
    <w:rsid w:val="0051689B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CF8"/>
    <w:rsid w:val="00525240"/>
    <w:rsid w:val="0052528C"/>
    <w:rsid w:val="0052567F"/>
    <w:rsid w:val="00526113"/>
    <w:rsid w:val="00526600"/>
    <w:rsid w:val="00526748"/>
    <w:rsid w:val="005268B0"/>
    <w:rsid w:val="005276C2"/>
    <w:rsid w:val="00527E56"/>
    <w:rsid w:val="005300DD"/>
    <w:rsid w:val="00530930"/>
    <w:rsid w:val="00531041"/>
    <w:rsid w:val="00531BEA"/>
    <w:rsid w:val="005329DA"/>
    <w:rsid w:val="005335F7"/>
    <w:rsid w:val="00533F63"/>
    <w:rsid w:val="00534257"/>
    <w:rsid w:val="0053468D"/>
    <w:rsid w:val="0053485A"/>
    <w:rsid w:val="00534C95"/>
    <w:rsid w:val="00535197"/>
    <w:rsid w:val="00536136"/>
    <w:rsid w:val="00536273"/>
    <w:rsid w:val="005362F3"/>
    <w:rsid w:val="00536334"/>
    <w:rsid w:val="00536457"/>
    <w:rsid w:val="005364CB"/>
    <w:rsid w:val="00536541"/>
    <w:rsid w:val="0053745B"/>
    <w:rsid w:val="005376C9"/>
    <w:rsid w:val="0053784C"/>
    <w:rsid w:val="00537CCC"/>
    <w:rsid w:val="00537D1E"/>
    <w:rsid w:val="00540108"/>
    <w:rsid w:val="005401A5"/>
    <w:rsid w:val="0054069E"/>
    <w:rsid w:val="00540842"/>
    <w:rsid w:val="00540F60"/>
    <w:rsid w:val="005411F5"/>
    <w:rsid w:val="005412E6"/>
    <w:rsid w:val="00541609"/>
    <w:rsid w:val="00541F28"/>
    <w:rsid w:val="00542071"/>
    <w:rsid w:val="00542242"/>
    <w:rsid w:val="0054246D"/>
    <w:rsid w:val="005427BA"/>
    <w:rsid w:val="00542C09"/>
    <w:rsid w:val="00542F54"/>
    <w:rsid w:val="00542F7D"/>
    <w:rsid w:val="00543151"/>
    <w:rsid w:val="005432DF"/>
    <w:rsid w:val="00543E71"/>
    <w:rsid w:val="005445FE"/>
    <w:rsid w:val="00544663"/>
    <w:rsid w:val="0054493A"/>
    <w:rsid w:val="00545067"/>
    <w:rsid w:val="0054538D"/>
    <w:rsid w:val="00545783"/>
    <w:rsid w:val="0054593F"/>
    <w:rsid w:val="00545EA9"/>
    <w:rsid w:val="00546123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1C1F"/>
    <w:rsid w:val="005520A8"/>
    <w:rsid w:val="005520B9"/>
    <w:rsid w:val="00552BF3"/>
    <w:rsid w:val="00552FF2"/>
    <w:rsid w:val="00553488"/>
    <w:rsid w:val="0055353D"/>
    <w:rsid w:val="005536B6"/>
    <w:rsid w:val="0055389D"/>
    <w:rsid w:val="00554554"/>
    <w:rsid w:val="0055527C"/>
    <w:rsid w:val="005557B3"/>
    <w:rsid w:val="00556728"/>
    <w:rsid w:val="00556B72"/>
    <w:rsid w:val="00557456"/>
    <w:rsid w:val="00557F39"/>
    <w:rsid w:val="005602EB"/>
    <w:rsid w:val="00560925"/>
    <w:rsid w:val="0056124A"/>
    <w:rsid w:val="00561757"/>
    <w:rsid w:val="00562519"/>
    <w:rsid w:val="005627C4"/>
    <w:rsid w:val="005629D0"/>
    <w:rsid w:val="00562BDD"/>
    <w:rsid w:val="005634A4"/>
    <w:rsid w:val="00563DC1"/>
    <w:rsid w:val="005642D3"/>
    <w:rsid w:val="00564512"/>
    <w:rsid w:val="00564923"/>
    <w:rsid w:val="00564A53"/>
    <w:rsid w:val="005651CE"/>
    <w:rsid w:val="005654D9"/>
    <w:rsid w:val="0056573F"/>
    <w:rsid w:val="00565A69"/>
    <w:rsid w:val="00565D62"/>
    <w:rsid w:val="00565F63"/>
    <w:rsid w:val="00566218"/>
    <w:rsid w:val="005666C5"/>
    <w:rsid w:val="005668F2"/>
    <w:rsid w:val="0056692F"/>
    <w:rsid w:val="00566CD9"/>
    <w:rsid w:val="00566FFF"/>
    <w:rsid w:val="005673B9"/>
    <w:rsid w:val="0056741C"/>
    <w:rsid w:val="005705CA"/>
    <w:rsid w:val="00571344"/>
    <w:rsid w:val="005716CB"/>
    <w:rsid w:val="005716F7"/>
    <w:rsid w:val="00571901"/>
    <w:rsid w:val="00571F7C"/>
    <w:rsid w:val="00572119"/>
    <w:rsid w:val="00572307"/>
    <w:rsid w:val="00572CBD"/>
    <w:rsid w:val="00573271"/>
    <w:rsid w:val="0057335B"/>
    <w:rsid w:val="00573700"/>
    <w:rsid w:val="005737AE"/>
    <w:rsid w:val="00574702"/>
    <w:rsid w:val="00574812"/>
    <w:rsid w:val="00574AA6"/>
    <w:rsid w:val="00574B0A"/>
    <w:rsid w:val="00574BC6"/>
    <w:rsid w:val="00574D5A"/>
    <w:rsid w:val="00574DD5"/>
    <w:rsid w:val="005758C9"/>
    <w:rsid w:val="00575999"/>
    <w:rsid w:val="005767BF"/>
    <w:rsid w:val="00576C06"/>
    <w:rsid w:val="00576F2C"/>
    <w:rsid w:val="0057719A"/>
    <w:rsid w:val="005800CC"/>
    <w:rsid w:val="00580343"/>
    <w:rsid w:val="00580566"/>
    <w:rsid w:val="0058059A"/>
    <w:rsid w:val="00580808"/>
    <w:rsid w:val="00580B6B"/>
    <w:rsid w:val="0058110A"/>
    <w:rsid w:val="0058199F"/>
    <w:rsid w:val="00581AF5"/>
    <w:rsid w:val="00581BF3"/>
    <w:rsid w:val="00582045"/>
    <w:rsid w:val="005821E8"/>
    <w:rsid w:val="005824E6"/>
    <w:rsid w:val="005832E5"/>
    <w:rsid w:val="005834B8"/>
    <w:rsid w:val="00583631"/>
    <w:rsid w:val="00583BED"/>
    <w:rsid w:val="00583C2D"/>
    <w:rsid w:val="00583E05"/>
    <w:rsid w:val="0058441C"/>
    <w:rsid w:val="00584684"/>
    <w:rsid w:val="00584780"/>
    <w:rsid w:val="00584D31"/>
    <w:rsid w:val="00585AE1"/>
    <w:rsid w:val="00586365"/>
    <w:rsid w:val="00586DE8"/>
    <w:rsid w:val="00587931"/>
    <w:rsid w:val="00587BA9"/>
    <w:rsid w:val="00587C4A"/>
    <w:rsid w:val="00587E17"/>
    <w:rsid w:val="005900FB"/>
    <w:rsid w:val="00590204"/>
    <w:rsid w:val="005903D2"/>
    <w:rsid w:val="0059041B"/>
    <w:rsid w:val="005912D1"/>
    <w:rsid w:val="005914D8"/>
    <w:rsid w:val="005915C8"/>
    <w:rsid w:val="005915EE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D2F"/>
    <w:rsid w:val="00595336"/>
    <w:rsid w:val="005954EA"/>
    <w:rsid w:val="005955FF"/>
    <w:rsid w:val="0059589E"/>
    <w:rsid w:val="005972D8"/>
    <w:rsid w:val="00597C71"/>
    <w:rsid w:val="00597DA0"/>
    <w:rsid w:val="00597DF0"/>
    <w:rsid w:val="005A1274"/>
    <w:rsid w:val="005A1852"/>
    <w:rsid w:val="005A22D9"/>
    <w:rsid w:val="005A25D2"/>
    <w:rsid w:val="005A2C0B"/>
    <w:rsid w:val="005A2EB0"/>
    <w:rsid w:val="005A3105"/>
    <w:rsid w:val="005A34FD"/>
    <w:rsid w:val="005A391E"/>
    <w:rsid w:val="005A442B"/>
    <w:rsid w:val="005A4732"/>
    <w:rsid w:val="005A496B"/>
    <w:rsid w:val="005A4E37"/>
    <w:rsid w:val="005A515F"/>
    <w:rsid w:val="005A5387"/>
    <w:rsid w:val="005A5780"/>
    <w:rsid w:val="005A58F2"/>
    <w:rsid w:val="005A59B9"/>
    <w:rsid w:val="005A5A91"/>
    <w:rsid w:val="005A5C40"/>
    <w:rsid w:val="005A5D9F"/>
    <w:rsid w:val="005A62BB"/>
    <w:rsid w:val="005A6511"/>
    <w:rsid w:val="005A676D"/>
    <w:rsid w:val="005A6EEE"/>
    <w:rsid w:val="005A7476"/>
    <w:rsid w:val="005B01A4"/>
    <w:rsid w:val="005B0E92"/>
    <w:rsid w:val="005B105D"/>
    <w:rsid w:val="005B1820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3D01"/>
    <w:rsid w:val="005B3FA3"/>
    <w:rsid w:val="005B44BE"/>
    <w:rsid w:val="005B4567"/>
    <w:rsid w:val="005B4848"/>
    <w:rsid w:val="005B4C4B"/>
    <w:rsid w:val="005B5BF9"/>
    <w:rsid w:val="005B5CC7"/>
    <w:rsid w:val="005B5F77"/>
    <w:rsid w:val="005B6424"/>
    <w:rsid w:val="005B6846"/>
    <w:rsid w:val="005B702F"/>
    <w:rsid w:val="005B70D8"/>
    <w:rsid w:val="005B7525"/>
    <w:rsid w:val="005B797D"/>
    <w:rsid w:val="005B7EFB"/>
    <w:rsid w:val="005C04C9"/>
    <w:rsid w:val="005C0AFE"/>
    <w:rsid w:val="005C0BEA"/>
    <w:rsid w:val="005C1474"/>
    <w:rsid w:val="005C1593"/>
    <w:rsid w:val="005C15F3"/>
    <w:rsid w:val="005C1B15"/>
    <w:rsid w:val="005C2365"/>
    <w:rsid w:val="005C2430"/>
    <w:rsid w:val="005C3341"/>
    <w:rsid w:val="005C3D14"/>
    <w:rsid w:val="005C40E0"/>
    <w:rsid w:val="005C415C"/>
    <w:rsid w:val="005C44C1"/>
    <w:rsid w:val="005C46E7"/>
    <w:rsid w:val="005C4B0E"/>
    <w:rsid w:val="005C4D75"/>
    <w:rsid w:val="005C4EC2"/>
    <w:rsid w:val="005C519E"/>
    <w:rsid w:val="005C5215"/>
    <w:rsid w:val="005C66FF"/>
    <w:rsid w:val="005C6E2B"/>
    <w:rsid w:val="005C6E44"/>
    <w:rsid w:val="005C6E67"/>
    <w:rsid w:val="005C70A8"/>
    <w:rsid w:val="005C723E"/>
    <w:rsid w:val="005C7877"/>
    <w:rsid w:val="005D0CC2"/>
    <w:rsid w:val="005D137B"/>
    <w:rsid w:val="005D147A"/>
    <w:rsid w:val="005D1E92"/>
    <w:rsid w:val="005D25F9"/>
    <w:rsid w:val="005D285C"/>
    <w:rsid w:val="005D362A"/>
    <w:rsid w:val="005D3961"/>
    <w:rsid w:val="005D39E6"/>
    <w:rsid w:val="005D3B42"/>
    <w:rsid w:val="005D3C7D"/>
    <w:rsid w:val="005D3F8E"/>
    <w:rsid w:val="005D41F0"/>
    <w:rsid w:val="005D4308"/>
    <w:rsid w:val="005D49AA"/>
    <w:rsid w:val="005D5395"/>
    <w:rsid w:val="005D5B1D"/>
    <w:rsid w:val="005D6133"/>
    <w:rsid w:val="005D6394"/>
    <w:rsid w:val="005D63A5"/>
    <w:rsid w:val="005D6582"/>
    <w:rsid w:val="005D6958"/>
    <w:rsid w:val="005D6E8C"/>
    <w:rsid w:val="005D77C3"/>
    <w:rsid w:val="005D7845"/>
    <w:rsid w:val="005D788D"/>
    <w:rsid w:val="005D7B69"/>
    <w:rsid w:val="005E0439"/>
    <w:rsid w:val="005E061A"/>
    <w:rsid w:val="005E1438"/>
    <w:rsid w:val="005E1A92"/>
    <w:rsid w:val="005E20F7"/>
    <w:rsid w:val="005E2BEA"/>
    <w:rsid w:val="005E2CC7"/>
    <w:rsid w:val="005E2CE1"/>
    <w:rsid w:val="005E393B"/>
    <w:rsid w:val="005E4204"/>
    <w:rsid w:val="005E456C"/>
    <w:rsid w:val="005E4BB6"/>
    <w:rsid w:val="005E4CD1"/>
    <w:rsid w:val="005E4DB0"/>
    <w:rsid w:val="005E5416"/>
    <w:rsid w:val="005E5BC1"/>
    <w:rsid w:val="005E6752"/>
    <w:rsid w:val="005E6A39"/>
    <w:rsid w:val="005E77EB"/>
    <w:rsid w:val="005E78F0"/>
    <w:rsid w:val="005E793B"/>
    <w:rsid w:val="005E7F65"/>
    <w:rsid w:val="005E7FCB"/>
    <w:rsid w:val="005F0247"/>
    <w:rsid w:val="005F0BEF"/>
    <w:rsid w:val="005F0C87"/>
    <w:rsid w:val="005F0FBE"/>
    <w:rsid w:val="005F1065"/>
    <w:rsid w:val="005F17A7"/>
    <w:rsid w:val="005F18C7"/>
    <w:rsid w:val="005F199A"/>
    <w:rsid w:val="005F1C24"/>
    <w:rsid w:val="005F2010"/>
    <w:rsid w:val="005F2609"/>
    <w:rsid w:val="005F2798"/>
    <w:rsid w:val="005F2B2A"/>
    <w:rsid w:val="005F2E1F"/>
    <w:rsid w:val="005F34B4"/>
    <w:rsid w:val="005F37D0"/>
    <w:rsid w:val="005F389E"/>
    <w:rsid w:val="005F4353"/>
    <w:rsid w:val="005F4E11"/>
    <w:rsid w:val="005F54DA"/>
    <w:rsid w:val="005F567E"/>
    <w:rsid w:val="005F57D4"/>
    <w:rsid w:val="005F5C26"/>
    <w:rsid w:val="005F5C2C"/>
    <w:rsid w:val="005F5C5E"/>
    <w:rsid w:val="005F6076"/>
    <w:rsid w:val="005F614C"/>
    <w:rsid w:val="005F63C1"/>
    <w:rsid w:val="005F641B"/>
    <w:rsid w:val="005F6B6A"/>
    <w:rsid w:val="005F70D5"/>
    <w:rsid w:val="005F7C80"/>
    <w:rsid w:val="00600137"/>
    <w:rsid w:val="006009EF"/>
    <w:rsid w:val="00601373"/>
    <w:rsid w:val="006015CB"/>
    <w:rsid w:val="00601AEF"/>
    <w:rsid w:val="00601C94"/>
    <w:rsid w:val="00602990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7B80"/>
    <w:rsid w:val="00607F1C"/>
    <w:rsid w:val="006106F4"/>
    <w:rsid w:val="00610A7A"/>
    <w:rsid w:val="00610AFE"/>
    <w:rsid w:val="00612250"/>
    <w:rsid w:val="006126A4"/>
    <w:rsid w:val="00613117"/>
    <w:rsid w:val="00613CCE"/>
    <w:rsid w:val="00614DF2"/>
    <w:rsid w:val="00614F7A"/>
    <w:rsid w:val="00614FE2"/>
    <w:rsid w:val="0061528E"/>
    <w:rsid w:val="00615475"/>
    <w:rsid w:val="00615F44"/>
    <w:rsid w:val="006165D3"/>
    <w:rsid w:val="006172A8"/>
    <w:rsid w:val="00617659"/>
    <w:rsid w:val="00617B58"/>
    <w:rsid w:val="0062062F"/>
    <w:rsid w:val="0062066A"/>
    <w:rsid w:val="0062123C"/>
    <w:rsid w:val="00621532"/>
    <w:rsid w:val="006216F4"/>
    <w:rsid w:val="00621AA3"/>
    <w:rsid w:val="00621AFD"/>
    <w:rsid w:val="00621E52"/>
    <w:rsid w:val="00621F05"/>
    <w:rsid w:val="0062264C"/>
    <w:rsid w:val="00622936"/>
    <w:rsid w:val="00622A32"/>
    <w:rsid w:val="00622B6E"/>
    <w:rsid w:val="00622F44"/>
    <w:rsid w:val="00623557"/>
    <w:rsid w:val="00624117"/>
    <w:rsid w:val="00624D0C"/>
    <w:rsid w:val="00625521"/>
    <w:rsid w:val="00625C44"/>
    <w:rsid w:val="00626CC4"/>
    <w:rsid w:val="00626D18"/>
    <w:rsid w:val="00626FBE"/>
    <w:rsid w:val="0062704E"/>
    <w:rsid w:val="00627278"/>
    <w:rsid w:val="0062764E"/>
    <w:rsid w:val="0062795F"/>
    <w:rsid w:val="00627ABF"/>
    <w:rsid w:val="00627BCF"/>
    <w:rsid w:val="006306D2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E29"/>
    <w:rsid w:val="00635F1C"/>
    <w:rsid w:val="0063602C"/>
    <w:rsid w:val="0063623B"/>
    <w:rsid w:val="006365F7"/>
    <w:rsid w:val="0063676D"/>
    <w:rsid w:val="00636DBA"/>
    <w:rsid w:val="00637428"/>
    <w:rsid w:val="0063743D"/>
    <w:rsid w:val="006375E0"/>
    <w:rsid w:val="00637B61"/>
    <w:rsid w:val="00637E20"/>
    <w:rsid w:val="00640352"/>
    <w:rsid w:val="0064037F"/>
    <w:rsid w:val="00640B80"/>
    <w:rsid w:val="006411E8"/>
    <w:rsid w:val="00641361"/>
    <w:rsid w:val="00641B19"/>
    <w:rsid w:val="00642551"/>
    <w:rsid w:val="00642757"/>
    <w:rsid w:val="00642990"/>
    <w:rsid w:val="00642B74"/>
    <w:rsid w:val="00642C6B"/>
    <w:rsid w:val="00642DDB"/>
    <w:rsid w:val="00643D4B"/>
    <w:rsid w:val="006445C0"/>
    <w:rsid w:val="006445EC"/>
    <w:rsid w:val="0064489B"/>
    <w:rsid w:val="00644BEF"/>
    <w:rsid w:val="00644F5D"/>
    <w:rsid w:val="00645903"/>
    <w:rsid w:val="00645B2E"/>
    <w:rsid w:val="00645BE6"/>
    <w:rsid w:val="00645DDF"/>
    <w:rsid w:val="00645E26"/>
    <w:rsid w:val="00645E7F"/>
    <w:rsid w:val="00646074"/>
    <w:rsid w:val="00646C67"/>
    <w:rsid w:val="00646D33"/>
    <w:rsid w:val="006475AB"/>
    <w:rsid w:val="00650326"/>
    <w:rsid w:val="006505B6"/>
    <w:rsid w:val="0065064C"/>
    <w:rsid w:val="0065075D"/>
    <w:rsid w:val="0065078F"/>
    <w:rsid w:val="00650D61"/>
    <w:rsid w:val="0065177A"/>
    <w:rsid w:val="00651AA8"/>
    <w:rsid w:val="00652940"/>
    <w:rsid w:val="006529ED"/>
    <w:rsid w:val="006529F5"/>
    <w:rsid w:val="00652B38"/>
    <w:rsid w:val="00652D04"/>
    <w:rsid w:val="00652DE9"/>
    <w:rsid w:val="00652E06"/>
    <w:rsid w:val="00653269"/>
    <w:rsid w:val="00653459"/>
    <w:rsid w:val="00653B2C"/>
    <w:rsid w:val="00653B76"/>
    <w:rsid w:val="00653DE5"/>
    <w:rsid w:val="00654414"/>
    <w:rsid w:val="006545DC"/>
    <w:rsid w:val="00654968"/>
    <w:rsid w:val="0065513E"/>
    <w:rsid w:val="00655528"/>
    <w:rsid w:val="0065558D"/>
    <w:rsid w:val="00655D12"/>
    <w:rsid w:val="00656486"/>
    <w:rsid w:val="0065653F"/>
    <w:rsid w:val="00656556"/>
    <w:rsid w:val="00656A9E"/>
    <w:rsid w:val="00656D49"/>
    <w:rsid w:val="006571C1"/>
    <w:rsid w:val="0065774D"/>
    <w:rsid w:val="00660ABD"/>
    <w:rsid w:val="00660F35"/>
    <w:rsid w:val="00661105"/>
    <w:rsid w:val="0066158F"/>
    <w:rsid w:val="006615B6"/>
    <w:rsid w:val="0066211E"/>
    <w:rsid w:val="006629AD"/>
    <w:rsid w:val="00663193"/>
    <w:rsid w:val="00663375"/>
    <w:rsid w:val="00663DDD"/>
    <w:rsid w:val="0066425C"/>
    <w:rsid w:val="0066506E"/>
    <w:rsid w:val="00665417"/>
    <w:rsid w:val="00666073"/>
    <w:rsid w:val="006667CE"/>
    <w:rsid w:val="00666C1F"/>
    <w:rsid w:val="00667078"/>
    <w:rsid w:val="00667EAA"/>
    <w:rsid w:val="0067052C"/>
    <w:rsid w:val="00670612"/>
    <w:rsid w:val="006706FF"/>
    <w:rsid w:val="0067112A"/>
    <w:rsid w:val="00671218"/>
    <w:rsid w:val="006713DA"/>
    <w:rsid w:val="00671551"/>
    <w:rsid w:val="00671B91"/>
    <w:rsid w:val="00671E5A"/>
    <w:rsid w:val="00671F5F"/>
    <w:rsid w:val="006721F1"/>
    <w:rsid w:val="0067252B"/>
    <w:rsid w:val="00672C6D"/>
    <w:rsid w:val="00672CFA"/>
    <w:rsid w:val="00672DC0"/>
    <w:rsid w:val="0067378D"/>
    <w:rsid w:val="00673CAF"/>
    <w:rsid w:val="006740B6"/>
    <w:rsid w:val="006740E3"/>
    <w:rsid w:val="006741AC"/>
    <w:rsid w:val="006741EC"/>
    <w:rsid w:val="0067497A"/>
    <w:rsid w:val="00674FFE"/>
    <w:rsid w:val="00675157"/>
    <w:rsid w:val="006751FB"/>
    <w:rsid w:val="00676305"/>
    <w:rsid w:val="006768E5"/>
    <w:rsid w:val="0067695A"/>
    <w:rsid w:val="00676B72"/>
    <w:rsid w:val="00676FA8"/>
    <w:rsid w:val="00677594"/>
    <w:rsid w:val="006775A3"/>
    <w:rsid w:val="006776A8"/>
    <w:rsid w:val="006776F8"/>
    <w:rsid w:val="006777BA"/>
    <w:rsid w:val="0067786B"/>
    <w:rsid w:val="006778D2"/>
    <w:rsid w:val="006779DD"/>
    <w:rsid w:val="00677F18"/>
    <w:rsid w:val="00680130"/>
    <w:rsid w:val="0068140A"/>
    <w:rsid w:val="00681D25"/>
    <w:rsid w:val="0068226C"/>
    <w:rsid w:val="006832E8"/>
    <w:rsid w:val="00683492"/>
    <w:rsid w:val="0068357C"/>
    <w:rsid w:val="0068370B"/>
    <w:rsid w:val="00683753"/>
    <w:rsid w:val="006838E8"/>
    <w:rsid w:val="00683BE4"/>
    <w:rsid w:val="006841F5"/>
    <w:rsid w:val="006843D6"/>
    <w:rsid w:val="00684A12"/>
    <w:rsid w:val="00684F28"/>
    <w:rsid w:val="00684F65"/>
    <w:rsid w:val="00685793"/>
    <w:rsid w:val="00685DC1"/>
    <w:rsid w:val="00685E33"/>
    <w:rsid w:val="006863F6"/>
    <w:rsid w:val="0068645C"/>
    <w:rsid w:val="00686808"/>
    <w:rsid w:val="00686B25"/>
    <w:rsid w:val="00686CB4"/>
    <w:rsid w:val="00686D36"/>
    <w:rsid w:val="00686DE7"/>
    <w:rsid w:val="006870CD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B73"/>
    <w:rsid w:val="00692D4F"/>
    <w:rsid w:val="00692E70"/>
    <w:rsid w:val="00693145"/>
    <w:rsid w:val="00693482"/>
    <w:rsid w:val="00693EA2"/>
    <w:rsid w:val="006941A9"/>
    <w:rsid w:val="0069470F"/>
    <w:rsid w:val="00694A15"/>
    <w:rsid w:val="00694A8C"/>
    <w:rsid w:val="00694B4F"/>
    <w:rsid w:val="006950CE"/>
    <w:rsid w:val="006955D8"/>
    <w:rsid w:val="00695AAA"/>
    <w:rsid w:val="006960BE"/>
    <w:rsid w:val="00696107"/>
    <w:rsid w:val="006968BD"/>
    <w:rsid w:val="00696BDC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E3A"/>
    <w:rsid w:val="006A0EE2"/>
    <w:rsid w:val="006A1414"/>
    <w:rsid w:val="006A16C0"/>
    <w:rsid w:val="006A1732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54A"/>
    <w:rsid w:val="006A58D1"/>
    <w:rsid w:val="006A5F43"/>
    <w:rsid w:val="006A60F3"/>
    <w:rsid w:val="006A6175"/>
    <w:rsid w:val="006A748C"/>
    <w:rsid w:val="006A768D"/>
    <w:rsid w:val="006A76D1"/>
    <w:rsid w:val="006B14CE"/>
    <w:rsid w:val="006B158C"/>
    <w:rsid w:val="006B16D8"/>
    <w:rsid w:val="006B18B8"/>
    <w:rsid w:val="006B26CC"/>
    <w:rsid w:val="006B2A81"/>
    <w:rsid w:val="006B3DA9"/>
    <w:rsid w:val="006B43C5"/>
    <w:rsid w:val="006B4600"/>
    <w:rsid w:val="006B47C1"/>
    <w:rsid w:val="006B4E3F"/>
    <w:rsid w:val="006B52A5"/>
    <w:rsid w:val="006B542B"/>
    <w:rsid w:val="006B545C"/>
    <w:rsid w:val="006B562A"/>
    <w:rsid w:val="006B5DBB"/>
    <w:rsid w:val="006B603A"/>
    <w:rsid w:val="006B64B9"/>
    <w:rsid w:val="006B65B5"/>
    <w:rsid w:val="006B66B7"/>
    <w:rsid w:val="006B6B57"/>
    <w:rsid w:val="006B7761"/>
    <w:rsid w:val="006B7B5E"/>
    <w:rsid w:val="006C00F5"/>
    <w:rsid w:val="006C070D"/>
    <w:rsid w:val="006C073F"/>
    <w:rsid w:val="006C0A15"/>
    <w:rsid w:val="006C0B4C"/>
    <w:rsid w:val="006C0C16"/>
    <w:rsid w:val="006C0D98"/>
    <w:rsid w:val="006C0DB8"/>
    <w:rsid w:val="006C0E7A"/>
    <w:rsid w:val="006C1071"/>
    <w:rsid w:val="006C127E"/>
    <w:rsid w:val="006C18FD"/>
    <w:rsid w:val="006C1B1A"/>
    <w:rsid w:val="006C1CDC"/>
    <w:rsid w:val="006C22C5"/>
    <w:rsid w:val="006C23E7"/>
    <w:rsid w:val="006C32D9"/>
    <w:rsid w:val="006C38A5"/>
    <w:rsid w:val="006C433B"/>
    <w:rsid w:val="006C4349"/>
    <w:rsid w:val="006C43E3"/>
    <w:rsid w:val="006C4423"/>
    <w:rsid w:val="006C45B1"/>
    <w:rsid w:val="006C5790"/>
    <w:rsid w:val="006C6199"/>
    <w:rsid w:val="006C627F"/>
    <w:rsid w:val="006C6A9C"/>
    <w:rsid w:val="006C6AEA"/>
    <w:rsid w:val="006C6DA7"/>
    <w:rsid w:val="006C7AAC"/>
    <w:rsid w:val="006C7B18"/>
    <w:rsid w:val="006D0005"/>
    <w:rsid w:val="006D0773"/>
    <w:rsid w:val="006D0DE6"/>
    <w:rsid w:val="006D0E1D"/>
    <w:rsid w:val="006D0E33"/>
    <w:rsid w:val="006D10DD"/>
    <w:rsid w:val="006D1671"/>
    <w:rsid w:val="006D179B"/>
    <w:rsid w:val="006D1A7F"/>
    <w:rsid w:val="006D2679"/>
    <w:rsid w:val="006D2749"/>
    <w:rsid w:val="006D2F81"/>
    <w:rsid w:val="006D3022"/>
    <w:rsid w:val="006D338C"/>
    <w:rsid w:val="006D3603"/>
    <w:rsid w:val="006D3702"/>
    <w:rsid w:val="006D401C"/>
    <w:rsid w:val="006D448C"/>
    <w:rsid w:val="006D4961"/>
    <w:rsid w:val="006D4BD1"/>
    <w:rsid w:val="006D4C86"/>
    <w:rsid w:val="006D5209"/>
    <w:rsid w:val="006D5283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8A3"/>
    <w:rsid w:val="006E12CC"/>
    <w:rsid w:val="006E1929"/>
    <w:rsid w:val="006E1D94"/>
    <w:rsid w:val="006E223D"/>
    <w:rsid w:val="006E2320"/>
    <w:rsid w:val="006E2448"/>
    <w:rsid w:val="006E267A"/>
    <w:rsid w:val="006E2DEE"/>
    <w:rsid w:val="006E2DF2"/>
    <w:rsid w:val="006E3271"/>
    <w:rsid w:val="006E3851"/>
    <w:rsid w:val="006E4274"/>
    <w:rsid w:val="006E43B9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6916"/>
    <w:rsid w:val="006E6FA8"/>
    <w:rsid w:val="006E70CC"/>
    <w:rsid w:val="006E7238"/>
    <w:rsid w:val="006E769E"/>
    <w:rsid w:val="006E7B91"/>
    <w:rsid w:val="006E7E8B"/>
    <w:rsid w:val="006F06C7"/>
    <w:rsid w:val="006F1025"/>
    <w:rsid w:val="006F18E6"/>
    <w:rsid w:val="006F28C2"/>
    <w:rsid w:val="006F2CC9"/>
    <w:rsid w:val="006F33F0"/>
    <w:rsid w:val="006F356A"/>
    <w:rsid w:val="006F3640"/>
    <w:rsid w:val="006F36EE"/>
    <w:rsid w:val="006F3761"/>
    <w:rsid w:val="006F3E8A"/>
    <w:rsid w:val="006F4429"/>
    <w:rsid w:val="006F4535"/>
    <w:rsid w:val="006F5318"/>
    <w:rsid w:val="006F57C6"/>
    <w:rsid w:val="006F5937"/>
    <w:rsid w:val="006F657E"/>
    <w:rsid w:val="006F6628"/>
    <w:rsid w:val="006F70C7"/>
    <w:rsid w:val="006F75FA"/>
    <w:rsid w:val="006F7603"/>
    <w:rsid w:val="006F7DEE"/>
    <w:rsid w:val="006F7FD1"/>
    <w:rsid w:val="0070015C"/>
    <w:rsid w:val="007007D0"/>
    <w:rsid w:val="00700851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3FD"/>
    <w:rsid w:val="00703639"/>
    <w:rsid w:val="00703671"/>
    <w:rsid w:val="00704B4E"/>
    <w:rsid w:val="00704E5E"/>
    <w:rsid w:val="00704F58"/>
    <w:rsid w:val="00705C61"/>
    <w:rsid w:val="00705E99"/>
    <w:rsid w:val="00706F5D"/>
    <w:rsid w:val="007073D9"/>
    <w:rsid w:val="00710227"/>
    <w:rsid w:val="007103C8"/>
    <w:rsid w:val="007105F6"/>
    <w:rsid w:val="00710674"/>
    <w:rsid w:val="00710A46"/>
    <w:rsid w:val="00710AF6"/>
    <w:rsid w:val="00710BB2"/>
    <w:rsid w:val="00710FDF"/>
    <w:rsid w:val="0071113C"/>
    <w:rsid w:val="007113F2"/>
    <w:rsid w:val="00711547"/>
    <w:rsid w:val="007117C4"/>
    <w:rsid w:val="00711C0D"/>
    <w:rsid w:val="00711C34"/>
    <w:rsid w:val="00711D61"/>
    <w:rsid w:val="007122AA"/>
    <w:rsid w:val="007123D9"/>
    <w:rsid w:val="00712529"/>
    <w:rsid w:val="00712AFA"/>
    <w:rsid w:val="00713031"/>
    <w:rsid w:val="00713ABC"/>
    <w:rsid w:val="00713CC1"/>
    <w:rsid w:val="00713E10"/>
    <w:rsid w:val="00713E91"/>
    <w:rsid w:val="00714357"/>
    <w:rsid w:val="007149F5"/>
    <w:rsid w:val="0071507F"/>
    <w:rsid w:val="0071525F"/>
    <w:rsid w:val="007157DC"/>
    <w:rsid w:val="007160CD"/>
    <w:rsid w:val="00716402"/>
    <w:rsid w:val="007164A3"/>
    <w:rsid w:val="00716B27"/>
    <w:rsid w:val="00717235"/>
    <w:rsid w:val="00717A45"/>
    <w:rsid w:val="00717B8D"/>
    <w:rsid w:val="00717DFB"/>
    <w:rsid w:val="00720101"/>
    <w:rsid w:val="00720565"/>
    <w:rsid w:val="00721622"/>
    <w:rsid w:val="00721B58"/>
    <w:rsid w:val="0072235C"/>
    <w:rsid w:val="00722716"/>
    <w:rsid w:val="007228B9"/>
    <w:rsid w:val="00722928"/>
    <w:rsid w:val="00722F27"/>
    <w:rsid w:val="00723210"/>
    <w:rsid w:val="00723A81"/>
    <w:rsid w:val="00723A95"/>
    <w:rsid w:val="00724042"/>
    <w:rsid w:val="007243CB"/>
    <w:rsid w:val="007244CF"/>
    <w:rsid w:val="007245A3"/>
    <w:rsid w:val="007245DB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270C5"/>
    <w:rsid w:val="00727A91"/>
    <w:rsid w:val="00730188"/>
    <w:rsid w:val="0073068F"/>
    <w:rsid w:val="00730D10"/>
    <w:rsid w:val="00730FF7"/>
    <w:rsid w:val="007310F1"/>
    <w:rsid w:val="00731392"/>
    <w:rsid w:val="00731717"/>
    <w:rsid w:val="007318FC"/>
    <w:rsid w:val="00731D1D"/>
    <w:rsid w:val="00732178"/>
    <w:rsid w:val="00732999"/>
    <w:rsid w:val="00732C9D"/>
    <w:rsid w:val="007334CA"/>
    <w:rsid w:val="007336AF"/>
    <w:rsid w:val="00733943"/>
    <w:rsid w:val="00734B03"/>
    <w:rsid w:val="00735074"/>
    <w:rsid w:val="007350CE"/>
    <w:rsid w:val="00735633"/>
    <w:rsid w:val="00735734"/>
    <w:rsid w:val="00735C98"/>
    <w:rsid w:val="00736589"/>
    <w:rsid w:val="007367ED"/>
    <w:rsid w:val="00736B82"/>
    <w:rsid w:val="00736D83"/>
    <w:rsid w:val="007373F7"/>
    <w:rsid w:val="007373FC"/>
    <w:rsid w:val="007379C2"/>
    <w:rsid w:val="00737BE6"/>
    <w:rsid w:val="007401A4"/>
    <w:rsid w:val="007402D1"/>
    <w:rsid w:val="0074042A"/>
    <w:rsid w:val="00740698"/>
    <w:rsid w:val="007409C4"/>
    <w:rsid w:val="00740A5F"/>
    <w:rsid w:val="00740F38"/>
    <w:rsid w:val="007410B1"/>
    <w:rsid w:val="00741520"/>
    <w:rsid w:val="00741D8D"/>
    <w:rsid w:val="00741FEE"/>
    <w:rsid w:val="007423A3"/>
    <w:rsid w:val="00742FE0"/>
    <w:rsid w:val="00743CC1"/>
    <w:rsid w:val="00743D25"/>
    <w:rsid w:val="00743FFC"/>
    <w:rsid w:val="00744046"/>
    <w:rsid w:val="00744394"/>
    <w:rsid w:val="00744810"/>
    <w:rsid w:val="00744A1A"/>
    <w:rsid w:val="00744DC0"/>
    <w:rsid w:val="0074515E"/>
    <w:rsid w:val="0074536D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1EA7"/>
    <w:rsid w:val="0075280A"/>
    <w:rsid w:val="0075286E"/>
    <w:rsid w:val="00753093"/>
    <w:rsid w:val="00753294"/>
    <w:rsid w:val="00754070"/>
    <w:rsid w:val="0075441E"/>
    <w:rsid w:val="007549EC"/>
    <w:rsid w:val="00755CC0"/>
    <w:rsid w:val="0075602D"/>
    <w:rsid w:val="00757766"/>
    <w:rsid w:val="00757AE6"/>
    <w:rsid w:val="00757DF1"/>
    <w:rsid w:val="00757E7D"/>
    <w:rsid w:val="00760B1E"/>
    <w:rsid w:val="00760BDA"/>
    <w:rsid w:val="00760D36"/>
    <w:rsid w:val="00760F22"/>
    <w:rsid w:val="0076117A"/>
    <w:rsid w:val="00761AF8"/>
    <w:rsid w:val="00761C08"/>
    <w:rsid w:val="007620C4"/>
    <w:rsid w:val="0076236B"/>
    <w:rsid w:val="007625B0"/>
    <w:rsid w:val="00762749"/>
    <w:rsid w:val="007629A7"/>
    <w:rsid w:val="00762A3D"/>
    <w:rsid w:val="00762AA4"/>
    <w:rsid w:val="00762C58"/>
    <w:rsid w:val="00762DAA"/>
    <w:rsid w:val="00762FA2"/>
    <w:rsid w:val="007631B3"/>
    <w:rsid w:val="007631BA"/>
    <w:rsid w:val="0076353A"/>
    <w:rsid w:val="007644DF"/>
    <w:rsid w:val="0076454D"/>
    <w:rsid w:val="007648FE"/>
    <w:rsid w:val="00764B6A"/>
    <w:rsid w:val="00764CD9"/>
    <w:rsid w:val="00764DC9"/>
    <w:rsid w:val="00764DFF"/>
    <w:rsid w:val="00765048"/>
    <w:rsid w:val="00765380"/>
    <w:rsid w:val="007655BC"/>
    <w:rsid w:val="007657A3"/>
    <w:rsid w:val="00765F2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DFD"/>
    <w:rsid w:val="00770EBF"/>
    <w:rsid w:val="007712BE"/>
    <w:rsid w:val="00771C94"/>
    <w:rsid w:val="00772341"/>
    <w:rsid w:val="00772C2F"/>
    <w:rsid w:val="00772D57"/>
    <w:rsid w:val="00772E03"/>
    <w:rsid w:val="00773270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5973"/>
    <w:rsid w:val="00775F9A"/>
    <w:rsid w:val="007761AA"/>
    <w:rsid w:val="00776AC1"/>
    <w:rsid w:val="00777083"/>
    <w:rsid w:val="007774FB"/>
    <w:rsid w:val="007777FF"/>
    <w:rsid w:val="007801AF"/>
    <w:rsid w:val="007804AA"/>
    <w:rsid w:val="007808B4"/>
    <w:rsid w:val="007814B7"/>
    <w:rsid w:val="00782067"/>
    <w:rsid w:val="0078275E"/>
    <w:rsid w:val="00783219"/>
    <w:rsid w:val="007832B1"/>
    <w:rsid w:val="007832D9"/>
    <w:rsid w:val="00783AF9"/>
    <w:rsid w:val="0078443D"/>
    <w:rsid w:val="0078462F"/>
    <w:rsid w:val="007847A3"/>
    <w:rsid w:val="00784AD9"/>
    <w:rsid w:val="007867B2"/>
    <w:rsid w:val="007867F3"/>
    <w:rsid w:val="00786CFC"/>
    <w:rsid w:val="00786E78"/>
    <w:rsid w:val="00787614"/>
    <w:rsid w:val="00787884"/>
    <w:rsid w:val="00787C44"/>
    <w:rsid w:val="00787F4F"/>
    <w:rsid w:val="007901C7"/>
    <w:rsid w:val="0079032D"/>
    <w:rsid w:val="00790E1B"/>
    <w:rsid w:val="00790EA6"/>
    <w:rsid w:val="00790F27"/>
    <w:rsid w:val="00791539"/>
    <w:rsid w:val="00792010"/>
    <w:rsid w:val="00792156"/>
    <w:rsid w:val="00792A9F"/>
    <w:rsid w:val="00793128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2DF"/>
    <w:rsid w:val="00797D90"/>
    <w:rsid w:val="00797EDE"/>
    <w:rsid w:val="007A0634"/>
    <w:rsid w:val="007A0711"/>
    <w:rsid w:val="007A0935"/>
    <w:rsid w:val="007A0E6D"/>
    <w:rsid w:val="007A0F00"/>
    <w:rsid w:val="007A1121"/>
    <w:rsid w:val="007A1525"/>
    <w:rsid w:val="007A1C5C"/>
    <w:rsid w:val="007A1CDD"/>
    <w:rsid w:val="007A1E06"/>
    <w:rsid w:val="007A2A8B"/>
    <w:rsid w:val="007A2CE5"/>
    <w:rsid w:val="007A310B"/>
    <w:rsid w:val="007A3137"/>
    <w:rsid w:val="007A37FF"/>
    <w:rsid w:val="007A3C1B"/>
    <w:rsid w:val="007A4509"/>
    <w:rsid w:val="007A469E"/>
    <w:rsid w:val="007A480A"/>
    <w:rsid w:val="007A4E3E"/>
    <w:rsid w:val="007A4E5E"/>
    <w:rsid w:val="007A52E4"/>
    <w:rsid w:val="007A5C07"/>
    <w:rsid w:val="007A60CD"/>
    <w:rsid w:val="007A6794"/>
    <w:rsid w:val="007A67FA"/>
    <w:rsid w:val="007A6A31"/>
    <w:rsid w:val="007A6A52"/>
    <w:rsid w:val="007A6C04"/>
    <w:rsid w:val="007A6D9F"/>
    <w:rsid w:val="007A6E20"/>
    <w:rsid w:val="007A713B"/>
    <w:rsid w:val="007A737B"/>
    <w:rsid w:val="007A79BE"/>
    <w:rsid w:val="007A7D58"/>
    <w:rsid w:val="007B01B7"/>
    <w:rsid w:val="007B0367"/>
    <w:rsid w:val="007B0F96"/>
    <w:rsid w:val="007B1CAE"/>
    <w:rsid w:val="007B2641"/>
    <w:rsid w:val="007B26B0"/>
    <w:rsid w:val="007B2C05"/>
    <w:rsid w:val="007B3DD7"/>
    <w:rsid w:val="007B3E36"/>
    <w:rsid w:val="007B40B0"/>
    <w:rsid w:val="007B44CC"/>
    <w:rsid w:val="007B49BF"/>
    <w:rsid w:val="007B4F4B"/>
    <w:rsid w:val="007B5142"/>
    <w:rsid w:val="007B5523"/>
    <w:rsid w:val="007B585F"/>
    <w:rsid w:val="007B5DAB"/>
    <w:rsid w:val="007B67EF"/>
    <w:rsid w:val="007B6AEA"/>
    <w:rsid w:val="007B6DE2"/>
    <w:rsid w:val="007B6FE7"/>
    <w:rsid w:val="007B71B0"/>
    <w:rsid w:val="007B7426"/>
    <w:rsid w:val="007B765B"/>
    <w:rsid w:val="007B776A"/>
    <w:rsid w:val="007B7779"/>
    <w:rsid w:val="007B7970"/>
    <w:rsid w:val="007B7FA1"/>
    <w:rsid w:val="007C065E"/>
    <w:rsid w:val="007C0AE4"/>
    <w:rsid w:val="007C0BBE"/>
    <w:rsid w:val="007C0EE3"/>
    <w:rsid w:val="007C1330"/>
    <w:rsid w:val="007C17A9"/>
    <w:rsid w:val="007C1A5E"/>
    <w:rsid w:val="007C21F3"/>
    <w:rsid w:val="007C2232"/>
    <w:rsid w:val="007C2408"/>
    <w:rsid w:val="007C250B"/>
    <w:rsid w:val="007C264C"/>
    <w:rsid w:val="007C2C14"/>
    <w:rsid w:val="007C3306"/>
    <w:rsid w:val="007C37BA"/>
    <w:rsid w:val="007C384D"/>
    <w:rsid w:val="007C385E"/>
    <w:rsid w:val="007C386F"/>
    <w:rsid w:val="007C3B64"/>
    <w:rsid w:val="007C3D62"/>
    <w:rsid w:val="007C3E76"/>
    <w:rsid w:val="007C413C"/>
    <w:rsid w:val="007C4401"/>
    <w:rsid w:val="007C47A9"/>
    <w:rsid w:val="007C4842"/>
    <w:rsid w:val="007C4908"/>
    <w:rsid w:val="007C4A0B"/>
    <w:rsid w:val="007C4A47"/>
    <w:rsid w:val="007C4C3D"/>
    <w:rsid w:val="007C4DAB"/>
    <w:rsid w:val="007C4FEF"/>
    <w:rsid w:val="007C576E"/>
    <w:rsid w:val="007C5AC3"/>
    <w:rsid w:val="007C5D25"/>
    <w:rsid w:val="007C5D8B"/>
    <w:rsid w:val="007C607E"/>
    <w:rsid w:val="007C608D"/>
    <w:rsid w:val="007C61B0"/>
    <w:rsid w:val="007C67F3"/>
    <w:rsid w:val="007C6E3B"/>
    <w:rsid w:val="007C7387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43"/>
    <w:rsid w:val="007D228B"/>
    <w:rsid w:val="007D26E9"/>
    <w:rsid w:val="007D29C8"/>
    <w:rsid w:val="007D2D8B"/>
    <w:rsid w:val="007D2DEE"/>
    <w:rsid w:val="007D3243"/>
    <w:rsid w:val="007D3283"/>
    <w:rsid w:val="007D35FC"/>
    <w:rsid w:val="007D3D59"/>
    <w:rsid w:val="007D49A9"/>
    <w:rsid w:val="007D4F0D"/>
    <w:rsid w:val="007D5510"/>
    <w:rsid w:val="007D5535"/>
    <w:rsid w:val="007D562E"/>
    <w:rsid w:val="007D5698"/>
    <w:rsid w:val="007D5D39"/>
    <w:rsid w:val="007D6B9A"/>
    <w:rsid w:val="007D79E9"/>
    <w:rsid w:val="007D7B7F"/>
    <w:rsid w:val="007E0255"/>
    <w:rsid w:val="007E02CE"/>
    <w:rsid w:val="007E0D8A"/>
    <w:rsid w:val="007E0E8F"/>
    <w:rsid w:val="007E138D"/>
    <w:rsid w:val="007E1864"/>
    <w:rsid w:val="007E19BD"/>
    <w:rsid w:val="007E1DD2"/>
    <w:rsid w:val="007E2262"/>
    <w:rsid w:val="007E38EC"/>
    <w:rsid w:val="007E395A"/>
    <w:rsid w:val="007E493A"/>
    <w:rsid w:val="007E52A0"/>
    <w:rsid w:val="007E5E29"/>
    <w:rsid w:val="007E5E7C"/>
    <w:rsid w:val="007E6B15"/>
    <w:rsid w:val="007E6B6C"/>
    <w:rsid w:val="007E6C60"/>
    <w:rsid w:val="007E7162"/>
    <w:rsid w:val="007E779E"/>
    <w:rsid w:val="007F002B"/>
    <w:rsid w:val="007F0ECB"/>
    <w:rsid w:val="007F149D"/>
    <w:rsid w:val="007F14E3"/>
    <w:rsid w:val="007F1630"/>
    <w:rsid w:val="007F17B2"/>
    <w:rsid w:val="007F1CBA"/>
    <w:rsid w:val="007F1F88"/>
    <w:rsid w:val="007F20A4"/>
    <w:rsid w:val="007F2304"/>
    <w:rsid w:val="007F2AEB"/>
    <w:rsid w:val="007F303C"/>
    <w:rsid w:val="007F38A6"/>
    <w:rsid w:val="007F3CC1"/>
    <w:rsid w:val="007F3EB2"/>
    <w:rsid w:val="007F4184"/>
    <w:rsid w:val="007F47E0"/>
    <w:rsid w:val="007F5349"/>
    <w:rsid w:val="007F5531"/>
    <w:rsid w:val="007F5779"/>
    <w:rsid w:val="007F5A42"/>
    <w:rsid w:val="007F5D52"/>
    <w:rsid w:val="007F61B6"/>
    <w:rsid w:val="007F62C9"/>
    <w:rsid w:val="007F66B8"/>
    <w:rsid w:val="007F76EF"/>
    <w:rsid w:val="007F7D00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5D3"/>
    <w:rsid w:val="008019DD"/>
    <w:rsid w:val="00801BEB"/>
    <w:rsid w:val="008020B1"/>
    <w:rsid w:val="00802145"/>
    <w:rsid w:val="00802C55"/>
    <w:rsid w:val="00803443"/>
    <w:rsid w:val="00803685"/>
    <w:rsid w:val="00803C2C"/>
    <w:rsid w:val="00804165"/>
    <w:rsid w:val="0080417C"/>
    <w:rsid w:val="00804408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4F3"/>
    <w:rsid w:val="008125BF"/>
    <w:rsid w:val="008128DD"/>
    <w:rsid w:val="008130BB"/>
    <w:rsid w:val="008131D0"/>
    <w:rsid w:val="00813262"/>
    <w:rsid w:val="008135D6"/>
    <w:rsid w:val="00813944"/>
    <w:rsid w:val="00813C78"/>
    <w:rsid w:val="008149C6"/>
    <w:rsid w:val="00814DFF"/>
    <w:rsid w:val="00815117"/>
    <w:rsid w:val="0081594F"/>
    <w:rsid w:val="008159E1"/>
    <w:rsid w:val="00815BB2"/>
    <w:rsid w:val="00815D3B"/>
    <w:rsid w:val="00815F25"/>
    <w:rsid w:val="0081601A"/>
    <w:rsid w:val="00816347"/>
    <w:rsid w:val="008164BC"/>
    <w:rsid w:val="008165B0"/>
    <w:rsid w:val="00816F60"/>
    <w:rsid w:val="008170F9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115"/>
    <w:rsid w:val="0082258F"/>
    <w:rsid w:val="00822AAB"/>
    <w:rsid w:val="00822E31"/>
    <w:rsid w:val="0082300A"/>
    <w:rsid w:val="008230E7"/>
    <w:rsid w:val="00823350"/>
    <w:rsid w:val="00823488"/>
    <w:rsid w:val="0082400C"/>
    <w:rsid w:val="0082418D"/>
    <w:rsid w:val="008243C7"/>
    <w:rsid w:val="008245A3"/>
    <w:rsid w:val="008249CE"/>
    <w:rsid w:val="00824CF0"/>
    <w:rsid w:val="00824E0F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61"/>
    <w:rsid w:val="00826BFA"/>
    <w:rsid w:val="008272F1"/>
    <w:rsid w:val="00830132"/>
    <w:rsid w:val="0083062A"/>
    <w:rsid w:val="00831E14"/>
    <w:rsid w:val="008323B6"/>
    <w:rsid w:val="0083241A"/>
    <w:rsid w:val="00832664"/>
    <w:rsid w:val="008328F1"/>
    <w:rsid w:val="00832F9F"/>
    <w:rsid w:val="0083351B"/>
    <w:rsid w:val="00834026"/>
    <w:rsid w:val="00834D16"/>
    <w:rsid w:val="00835290"/>
    <w:rsid w:val="00835415"/>
    <w:rsid w:val="008354E1"/>
    <w:rsid w:val="00835E35"/>
    <w:rsid w:val="008363D5"/>
    <w:rsid w:val="00836596"/>
    <w:rsid w:val="00836A81"/>
    <w:rsid w:val="0083703A"/>
    <w:rsid w:val="00837346"/>
    <w:rsid w:val="008375C1"/>
    <w:rsid w:val="008375F7"/>
    <w:rsid w:val="008378FB"/>
    <w:rsid w:val="00837957"/>
    <w:rsid w:val="00840976"/>
    <w:rsid w:val="00840AD2"/>
    <w:rsid w:val="00841201"/>
    <w:rsid w:val="00841772"/>
    <w:rsid w:val="00841FA6"/>
    <w:rsid w:val="00842049"/>
    <w:rsid w:val="008422A5"/>
    <w:rsid w:val="00842696"/>
    <w:rsid w:val="008427BC"/>
    <w:rsid w:val="008428A1"/>
    <w:rsid w:val="00842B8D"/>
    <w:rsid w:val="0084302C"/>
    <w:rsid w:val="0084356E"/>
    <w:rsid w:val="0084362C"/>
    <w:rsid w:val="00843997"/>
    <w:rsid w:val="00843A02"/>
    <w:rsid w:val="00844303"/>
    <w:rsid w:val="008445EE"/>
    <w:rsid w:val="00844CFE"/>
    <w:rsid w:val="00844DF9"/>
    <w:rsid w:val="008464DD"/>
    <w:rsid w:val="00846ABC"/>
    <w:rsid w:val="00846D49"/>
    <w:rsid w:val="00846D5F"/>
    <w:rsid w:val="00847031"/>
    <w:rsid w:val="008471A6"/>
    <w:rsid w:val="0084730D"/>
    <w:rsid w:val="008475A7"/>
    <w:rsid w:val="00847ECC"/>
    <w:rsid w:val="00850697"/>
    <w:rsid w:val="00850DAE"/>
    <w:rsid w:val="00850FA7"/>
    <w:rsid w:val="00851523"/>
    <w:rsid w:val="008518C3"/>
    <w:rsid w:val="00851BC4"/>
    <w:rsid w:val="00851D28"/>
    <w:rsid w:val="0085207B"/>
    <w:rsid w:val="008528B7"/>
    <w:rsid w:val="008529CA"/>
    <w:rsid w:val="00852AB5"/>
    <w:rsid w:val="00852EF6"/>
    <w:rsid w:val="00852EFB"/>
    <w:rsid w:val="00852F37"/>
    <w:rsid w:val="00852F98"/>
    <w:rsid w:val="00853189"/>
    <w:rsid w:val="00853368"/>
    <w:rsid w:val="008534C9"/>
    <w:rsid w:val="008534CC"/>
    <w:rsid w:val="00853B7B"/>
    <w:rsid w:val="00854124"/>
    <w:rsid w:val="008542EC"/>
    <w:rsid w:val="00854354"/>
    <w:rsid w:val="008547D9"/>
    <w:rsid w:val="00854995"/>
    <w:rsid w:val="00854F2B"/>
    <w:rsid w:val="00855046"/>
    <w:rsid w:val="008551E6"/>
    <w:rsid w:val="0085521E"/>
    <w:rsid w:val="00855680"/>
    <w:rsid w:val="008557EC"/>
    <w:rsid w:val="00855D05"/>
    <w:rsid w:val="00855EDF"/>
    <w:rsid w:val="00856078"/>
    <w:rsid w:val="0085620E"/>
    <w:rsid w:val="00856A00"/>
    <w:rsid w:val="00856C90"/>
    <w:rsid w:val="00857431"/>
    <w:rsid w:val="00857A91"/>
    <w:rsid w:val="00857EA9"/>
    <w:rsid w:val="00857EEE"/>
    <w:rsid w:val="008606DC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E7"/>
    <w:rsid w:val="008642B3"/>
    <w:rsid w:val="0086439B"/>
    <w:rsid w:val="008644B6"/>
    <w:rsid w:val="008648EA"/>
    <w:rsid w:val="00864D9E"/>
    <w:rsid w:val="00864EB9"/>
    <w:rsid w:val="008660D4"/>
    <w:rsid w:val="00866BF2"/>
    <w:rsid w:val="00866F23"/>
    <w:rsid w:val="0086729E"/>
    <w:rsid w:val="00867624"/>
    <w:rsid w:val="00867C58"/>
    <w:rsid w:val="00867D01"/>
    <w:rsid w:val="00867D85"/>
    <w:rsid w:val="00870068"/>
    <w:rsid w:val="0087149A"/>
    <w:rsid w:val="00871BE1"/>
    <w:rsid w:val="00871CE3"/>
    <w:rsid w:val="0087217E"/>
    <w:rsid w:val="00872762"/>
    <w:rsid w:val="008729E6"/>
    <w:rsid w:val="00872BB2"/>
    <w:rsid w:val="00872D2B"/>
    <w:rsid w:val="00872F38"/>
    <w:rsid w:val="00873710"/>
    <w:rsid w:val="00873F3A"/>
    <w:rsid w:val="00874ED4"/>
    <w:rsid w:val="00875870"/>
    <w:rsid w:val="00876462"/>
    <w:rsid w:val="008766BD"/>
    <w:rsid w:val="0087698F"/>
    <w:rsid w:val="008773C4"/>
    <w:rsid w:val="00877F0E"/>
    <w:rsid w:val="00880196"/>
    <w:rsid w:val="008801B4"/>
    <w:rsid w:val="0088050B"/>
    <w:rsid w:val="00880752"/>
    <w:rsid w:val="00880799"/>
    <w:rsid w:val="00881020"/>
    <w:rsid w:val="00881B61"/>
    <w:rsid w:val="00882979"/>
    <w:rsid w:val="00883817"/>
    <w:rsid w:val="00883896"/>
    <w:rsid w:val="00883BB8"/>
    <w:rsid w:val="00884078"/>
    <w:rsid w:val="00884871"/>
    <w:rsid w:val="00884F45"/>
    <w:rsid w:val="0088503B"/>
    <w:rsid w:val="0088523F"/>
    <w:rsid w:val="00886332"/>
    <w:rsid w:val="0088654F"/>
    <w:rsid w:val="00886BC4"/>
    <w:rsid w:val="00886CD5"/>
    <w:rsid w:val="008873D2"/>
    <w:rsid w:val="00887603"/>
    <w:rsid w:val="00887F4C"/>
    <w:rsid w:val="008901D7"/>
    <w:rsid w:val="0089054B"/>
    <w:rsid w:val="00890C12"/>
    <w:rsid w:val="00891529"/>
    <w:rsid w:val="0089169C"/>
    <w:rsid w:val="008918B0"/>
    <w:rsid w:val="00891EE1"/>
    <w:rsid w:val="008940BC"/>
    <w:rsid w:val="00894291"/>
    <w:rsid w:val="008942AA"/>
    <w:rsid w:val="0089431C"/>
    <w:rsid w:val="008945CF"/>
    <w:rsid w:val="008948A5"/>
    <w:rsid w:val="008949FF"/>
    <w:rsid w:val="00894F9F"/>
    <w:rsid w:val="00894FC9"/>
    <w:rsid w:val="0089507A"/>
    <w:rsid w:val="008953D1"/>
    <w:rsid w:val="008956A0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E47"/>
    <w:rsid w:val="008A33F4"/>
    <w:rsid w:val="008A3612"/>
    <w:rsid w:val="008A387A"/>
    <w:rsid w:val="008A3CD4"/>
    <w:rsid w:val="008A48EA"/>
    <w:rsid w:val="008A49D0"/>
    <w:rsid w:val="008A4A9D"/>
    <w:rsid w:val="008A4D92"/>
    <w:rsid w:val="008A5663"/>
    <w:rsid w:val="008A5CB8"/>
    <w:rsid w:val="008A5CE7"/>
    <w:rsid w:val="008A6613"/>
    <w:rsid w:val="008A721A"/>
    <w:rsid w:val="008A73CE"/>
    <w:rsid w:val="008B06C6"/>
    <w:rsid w:val="008B0861"/>
    <w:rsid w:val="008B0AA9"/>
    <w:rsid w:val="008B12B2"/>
    <w:rsid w:val="008B13C4"/>
    <w:rsid w:val="008B16EF"/>
    <w:rsid w:val="008B1748"/>
    <w:rsid w:val="008B184D"/>
    <w:rsid w:val="008B22FD"/>
    <w:rsid w:val="008B23A2"/>
    <w:rsid w:val="008B2588"/>
    <w:rsid w:val="008B28F6"/>
    <w:rsid w:val="008B320D"/>
    <w:rsid w:val="008B3408"/>
    <w:rsid w:val="008B371B"/>
    <w:rsid w:val="008B38AD"/>
    <w:rsid w:val="008B422E"/>
    <w:rsid w:val="008B4A5B"/>
    <w:rsid w:val="008B4DA5"/>
    <w:rsid w:val="008B5DD8"/>
    <w:rsid w:val="008B5E20"/>
    <w:rsid w:val="008B6003"/>
    <w:rsid w:val="008B65F7"/>
    <w:rsid w:val="008B662B"/>
    <w:rsid w:val="008B681E"/>
    <w:rsid w:val="008B6D52"/>
    <w:rsid w:val="008B6E7D"/>
    <w:rsid w:val="008B6F9D"/>
    <w:rsid w:val="008B6FA8"/>
    <w:rsid w:val="008B7C0F"/>
    <w:rsid w:val="008B7EF6"/>
    <w:rsid w:val="008B7F85"/>
    <w:rsid w:val="008C0209"/>
    <w:rsid w:val="008C04BC"/>
    <w:rsid w:val="008C05F4"/>
    <w:rsid w:val="008C2B27"/>
    <w:rsid w:val="008C2BC2"/>
    <w:rsid w:val="008C3187"/>
    <w:rsid w:val="008C3409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2F7"/>
    <w:rsid w:val="008C642B"/>
    <w:rsid w:val="008C6C06"/>
    <w:rsid w:val="008C6C18"/>
    <w:rsid w:val="008C703D"/>
    <w:rsid w:val="008C7552"/>
    <w:rsid w:val="008C7ACB"/>
    <w:rsid w:val="008C7CC0"/>
    <w:rsid w:val="008C7D37"/>
    <w:rsid w:val="008C7E71"/>
    <w:rsid w:val="008C7E83"/>
    <w:rsid w:val="008C7F2B"/>
    <w:rsid w:val="008D01F4"/>
    <w:rsid w:val="008D06E0"/>
    <w:rsid w:val="008D07D3"/>
    <w:rsid w:val="008D08B3"/>
    <w:rsid w:val="008D2037"/>
    <w:rsid w:val="008D2327"/>
    <w:rsid w:val="008D2D47"/>
    <w:rsid w:val="008D2DB0"/>
    <w:rsid w:val="008D315D"/>
    <w:rsid w:val="008D322C"/>
    <w:rsid w:val="008D34AF"/>
    <w:rsid w:val="008D397E"/>
    <w:rsid w:val="008D3F14"/>
    <w:rsid w:val="008D3FB5"/>
    <w:rsid w:val="008D421E"/>
    <w:rsid w:val="008D43BF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731"/>
    <w:rsid w:val="008D7753"/>
    <w:rsid w:val="008D789F"/>
    <w:rsid w:val="008D7DC4"/>
    <w:rsid w:val="008D7DF0"/>
    <w:rsid w:val="008E0133"/>
    <w:rsid w:val="008E06B6"/>
    <w:rsid w:val="008E0A4E"/>
    <w:rsid w:val="008E0D0F"/>
    <w:rsid w:val="008E101A"/>
    <w:rsid w:val="008E132E"/>
    <w:rsid w:val="008E1675"/>
    <w:rsid w:val="008E1B31"/>
    <w:rsid w:val="008E1F0C"/>
    <w:rsid w:val="008E1F3B"/>
    <w:rsid w:val="008E26EB"/>
    <w:rsid w:val="008E33E1"/>
    <w:rsid w:val="008E348D"/>
    <w:rsid w:val="008E364A"/>
    <w:rsid w:val="008E376C"/>
    <w:rsid w:val="008E3BC5"/>
    <w:rsid w:val="008E3CD0"/>
    <w:rsid w:val="008E3DC3"/>
    <w:rsid w:val="008E409D"/>
    <w:rsid w:val="008E46CC"/>
    <w:rsid w:val="008E4927"/>
    <w:rsid w:val="008E4B4F"/>
    <w:rsid w:val="008E5CCB"/>
    <w:rsid w:val="008E63C8"/>
    <w:rsid w:val="008E658E"/>
    <w:rsid w:val="008E6785"/>
    <w:rsid w:val="008E699C"/>
    <w:rsid w:val="008E70A0"/>
    <w:rsid w:val="008E72D9"/>
    <w:rsid w:val="008E7662"/>
    <w:rsid w:val="008E7F64"/>
    <w:rsid w:val="008F003C"/>
    <w:rsid w:val="008F0119"/>
    <w:rsid w:val="008F02D0"/>
    <w:rsid w:val="008F032F"/>
    <w:rsid w:val="008F03B8"/>
    <w:rsid w:val="008F046B"/>
    <w:rsid w:val="008F06B8"/>
    <w:rsid w:val="008F0A76"/>
    <w:rsid w:val="008F0C69"/>
    <w:rsid w:val="008F1204"/>
    <w:rsid w:val="008F2128"/>
    <w:rsid w:val="008F2D0A"/>
    <w:rsid w:val="008F3055"/>
    <w:rsid w:val="008F35AC"/>
    <w:rsid w:val="008F3646"/>
    <w:rsid w:val="008F3A03"/>
    <w:rsid w:val="008F42A0"/>
    <w:rsid w:val="008F51F0"/>
    <w:rsid w:val="008F52CC"/>
    <w:rsid w:val="008F5B9C"/>
    <w:rsid w:val="008F5F18"/>
    <w:rsid w:val="008F660D"/>
    <w:rsid w:val="008F6CD2"/>
    <w:rsid w:val="008F7EBF"/>
    <w:rsid w:val="00900065"/>
    <w:rsid w:val="009006B2"/>
    <w:rsid w:val="00900869"/>
    <w:rsid w:val="00900A24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29B1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4E98"/>
    <w:rsid w:val="0090573A"/>
    <w:rsid w:val="00905DA9"/>
    <w:rsid w:val="0090621D"/>
    <w:rsid w:val="00906673"/>
    <w:rsid w:val="0090682A"/>
    <w:rsid w:val="00906947"/>
    <w:rsid w:val="00906991"/>
    <w:rsid w:val="00906C94"/>
    <w:rsid w:val="00907A26"/>
    <w:rsid w:val="00907D27"/>
    <w:rsid w:val="00907E4B"/>
    <w:rsid w:val="009100FC"/>
    <w:rsid w:val="0091058A"/>
    <w:rsid w:val="0091091B"/>
    <w:rsid w:val="00910BF5"/>
    <w:rsid w:val="00911C38"/>
    <w:rsid w:val="00911DA6"/>
    <w:rsid w:val="00911FFC"/>
    <w:rsid w:val="00912943"/>
    <w:rsid w:val="00912BD2"/>
    <w:rsid w:val="00912C05"/>
    <w:rsid w:val="00912DEA"/>
    <w:rsid w:val="009130E3"/>
    <w:rsid w:val="0091319A"/>
    <w:rsid w:val="009136AA"/>
    <w:rsid w:val="00914054"/>
    <w:rsid w:val="00914290"/>
    <w:rsid w:val="0091459F"/>
    <w:rsid w:val="00914C61"/>
    <w:rsid w:val="00914FD9"/>
    <w:rsid w:val="00915555"/>
    <w:rsid w:val="009156C7"/>
    <w:rsid w:val="00915ADF"/>
    <w:rsid w:val="00916474"/>
    <w:rsid w:val="009164C4"/>
    <w:rsid w:val="0091650A"/>
    <w:rsid w:val="0091662A"/>
    <w:rsid w:val="00916631"/>
    <w:rsid w:val="00916D3D"/>
    <w:rsid w:val="00916D6C"/>
    <w:rsid w:val="009170B5"/>
    <w:rsid w:val="00917402"/>
    <w:rsid w:val="009178D2"/>
    <w:rsid w:val="00920107"/>
    <w:rsid w:val="0092071B"/>
    <w:rsid w:val="00920743"/>
    <w:rsid w:val="00920F4C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4E4A"/>
    <w:rsid w:val="00925086"/>
    <w:rsid w:val="00925596"/>
    <w:rsid w:val="009257B8"/>
    <w:rsid w:val="00925B8B"/>
    <w:rsid w:val="00926E05"/>
    <w:rsid w:val="00926F44"/>
    <w:rsid w:val="0092778C"/>
    <w:rsid w:val="00927A8F"/>
    <w:rsid w:val="00927B34"/>
    <w:rsid w:val="00927B56"/>
    <w:rsid w:val="00927B61"/>
    <w:rsid w:val="00927B6E"/>
    <w:rsid w:val="0093033C"/>
    <w:rsid w:val="00930387"/>
    <w:rsid w:val="00930534"/>
    <w:rsid w:val="0093064D"/>
    <w:rsid w:val="00930D7A"/>
    <w:rsid w:val="00930EB3"/>
    <w:rsid w:val="00930FD6"/>
    <w:rsid w:val="0093163A"/>
    <w:rsid w:val="00931ABB"/>
    <w:rsid w:val="00931F09"/>
    <w:rsid w:val="0093233B"/>
    <w:rsid w:val="00932BF2"/>
    <w:rsid w:val="009330F1"/>
    <w:rsid w:val="0093349A"/>
    <w:rsid w:val="0093350C"/>
    <w:rsid w:val="00933C87"/>
    <w:rsid w:val="00933E1E"/>
    <w:rsid w:val="00934038"/>
    <w:rsid w:val="00934352"/>
    <w:rsid w:val="00934565"/>
    <w:rsid w:val="00934B5C"/>
    <w:rsid w:val="0093515E"/>
    <w:rsid w:val="009351D4"/>
    <w:rsid w:val="00935661"/>
    <w:rsid w:val="0093597D"/>
    <w:rsid w:val="00935CFE"/>
    <w:rsid w:val="009367D7"/>
    <w:rsid w:val="009370D8"/>
    <w:rsid w:val="009373A4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164"/>
    <w:rsid w:val="009425A3"/>
    <w:rsid w:val="00942BFA"/>
    <w:rsid w:val="00943501"/>
    <w:rsid w:val="00943630"/>
    <w:rsid w:val="00943668"/>
    <w:rsid w:val="00944097"/>
    <w:rsid w:val="0094409F"/>
    <w:rsid w:val="0094443F"/>
    <w:rsid w:val="009444D5"/>
    <w:rsid w:val="0094474A"/>
    <w:rsid w:val="00944DF6"/>
    <w:rsid w:val="009452F7"/>
    <w:rsid w:val="00946E29"/>
    <w:rsid w:val="00946EFB"/>
    <w:rsid w:val="0094749E"/>
    <w:rsid w:val="0094763E"/>
    <w:rsid w:val="00947ACD"/>
    <w:rsid w:val="00950021"/>
    <w:rsid w:val="009501EA"/>
    <w:rsid w:val="0095020C"/>
    <w:rsid w:val="0095141D"/>
    <w:rsid w:val="00951545"/>
    <w:rsid w:val="009515C8"/>
    <w:rsid w:val="0095172F"/>
    <w:rsid w:val="00951965"/>
    <w:rsid w:val="00951B3A"/>
    <w:rsid w:val="0095237B"/>
    <w:rsid w:val="00952776"/>
    <w:rsid w:val="00952800"/>
    <w:rsid w:val="00952E79"/>
    <w:rsid w:val="00952F45"/>
    <w:rsid w:val="009533AB"/>
    <w:rsid w:val="0095379A"/>
    <w:rsid w:val="009537F1"/>
    <w:rsid w:val="00953D5E"/>
    <w:rsid w:val="00953F52"/>
    <w:rsid w:val="00954076"/>
    <w:rsid w:val="0095468C"/>
    <w:rsid w:val="009546E4"/>
    <w:rsid w:val="00954996"/>
    <w:rsid w:val="00955159"/>
    <w:rsid w:val="0095530B"/>
    <w:rsid w:val="009558BA"/>
    <w:rsid w:val="00955D6F"/>
    <w:rsid w:val="00955E99"/>
    <w:rsid w:val="00956129"/>
    <w:rsid w:val="009564FE"/>
    <w:rsid w:val="009565DF"/>
    <w:rsid w:val="00956E34"/>
    <w:rsid w:val="00957652"/>
    <w:rsid w:val="00957765"/>
    <w:rsid w:val="009579D1"/>
    <w:rsid w:val="00957DE8"/>
    <w:rsid w:val="00957F97"/>
    <w:rsid w:val="009600BD"/>
    <w:rsid w:val="009602E0"/>
    <w:rsid w:val="00960EA2"/>
    <w:rsid w:val="00961155"/>
    <w:rsid w:val="009617E1"/>
    <w:rsid w:val="00961C6D"/>
    <w:rsid w:val="00961CF2"/>
    <w:rsid w:val="00961D9E"/>
    <w:rsid w:val="00961E38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BD5"/>
    <w:rsid w:val="009653D6"/>
    <w:rsid w:val="009660CE"/>
    <w:rsid w:val="009661C2"/>
    <w:rsid w:val="0096637A"/>
    <w:rsid w:val="0096689C"/>
    <w:rsid w:val="0096698A"/>
    <w:rsid w:val="00966A2C"/>
    <w:rsid w:val="00966D29"/>
    <w:rsid w:val="00966D4F"/>
    <w:rsid w:val="00966DC4"/>
    <w:rsid w:val="00967025"/>
    <w:rsid w:val="0096706D"/>
    <w:rsid w:val="009671B8"/>
    <w:rsid w:val="009672DA"/>
    <w:rsid w:val="009675E2"/>
    <w:rsid w:val="009677F5"/>
    <w:rsid w:val="00967EA9"/>
    <w:rsid w:val="00967FFA"/>
    <w:rsid w:val="00970516"/>
    <w:rsid w:val="00970D79"/>
    <w:rsid w:val="00970E8D"/>
    <w:rsid w:val="00970F39"/>
    <w:rsid w:val="00970F47"/>
    <w:rsid w:val="0097107F"/>
    <w:rsid w:val="009712B5"/>
    <w:rsid w:val="009716D5"/>
    <w:rsid w:val="00971752"/>
    <w:rsid w:val="00972334"/>
    <w:rsid w:val="00972C33"/>
    <w:rsid w:val="00972CBD"/>
    <w:rsid w:val="00972FBB"/>
    <w:rsid w:val="00973733"/>
    <w:rsid w:val="00973F38"/>
    <w:rsid w:val="009740F5"/>
    <w:rsid w:val="00974A7E"/>
    <w:rsid w:val="00975B2F"/>
    <w:rsid w:val="009762A5"/>
    <w:rsid w:val="00976797"/>
    <w:rsid w:val="009769C0"/>
    <w:rsid w:val="00976A8F"/>
    <w:rsid w:val="00976B27"/>
    <w:rsid w:val="009772E1"/>
    <w:rsid w:val="00977ECA"/>
    <w:rsid w:val="00980A88"/>
    <w:rsid w:val="009815BC"/>
    <w:rsid w:val="00981748"/>
    <w:rsid w:val="00981972"/>
    <w:rsid w:val="00981A01"/>
    <w:rsid w:val="00981F89"/>
    <w:rsid w:val="009821B0"/>
    <w:rsid w:val="00982E09"/>
    <w:rsid w:val="00983160"/>
    <w:rsid w:val="009835B5"/>
    <w:rsid w:val="00983604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4837"/>
    <w:rsid w:val="00984E92"/>
    <w:rsid w:val="00985401"/>
    <w:rsid w:val="0098562C"/>
    <w:rsid w:val="00985640"/>
    <w:rsid w:val="00985669"/>
    <w:rsid w:val="00985960"/>
    <w:rsid w:val="00986184"/>
    <w:rsid w:val="009862CA"/>
    <w:rsid w:val="00986807"/>
    <w:rsid w:val="00986A6C"/>
    <w:rsid w:val="00986D66"/>
    <w:rsid w:val="00986F6F"/>
    <w:rsid w:val="0098734F"/>
    <w:rsid w:val="00987C85"/>
    <w:rsid w:val="00990ADE"/>
    <w:rsid w:val="00990B5F"/>
    <w:rsid w:val="0099115C"/>
    <w:rsid w:val="0099117C"/>
    <w:rsid w:val="00991BB1"/>
    <w:rsid w:val="00991DBD"/>
    <w:rsid w:val="00992863"/>
    <w:rsid w:val="00992A79"/>
    <w:rsid w:val="00992CBF"/>
    <w:rsid w:val="00992DC5"/>
    <w:rsid w:val="00992F01"/>
    <w:rsid w:val="00992F2F"/>
    <w:rsid w:val="00992FFA"/>
    <w:rsid w:val="0099325A"/>
    <w:rsid w:val="00993AF8"/>
    <w:rsid w:val="0099403D"/>
    <w:rsid w:val="00994B38"/>
    <w:rsid w:val="00994BFD"/>
    <w:rsid w:val="009955D4"/>
    <w:rsid w:val="00995BD8"/>
    <w:rsid w:val="00995C28"/>
    <w:rsid w:val="00995CDA"/>
    <w:rsid w:val="00995DEC"/>
    <w:rsid w:val="0099642B"/>
    <w:rsid w:val="009968D0"/>
    <w:rsid w:val="00996FCF"/>
    <w:rsid w:val="00997131"/>
    <w:rsid w:val="00997776"/>
    <w:rsid w:val="00997A63"/>
    <w:rsid w:val="00997AFE"/>
    <w:rsid w:val="00997B48"/>
    <w:rsid w:val="009A0E95"/>
    <w:rsid w:val="009A1414"/>
    <w:rsid w:val="009A18D2"/>
    <w:rsid w:val="009A23F7"/>
    <w:rsid w:val="009A2D80"/>
    <w:rsid w:val="009A4626"/>
    <w:rsid w:val="009A4E38"/>
    <w:rsid w:val="009A56E8"/>
    <w:rsid w:val="009A5A77"/>
    <w:rsid w:val="009A5E24"/>
    <w:rsid w:val="009A5EDF"/>
    <w:rsid w:val="009A6F7D"/>
    <w:rsid w:val="009A7675"/>
    <w:rsid w:val="009A77DF"/>
    <w:rsid w:val="009A7DB9"/>
    <w:rsid w:val="009A7DDE"/>
    <w:rsid w:val="009B04DF"/>
    <w:rsid w:val="009B066E"/>
    <w:rsid w:val="009B072A"/>
    <w:rsid w:val="009B07B1"/>
    <w:rsid w:val="009B0A45"/>
    <w:rsid w:val="009B1009"/>
    <w:rsid w:val="009B11CD"/>
    <w:rsid w:val="009B1279"/>
    <w:rsid w:val="009B18C9"/>
    <w:rsid w:val="009B1A0D"/>
    <w:rsid w:val="009B1E30"/>
    <w:rsid w:val="009B1EA3"/>
    <w:rsid w:val="009B1F83"/>
    <w:rsid w:val="009B2B7B"/>
    <w:rsid w:val="009B2BC3"/>
    <w:rsid w:val="009B2EEF"/>
    <w:rsid w:val="009B2FC8"/>
    <w:rsid w:val="009B319F"/>
    <w:rsid w:val="009B3B45"/>
    <w:rsid w:val="009B3BDC"/>
    <w:rsid w:val="009B3D34"/>
    <w:rsid w:val="009B3DC3"/>
    <w:rsid w:val="009B4C97"/>
    <w:rsid w:val="009B51D0"/>
    <w:rsid w:val="009B536A"/>
    <w:rsid w:val="009B54C5"/>
    <w:rsid w:val="009B567C"/>
    <w:rsid w:val="009B5AE2"/>
    <w:rsid w:val="009B61D5"/>
    <w:rsid w:val="009B68C1"/>
    <w:rsid w:val="009B6D07"/>
    <w:rsid w:val="009B6EB8"/>
    <w:rsid w:val="009B7AF9"/>
    <w:rsid w:val="009B7E11"/>
    <w:rsid w:val="009C0626"/>
    <w:rsid w:val="009C06F5"/>
    <w:rsid w:val="009C07BD"/>
    <w:rsid w:val="009C08DB"/>
    <w:rsid w:val="009C0BFA"/>
    <w:rsid w:val="009C14A5"/>
    <w:rsid w:val="009C14FD"/>
    <w:rsid w:val="009C1651"/>
    <w:rsid w:val="009C1797"/>
    <w:rsid w:val="009C17B4"/>
    <w:rsid w:val="009C1810"/>
    <w:rsid w:val="009C19CA"/>
    <w:rsid w:val="009C1BAC"/>
    <w:rsid w:val="009C1C17"/>
    <w:rsid w:val="009C1C91"/>
    <w:rsid w:val="009C29E7"/>
    <w:rsid w:val="009C2FC8"/>
    <w:rsid w:val="009C3905"/>
    <w:rsid w:val="009C3B25"/>
    <w:rsid w:val="009C3BE6"/>
    <w:rsid w:val="009C3C6F"/>
    <w:rsid w:val="009C436E"/>
    <w:rsid w:val="009C4877"/>
    <w:rsid w:val="009C4A10"/>
    <w:rsid w:val="009C4D6F"/>
    <w:rsid w:val="009C4DDA"/>
    <w:rsid w:val="009C5E01"/>
    <w:rsid w:val="009C60A1"/>
    <w:rsid w:val="009C63A3"/>
    <w:rsid w:val="009C6794"/>
    <w:rsid w:val="009C682D"/>
    <w:rsid w:val="009C6832"/>
    <w:rsid w:val="009C693E"/>
    <w:rsid w:val="009C71C1"/>
    <w:rsid w:val="009C74D2"/>
    <w:rsid w:val="009C7839"/>
    <w:rsid w:val="009C7A84"/>
    <w:rsid w:val="009C7E59"/>
    <w:rsid w:val="009C7F2D"/>
    <w:rsid w:val="009D0520"/>
    <w:rsid w:val="009D073D"/>
    <w:rsid w:val="009D09A7"/>
    <w:rsid w:val="009D0D87"/>
    <w:rsid w:val="009D0EC8"/>
    <w:rsid w:val="009D1AEB"/>
    <w:rsid w:val="009D2085"/>
    <w:rsid w:val="009D2A11"/>
    <w:rsid w:val="009D2AD7"/>
    <w:rsid w:val="009D2BF8"/>
    <w:rsid w:val="009D306C"/>
    <w:rsid w:val="009D30CC"/>
    <w:rsid w:val="009D3396"/>
    <w:rsid w:val="009D3531"/>
    <w:rsid w:val="009D3AE1"/>
    <w:rsid w:val="009D3DA0"/>
    <w:rsid w:val="009D40DB"/>
    <w:rsid w:val="009D4935"/>
    <w:rsid w:val="009D512D"/>
    <w:rsid w:val="009D5467"/>
    <w:rsid w:val="009D54CD"/>
    <w:rsid w:val="009D574C"/>
    <w:rsid w:val="009D6108"/>
    <w:rsid w:val="009D6980"/>
    <w:rsid w:val="009D6A39"/>
    <w:rsid w:val="009D6BF6"/>
    <w:rsid w:val="009D6D86"/>
    <w:rsid w:val="009D6E83"/>
    <w:rsid w:val="009D6FEE"/>
    <w:rsid w:val="009D705B"/>
    <w:rsid w:val="009D730C"/>
    <w:rsid w:val="009D773A"/>
    <w:rsid w:val="009D7814"/>
    <w:rsid w:val="009E007F"/>
    <w:rsid w:val="009E038A"/>
    <w:rsid w:val="009E0550"/>
    <w:rsid w:val="009E08F7"/>
    <w:rsid w:val="009E12B7"/>
    <w:rsid w:val="009E13D0"/>
    <w:rsid w:val="009E13DF"/>
    <w:rsid w:val="009E158D"/>
    <w:rsid w:val="009E19B8"/>
    <w:rsid w:val="009E1ABF"/>
    <w:rsid w:val="009E1CDE"/>
    <w:rsid w:val="009E1F10"/>
    <w:rsid w:val="009E1F41"/>
    <w:rsid w:val="009E2974"/>
    <w:rsid w:val="009E3186"/>
    <w:rsid w:val="009E331E"/>
    <w:rsid w:val="009E3568"/>
    <w:rsid w:val="009E3B1E"/>
    <w:rsid w:val="009E40B2"/>
    <w:rsid w:val="009E42C3"/>
    <w:rsid w:val="009E4761"/>
    <w:rsid w:val="009E4B85"/>
    <w:rsid w:val="009E4C73"/>
    <w:rsid w:val="009E4C9E"/>
    <w:rsid w:val="009E5172"/>
    <w:rsid w:val="009E57A9"/>
    <w:rsid w:val="009E5A3D"/>
    <w:rsid w:val="009E6313"/>
    <w:rsid w:val="009E658B"/>
    <w:rsid w:val="009E6872"/>
    <w:rsid w:val="009E6B82"/>
    <w:rsid w:val="009E701B"/>
    <w:rsid w:val="009E7A38"/>
    <w:rsid w:val="009F0351"/>
    <w:rsid w:val="009F0363"/>
    <w:rsid w:val="009F0708"/>
    <w:rsid w:val="009F0749"/>
    <w:rsid w:val="009F083C"/>
    <w:rsid w:val="009F0D11"/>
    <w:rsid w:val="009F1351"/>
    <w:rsid w:val="009F155A"/>
    <w:rsid w:val="009F16D7"/>
    <w:rsid w:val="009F1B5D"/>
    <w:rsid w:val="009F1E1D"/>
    <w:rsid w:val="009F2204"/>
    <w:rsid w:val="009F2ED9"/>
    <w:rsid w:val="009F330D"/>
    <w:rsid w:val="009F3453"/>
    <w:rsid w:val="009F38ED"/>
    <w:rsid w:val="009F3D9A"/>
    <w:rsid w:val="009F3E33"/>
    <w:rsid w:val="009F3EEA"/>
    <w:rsid w:val="009F3EFA"/>
    <w:rsid w:val="009F3FDA"/>
    <w:rsid w:val="009F52DA"/>
    <w:rsid w:val="009F535E"/>
    <w:rsid w:val="009F53C6"/>
    <w:rsid w:val="009F58BB"/>
    <w:rsid w:val="009F67E3"/>
    <w:rsid w:val="009F68D4"/>
    <w:rsid w:val="009F69EE"/>
    <w:rsid w:val="009F6EB8"/>
    <w:rsid w:val="009F6F2F"/>
    <w:rsid w:val="00A00186"/>
    <w:rsid w:val="00A0048F"/>
    <w:rsid w:val="00A005B0"/>
    <w:rsid w:val="00A00E7E"/>
    <w:rsid w:val="00A0135A"/>
    <w:rsid w:val="00A013D8"/>
    <w:rsid w:val="00A01781"/>
    <w:rsid w:val="00A01B27"/>
    <w:rsid w:val="00A021E0"/>
    <w:rsid w:val="00A0268F"/>
    <w:rsid w:val="00A0289D"/>
    <w:rsid w:val="00A02F1A"/>
    <w:rsid w:val="00A031E7"/>
    <w:rsid w:val="00A044B7"/>
    <w:rsid w:val="00A04505"/>
    <w:rsid w:val="00A04519"/>
    <w:rsid w:val="00A04BF7"/>
    <w:rsid w:val="00A05043"/>
    <w:rsid w:val="00A05945"/>
    <w:rsid w:val="00A05C26"/>
    <w:rsid w:val="00A061DD"/>
    <w:rsid w:val="00A062A4"/>
    <w:rsid w:val="00A065AC"/>
    <w:rsid w:val="00A06CF3"/>
    <w:rsid w:val="00A06F51"/>
    <w:rsid w:val="00A07067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09B5"/>
    <w:rsid w:val="00A113A8"/>
    <w:rsid w:val="00A11A86"/>
    <w:rsid w:val="00A12437"/>
    <w:rsid w:val="00A12514"/>
    <w:rsid w:val="00A12650"/>
    <w:rsid w:val="00A12780"/>
    <w:rsid w:val="00A1286F"/>
    <w:rsid w:val="00A12A96"/>
    <w:rsid w:val="00A132C1"/>
    <w:rsid w:val="00A132E3"/>
    <w:rsid w:val="00A13B68"/>
    <w:rsid w:val="00A13CE9"/>
    <w:rsid w:val="00A14609"/>
    <w:rsid w:val="00A14744"/>
    <w:rsid w:val="00A149D2"/>
    <w:rsid w:val="00A14F53"/>
    <w:rsid w:val="00A14FB9"/>
    <w:rsid w:val="00A15107"/>
    <w:rsid w:val="00A15118"/>
    <w:rsid w:val="00A159D4"/>
    <w:rsid w:val="00A15CC7"/>
    <w:rsid w:val="00A15D36"/>
    <w:rsid w:val="00A163D5"/>
    <w:rsid w:val="00A16540"/>
    <w:rsid w:val="00A16613"/>
    <w:rsid w:val="00A166AC"/>
    <w:rsid w:val="00A166E4"/>
    <w:rsid w:val="00A16D3B"/>
    <w:rsid w:val="00A175ED"/>
    <w:rsid w:val="00A178DC"/>
    <w:rsid w:val="00A17D81"/>
    <w:rsid w:val="00A17DDC"/>
    <w:rsid w:val="00A20BE8"/>
    <w:rsid w:val="00A20ED2"/>
    <w:rsid w:val="00A21BFC"/>
    <w:rsid w:val="00A21C69"/>
    <w:rsid w:val="00A21D3A"/>
    <w:rsid w:val="00A225F8"/>
    <w:rsid w:val="00A226D2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172"/>
    <w:rsid w:val="00A27200"/>
    <w:rsid w:val="00A3003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2C9"/>
    <w:rsid w:val="00A323BA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5CBD"/>
    <w:rsid w:val="00A362F0"/>
    <w:rsid w:val="00A3660E"/>
    <w:rsid w:val="00A3663D"/>
    <w:rsid w:val="00A3690F"/>
    <w:rsid w:val="00A36B30"/>
    <w:rsid w:val="00A36D16"/>
    <w:rsid w:val="00A36E4C"/>
    <w:rsid w:val="00A370C9"/>
    <w:rsid w:val="00A3716B"/>
    <w:rsid w:val="00A37622"/>
    <w:rsid w:val="00A37AAA"/>
    <w:rsid w:val="00A40034"/>
    <w:rsid w:val="00A40298"/>
    <w:rsid w:val="00A40612"/>
    <w:rsid w:val="00A406C8"/>
    <w:rsid w:val="00A406F7"/>
    <w:rsid w:val="00A408C6"/>
    <w:rsid w:val="00A41509"/>
    <w:rsid w:val="00A418AC"/>
    <w:rsid w:val="00A418B0"/>
    <w:rsid w:val="00A41C0D"/>
    <w:rsid w:val="00A42033"/>
    <w:rsid w:val="00A426F5"/>
    <w:rsid w:val="00A43A9D"/>
    <w:rsid w:val="00A43FF0"/>
    <w:rsid w:val="00A44038"/>
    <w:rsid w:val="00A4444D"/>
    <w:rsid w:val="00A44B30"/>
    <w:rsid w:val="00A44D40"/>
    <w:rsid w:val="00A451AB"/>
    <w:rsid w:val="00A45921"/>
    <w:rsid w:val="00A46257"/>
    <w:rsid w:val="00A464D3"/>
    <w:rsid w:val="00A4656E"/>
    <w:rsid w:val="00A46598"/>
    <w:rsid w:val="00A46721"/>
    <w:rsid w:val="00A471BA"/>
    <w:rsid w:val="00A47A8C"/>
    <w:rsid w:val="00A50EE6"/>
    <w:rsid w:val="00A5179D"/>
    <w:rsid w:val="00A52212"/>
    <w:rsid w:val="00A52351"/>
    <w:rsid w:val="00A52E41"/>
    <w:rsid w:val="00A52F49"/>
    <w:rsid w:val="00A53166"/>
    <w:rsid w:val="00A534DD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EA8"/>
    <w:rsid w:val="00A5571A"/>
    <w:rsid w:val="00A5580D"/>
    <w:rsid w:val="00A55DBD"/>
    <w:rsid w:val="00A55E5B"/>
    <w:rsid w:val="00A56AC8"/>
    <w:rsid w:val="00A56B5B"/>
    <w:rsid w:val="00A56FD3"/>
    <w:rsid w:val="00A5728C"/>
    <w:rsid w:val="00A57317"/>
    <w:rsid w:val="00A5736F"/>
    <w:rsid w:val="00A5741B"/>
    <w:rsid w:val="00A57600"/>
    <w:rsid w:val="00A57C48"/>
    <w:rsid w:val="00A57EA0"/>
    <w:rsid w:val="00A602DE"/>
    <w:rsid w:val="00A606A1"/>
    <w:rsid w:val="00A607B3"/>
    <w:rsid w:val="00A60A32"/>
    <w:rsid w:val="00A60A51"/>
    <w:rsid w:val="00A60FB8"/>
    <w:rsid w:val="00A619C7"/>
    <w:rsid w:val="00A61DC1"/>
    <w:rsid w:val="00A62BD4"/>
    <w:rsid w:val="00A62E96"/>
    <w:rsid w:val="00A6342F"/>
    <w:rsid w:val="00A63D9D"/>
    <w:rsid w:val="00A6404C"/>
    <w:rsid w:val="00A64559"/>
    <w:rsid w:val="00A64831"/>
    <w:rsid w:val="00A65556"/>
    <w:rsid w:val="00A65DB9"/>
    <w:rsid w:val="00A66231"/>
    <w:rsid w:val="00A6627B"/>
    <w:rsid w:val="00A66917"/>
    <w:rsid w:val="00A669CA"/>
    <w:rsid w:val="00A671BB"/>
    <w:rsid w:val="00A671EB"/>
    <w:rsid w:val="00A67262"/>
    <w:rsid w:val="00A67CF4"/>
    <w:rsid w:val="00A70388"/>
    <w:rsid w:val="00A703FF"/>
    <w:rsid w:val="00A718CB"/>
    <w:rsid w:val="00A719B2"/>
    <w:rsid w:val="00A71CBF"/>
    <w:rsid w:val="00A722E5"/>
    <w:rsid w:val="00A72306"/>
    <w:rsid w:val="00A72493"/>
    <w:rsid w:val="00A73129"/>
    <w:rsid w:val="00A7315E"/>
    <w:rsid w:val="00A7337A"/>
    <w:rsid w:val="00A736E3"/>
    <w:rsid w:val="00A73CDB"/>
    <w:rsid w:val="00A73D16"/>
    <w:rsid w:val="00A740AE"/>
    <w:rsid w:val="00A7426E"/>
    <w:rsid w:val="00A74501"/>
    <w:rsid w:val="00A74770"/>
    <w:rsid w:val="00A74793"/>
    <w:rsid w:val="00A751EA"/>
    <w:rsid w:val="00A75CF0"/>
    <w:rsid w:val="00A75ED6"/>
    <w:rsid w:val="00A76273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1B9"/>
    <w:rsid w:val="00A829E8"/>
    <w:rsid w:val="00A82B1C"/>
    <w:rsid w:val="00A82F37"/>
    <w:rsid w:val="00A83B79"/>
    <w:rsid w:val="00A84057"/>
    <w:rsid w:val="00A8447C"/>
    <w:rsid w:val="00A844BE"/>
    <w:rsid w:val="00A8477D"/>
    <w:rsid w:val="00A84A2E"/>
    <w:rsid w:val="00A84A4A"/>
    <w:rsid w:val="00A84C96"/>
    <w:rsid w:val="00A8601C"/>
    <w:rsid w:val="00A86899"/>
    <w:rsid w:val="00A86D5B"/>
    <w:rsid w:val="00A8714B"/>
    <w:rsid w:val="00A87248"/>
    <w:rsid w:val="00A87E01"/>
    <w:rsid w:val="00A90862"/>
    <w:rsid w:val="00A90F28"/>
    <w:rsid w:val="00A9118C"/>
    <w:rsid w:val="00A9147A"/>
    <w:rsid w:val="00A914F2"/>
    <w:rsid w:val="00A916D2"/>
    <w:rsid w:val="00A91E82"/>
    <w:rsid w:val="00A92726"/>
    <w:rsid w:val="00A92CE6"/>
    <w:rsid w:val="00A92EEF"/>
    <w:rsid w:val="00A93598"/>
    <w:rsid w:val="00A938E2"/>
    <w:rsid w:val="00A9456C"/>
    <w:rsid w:val="00A94749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5F0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348D"/>
    <w:rsid w:val="00AA437A"/>
    <w:rsid w:val="00AA4483"/>
    <w:rsid w:val="00AA4592"/>
    <w:rsid w:val="00AA480A"/>
    <w:rsid w:val="00AA5DC3"/>
    <w:rsid w:val="00AA62C5"/>
    <w:rsid w:val="00AA63CE"/>
    <w:rsid w:val="00AA6632"/>
    <w:rsid w:val="00AA6689"/>
    <w:rsid w:val="00AA6992"/>
    <w:rsid w:val="00AA6BF9"/>
    <w:rsid w:val="00AA70D0"/>
    <w:rsid w:val="00AA7193"/>
    <w:rsid w:val="00AA761A"/>
    <w:rsid w:val="00AA77F3"/>
    <w:rsid w:val="00AA7B7F"/>
    <w:rsid w:val="00AB0285"/>
    <w:rsid w:val="00AB0557"/>
    <w:rsid w:val="00AB0A68"/>
    <w:rsid w:val="00AB0C62"/>
    <w:rsid w:val="00AB0F07"/>
    <w:rsid w:val="00AB11CA"/>
    <w:rsid w:val="00AB1229"/>
    <w:rsid w:val="00AB1253"/>
    <w:rsid w:val="00AB148C"/>
    <w:rsid w:val="00AB16E9"/>
    <w:rsid w:val="00AB1808"/>
    <w:rsid w:val="00AB22CF"/>
    <w:rsid w:val="00AB2CAF"/>
    <w:rsid w:val="00AB2FBD"/>
    <w:rsid w:val="00AB3918"/>
    <w:rsid w:val="00AB3A60"/>
    <w:rsid w:val="00AB3CBA"/>
    <w:rsid w:val="00AB3E23"/>
    <w:rsid w:val="00AB4094"/>
    <w:rsid w:val="00AB40A6"/>
    <w:rsid w:val="00AB40B4"/>
    <w:rsid w:val="00AB4208"/>
    <w:rsid w:val="00AB45CD"/>
    <w:rsid w:val="00AB4DD8"/>
    <w:rsid w:val="00AB4E43"/>
    <w:rsid w:val="00AB500A"/>
    <w:rsid w:val="00AB51C9"/>
    <w:rsid w:val="00AB54AF"/>
    <w:rsid w:val="00AB5561"/>
    <w:rsid w:val="00AB557D"/>
    <w:rsid w:val="00AB55CD"/>
    <w:rsid w:val="00AB55D0"/>
    <w:rsid w:val="00AB5AF5"/>
    <w:rsid w:val="00AB5B13"/>
    <w:rsid w:val="00AB6E5A"/>
    <w:rsid w:val="00AB7CFE"/>
    <w:rsid w:val="00AB7F1C"/>
    <w:rsid w:val="00AC07B3"/>
    <w:rsid w:val="00AC0D8C"/>
    <w:rsid w:val="00AC0FC9"/>
    <w:rsid w:val="00AC10FA"/>
    <w:rsid w:val="00AC2B97"/>
    <w:rsid w:val="00AC2EF3"/>
    <w:rsid w:val="00AC359D"/>
    <w:rsid w:val="00AC3866"/>
    <w:rsid w:val="00AC3E3F"/>
    <w:rsid w:val="00AC46D1"/>
    <w:rsid w:val="00AC46E9"/>
    <w:rsid w:val="00AC4917"/>
    <w:rsid w:val="00AC542A"/>
    <w:rsid w:val="00AC5B2B"/>
    <w:rsid w:val="00AC5C3B"/>
    <w:rsid w:val="00AC60C1"/>
    <w:rsid w:val="00AC62C7"/>
    <w:rsid w:val="00AC797B"/>
    <w:rsid w:val="00AC7E82"/>
    <w:rsid w:val="00AD01C1"/>
    <w:rsid w:val="00AD04A0"/>
    <w:rsid w:val="00AD0ACD"/>
    <w:rsid w:val="00AD0C10"/>
    <w:rsid w:val="00AD0CAA"/>
    <w:rsid w:val="00AD0CAF"/>
    <w:rsid w:val="00AD0EA7"/>
    <w:rsid w:val="00AD1916"/>
    <w:rsid w:val="00AD19B0"/>
    <w:rsid w:val="00AD1B97"/>
    <w:rsid w:val="00AD1E23"/>
    <w:rsid w:val="00AD21AB"/>
    <w:rsid w:val="00AD2684"/>
    <w:rsid w:val="00AD35BE"/>
    <w:rsid w:val="00AD3831"/>
    <w:rsid w:val="00AD3C01"/>
    <w:rsid w:val="00AD3D52"/>
    <w:rsid w:val="00AD405C"/>
    <w:rsid w:val="00AD40C3"/>
    <w:rsid w:val="00AD48C1"/>
    <w:rsid w:val="00AD546C"/>
    <w:rsid w:val="00AD5638"/>
    <w:rsid w:val="00AD59E5"/>
    <w:rsid w:val="00AD5FA7"/>
    <w:rsid w:val="00AD60D7"/>
    <w:rsid w:val="00AD65C4"/>
    <w:rsid w:val="00AD6643"/>
    <w:rsid w:val="00AD6BE2"/>
    <w:rsid w:val="00AD6FD6"/>
    <w:rsid w:val="00AD704E"/>
    <w:rsid w:val="00AD7598"/>
    <w:rsid w:val="00AE0012"/>
    <w:rsid w:val="00AE0A32"/>
    <w:rsid w:val="00AE0B70"/>
    <w:rsid w:val="00AE1119"/>
    <w:rsid w:val="00AE1884"/>
    <w:rsid w:val="00AE18FD"/>
    <w:rsid w:val="00AE1A90"/>
    <w:rsid w:val="00AE20EE"/>
    <w:rsid w:val="00AE2518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D40"/>
    <w:rsid w:val="00AE5E6B"/>
    <w:rsid w:val="00AE6233"/>
    <w:rsid w:val="00AE66BB"/>
    <w:rsid w:val="00AE7068"/>
    <w:rsid w:val="00AE7B9C"/>
    <w:rsid w:val="00AE7BB7"/>
    <w:rsid w:val="00AF1659"/>
    <w:rsid w:val="00AF2461"/>
    <w:rsid w:val="00AF2A84"/>
    <w:rsid w:val="00AF424F"/>
    <w:rsid w:val="00AF4379"/>
    <w:rsid w:val="00AF4AFD"/>
    <w:rsid w:val="00AF4C09"/>
    <w:rsid w:val="00AF50E5"/>
    <w:rsid w:val="00AF5F53"/>
    <w:rsid w:val="00AF6688"/>
    <w:rsid w:val="00AF6887"/>
    <w:rsid w:val="00AF6F66"/>
    <w:rsid w:val="00AF781D"/>
    <w:rsid w:val="00AF7AC5"/>
    <w:rsid w:val="00B00001"/>
    <w:rsid w:val="00B0061E"/>
    <w:rsid w:val="00B00D42"/>
    <w:rsid w:val="00B01128"/>
    <w:rsid w:val="00B011DA"/>
    <w:rsid w:val="00B01467"/>
    <w:rsid w:val="00B02A2B"/>
    <w:rsid w:val="00B03077"/>
    <w:rsid w:val="00B03428"/>
    <w:rsid w:val="00B03728"/>
    <w:rsid w:val="00B0376F"/>
    <w:rsid w:val="00B03F8C"/>
    <w:rsid w:val="00B04466"/>
    <w:rsid w:val="00B04DA7"/>
    <w:rsid w:val="00B052AC"/>
    <w:rsid w:val="00B057C7"/>
    <w:rsid w:val="00B05A44"/>
    <w:rsid w:val="00B05DC5"/>
    <w:rsid w:val="00B061D6"/>
    <w:rsid w:val="00B06213"/>
    <w:rsid w:val="00B06231"/>
    <w:rsid w:val="00B0646B"/>
    <w:rsid w:val="00B06970"/>
    <w:rsid w:val="00B06CA3"/>
    <w:rsid w:val="00B06D0B"/>
    <w:rsid w:val="00B06E7E"/>
    <w:rsid w:val="00B06F69"/>
    <w:rsid w:val="00B071BA"/>
    <w:rsid w:val="00B07299"/>
    <w:rsid w:val="00B07983"/>
    <w:rsid w:val="00B07B29"/>
    <w:rsid w:val="00B10102"/>
    <w:rsid w:val="00B1040E"/>
    <w:rsid w:val="00B10589"/>
    <w:rsid w:val="00B105EA"/>
    <w:rsid w:val="00B10665"/>
    <w:rsid w:val="00B11273"/>
    <w:rsid w:val="00B1146C"/>
    <w:rsid w:val="00B118B9"/>
    <w:rsid w:val="00B125D9"/>
    <w:rsid w:val="00B12819"/>
    <w:rsid w:val="00B129B4"/>
    <w:rsid w:val="00B12A42"/>
    <w:rsid w:val="00B130A1"/>
    <w:rsid w:val="00B131C5"/>
    <w:rsid w:val="00B13489"/>
    <w:rsid w:val="00B1372B"/>
    <w:rsid w:val="00B13CD9"/>
    <w:rsid w:val="00B13E8E"/>
    <w:rsid w:val="00B141C7"/>
    <w:rsid w:val="00B14C82"/>
    <w:rsid w:val="00B15C80"/>
    <w:rsid w:val="00B161A7"/>
    <w:rsid w:val="00B164D4"/>
    <w:rsid w:val="00B16556"/>
    <w:rsid w:val="00B1690A"/>
    <w:rsid w:val="00B16B13"/>
    <w:rsid w:val="00B16CA1"/>
    <w:rsid w:val="00B16EBF"/>
    <w:rsid w:val="00B202ED"/>
    <w:rsid w:val="00B2079E"/>
    <w:rsid w:val="00B2130F"/>
    <w:rsid w:val="00B21431"/>
    <w:rsid w:val="00B21914"/>
    <w:rsid w:val="00B21969"/>
    <w:rsid w:val="00B21BCD"/>
    <w:rsid w:val="00B22648"/>
    <w:rsid w:val="00B22EEE"/>
    <w:rsid w:val="00B23134"/>
    <w:rsid w:val="00B231D0"/>
    <w:rsid w:val="00B23440"/>
    <w:rsid w:val="00B24006"/>
    <w:rsid w:val="00B24212"/>
    <w:rsid w:val="00B2503E"/>
    <w:rsid w:val="00B25563"/>
    <w:rsid w:val="00B2613F"/>
    <w:rsid w:val="00B265B3"/>
    <w:rsid w:val="00B26945"/>
    <w:rsid w:val="00B26BD2"/>
    <w:rsid w:val="00B2795A"/>
    <w:rsid w:val="00B27B49"/>
    <w:rsid w:val="00B30239"/>
    <w:rsid w:val="00B30404"/>
    <w:rsid w:val="00B3042B"/>
    <w:rsid w:val="00B30676"/>
    <w:rsid w:val="00B3095B"/>
    <w:rsid w:val="00B309D2"/>
    <w:rsid w:val="00B31233"/>
    <w:rsid w:val="00B31542"/>
    <w:rsid w:val="00B31A39"/>
    <w:rsid w:val="00B31A80"/>
    <w:rsid w:val="00B31E26"/>
    <w:rsid w:val="00B31EBD"/>
    <w:rsid w:val="00B32619"/>
    <w:rsid w:val="00B32A33"/>
    <w:rsid w:val="00B32A87"/>
    <w:rsid w:val="00B32E39"/>
    <w:rsid w:val="00B3302B"/>
    <w:rsid w:val="00B330BE"/>
    <w:rsid w:val="00B33106"/>
    <w:rsid w:val="00B333F2"/>
    <w:rsid w:val="00B336FD"/>
    <w:rsid w:val="00B34005"/>
    <w:rsid w:val="00B34441"/>
    <w:rsid w:val="00B34ADB"/>
    <w:rsid w:val="00B34AF0"/>
    <w:rsid w:val="00B34E81"/>
    <w:rsid w:val="00B34E92"/>
    <w:rsid w:val="00B35347"/>
    <w:rsid w:val="00B356CB"/>
    <w:rsid w:val="00B359F1"/>
    <w:rsid w:val="00B35B90"/>
    <w:rsid w:val="00B35FDF"/>
    <w:rsid w:val="00B3645F"/>
    <w:rsid w:val="00B3674E"/>
    <w:rsid w:val="00B36C8C"/>
    <w:rsid w:val="00B36E34"/>
    <w:rsid w:val="00B36E54"/>
    <w:rsid w:val="00B376C7"/>
    <w:rsid w:val="00B37BFE"/>
    <w:rsid w:val="00B401C7"/>
    <w:rsid w:val="00B40BC2"/>
    <w:rsid w:val="00B4147C"/>
    <w:rsid w:val="00B4147D"/>
    <w:rsid w:val="00B417B3"/>
    <w:rsid w:val="00B41824"/>
    <w:rsid w:val="00B41844"/>
    <w:rsid w:val="00B41A86"/>
    <w:rsid w:val="00B41D00"/>
    <w:rsid w:val="00B423CB"/>
    <w:rsid w:val="00B425F4"/>
    <w:rsid w:val="00B428E9"/>
    <w:rsid w:val="00B42BB3"/>
    <w:rsid w:val="00B42E03"/>
    <w:rsid w:val="00B43148"/>
    <w:rsid w:val="00B438DE"/>
    <w:rsid w:val="00B4392F"/>
    <w:rsid w:val="00B43A9D"/>
    <w:rsid w:val="00B43F22"/>
    <w:rsid w:val="00B43F5F"/>
    <w:rsid w:val="00B44495"/>
    <w:rsid w:val="00B44900"/>
    <w:rsid w:val="00B44946"/>
    <w:rsid w:val="00B44C97"/>
    <w:rsid w:val="00B4547C"/>
    <w:rsid w:val="00B45801"/>
    <w:rsid w:val="00B45AFF"/>
    <w:rsid w:val="00B45EDF"/>
    <w:rsid w:val="00B45F59"/>
    <w:rsid w:val="00B4633F"/>
    <w:rsid w:val="00B46580"/>
    <w:rsid w:val="00B46598"/>
    <w:rsid w:val="00B46A67"/>
    <w:rsid w:val="00B46A88"/>
    <w:rsid w:val="00B479EA"/>
    <w:rsid w:val="00B47B23"/>
    <w:rsid w:val="00B505AE"/>
    <w:rsid w:val="00B5085D"/>
    <w:rsid w:val="00B508A1"/>
    <w:rsid w:val="00B50AC3"/>
    <w:rsid w:val="00B50BD7"/>
    <w:rsid w:val="00B512C2"/>
    <w:rsid w:val="00B517B9"/>
    <w:rsid w:val="00B51850"/>
    <w:rsid w:val="00B51D77"/>
    <w:rsid w:val="00B51DF4"/>
    <w:rsid w:val="00B51F5F"/>
    <w:rsid w:val="00B527E5"/>
    <w:rsid w:val="00B52B30"/>
    <w:rsid w:val="00B52E19"/>
    <w:rsid w:val="00B532DA"/>
    <w:rsid w:val="00B54129"/>
    <w:rsid w:val="00B5422D"/>
    <w:rsid w:val="00B543A0"/>
    <w:rsid w:val="00B546E6"/>
    <w:rsid w:val="00B54BD4"/>
    <w:rsid w:val="00B55A91"/>
    <w:rsid w:val="00B56280"/>
    <w:rsid w:val="00B5674A"/>
    <w:rsid w:val="00B56C99"/>
    <w:rsid w:val="00B56E7E"/>
    <w:rsid w:val="00B57CEA"/>
    <w:rsid w:val="00B60686"/>
    <w:rsid w:val="00B60BDF"/>
    <w:rsid w:val="00B60D81"/>
    <w:rsid w:val="00B60F11"/>
    <w:rsid w:val="00B60F85"/>
    <w:rsid w:val="00B6189A"/>
    <w:rsid w:val="00B61DE4"/>
    <w:rsid w:val="00B61E98"/>
    <w:rsid w:val="00B621BB"/>
    <w:rsid w:val="00B6284E"/>
    <w:rsid w:val="00B6310E"/>
    <w:rsid w:val="00B63112"/>
    <w:rsid w:val="00B636B1"/>
    <w:rsid w:val="00B63759"/>
    <w:rsid w:val="00B64985"/>
    <w:rsid w:val="00B64A26"/>
    <w:rsid w:val="00B64B30"/>
    <w:rsid w:val="00B64FB2"/>
    <w:rsid w:val="00B6511C"/>
    <w:rsid w:val="00B65616"/>
    <w:rsid w:val="00B65A24"/>
    <w:rsid w:val="00B65C31"/>
    <w:rsid w:val="00B65C6E"/>
    <w:rsid w:val="00B65E47"/>
    <w:rsid w:val="00B65F32"/>
    <w:rsid w:val="00B669B1"/>
    <w:rsid w:val="00B6708F"/>
    <w:rsid w:val="00B670EB"/>
    <w:rsid w:val="00B67A06"/>
    <w:rsid w:val="00B67F11"/>
    <w:rsid w:val="00B705BA"/>
    <w:rsid w:val="00B705DA"/>
    <w:rsid w:val="00B70B13"/>
    <w:rsid w:val="00B710AA"/>
    <w:rsid w:val="00B718E2"/>
    <w:rsid w:val="00B719B7"/>
    <w:rsid w:val="00B72246"/>
    <w:rsid w:val="00B724BE"/>
    <w:rsid w:val="00B726BC"/>
    <w:rsid w:val="00B7279C"/>
    <w:rsid w:val="00B72981"/>
    <w:rsid w:val="00B72B7B"/>
    <w:rsid w:val="00B73167"/>
    <w:rsid w:val="00B73249"/>
    <w:rsid w:val="00B7367D"/>
    <w:rsid w:val="00B736C7"/>
    <w:rsid w:val="00B73762"/>
    <w:rsid w:val="00B74052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4B2"/>
    <w:rsid w:val="00B76B4B"/>
    <w:rsid w:val="00B76F64"/>
    <w:rsid w:val="00B77344"/>
    <w:rsid w:val="00B775EC"/>
    <w:rsid w:val="00B775F6"/>
    <w:rsid w:val="00B77838"/>
    <w:rsid w:val="00B77BD3"/>
    <w:rsid w:val="00B80284"/>
    <w:rsid w:val="00B80736"/>
    <w:rsid w:val="00B808C7"/>
    <w:rsid w:val="00B80C7D"/>
    <w:rsid w:val="00B8179F"/>
    <w:rsid w:val="00B821A9"/>
    <w:rsid w:val="00B827C0"/>
    <w:rsid w:val="00B82BE0"/>
    <w:rsid w:val="00B82FE6"/>
    <w:rsid w:val="00B83010"/>
    <w:rsid w:val="00B83217"/>
    <w:rsid w:val="00B83570"/>
    <w:rsid w:val="00B83B2E"/>
    <w:rsid w:val="00B84108"/>
    <w:rsid w:val="00B84157"/>
    <w:rsid w:val="00B847A5"/>
    <w:rsid w:val="00B84CB8"/>
    <w:rsid w:val="00B85111"/>
    <w:rsid w:val="00B85498"/>
    <w:rsid w:val="00B8568B"/>
    <w:rsid w:val="00B857AC"/>
    <w:rsid w:val="00B857B7"/>
    <w:rsid w:val="00B86465"/>
    <w:rsid w:val="00B86C1A"/>
    <w:rsid w:val="00B86D9F"/>
    <w:rsid w:val="00B87330"/>
    <w:rsid w:val="00B87991"/>
    <w:rsid w:val="00B87DD5"/>
    <w:rsid w:val="00B87E20"/>
    <w:rsid w:val="00B90583"/>
    <w:rsid w:val="00B913B0"/>
    <w:rsid w:val="00B91BC5"/>
    <w:rsid w:val="00B91DFC"/>
    <w:rsid w:val="00B9214C"/>
    <w:rsid w:val="00B92376"/>
    <w:rsid w:val="00B9238C"/>
    <w:rsid w:val="00B9258E"/>
    <w:rsid w:val="00B93081"/>
    <w:rsid w:val="00B93938"/>
    <w:rsid w:val="00B93B9D"/>
    <w:rsid w:val="00B93F9E"/>
    <w:rsid w:val="00B94254"/>
    <w:rsid w:val="00B947E2"/>
    <w:rsid w:val="00B94AF4"/>
    <w:rsid w:val="00B9577B"/>
    <w:rsid w:val="00B95CB8"/>
    <w:rsid w:val="00B96101"/>
    <w:rsid w:val="00B96203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3F5"/>
    <w:rsid w:val="00BA0846"/>
    <w:rsid w:val="00BA0B5F"/>
    <w:rsid w:val="00BA0E4E"/>
    <w:rsid w:val="00BA12C3"/>
    <w:rsid w:val="00BA12CE"/>
    <w:rsid w:val="00BA1482"/>
    <w:rsid w:val="00BA15F7"/>
    <w:rsid w:val="00BA16DE"/>
    <w:rsid w:val="00BA1715"/>
    <w:rsid w:val="00BA1AE3"/>
    <w:rsid w:val="00BA2080"/>
    <w:rsid w:val="00BA26E6"/>
    <w:rsid w:val="00BA2840"/>
    <w:rsid w:val="00BA2906"/>
    <w:rsid w:val="00BA2C07"/>
    <w:rsid w:val="00BA2D6E"/>
    <w:rsid w:val="00BA30E6"/>
    <w:rsid w:val="00BA3193"/>
    <w:rsid w:val="00BA325F"/>
    <w:rsid w:val="00BA3380"/>
    <w:rsid w:val="00BA3555"/>
    <w:rsid w:val="00BA3E84"/>
    <w:rsid w:val="00BA3EE9"/>
    <w:rsid w:val="00BA3F57"/>
    <w:rsid w:val="00BA3FFA"/>
    <w:rsid w:val="00BA40CB"/>
    <w:rsid w:val="00BA46A2"/>
    <w:rsid w:val="00BA48C6"/>
    <w:rsid w:val="00BA4BC2"/>
    <w:rsid w:val="00BA4D91"/>
    <w:rsid w:val="00BA529F"/>
    <w:rsid w:val="00BA5617"/>
    <w:rsid w:val="00BA5962"/>
    <w:rsid w:val="00BA63F7"/>
    <w:rsid w:val="00BA66D1"/>
    <w:rsid w:val="00BA6876"/>
    <w:rsid w:val="00BA6E15"/>
    <w:rsid w:val="00BB028A"/>
    <w:rsid w:val="00BB0928"/>
    <w:rsid w:val="00BB09DC"/>
    <w:rsid w:val="00BB0A4B"/>
    <w:rsid w:val="00BB0D7B"/>
    <w:rsid w:val="00BB0EB9"/>
    <w:rsid w:val="00BB11DC"/>
    <w:rsid w:val="00BB16D7"/>
    <w:rsid w:val="00BB193A"/>
    <w:rsid w:val="00BB24F2"/>
    <w:rsid w:val="00BB2920"/>
    <w:rsid w:val="00BB2AC6"/>
    <w:rsid w:val="00BB2B09"/>
    <w:rsid w:val="00BB2EB5"/>
    <w:rsid w:val="00BB2F2A"/>
    <w:rsid w:val="00BB363C"/>
    <w:rsid w:val="00BB37D5"/>
    <w:rsid w:val="00BB3CFF"/>
    <w:rsid w:val="00BB47A2"/>
    <w:rsid w:val="00BB4846"/>
    <w:rsid w:val="00BB49FE"/>
    <w:rsid w:val="00BB4CA9"/>
    <w:rsid w:val="00BB5315"/>
    <w:rsid w:val="00BB5A7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B7B0F"/>
    <w:rsid w:val="00BC0493"/>
    <w:rsid w:val="00BC07F4"/>
    <w:rsid w:val="00BC10FD"/>
    <w:rsid w:val="00BC15C0"/>
    <w:rsid w:val="00BC1841"/>
    <w:rsid w:val="00BC192E"/>
    <w:rsid w:val="00BC1EB4"/>
    <w:rsid w:val="00BC1F44"/>
    <w:rsid w:val="00BC24D0"/>
    <w:rsid w:val="00BC251F"/>
    <w:rsid w:val="00BC2863"/>
    <w:rsid w:val="00BC40BB"/>
    <w:rsid w:val="00BC4278"/>
    <w:rsid w:val="00BC4284"/>
    <w:rsid w:val="00BC4363"/>
    <w:rsid w:val="00BC43EC"/>
    <w:rsid w:val="00BC467C"/>
    <w:rsid w:val="00BC46D3"/>
    <w:rsid w:val="00BC5016"/>
    <w:rsid w:val="00BC5C5C"/>
    <w:rsid w:val="00BC5F8A"/>
    <w:rsid w:val="00BC69E2"/>
    <w:rsid w:val="00BC6D75"/>
    <w:rsid w:val="00BC6F0A"/>
    <w:rsid w:val="00BC7916"/>
    <w:rsid w:val="00BC7EC4"/>
    <w:rsid w:val="00BD00AF"/>
    <w:rsid w:val="00BD01B5"/>
    <w:rsid w:val="00BD0451"/>
    <w:rsid w:val="00BD048D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BC3"/>
    <w:rsid w:val="00BD2CCD"/>
    <w:rsid w:val="00BD3620"/>
    <w:rsid w:val="00BD3C19"/>
    <w:rsid w:val="00BD3C1A"/>
    <w:rsid w:val="00BD3D5F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96F"/>
    <w:rsid w:val="00BE08C8"/>
    <w:rsid w:val="00BE1174"/>
    <w:rsid w:val="00BE1D8A"/>
    <w:rsid w:val="00BE1E42"/>
    <w:rsid w:val="00BE25AC"/>
    <w:rsid w:val="00BE276A"/>
    <w:rsid w:val="00BE2883"/>
    <w:rsid w:val="00BE2CF9"/>
    <w:rsid w:val="00BE31A3"/>
    <w:rsid w:val="00BE3D9F"/>
    <w:rsid w:val="00BE418B"/>
    <w:rsid w:val="00BE4492"/>
    <w:rsid w:val="00BE463D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49B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2E42"/>
    <w:rsid w:val="00BF3075"/>
    <w:rsid w:val="00BF31DC"/>
    <w:rsid w:val="00BF32C0"/>
    <w:rsid w:val="00BF3489"/>
    <w:rsid w:val="00BF4017"/>
    <w:rsid w:val="00BF464D"/>
    <w:rsid w:val="00BF4789"/>
    <w:rsid w:val="00BF4D42"/>
    <w:rsid w:val="00BF501A"/>
    <w:rsid w:val="00BF5B8A"/>
    <w:rsid w:val="00BF662F"/>
    <w:rsid w:val="00BF6E2E"/>
    <w:rsid w:val="00BF6EAA"/>
    <w:rsid w:val="00BF79A0"/>
    <w:rsid w:val="00BF7D2F"/>
    <w:rsid w:val="00C00148"/>
    <w:rsid w:val="00C00655"/>
    <w:rsid w:val="00C009A5"/>
    <w:rsid w:val="00C00AED"/>
    <w:rsid w:val="00C00FB9"/>
    <w:rsid w:val="00C00FCD"/>
    <w:rsid w:val="00C010FB"/>
    <w:rsid w:val="00C013E5"/>
    <w:rsid w:val="00C01683"/>
    <w:rsid w:val="00C01F49"/>
    <w:rsid w:val="00C028C5"/>
    <w:rsid w:val="00C02DD8"/>
    <w:rsid w:val="00C02DEA"/>
    <w:rsid w:val="00C036EB"/>
    <w:rsid w:val="00C03978"/>
    <w:rsid w:val="00C03CCD"/>
    <w:rsid w:val="00C04227"/>
    <w:rsid w:val="00C042FC"/>
    <w:rsid w:val="00C04F22"/>
    <w:rsid w:val="00C04F53"/>
    <w:rsid w:val="00C05056"/>
    <w:rsid w:val="00C051BE"/>
    <w:rsid w:val="00C0533C"/>
    <w:rsid w:val="00C05522"/>
    <w:rsid w:val="00C05753"/>
    <w:rsid w:val="00C059AB"/>
    <w:rsid w:val="00C06398"/>
    <w:rsid w:val="00C075BC"/>
    <w:rsid w:val="00C07634"/>
    <w:rsid w:val="00C10454"/>
    <w:rsid w:val="00C10C76"/>
    <w:rsid w:val="00C10DE1"/>
    <w:rsid w:val="00C10FFD"/>
    <w:rsid w:val="00C11180"/>
    <w:rsid w:val="00C11662"/>
    <w:rsid w:val="00C116CF"/>
    <w:rsid w:val="00C118A6"/>
    <w:rsid w:val="00C11F1C"/>
    <w:rsid w:val="00C121F5"/>
    <w:rsid w:val="00C122FE"/>
    <w:rsid w:val="00C12647"/>
    <w:rsid w:val="00C12FFD"/>
    <w:rsid w:val="00C13A71"/>
    <w:rsid w:val="00C13C97"/>
    <w:rsid w:val="00C13D76"/>
    <w:rsid w:val="00C14C9F"/>
    <w:rsid w:val="00C15304"/>
    <w:rsid w:val="00C15369"/>
    <w:rsid w:val="00C154C2"/>
    <w:rsid w:val="00C15591"/>
    <w:rsid w:val="00C159CB"/>
    <w:rsid w:val="00C15AB7"/>
    <w:rsid w:val="00C15B0D"/>
    <w:rsid w:val="00C1627A"/>
    <w:rsid w:val="00C1644C"/>
    <w:rsid w:val="00C164B7"/>
    <w:rsid w:val="00C17409"/>
    <w:rsid w:val="00C17873"/>
    <w:rsid w:val="00C20275"/>
    <w:rsid w:val="00C20284"/>
    <w:rsid w:val="00C2050D"/>
    <w:rsid w:val="00C20610"/>
    <w:rsid w:val="00C20869"/>
    <w:rsid w:val="00C2090B"/>
    <w:rsid w:val="00C20B49"/>
    <w:rsid w:val="00C20B5C"/>
    <w:rsid w:val="00C20E9E"/>
    <w:rsid w:val="00C21242"/>
    <w:rsid w:val="00C2187E"/>
    <w:rsid w:val="00C2196B"/>
    <w:rsid w:val="00C21A9A"/>
    <w:rsid w:val="00C226ED"/>
    <w:rsid w:val="00C2297A"/>
    <w:rsid w:val="00C22FDC"/>
    <w:rsid w:val="00C23248"/>
    <w:rsid w:val="00C23840"/>
    <w:rsid w:val="00C243D4"/>
    <w:rsid w:val="00C24831"/>
    <w:rsid w:val="00C24C0E"/>
    <w:rsid w:val="00C24E48"/>
    <w:rsid w:val="00C25046"/>
    <w:rsid w:val="00C2530F"/>
    <w:rsid w:val="00C2555C"/>
    <w:rsid w:val="00C25E7A"/>
    <w:rsid w:val="00C25F59"/>
    <w:rsid w:val="00C25FE6"/>
    <w:rsid w:val="00C264E8"/>
    <w:rsid w:val="00C267FF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E5"/>
    <w:rsid w:val="00C30BD1"/>
    <w:rsid w:val="00C31191"/>
    <w:rsid w:val="00C31812"/>
    <w:rsid w:val="00C3189B"/>
    <w:rsid w:val="00C3199D"/>
    <w:rsid w:val="00C31DC9"/>
    <w:rsid w:val="00C32132"/>
    <w:rsid w:val="00C32210"/>
    <w:rsid w:val="00C323A0"/>
    <w:rsid w:val="00C32481"/>
    <w:rsid w:val="00C32DE7"/>
    <w:rsid w:val="00C332E4"/>
    <w:rsid w:val="00C333A2"/>
    <w:rsid w:val="00C33440"/>
    <w:rsid w:val="00C33500"/>
    <w:rsid w:val="00C33680"/>
    <w:rsid w:val="00C3374F"/>
    <w:rsid w:val="00C33A53"/>
    <w:rsid w:val="00C33B7D"/>
    <w:rsid w:val="00C343A8"/>
    <w:rsid w:val="00C344EF"/>
    <w:rsid w:val="00C34632"/>
    <w:rsid w:val="00C34D57"/>
    <w:rsid w:val="00C34F9E"/>
    <w:rsid w:val="00C35106"/>
    <w:rsid w:val="00C35B95"/>
    <w:rsid w:val="00C36694"/>
    <w:rsid w:val="00C369ED"/>
    <w:rsid w:val="00C3754C"/>
    <w:rsid w:val="00C376B7"/>
    <w:rsid w:val="00C378B7"/>
    <w:rsid w:val="00C3796D"/>
    <w:rsid w:val="00C379B2"/>
    <w:rsid w:val="00C4083D"/>
    <w:rsid w:val="00C408EB"/>
    <w:rsid w:val="00C40D58"/>
    <w:rsid w:val="00C411FC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A30"/>
    <w:rsid w:val="00C44CB6"/>
    <w:rsid w:val="00C457D5"/>
    <w:rsid w:val="00C45B8F"/>
    <w:rsid w:val="00C45BB4"/>
    <w:rsid w:val="00C45C70"/>
    <w:rsid w:val="00C45D6D"/>
    <w:rsid w:val="00C45F6C"/>
    <w:rsid w:val="00C46565"/>
    <w:rsid w:val="00C4675A"/>
    <w:rsid w:val="00C46862"/>
    <w:rsid w:val="00C46EBC"/>
    <w:rsid w:val="00C4703C"/>
    <w:rsid w:val="00C47346"/>
    <w:rsid w:val="00C47E83"/>
    <w:rsid w:val="00C5041E"/>
    <w:rsid w:val="00C50721"/>
    <w:rsid w:val="00C50A38"/>
    <w:rsid w:val="00C50B05"/>
    <w:rsid w:val="00C50B3C"/>
    <w:rsid w:val="00C50C4D"/>
    <w:rsid w:val="00C50CF4"/>
    <w:rsid w:val="00C50E99"/>
    <w:rsid w:val="00C512F5"/>
    <w:rsid w:val="00C51338"/>
    <w:rsid w:val="00C51AE7"/>
    <w:rsid w:val="00C51C33"/>
    <w:rsid w:val="00C51FA7"/>
    <w:rsid w:val="00C524D3"/>
    <w:rsid w:val="00C525ED"/>
    <w:rsid w:val="00C52C86"/>
    <w:rsid w:val="00C52D2F"/>
    <w:rsid w:val="00C52E34"/>
    <w:rsid w:val="00C5363D"/>
    <w:rsid w:val="00C536BC"/>
    <w:rsid w:val="00C5378D"/>
    <w:rsid w:val="00C53BF2"/>
    <w:rsid w:val="00C54343"/>
    <w:rsid w:val="00C547BA"/>
    <w:rsid w:val="00C54F2F"/>
    <w:rsid w:val="00C55B57"/>
    <w:rsid w:val="00C566E6"/>
    <w:rsid w:val="00C56C06"/>
    <w:rsid w:val="00C56D2A"/>
    <w:rsid w:val="00C57492"/>
    <w:rsid w:val="00C5773A"/>
    <w:rsid w:val="00C57915"/>
    <w:rsid w:val="00C60571"/>
    <w:rsid w:val="00C6157A"/>
    <w:rsid w:val="00C620FD"/>
    <w:rsid w:val="00C624CA"/>
    <w:rsid w:val="00C63707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937"/>
    <w:rsid w:val="00C70AC1"/>
    <w:rsid w:val="00C711A6"/>
    <w:rsid w:val="00C714A9"/>
    <w:rsid w:val="00C71E35"/>
    <w:rsid w:val="00C7232F"/>
    <w:rsid w:val="00C7254B"/>
    <w:rsid w:val="00C727E2"/>
    <w:rsid w:val="00C7293B"/>
    <w:rsid w:val="00C7340F"/>
    <w:rsid w:val="00C73919"/>
    <w:rsid w:val="00C73E19"/>
    <w:rsid w:val="00C74093"/>
    <w:rsid w:val="00C74320"/>
    <w:rsid w:val="00C74627"/>
    <w:rsid w:val="00C748AD"/>
    <w:rsid w:val="00C748AE"/>
    <w:rsid w:val="00C74C65"/>
    <w:rsid w:val="00C74DD2"/>
    <w:rsid w:val="00C74EA9"/>
    <w:rsid w:val="00C751FA"/>
    <w:rsid w:val="00C7529A"/>
    <w:rsid w:val="00C7552E"/>
    <w:rsid w:val="00C756CF"/>
    <w:rsid w:val="00C762F7"/>
    <w:rsid w:val="00C766E0"/>
    <w:rsid w:val="00C76D58"/>
    <w:rsid w:val="00C76EA0"/>
    <w:rsid w:val="00C76F0F"/>
    <w:rsid w:val="00C771F6"/>
    <w:rsid w:val="00C77266"/>
    <w:rsid w:val="00C77601"/>
    <w:rsid w:val="00C77AFF"/>
    <w:rsid w:val="00C800C6"/>
    <w:rsid w:val="00C80828"/>
    <w:rsid w:val="00C80CB1"/>
    <w:rsid w:val="00C80D83"/>
    <w:rsid w:val="00C813C4"/>
    <w:rsid w:val="00C81A35"/>
    <w:rsid w:val="00C81B04"/>
    <w:rsid w:val="00C81DAB"/>
    <w:rsid w:val="00C82056"/>
    <w:rsid w:val="00C820B2"/>
    <w:rsid w:val="00C82292"/>
    <w:rsid w:val="00C82478"/>
    <w:rsid w:val="00C837D0"/>
    <w:rsid w:val="00C8388A"/>
    <w:rsid w:val="00C83A94"/>
    <w:rsid w:val="00C83B30"/>
    <w:rsid w:val="00C83B42"/>
    <w:rsid w:val="00C83FA3"/>
    <w:rsid w:val="00C8422F"/>
    <w:rsid w:val="00C846D4"/>
    <w:rsid w:val="00C84CF7"/>
    <w:rsid w:val="00C8516C"/>
    <w:rsid w:val="00C85227"/>
    <w:rsid w:val="00C85F06"/>
    <w:rsid w:val="00C86BC5"/>
    <w:rsid w:val="00C87062"/>
    <w:rsid w:val="00C8736F"/>
    <w:rsid w:val="00C87AF1"/>
    <w:rsid w:val="00C87F02"/>
    <w:rsid w:val="00C90E32"/>
    <w:rsid w:val="00C91067"/>
    <w:rsid w:val="00C916E6"/>
    <w:rsid w:val="00C91BA1"/>
    <w:rsid w:val="00C92219"/>
    <w:rsid w:val="00C922ED"/>
    <w:rsid w:val="00C92A89"/>
    <w:rsid w:val="00C92AFF"/>
    <w:rsid w:val="00C92FC5"/>
    <w:rsid w:val="00C93179"/>
    <w:rsid w:val="00C93980"/>
    <w:rsid w:val="00C93FF2"/>
    <w:rsid w:val="00C94404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3D8"/>
    <w:rsid w:val="00C95A6B"/>
    <w:rsid w:val="00C95BF2"/>
    <w:rsid w:val="00C9600A"/>
    <w:rsid w:val="00C960FC"/>
    <w:rsid w:val="00C96524"/>
    <w:rsid w:val="00C96702"/>
    <w:rsid w:val="00C96A0F"/>
    <w:rsid w:val="00C96DC8"/>
    <w:rsid w:val="00C970AA"/>
    <w:rsid w:val="00C970FD"/>
    <w:rsid w:val="00C974BF"/>
    <w:rsid w:val="00C97546"/>
    <w:rsid w:val="00C9777A"/>
    <w:rsid w:val="00C97815"/>
    <w:rsid w:val="00C979D9"/>
    <w:rsid w:val="00C97E42"/>
    <w:rsid w:val="00CA00D4"/>
    <w:rsid w:val="00CA07BE"/>
    <w:rsid w:val="00CA09C5"/>
    <w:rsid w:val="00CA0AC7"/>
    <w:rsid w:val="00CA12E6"/>
    <w:rsid w:val="00CA137B"/>
    <w:rsid w:val="00CA178C"/>
    <w:rsid w:val="00CA1A83"/>
    <w:rsid w:val="00CA1EE9"/>
    <w:rsid w:val="00CA1F6A"/>
    <w:rsid w:val="00CA2627"/>
    <w:rsid w:val="00CA2745"/>
    <w:rsid w:val="00CA2845"/>
    <w:rsid w:val="00CA2938"/>
    <w:rsid w:val="00CA2C08"/>
    <w:rsid w:val="00CA3B2F"/>
    <w:rsid w:val="00CA3BFE"/>
    <w:rsid w:val="00CA3CBB"/>
    <w:rsid w:val="00CA3F0D"/>
    <w:rsid w:val="00CA41B6"/>
    <w:rsid w:val="00CA41EA"/>
    <w:rsid w:val="00CA4A35"/>
    <w:rsid w:val="00CA4B6A"/>
    <w:rsid w:val="00CA4ECA"/>
    <w:rsid w:val="00CA503C"/>
    <w:rsid w:val="00CA5FB4"/>
    <w:rsid w:val="00CA696D"/>
    <w:rsid w:val="00CA6BD6"/>
    <w:rsid w:val="00CA6C26"/>
    <w:rsid w:val="00CA6D16"/>
    <w:rsid w:val="00CA79D2"/>
    <w:rsid w:val="00CA7B01"/>
    <w:rsid w:val="00CB03C8"/>
    <w:rsid w:val="00CB0DAF"/>
    <w:rsid w:val="00CB10B7"/>
    <w:rsid w:val="00CB20E5"/>
    <w:rsid w:val="00CB2285"/>
    <w:rsid w:val="00CB28CD"/>
    <w:rsid w:val="00CB3010"/>
    <w:rsid w:val="00CB3821"/>
    <w:rsid w:val="00CB4A56"/>
    <w:rsid w:val="00CB4E08"/>
    <w:rsid w:val="00CB5408"/>
    <w:rsid w:val="00CB5A54"/>
    <w:rsid w:val="00CB5BCE"/>
    <w:rsid w:val="00CB5BFA"/>
    <w:rsid w:val="00CB5D2D"/>
    <w:rsid w:val="00CB5D71"/>
    <w:rsid w:val="00CB5ED3"/>
    <w:rsid w:val="00CB64EE"/>
    <w:rsid w:val="00CB650F"/>
    <w:rsid w:val="00CB660F"/>
    <w:rsid w:val="00CB6817"/>
    <w:rsid w:val="00CB6820"/>
    <w:rsid w:val="00CB69C8"/>
    <w:rsid w:val="00CB6DFA"/>
    <w:rsid w:val="00CB77F6"/>
    <w:rsid w:val="00CB7C83"/>
    <w:rsid w:val="00CC0B48"/>
    <w:rsid w:val="00CC0CE6"/>
    <w:rsid w:val="00CC0E84"/>
    <w:rsid w:val="00CC15AC"/>
    <w:rsid w:val="00CC2294"/>
    <w:rsid w:val="00CC291E"/>
    <w:rsid w:val="00CC29EF"/>
    <w:rsid w:val="00CC2C6C"/>
    <w:rsid w:val="00CC32A4"/>
    <w:rsid w:val="00CC35C7"/>
    <w:rsid w:val="00CC364C"/>
    <w:rsid w:val="00CC3732"/>
    <w:rsid w:val="00CC3C6F"/>
    <w:rsid w:val="00CC3F00"/>
    <w:rsid w:val="00CC3F7F"/>
    <w:rsid w:val="00CC45C8"/>
    <w:rsid w:val="00CC4A70"/>
    <w:rsid w:val="00CC4CED"/>
    <w:rsid w:val="00CC4D3C"/>
    <w:rsid w:val="00CC4E75"/>
    <w:rsid w:val="00CC4EB3"/>
    <w:rsid w:val="00CC5186"/>
    <w:rsid w:val="00CC5188"/>
    <w:rsid w:val="00CC51E6"/>
    <w:rsid w:val="00CC51EE"/>
    <w:rsid w:val="00CC533F"/>
    <w:rsid w:val="00CC542A"/>
    <w:rsid w:val="00CC576E"/>
    <w:rsid w:val="00CC61F7"/>
    <w:rsid w:val="00CC6200"/>
    <w:rsid w:val="00CC6356"/>
    <w:rsid w:val="00CC703D"/>
    <w:rsid w:val="00CC7545"/>
    <w:rsid w:val="00CC76C7"/>
    <w:rsid w:val="00CC7A08"/>
    <w:rsid w:val="00CD0509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387"/>
    <w:rsid w:val="00CD28E8"/>
    <w:rsid w:val="00CD2DCA"/>
    <w:rsid w:val="00CD2DD9"/>
    <w:rsid w:val="00CD2F91"/>
    <w:rsid w:val="00CD392D"/>
    <w:rsid w:val="00CD3B13"/>
    <w:rsid w:val="00CD3D03"/>
    <w:rsid w:val="00CD3D90"/>
    <w:rsid w:val="00CD43A0"/>
    <w:rsid w:val="00CD44A4"/>
    <w:rsid w:val="00CD4712"/>
    <w:rsid w:val="00CD4791"/>
    <w:rsid w:val="00CD4AEE"/>
    <w:rsid w:val="00CD5561"/>
    <w:rsid w:val="00CD55BB"/>
    <w:rsid w:val="00CD5784"/>
    <w:rsid w:val="00CD5C25"/>
    <w:rsid w:val="00CD5C96"/>
    <w:rsid w:val="00CD5E9B"/>
    <w:rsid w:val="00CD6012"/>
    <w:rsid w:val="00CD63D9"/>
    <w:rsid w:val="00CD666A"/>
    <w:rsid w:val="00CD6F11"/>
    <w:rsid w:val="00CD7133"/>
    <w:rsid w:val="00CD77E4"/>
    <w:rsid w:val="00CD7D26"/>
    <w:rsid w:val="00CE0231"/>
    <w:rsid w:val="00CE0DE2"/>
    <w:rsid w:val="00CE141D"/>
    <w:rsid w:val="00CE1878"/>
    <w:rsid w:val="00CE19E6"/>
    <w:rsid w:val="00CE1ED6"/>
    <w:rsid w:val="00CE1FF8"/>
    <w:rsid w:val="00CE236E"/>
    <w:rsid w:val="00CE33E4"/>
    <w:rsid w:val="00CE3414"/>
    <w:rsid w:val="00CE3D95"/>
    <w:rsid w:val="00CE3E09"/>
    <w:rsid w:val="00CE3E98"/>
    <w:rsid w:val="00CE403B"/>
    <w:rsid w:val="00CE48B4"/>
    <w:rsid w:val="00CE57A9"/>
    <w:rsid w:val="00CE57EE"/>
    <w:rsid w:val="00CE60FE"/>
    <w:rsid w:val="00CE63CE"/>
    <w:rsid w:val="00CE656C"/>
    <w:rsid w:val="00CE69A5"/>
    <w:rsid w:val="00CE6AFE"/>
    <w:rsid w:val="00CE6DDD"/>
    <w:rsid w:val="00CE6F6E"/>
    <w:rsid w:val="00CE6FA6"/>
    <w:rsid w:val="00CE7175"/>
    <w:rsid w:val="00CE780D"/>
    <w:rsid w:val="00CE788B"/>
    <w:rsid w:val="00CE7B15"/>
    <w:rsid w:val="00CE7C78"/>
    <w:rsid w:val="00CF006C"/>
    <w:rsid w:val="00CF01E2"/>
    <w:rsid w:val="00CF01E3"/>
    <w:rsid w:val="00CF08BD"/>
    <w:rsid w:val="00CF0CDB"/>
    <w:rsid w:val="00CF0D5C"/>
    <w:rsid w:val="00CF0FFE"/>
    <w:rsid w:val="00CF1143"/>
    <w:rsid w:val="00CF1825"/>
    <w:rsid w:val="00CF1DFA"/>
    <w:rsid w:val="00CF22C1"/>
    <w:rsid w:val="00CF2578"/>
    <w:rsid w:val="00CF2921"/>
    <w:rsid w:val="00CF2BAA"/>
    <w:rsid w:val="00CF356B"/>
    <w:rsid w:val="00CF368B"/>
    <w:rsid w:val="00CF3A4A"/>
    <w:rsid w:val="00CF4198"/>
    <w:rsid w:val="00CF43ED"/>
    <w:rsid w:val="00CF5078"/>
    <w:rsid w:val="00CF5CA0"/>
    <w:rsid w:val="00CF6285"/>
    <w:rsid w:val="00CF6638"/>
    <w:rsid w:val="00CF6893"/>
    <w:rsid w:val="00CF6E4A"/>
    <w:rsid w:val="00CF744E"/>
    <w:rsid w:val="00CF7530"/>
    <w:rsid w:val="00CF789E"/>
    <w:rsid w:val="00D0015D"/>
    <w:rsid w:val="00D00CA4"/>
    <w:rsid w:val="00D00E46"/>
    <w:rsid w:val="00D00F00"/>
    <w:rsid w:val="00D00F07"/>
    <w:rsid w:val="00D015C5"/>
    <w:rsid w:val="00D01CC4"/>
    <w:rsid w:val="00D01DC1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C8A"/>
    <w:rsid w:val="00D04CA2"/>
    <w:rsid w:val="00D053AB"/>
    <w:rsid w:val="00D053D8"/>
    <w:rsid w:val="00D056A2"/>
    <w:rsid w:val="00D05789"/>
    <w:rsid w:val="00D05803"/>
    <w:rsid w:val="00D05809"/>
    <w:rsid w:val="00D05D5B"/>
    <w:rsid w:val="00D065D1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23D"/>
    <w:rsid w:val="00D10711"/>
    <w:rsid w:val="00D10F2C"/>
    <w:rsid w:val="00D10FBB"/>
    <w:rsid w:val="00D116A4"/>
    <w:rsid w:val="00D117EF"/>
    <w:rsid w:val="00D118E2"/>
    <w:rsid w:val="00D11BA8"/>
    <w:rsid w:val="00D11F98"/>
    <w:rsid w:val="00D1278F"/>
    <w:rsid w:val="00D1322A"/>
    <w:rsid w:val="00D13E05"/>
    <w:rsid w:val="00D13EEA"/>
    <w:rsid w:val="00D13F25"/>
    <w:rsid w:val="00D14063"/>
    <w:rsid w:val="00D14758"/>
    <w:rsid w:val="00D1485A"/>
    <w:rsid w:val="00D14DE5"/>
    <w:rsid w:val="00D1540C"/>
    <w:rsid w:val="00D156A7"/>
    <w:rsid w:val="00D15766"/>
    <w:rsid w:val="00D159D0"/>
    <w:rsid w:val="00D15D95"/>
    <w:rsid w:val="00D17408"/>
    <w:rsid w:val="00D174F2"/>
    <w:rsid w:val="00D17554"/>
    <w:rsid w:val="00D17C30"/>
    <w:rsid w:val="00D2035D"/>
    <w:rsid w:val="00D20AA7"/>
    <w:rsid w:val="00D20F69"/>
    <w:rsid w:val="00D21006"/>
    <w:rsid w:val="00D21129"/>
    <w:rsid w:val="00D21353"/>
    <w:rsid w:val="00D21760"/>
    <w:rsid w:val="00D219BF"/>
    <w:rsid w:val="00D221A7"/>
    <w:rsid w:val="00D22629"/>
    <w:rsid w:val="00D22B8F"/>
    <w:rsid w:val="00D22FE4"/>
    <w:rsid w:val="00D235DA"/>
    <w:rsid w:val="00D237BC"/>
    <w:rsid w:val="00D240DA"/>
    <w:rsid w:val="00D24630"/>
    <w:rsid w:val="00D24C2F"/>
    <w:rsid w:val="00D24E0A"/>
    <w:rsid w:val="00D24EA6"/>
    <w:rsid w:val="00D260F4"/>
    <w:rsid w:val="00D26300"/>
    <w:rsid w:val="00D26486"/>
    <w:rsid w:val="00D2664F"/>
    <w:rsid w:val="00D2694D"/>
    <w:rsid w:val="00D26B66"/>
    <w:rsid w:val="00D26F70"/>
    <w:rsid w:val="00D2762A"/>
    <w:rsid w:val="00D27AFB"/>
    <w:rsid w:val="00D27DF4"/>
    <w:rsid w:val="00D30027"/>
    <w:rsid w:val="00D300F0"/>
    <w:rsid w:val="00D30486"/>
    <w:rsid w:val="00D30496"/>
    <w:rsid w:val="00D30B09"/>
    <w:rsid w:val="00D30DC1"/>
    <w:rsid w:val="00D31636"/>
    <w:rsid w:val="00D31C5C"/>
    <w:rsid w:val="00D31D51"/>
    <w:rsid w:val="00D31FE3"/>
    <w:rsid w:val="00D327F5"/>
    <w:rsid w:val="00D328A0"/>
    <w:rsid w:val="00D32CD3"/>
    <w:rsid w:val="00D32EF4"/>
    <w:rsid w:val="00D32FB2"/>
    <w:rsid w:val="00D33361"/>
    <w:rsid w:val="00D335E4"/>
    <w:rsid w:val="00D33790"/>
    <w:rsid w:val="00D33901"/>
    <w:rsid w:val="00D33DCE"/>
    <w:rsid w:val="00D33EF4"/>
    <w:rsid w:val="00D33FEB"/>
    <w:rsid w:val="00D34627"/>
    <w:rsid w:val="00D34A54"/>
    <w:rsid w:val="00D34AC1"/>
    <w:rsid w:val="00D34AE7"/>
    <w:rsid w:val="00D34B99"/>
    <w:rsid w:val="00D35217"/>
    <w:rsid w:val="00D35546"/>
    <w:rsid w:val="00D36705"/>
    <w:rsid w:val="00D36E73"/>
    <w:rsid w:val="00D36FBC"/>
    <w:rsid w:val="00D37801"/>
    <w:rsid w:val="00D379B5"/>
    <w:rsid w:val="00D379F8"/>
    <w:rsid w:val="00D37B70"/>
    <w:rsid w:val="00D4049E"/>
    <w:rsid w:val="00D407FB"/>
    <w:rsid w:val="00D40973"/>
    <w:rsid w:val="00D40A3C"/>
    <w:rsid w:val="00D40A57"/>
    <w:rsid w:val="00D40FC4"/>
    <w:rsid w:val="00D41155"/>
    <w:rsid w:val="00D4133C"/>
    <w:rsid w:val="00D41892"/>
    <w:rsid w:val="00D41A74"/>
    <w:rsid w:val="00D41FBB"/>
    <w:rsid w:val="00D42051"/>
    <w:rsid w:val="00D4239D"/>
    <w:rsid w:val="00D4267A"/>
    <w:rsid w:val="00D42BF2"/>
    <w:rsid w:val="00D43549"/>
    <w:rsid w:val="00D435C3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898"/>
    <w:rsid w:val="00D45FC1"/>
    <w:rsid w:val="00D46247"/>
    <w:rsid w:val="00D467E4"/>
    <w:rsid w:val="00D46A00"/>
    <w:rsid w:val="00D46D87"/>
    <w:rsid w:val="00D46E94"/>
    <w:rsid w:val="00D470FB"/>
    <w:rsid w:val="00D47B19"/>
    <w:rsid w:val="00D47B5C"/>
    <w:rsid w:val="00D47D48"/>
    <w:rsid w:val="00D50450"/>
    <w:rsid w:val="00D5051B"/>
    <w:rsid w:val="00D50588"/>
    <w:rsid w:val="00D50E9F"/>
    <w:rsid w:val="00D51B46"/>
    <w:rsid w:val="00D51ECB"/>
    <w:rsid w:val="00D51F94"/>
    <w:rsid w:val="00D52173"/>
    <w:rsid w:val="00D5220B"/>
    <w:rsid w:val="00D5230B"/>
    <w:rsid w:val="00D52B3B"/>
    <w:rsid w:val="00D53FE2"/>
    <w:rsid w:val="00D544A0"/>
    <w:rsid w:val="00D5479B"/>
    <w:rsid w:val="00D54EF4"/>
    <w:rsid w:val="00D551F0"/>
    <w:rsid w:val="00D552FB"/>
    <w:rsid w:val="00D55465"/>
    <w:rsid w:val="00D55546"/>
    <w:rsid w:val="00D55636"/>
    <w:rsid w:val="00D55ACD"/>
    <w:rsid w:val="00D55B06"/>
    <w:rsid w:val="00D55D98"/>
    <w:rsid w:val="00D560A4"/>
    <w:rsid w:val="00D56E6E"/>
    <w:rsid w:val="00D60062"/>
    <w:rsid w:val="00D602EB"/>
    <w:rsid w:val="00D60439"/>
    <w:rsid w:val="00D61106"/>
    <w:rsid w:val="00D611CC"/>
    <w:rsid w:val="00D611D5"/>
    <w:rsid w:val="00D619BC"/>
    <w:rsid w:val="00D61E0F"/>
    <w:rsid w:val="00D62431"/>
    <w:rsid w:val="00D6269F"/>
    <w:rsid w:val="00D62DC3"/>
    <w:rsid w:val="00D63454"/>
    <w:rsid w:val="00D637F7"/>
    <w:rsid w:val="00D639A2"/>
    <w:rsid w:val="00D63A89"/>
    <w:rsid w:val="00D63B23"/>
    <w:rsid w:val="00D63B58"/>
    <w:rsid w:val="00D63C21"/>
    <w:rsid w:val="00D63E16"/>
    <w:rsid w:val="00D64539"/>
    <w:rsid w:val="00D645AF"/>
    <w:rsid w:val="00D64655"/>
    <w:rsid w:val="00D64678"/>
    <w:rsid w:val="00D65689"/>
    <w:rsid w:val="00D65990"/>
    <w:rsid w:val="00D65B0A"/>
    <w:rsid w:val="00D6657D"/>
    <w:rsid w:val="00D666DA"/>
    <w:rsid w:val="00D66AAD"/>
    <w:rsid w:val="00D66B32"/>
    <w:rsid w:val="00D66C06"/>
    <w:rsid w:val="00D66C26"/>
    <w:rsid w:val="00D66EEC"/>
    <w:rsid w:val="00D6702D"/>
    <w:rsid w:val="00D67267"/>
    <w:rsid w:val="00D6734B"/>
    <w:rsid w:val="00D6734F"/>
    <w:rsid w:val="00D673FE"/>
    <w:rsid w:val="00D6760C"/>
    <w:rsid w:val="00D678B6"/>
    <w:rsid w:val="00D67F32"/>
    <w:rsid w:val="00D70738"/>
    <w:rsid w:val="00D707C7"/>
    <w:rsid w:val="00D70F44"/>
    <w:rsid w:val="00D70F7C"/>
    <w:rsid w:val="00D71C63"/>
    <w:rsid w:val="00D71D85"/>
    <w:rsid w:val="00D72987"/>
    <w:rsid w:val="00D72D87"/>
    <w:rsid w:val="00D73651"/>
    <w:rsid w:val="00D73778"/>
    <w:rsid w:val="00D73A0D"/>
    <w:rsid w:val="00D73F18"/>
    <w:rsid w:val="00D73FEE"/>
    <w:rsid w:val="00D74887"/>
    <w:rsid w:val="00D74E99"/>
    <w:rsid w:val="00D7574F"/>
    <w:rsid w:val="00D7621F"/>
    <w:rsid w:val="00D764B8"/>
    <w:rsid w:val="00D774D4"/>
    <w:rsid w:val="00D7751D"/>
    <w:rsid w:val="00D77C0C"/>
    <w:rsid w:val="00D80B4D"/>
    <w:rsid w:val="00D8161F"/>
    <w:rsid w:val="00D81805"/>
    <w:rsid w:val="00D81F8A"/>
    <w:rsid w:val="00D81FF0"/>
    <w:rsid w:val="00D82187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0F7"/>
    <w:rsid w:val="00D9059E"/>
    <w:rsid w:val="00D90776"/>
    <w:rsid w:val="00D90EBD"/>
    <w:rsid w:val="00D90F3B"/>
    <w:rsid w:val="00D91229"/>
    <w:rsid w:val="00D91ACE"/>
    <w:rsid w:val="00D91C9C"/>
    <w:rsid w:val="00D926B0"/>
    <w:rsid w:val="00D92A80"/>
    <w:rsid w:val="00D936D1"/>
    <w:rsid w:val="00D93C9E"/>
    <w:rsid w:val="00D94045"/>
    <w:rsid w:val="00D94375"/>
    <w:rsid w:val="00D94B8C"/>
    <w:rsid w:val="00D951B8"/>
    <w:rsid w:val="00D95421"/>
    <w:rsid w:val="00D955F6"/>
    <w:rsid w:val="00D95A47"/>
    <w:rsid w:val="00D95B57"/>
    <w:rsid w:val="00D96269"/>
    <w:rsid w:val="00D96906"/>
    <w:rsid w:val="00D96956"/>
    <w:rsid w:val="00D96B37"/>
    <w:rsid w:val="00D96C23"/>
    <w:rsid w:val="00D97085"/>
    <w:rsid w:val="00D970D7"/>
    <w:rsid w:val="00D97280"/>
    <w:rsid w:val="00D97C59"/>
    <w:rsid w:val="00D97E2C"/>
    <w:rsid w:val="00DA0231"/>
    <w:rsid w:val="00DA05F3"/>
    <w:rsid w:val="00DA0A6A"/>
    <w:rsid w:val="00DA0BBE"/>
    <w:rsid w:val="00DA1180"/>
    <w:rsid w:val="00DA15B6"/>
    <w:rsid w:val="00DA1D6E"/>
    <w:rsid w:val="00DA2552"/>
    <w:rsid w:val="00DA2615"/>
    <w:rsid w:val="00DA2ECF"/>
    <w:rsid w:val="00DA2F1F"/>
    <w:rsid w:val="00DA314D"/>
    <w:rsid w:val="00DA37DA"/>
    <w:rsid w:val="00DA3CDD"/>
    <w:rsid w:val="00DA3E0A"/>
    <w:rsid w:val="00DA4521"/>
    <w:rsid w:val="00DA4D75"/>
    <w:rsid w:val="00DA60A3"/>
    <w:rsid w:val="00DA61F3"/>
    <w:rsid w:val="00DA6554"/>
    <w:rsid w:val="00DA6882"/>
    <w:rsid w:val="00DA6BAD"/>
    <w:rsid w:val="00DA6EDA"/>
    <w:rsid w:val="00DA7058"/>
    <w:rsid w:val="00DA77FD"/>
    <w:rsid w:val="00DA7E55"/>
    <w:rsid w:val="00DB007B"/>
    <w:rsid w:val="00DB0732"/>
    <w:rsid w:val="00DB0DB1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4261"/>
    <w:rsid w:val="00DB451E"/>
    <w:rsid w:val="00DB4E12"/>
    <w:rsid w:val="00DB5010"/>
    <w:rsid w:val="00DB5A23"/>
    <w:rsid w:val="00DB63EA"/>
    <w:rsid w:val="00DB6832"/>
    <w:rsid w:val="00DB6855"/>
    <w:rsid w:val="00DB6F0F"/>
    <w:rsid w:val="00DB6F99"/>
    <w:rsid w:val="00DB73F8"/>
    <w:rsid w:val="00DB7BCE"/>
    <w:rsid w:val="00DB7DB9"/>
    <w:rsid w:val="00DC01DB"/>
    <w:rsid w:val="00DC03DB"/>
    <w:rsid w:val="00DC04F5"/>
    <w:rsid w:val="00DC06C0"/>
    <w:rsid w:val="00DC06F2"/>
    <w:rsid w:val="00DC0A8A"/>
    <w:rsid w:val="00DC0CF2"/>
    <w:rsid w:val="00DC0EEF"/>
    <w:rsid w:val="00DC10D9"/>
    <w:rsid w:val="00DC10DD"/>
    <w:rsid w:val="00DC1502"/>
    <w:rsid w:val="00DC2591"/>
    <w:rsid w:val="00DC2FD2"/>
    <w:rsid w:val="00DC325B"/>
    <w:rsid w:val="00DC3DC6"/>
    <w:rsid w:val="00DC5467"/>
    <w:rsid w:val="00DC5D53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715"/>
    <w:rsid w:val="00DD5AC2"/>
    <w:rsid w:val="00DD67AE"/>
    <w:rsid w:val="00DD6F2A"/>
    <w:rsid w:val="00DD70C7"/>
    <w:rsid w:val="00DD729F"/>
    <w:rsid w:val="00DD7402"/>
    <w:rsid w:val="00DD7567"/>
    <w:rsid w:val="00DD75CA"/>
    <w:rsid w:val="00DD7E94"/>
    <w:rsid w:val="00DE03E2"/>
    <w:rsid w:val="00DE0AC7"/>
    <w:rsid w:val="00DE0BD2"/>
    <w:rsid w:val="00DE0CE4"/>
    <w:rsid w:val="00DE0F7B"/>
    <w:rsid w:val="00DE115D"/>
    <w:rsid w:val="00DE1274"/>
    <w:rsid w:val="00DE13C5"/>
    <w:rsid w:val="00DE175E"/>
    <w:rsid w:val="00DE1EE8"/>
    <w:rsid w:val="00DE34CB"/>
    <w:rsid w:val="00DE34D7"/>
    <w:rsid w:val="00DE3E0F"/>
    <w:rsid w:val="00DE3F86"/>
    <w:rsid w:val="00DE41E3"/>
    <w:rsid w:val="00DE447B"/>
    <w:rsid w:val="00DE449F"/>
    <w:rsid w:val="00DE44B8"/>
    <w:rsid w:val="00DE4537"/>
    <w:rsid w:val="00DE47A4"/>
    <w:rsid w:val="00DE51B9"/>
    <w:rsid w:val="00DE548F"/>
    <w:rsid w:val="00DE56B1"/>
    <w:rsid w:val="00DE5C72"/>
    <w:rsid w:val="00DE5DEA"/>
    <w:rsid w:val="00DE6EB1"/>
    <w:rsid w:val="00DE7447"/>
    <w:rsid w:val="00DE7525"/>
    <w:rsid w:val="00DE7B15"/>
    <w:rsid w:val="00DE7C53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476"/>
    <w:rsid w:val="00DF1647"/>
    <w:rsid w:val="00DF1DDF"/>
    <w:rsid w:val="00DF2337"/>
    <w:rsid w:val="00DF2D16"/>
    <w:rsid w:val="00DF327B"/>
    <w:rsid w:val="00DF3DC0"/>
    <w:rsid w:val="00DF3EDC"/>
    <w:rsid w:val="00DF406C"/>
    <w:rsid w:val="00DF427A"/>
    <w:rsid w:val="00DF456F"/>
    <w:rsid w:val="00DF460B"/>
    <w:rsid w:val="00DF536B"/>
    <w:rsid w:val="00DF5627"/>
    <w:rsid w:val="00DF594D"/>
    <w:rsid w:val="00DF5CA3"/>
    <w:rsid w:val="00DF5D0D"/>
    <w:rsid w:val="00DF6433"/>
    <w:rsid w:val="00DF6B01"/>
    <w:rsid w:val="00DF70B1"/>
    <w:rsid w:val="00DF7DF2"/>
    <w:rsid w:val="00E006C3"/>
    <w:rsid w:val="00E0139B"/>
    <w:rsid w:val="00E017C5"/>
    <w:rsid w:val="00E01C4F"/>
    <w:rsid w:val="00E01C81"/>
    <w:rsid w:val="00E01CFC"/>
    <w:rsid w:val="00E01EAC"/>
    <w:rsid w:val="00E02A25"/>
    <w:rsid w:val="00E02C68"/>
    <w:rsid w:val="00E02C90"/>
    <w:rsid w:val="00E03160"/>
    <w:rsid w:val="00E039B3"/>
    <w:rsid w:val="00E03FDA"/>
    <w:rsid w:val="00E045DB"/>
    <w:rsid w:val="00E0464E"/>
    <w:rsid w:val="00E04762"/>
    <w:rsid w:val="00E04982"/>
    <w:rsid w:val="00E04F02"/>
    <w:rsid w:val="00E053DE"/>
    <w:rsid w:val="00E05ED3"/>
    <w:rsid w:val="00E06301"/>
    <w:rsid w:val="00E06418"/>
    <w:rsid w:val="00E067F4"/>
    <w:rsid w:val="00E068D5"/>
    <w:rsid w:val="00E06C9C"/>
    <w:rsid w:val="00E0732B"/>
    <w:rsid w:val="00E0734C"/>
    <w:rsid w:val="00E076DD"/>
    <w:rsid w:val="00E0782B"/>
    <w:rsid w:val="00E07E2C"/>
    <w:rsid w:val="00E10062"/>
    <w:rsid w:val="00E11070"/>
    <w:rsid w:val="00E12338"/>
    <w:rsid w:val="00E1240F"/>
    <w:rsid w:val="00E12D7F"/>
    <w:rsid w:val="00E12D90"/>
    <w:rsid w:val="00E13223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407"/>
    <w:rsid w:val="00E16796"/>
    <w:rsid w:val="00E16B72"/>
    <w:rsid w:val="00E1733B"/>
    <w:rsid w:val="00E17451"/>
    <w:rsid w:val="00E17839"/>
    <w:rsid w:val="00E178AD"/>
    <w:rsid w:val="00E2021B"/>
    <w:rsid w:val="00E202F2"/>
    <w:rsid w:val="00E20314"/>
    <w:rsid w:val="00E207D1"/>
    <w:rsid w:val="00E212F1"/>
    <w:rsid w:val="00E213C4"/>
    <w:rsid w:val="00E21E72"/>
    <w:rsid w:val="00E21FE5"/>
    <w:rsid w:val="00E22A1D"/>
    <w:rsid w:val="00E230F6"/>
    <w:rsid w:val="00E235CE"/>
    <w:rsid w:val="00E2388F"/>
    <w:rsid w:val="00E2403D"/>
    <w:rsid w:val="00E240BD"/>
    <w:rsid w:val="00E244EC"/>
    <w:rsid w:val="00E24677"/>
    <w:rsid w:val="00E24707"/>
    <w:rsid w:val="00E24CA2"/>
    <w:rsid w:val="00E24D2F"/>
    <w:rsid w:val="00E25278"/>
    <w:rsid w:val="00E256D0"/>
    <w:rsid w:val="00E25869"/>
    <w:rsid w:val="00E259D6"/>
    <w:rsid w:val="00E25B25"/>
    <w:rsid w:val="00E26175"/>
    <w:rsid w:val="00E263D9"/>
    <w:rsid w:val="00E26528"/>
    <w:rsid w:val="00E26B18"/>
    <w:rsid w:val="00E26D08"/>
    <w:rsid w:val="00E27550"/>
    <w:rsid w:val="00E27CC5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3438"/>
    <w:rsid w:val="00E34CA8"/>
    <w:rsid w:val="00E34D02"/>
    <w:rsid w:val="00E353B3"/>
    <w:rsid w:val="00E35D60"/>
    <w:rsid w:val="00E35EF6"/>
    <w:rsid w:val="00E36587"/>
    <w:rsid w:val="00E368F4"/>
    <w:rsid w:val="00E36AB4"/>
    <w:rsid w:val="00E36CE8"/>
    <w:rsid w:val="00E36F03"/>
    <w:rsid w:val="00E37340"/>
    <w:rsid w:val="00E3739F"/>
    <w:rsid w:val="00E37A41"/>
    <w:rsid w:val="00E37C23"/>
    <w:rsid w:val="00E400B1"/>
    <w:rsid w:val="00E404E9"/>
    <w:rsid w:val="00E40922"/>
    <w:rsid w:val="00E40BF5"/>
    <w:rsid w:val="00E40E82"/>
    <w:rsid w:val="00E4105F"/>
    <w:rsid w:val="00E41604"/>
    <w:rsid w:val="00E41E36"/>
    <w:rsid w:val="00E42054"/>
    <w:rsid w:val="00E42262"/>
    <w:rsid w:val="00E42C56"/>
    <w:rsid w:val="00E42D3D"/>
    <w:rsid w:val="00E42FDE"/>
    <w:rsid w:val="00E4317B"/>
    <w:rsid w:val="00E435B7"/>
    <w:rsid w:val="00E43983"/>
    <w:rsid w:val="00E44217"/>
    <w:rsid w:val="00E444AF"/>
    <w:rsid w:val="00E44688"/>
    <w:rsid w:val="00E44721"/>
    <w:rsid w:val="00E44E25"/>
    <w:rsid w:val="00E44E2D"/>
    <w:rsid w:val="00E45631"/>
    <w:rsid w:val="00E45817"/>
    <w:rsid w:val="00E465B3"/>
    <w:rsid w:val="00E466A4"/>
    <w:rsid w:val="00E46718"/>
    <w:rsid w:val="00E467B3"/>
    <w:rsid w:val="00E46E85"/>
    <w:rsid w:val="00E47297"/>
    <w:rsid w:val="00E47576"/>
    <w:rsid w:val="00E47988"/>
    <w:rsid w:val="00E47FA4"/>
    <w:rsid w:val="00E5026C"/>
    <w:rsid w:val="00E504E1"/>
    <w:rsid w:val="00E50E82"/>
    <w:rsid w:val="00E51BD9"/>
    <w:rsid w:val="00E51E39"/>
    <w:rsid w:val="00E521A0"/>
    <w:rsid w:val="00E525B6"/>
    <w:rsid w:val="00E528F2"/>
    <w:rsid w:val="00E52A12"/>
    <w:rsid w:val="00E52FF1"/>
    <w:rsid w:val="00E5326C"/>
    <w:rsid w:val="00E533B5"/>
    <w:rsid w:val="00E538EC"/>
    <w:rsid w:val="00E53C55"/>
    <w:rsid w:val="00E53DD6"/>
    <w:rsid w:val="00E5419A"/>
    <w:rsid w:val="00E54333"/>
    <w:rsid w:val="00E54CFA"/>
    <w:rsid w:val="00E5505B"/>
    <w:rsid w:val="00E551DF"/>
    <w:rsid w:val="00E55D29"/>
    <w:rsid w:val="00E55D44"/>
    <w:rsid w:val="00E55DAA"/>
    <w:rsid w:val="00E56054"/>
    <w:rsid w:val="00E562B9"/>
    <w:rsid w:val="00E56579"/>
    <w:rsid w:val="00E56C83"/>
    <w:rsid w:val="00E56F9E"/>
    <w:rsid w:val="00E57237"/>
    <w:rsid w:val="00E57791"/>
    <w:rsid w:val="00E6005A"/>
    <w:rsid w:val="00E604B0"/>
    <w:rsid w:val="00E60BD1"/>
    <w:rsid w:val="00E61255"/>
    <w:rsid w:val="00E625CF"/>
    <w:rsid w:val="00E631E9"/>
    <w:rsid w:val="00E63AE0"/>
    <w:rsid w:val="00E64355"/>
    <w:rsid w:val="00E643D6"/>
    <w:rsid w:val="00E64593"/>
    <w:rsid w:val="00E6467D"/>
    <w:rsid w:val="00E648EB"/>
    <w:rsid w:val="00E648F0"/>
    <w:rsid w:val="00E64926"/>
    <w:rsid w:val="00E64A7B"/>
    <w:rsid w:val="00E64C83"/>
    <w:rsid w:val="00E65076"/>
    <w:rsid w:val="00E656E6"/>
    <w:rsid w:val="00E65A12"/>
    <w:rsid w:val="00E65F62"/>
    <w:rsid w:val="00E6674C"/>
    <w:rsid w:val="00E66FC4"/>
    <w:rsid w:val="00E6713A"/>
    <w:rsid w:val="00E676A4"/>
    <w:rsid w:val="00E6781A"/>
    <w:rsid w:val="00E67AF7"/>
    <w:rsid w:val="00E706D1"/>
    <w:rsid w:val="00E71387"/>
    <w:rsid w:val="00E71960"/>
    <w:rsid w:val="00E71E73"/>
    <w:rsid w:val="00E72628"/>
    <w:rsid w:val="00E7267B"/>
    <w:rsid w:val="00E72B94"/>
    <w:rsid w:val="00E73230"/>
    <w:rsid w:val="00E73810"/>
    <w:rsid w:val="00E73E20"/>
    <w:rsid w:val="00E73E7C"/>
    <w:rsid w:val="00E74026"/>
    <w:rsid w:val="00E740B4"/>
    <w:rsid w:val="00E74107"/>
    <w:rsid w:val="00E748AF"/>
    <w:rsid w:val="00E7503D"/>
    <w:rsid w:val="00E7553D"/>
    <w:rsid w:val="00E757E0"/>
    <w:rsid w:val="00E75CA7"/>
    <w:rsid w:val="00E7603D"/>
    <w:rsid w:val="00E770DF"/>
    <w:rsid w:val="00E80316"/>
    <w:rsid w:val="00E808D3"/>
    <w:rsid w:val="00E80D62"/>
    <w:rsid w:val="00E80D8C"/>
    <w:rsid w:val="00E80F4D"/>
    <w:rsid w:val="00E8139A"/>
    <w:rsid w:val="00E81A9D"/>
    <w:rsid w:val="00E81AB9"/>
    <w:rsid w:val="00E8249C"/>
    <w:rsid w:val="00E82759"/>
    <w:rsid w:val="00E82942"/>
    <w:rsid w:val="00E82C45"/>
    <w:rsid w:val="00E83622"/>
    <w:rsid w:val="00E83CEE"/>
    <w:rsid w:val="00E83DCA"/>
    <w:rsid w:val="00E8427A"/>
    <w:rsid w:val="00E842C8"/>
    <w:rsid w:val="00E8465D"/>
    <w:rsid w:val="00E84B95"/>
    <w:rsid w:val="00E84CA2"/>
    <w:rsid w:val="00E84DDE"/>
    <w:rsid w:val="00E84EA3"/>
    <w:rsid w:val="00E84EB8"/>
    <w:rsid w:val="00E85532"/>
    <w:rsid w:val="00E856D3"/>
    <w:rsid w:val="00E856FE"/>
    <w:rsid w:val="00E85709"/>
    <w:rsid w:val="00E85D4E"/>
    <w:rsid w:val="00E85F87"/>
    <w:rsid w:val="00E86001"/>
    <w:rsid w:val="00E86667"/>
    <w:rsid w:val="00E8755A"/>
    <w:rsid w:val="00E8795B"/>
    <w:rsid w:val="00E87F43"/>
    <w:rsid w:val="00E90AFA"/>
    <w:rsid w:val="00E90F24"/>
    <w:rsid w:val="00E9105A"/>
    <w:rsid w:val="00E91719"/>
    <w:rsid w:val="00E92136"/>
    <w:rsid w:val="00E92810"/>
    <w:rsid w:val="00E928F2"/>
    <w:rsid w:val="00E92A3F"/>
    <w:rsid w:val="00E92A88"/>
    <w:rsid w:val="00E930BD"/>
    <w:rsid w:val="00E933B9"/>
    <w:rsid w:val="00E938FA"/>
    <w:rsid w:val="00E93D19"/>
    <w:rsid w:val="00E946C5"/>
    <w:rsid w:val="00E952F1"/>
    <w:rsid w:val="00E9573E"/>
    <w:rsid w:val="00E95EA6"/>
    <w:rsid w:val="00E97437"/>
    <w:rsid w:val="00E97716"/>
    <w:rsid w:val="00E97AA1"/>
    <w:rsid w:val="00E97E1D"/>
    <w:rsid w:val="00EA03A5"/>
    <w:rsid w:val="00EA04A4"/>
    <w:rsid w:val="00EA07FD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50F1"/>
    <w:rsid w:val="00EA57B7"/>
    <w:rsid w:val="00EA5806"/>
    <w:rsid w:val="00EA58C9"/>
    <w:rsid w:val="00EA5A12"/>
    <w:rsid w:val="00EA62EB"/>
    <w:rsid w:val="00EA6889"/>
    <w:rsid w:val="00EA6AA2"/>
    <w:rsid w:val="00EA6FAF"/>
    <w:rsid w:val="00EA7631"/>
    <w:rsid w:val="00EA774E"/>
    <w:rsid w:val="00EA7B01"/>
    <w:rsid w:val="00EA7D78"/>
    <w:rsid w:val="00EA7EBE"/>
    <w:rsid w:val="00EB023B"/>
    <w:rsid w:val="00EB0B73"/>
    <w:rsid w:val="00EB0D56"/>
    <w:rsid w:val="00EB0EF3"/>
    <w:rsid w:val="00EB1965"/>
    <w:rsid w:val="00EB1980"/>
    <w:rsid w:val="00EB1D44"/>
    <w:rsid w:val="00EB1E19"/>
    <w:rsid w:val="00EB1E5E"/>
    <w:rsid w:val="00EB23B8"/>
    <w:rsid w:val="00EB2848"/>
    <w:rsid w:val="00EB2A14"/>
    <w:rsid w:val="00EB2DAC"/>
    <w:rsid w:val="00EB3223"/>
    <w:rsid w:val="00EB32F3"/>
    <w:rsid w:val="00EB3480"/>
    <w:rsid w:val="00EB3B8E"/>
    <w:rsid w:val="00EB4367"/>
    <w:rsid w:val="00EB4B4E"/>
    <w:rsid w:val="00EB4E85"/>
    <w:rsid w:val="00EB525D"/>
    <w:rsid w:val="00EB5542"/>
    <w:rsid w:val="00EB57A2"/>
    <w:rsid w:val="00EB5913"/>
    <w:rsid w:val="00EB59D7"/>
    <w:rsid w:val="00EB5A68"/>
    <w:rsid w:val="00EB64A3"/>
    <w:rsid w:val="00EB685F"/>
    <w:rsid w:val="00EC02CC"/>
    <w:rsid w:val="00EC0708"/>
    <w:rsid w:val="00EC07B3"/>
    <w:rsid w:val="00EC07D8"/>
    <w:rsid w:val="00EC144B"/>
    <w:rsid w:val="00EC1AFA"/>
    <w:rsid w:val="00EC1BB2"/>
    <w:rsid w:val="00EC1E21"/>
    <w:rsid w:val="00EC2552"/>
    <w:rsid w:val="00EC2854"/>
    <w:rsid w:val="00EC29A9"/>
    <w:rsid w:val="00EC2AEE"/>
    <w:rsid w:val="00EC30C5"/>
    <w:rsid w:val="00EC368A"/>
    <w:rsid w:val="00EC3969"/>
    <w:rsid w:val="00EC3CF3"/>
    <w:rsid w:val="00EC3EF1"/>
    <w:rsid w:val="00EC4613"/>
    <w:rsid w:val="00EC47B7"/>
    <w:rsid w:val="00EC5000"/>
    <w:rsid w:val="00EC50CF"/>
    <w:rsid w:val="00EC5772"/>
    <w:rsid w:val="00EC5A3E"/>
    <w:rsid w:val="00EC5A6A"/>
    <w:rsid w:val="00EC5AE8"/>
    <w:rsid w:val="00EC61D7"/>
    <w:rsid w:val="00EC6B9E"/>
    <w:rsid w:val="00EC6EB5"/>
    <w:rsid w:val="00EC7ED1"/>
    <w:rsid w:val="00ED0050"/>
    <w:rsid w:val="00ED06BF"/>
    <w:rsid w:val="00ED0D20"/>
    <w:rsid w:val="00ED0ED1"/>
    <w:rsid w:val="00ED0FB2"/>
    <w:rsid w:val="00ED10FE"/>
    <w:rsid w:val="00ED1364"/>
    <w:rsid w:val="00ED173B"/>
    <w:rsid w:val="00ED212C"/>
    <w:rsid w:val="00ED21DC"/>
    <w:rsid w:val="00ED26B5"/>
    <w:rsid w:val="00ED2A4C"/>
    <w:rsid w:val="00ED2AC4"/>
    <w:rsid w:val="00ED2C01"/>
    <w:rsid w:val="00ED2F30"/>
    <w:rsid w:val="00ED3392"/>
    <w:rsid w:val="00ED379B"/>
    <w:rsid w:val="00ED405F"/>
    <w:rsid w:val="00ED41DC"/>
    <w:rsid w:val="00ED4A45"/>
    <w:rsid w:val="00ED4BF6"/>
    <w:rsid w:val="00ED4CEF"/>
    <w:rsid w:val="00ED579E"/>
    <w:rsid w:val="00ED58AF"/>
    <w:rsid w:val="00ED5D52"/>
    <w:rsid w:val="00ED5F98"/>
    <w:rsid w:val="00ED65EB"/>
    <w:rsid w:val="00ED683D"/>
    <w:rsid w:val="00ED6E08"/>
    <w:rsid w:val="00ED76C9"/>
    <w:rsid w:val="00ED78BF"/>
    <w:rsid w:val="00ED7968"/>
    <w:rsid w:val="00ED7A28"/>
    <w:rsid w:val="00EE0396"/>
    <w:rsid w:val="00EE043F"/>
    <w:rsid w:val="00EE0468"/>
    <w:rsid w:val="00EE04BF"/>
    <w:rsid w:val="00EE04C6"/>
    <w:rsid w:val="00EE06D7"/>
    <w:rsid w:val="00EE1927"/>
    <w:rsid w:val="00EE1962"/>
    <w:rsid w:val="00EE1B5B"/>
    <w:rsid w:val="00EE1BAA"/>
    <w:rsid w:val="00EE1D6D"/>
    <w:rsid w:val="00EE1DC1"/>
    <w:rsid w:val="00EE1E27"/>
    <w:rsid w:val="00EE1FD5"/>
    <w:rsid w:val="00EE25BF"/>
    <w:rsid w:val="00EE27E4"/>
    <w:rsid w:val="00EE283D"/>
    <w:rsid w:val="00EE2AB3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09D"/>
    <w:rsid w:val="00EE560B"/>
    <w:rsid w:val="00EE5706"/>
    <w:rsid w:val="00EE5CE2"/>
    <w:rsid w:val="00EE5E53"/>
    <w:rsid w:val="00EE784E"/>
    <w:rsid w:val="00EE78D2"/>
    <w:rsid w:val="00EE7A20"/>
    <w:rsid w:val="00EE7A43"/>
    <w:rsid w:val="00EE7F74"/>
    <w:rsid w:val="00EF1EFD"/>
    <w:rsid w:val="00EF21B5"/>
    <w:rsid w:val="00EF2337"/>
    <w:rsid w:val="00EF2353"/>
    <w:rsid w:val="00EF273E"/>
    <w:rsid w:val="00EF3511"/>
    <w:rsid w:val="00EF3937"/>
    <w:rsid w:val="00EF4434"/>
    <w:rsid w:val="00EF4995"/>
    <w:rsid w:val="00EF5440"/>
    <w:rsid w:val="00EF5809"/>
    <w:rsid w:val="00EF6088"/>
    <w:rsid w:val="00EF6118"/>
    <w:rsid w:val="00EF6436"/>
    <w:rsid w:val="00EF6548"/>
    <w:rsid w:val="00EF6B21"/>
    <w:rsid w:val="00EF759D"/>
    <w:rsid w:val="00EF75C4"/>
    <w:rsid w:val="00EF7737"/>
    <w:rsid w:val="00EF7E4C"/>
    <w:rsid w:val="00F00128"/>
    <w:rsid w:val="00F0028C"/>
    <w:rsid w:val="00F00928"/>
    <w:rsid w:val="00F00A49"/>
    <w:rsid w:val="00F00DB7"/>
    <w:rsid w:val="00F01848"/>
    <w:rsid w:val="00F0223B"/>
    <w:rsid w:val="00F02932"/>
    <w:rsid w:val="00F02B8D"/>
    <w:rsid w:val="00F02F3D"/>
    <w:rsid w:val="00F03569"/>
    <w:rsid w:val="00F0380C"/>
    <w:rsid w:val="00F038B5"/>
    <w:rsid w:val="00F03D2D"/>
    <w:rsid w:val="00F0452A"/>
    <w:rsid w:val="00F05077"/>
    <w:rsid w:val="00F050E6"/>
    <w:rsid w:val="00F05141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0CD6"/>
    <w:rsid w:val="00F11033"/>
    <w:rsid w:val="00F11838"/>
    <w:rsid w:val="00F11C9C"/>
    <w:rsid w:val="00F11FF3"/>
    <w:rsid w:val="00F126E3"/>
    <w:rsid w:val="00F12D30"/>
    <w:rsid w:val="00F12F3D"/>
    <w:rsid w:val="00F13258"/>
    <w:rsid w:val="00F1415E"/>
    <w:rsid w:val="00F14340"/>
    <w:rsid w:val="00F146DB"/>
    <w:rsid w:val="00F14B59"/>
    <w:rsid w:val="00F14C10"/>
    <w:rsid w:val="00F14C20"/>
    <w:rsid w:val="00F159F8"/>
    <w:rsid w:val="00F15A14"/>
    <w:rsid w:val="00F15E8B"/>
    <w:rsid w:val="00F16758"/>
    <w:rsid w:val="00F167B0"/>
    <w:rsid w:val="00F16854"/>
    <w:rsid w:val="00F16A81"/>
    <w:rsid w:val="00F16B23"/>
    <w:rsid w:val="00F16CD7"/>
    <w:rsid w:val="00F17605"/>
    <w:rsid w:val="00F176B2"/>
    <w:rsid w:val="00F17E69"/>
    <w:rsid w:val="00F202D6"/>
    <w:rsid w:val="00F203E4"/>
    <w:rsid w:val="00F208D7"/>
    <w:rsid w:val="00F20997"/>
    <w:rsid w:val="00F21134"/>
    <w:rsid w:val="00F211E5"/>
    <w:rsid w:val="00F21509"/>
    <w:rsid w:val="00F219B5"/>
    <w:rsid w:val="00F232C9"/>
    <w:rsid w:val="00F23733"/>
    <w:rsid w:val="00F2379B"/>
    <w:rsid w:val="00F23FB1"/>
    <w:rsid w:val="00F244CF"/>
    <w:rsid w:val="00F2468C"/>
    <w:rsid w:val="00F247D4"/>
    <w:rsid w:val="00F24C0C"/>
    <w:rsid w:val="00F2527B"/>
    <w:rsid w:val="00F252A0"/>
    <w:rsid w:val="00F25467"/>
    <w:rsid w:val="00F25B24"/>
    <w:rsid w:val="00F25C2F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03"/>
    <w:rsid w:val="00F31570"/>
    <w:rsid w:val="00F3187E"/>
    <w:rsid w:val="00F31EA8"/>
    <w:rsid w:val="00F32050"/>
    <w:rsid w:val="00F3267D"/>
    <w:rsid w:val="00F331FB"/>
    <w:rsid w:val="00F3323F"/>
    <w:rsid w:val="00F337CD"/>
    <w:rsid w:val="00F34921"/>
    <w:rsid w:val="00F3517F"/>
    <w:rsid w:val="00F35210"/>
    <w:rsid w:val="00F367AE"/>
    <w:rsid w:val="00F3682A"/>
    <w:rsid w:val="00F36D1A"/>
    <w:rsid w:val="00F36F57"/>
    <w:rsid w:val="00F371D7"/>
    <w:rsid w:val="00F3737F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909"/>
    <w:rsid w:val="00F45DB9"/>
    <w:rsid w:val="00F45E4C"/>
    <w:rsid w:val="00F46348"/>
    <w:rsid w:val="00F467D8"/>
    <w:rsid w:val="00F47926"/>
    <w:rsid w:val="00F47D16"/>
    <w:rsid w:val="00F50975"/>
    <w:rsid w:val="00F50ABE"/>
    <w:rsid w:val="00F50C99"/>
    <w:rsid w:val="00F50CEA"/>
    <w:rsid w:val="00F50FDC"/>
    <w:rsid w:val="00F513B8"/>
    <w:rsid w:val="00F51A2F"/>
    <w:rsid w:val="00F5210E"/>
    <w:rsid w:val="00F524C1"/>
    <w:rsid w:val="00F524CE"/>
    <w:rsid w:val="00F52B6E"/>
    <w:rsid w:val="00F52E84"/>
    <w:rsid w:val="00F52F8E"/>
    <w:rsid w:val="00F5326F"/>
    <w:rsid w:val="00F53821"/>
    <w:rsid w:val="00F53A9D"/>
    <w:rsid w:val="00F54470"/>
    <w:rsid w:val="00F54D58"/>
    <w:rsid w:val="00F5516E"/>
    <w:rsid w:val="00F5559E"/>
    <w:rsid w:val="00F55615"/>
    <w:rsid w:val="00F5561C"/>
    <w:rsid w:val="00F559B1"/>
    <w:rsid w:val="00F55B17"/>
    <w:rsid w:val="00F55E30"/>
    <w:rsid w:val="00F56087"/>
    <w:rsid w:val="00F5688E"/>
    <w:rsid w:val="00F572E7"/>
    <w:rsid w:val="00F575B7"/>
    <w:rsid w:val="00F57870"/>
    <w:rsid w:val="00F601CF"/>
    <w:rsid w:val="00F60213"/>
    <w:rsid w:val="00F604F3"/>
    <w:rsid w:val="00F60B70"/>
    <w:rsid w:val="00F60D1B"/>
    <w:rsid w:val="00F60F4E"/>
    <w:rsid w:val="00F61240"/>
    <w:rsid w:val="00F61641"/>
    <w:rsid w:val="00F61BEF"/>
    <w:rsid w:val="00F61D8C"/>
    <w:rsid w:val="00F6284A"/>
    <w:rsid w:val="00F628A8"/>
    <w:rsid w:val="00F630E3"/>
    <w:rsid w:val="00F63EB4"/>
    <w:rsid w:val="00F641DF"/>
    <w:rsid w:val="00F64BEE"/>
    <w:rsid w:val="00F64F47"/>
    <w:rsid w:val="00F655DD"/>
    <w:rsid w:val="00F6588E"/>
    <w:rsid w:val="00F65987"/>
    <w:rsid w:val="00F66098"/>
    <w:rsid w:val="00F6687A"/>
    <w:rsid w:val="00F66BB6"/>
    <w:rsid w:val="00F66FE3"/>
    <w:rsid w:val="00F6723D"/>
    <w:rsid w:val="00F67633"/>
    <w:rsid w:val="00F676C3"/>
    <w:rsid w:val="00F67797"/>
    <w:rsid w:val="00F677AF"/>
    <w:rsid w:val="00F677B9"/>
    <w:rsid w:val="00F67BAB"/>
    <w:rsid w:val="00F67F1A"/>
    <w:rsid w:val="00F709C8"/>
    <w:rsid w:val="00F70BAE"/>
    <w:rsid w:val="00F715BB"/>
    <w:rsid w:val="00F7169D"/>
    <w:rsid w:val="00F71785"/>
    <w:rsid w:val="00F71A21"/>
    <w:rsid w:val="00F71ABD"/>
    <w:rsid w:val="00F71C2B"/>
    <w:rsid w:val="00F71D07"/>
    <w:rsid w:val="00F71E7F"/>
    <w:rsid w:val="00F71F54"/>
    <w:rsid w:val="00F71FE3"/>
    <w:rsid w:val="00F7226F"/>
    <w:rsid w:val="00F7229C"/>
    <w:rsid w:val="00F7233F"/>
    <w:rsid w:val="00F725DE"/>
    <w:rsid w:val="00F726A9"/>
    <w:rsid w:val="00F72762"/>
    <w:rsid w:val="00F72A4E"/>
    <w:rsid w:val="00F72A6F"/>
    <w:rsid w:val="00F72A78"/>
    <w:rsid w:val="00F72B85"/>
    <w:rsid w:val="00F73251"/>
    <w:rsid w:val="00F73C60"/>
    <w:rsid w:val="00F74439"/>
    <w:rsid w:val="00F74547"/>
    <w:rsid w:val="00F746FE"/>
    <w:rsid w:val="00F747C7"/>
    <w:rsid w:val="00F752F3"/>
    <w:rsid w:val="00F755CC"/>
    <w:rsid w:val="00F756A9"/>
    <w:rsid w:val="00F76CEA"/>
    <w:rsid w:val="00F76D27"/>
    <w:rsid w:val="00F7761B"/>
    <w:rsid w:val="00F77A90"/>
    <w:rsid w:val="00F77B34"/>
    <w:rsid w:val="00F77B5E"/>
    <w:rsid w:val="00F802EC"/>
    <w:rsid w:val="00F8074D"/>
    <w:rsid w:val="00F80833"/>
    <w:rsid w:val="00F8099E"/>
    <w:rsid w:val="00F80D74"/>
    <w:rsid w:val="00F80F8B"/>
    <w:rsid w:val="00F810DA"/>
    <w:rsid w:val="00F814E4"/>
    <w:rsid w:val="00F81744"/>
    <w:rsid w:val="00F819B8"/>
    <w:rsid w:val="00F81D61"/>
    <w:rsid w:val="00F82306"/>
    <w:rsid w:val="00F824AC"/>
    <w:rsid w:val="00F824DD"/>
    <w:rsid w:val="00F82A8F"/>
    <w:rsid w:val="00F82C97"/>
    <w:rsid w:val="00F82FA1"/>
    <w:rsid w:val="00F83111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526"/>
    <w:rsid w:val="00F92B8B"/>
    <w:rsid w:val="00F92B95"/>
    <w:rsid w:val="00F92DDB"/>
    <w:rsid w:val="00F92E67"/>
    <w:rsid w:val="00F932AF"/>
    <w:rsid w:val="00F932CB"/>
    <w:rsid w:val="00F9343A"/>
    <w:rsid w:val="00F93E7C"/>
    <w:rsid w:val="00F93EED"/>
    <w:rsid w:val="00F940A0"/>
    <w:rsid w:val="00F9424D"/>
    <w:rsid w:val="00F943EC"/>
    <w:rsid w:val="00F94854"/>
    <w:rsid w:val="00F950C4"/>
    <w:rsid w:val="00F953F5"/>
    <w:rsid w:val="00F954C6"/>
    <w:rsid w:val="00F9628C"/>
    <w:rsid w:val="00F96A04"/>
    <w:rsid w:val="00F96B3D"/>
    <w:rsid w:val="00F96BE3"/>
    <w:rsid w:val="00F97106"/>
    <w:rsid w:val="00F9736C"/>
    <w:rsid w:val="00F974B2"/>
    <w:rsid w:val="00F97839"/>
    <w:rsid w:val="00F97890"/>
    <w:rsid w:val="00F97A27"/>
    <w:rsid w:val="00F97AB2"/>
    <w:rsid w:val="00F97D90"/>
    <w:rsid w:val="00F97FE1"/>
    <w:rsid w:val="00FA06DC"/>
    <w:rsid w:val="00FA098B"/>
    <w:rsid w:val="00FA0BC9"/>
    <w:rsid w:val="00FA0DDE"/>
    <w:rsid w:val="00FA0F3E"/>
    <w:rsid w:val="00FA106D"/>
    <w:rsid w:val="00FA10E8"/>
    <w:rsid w:val="00FA127D"/>
    <w:rsid w:val="00FA12B1"/>
    <w:rsid w:val="00FA1A34"/>
    <w:rsid w:val="00FA1C43"/>
    <w:rsid w:val="00FA217E"/>
    <w:rsid w:val="00FA225A"/>
    <w:rsid w:val="00FA2767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6A68"/>
    <w:rsid w:val="00FA6E89"/>
    <w:rsid w:val="00FA7BE3"/>
    <w:rsid w:val="00FB01F7"/>
    <w:rsid w:val="00FB04E6"/>
    <w:rsid w:val="00FB0F75"/>
    <w:rsid w:val="00FB1054"/>
    <w:rsid w:val="00FB1425"/>
    <w:rsid w:val="00FB1594"/>
    <w:rsid w:val="00FB1648"/>
    <w:rsid w:val="00FB1B21"/>
    <w:rsid w:val="00FB1C05"/>
    <w:rsid w:val="00FB207B"/>
    <w:rsid w:val="00FB2169"/>
    <w:rsid w:val="00FB262F"/>
    <w:rsid w:val="00FB267A"/>
    <w:rsid w:val="00FB2967"/>
    <w:rsid w:val="00FB2FAF"/>
    <w:rsid w:val="00FB3429"/>
    <w:rsid w:val="00FB3C7C"/>
    <w:rsid w:val="00FB3CE7"/>
    <w:rsid w:val="00FB40C7"/>
    <w:rsid w:val="00FB4489"/>
    <w:rsid w:val="00FB4761"/>
    <w:rsid w:val="00FB4EE2"/>
    <w:rsid w:val="00FB57F6"/>
    <w:rsid w:val="00FB6270"/>
    <w:rsid w:val="00FB6555"/>
    <w:rsid w:val="00FB6E79"/>
    <w:rsid w:val="00FB73A7"/>
    <w:rsid w:val="00FB74B4"/>
    <w:rsid w:val="00FB74DA"/>
    <w:rsid w:val="00FB75AC"/>
    <w:rsid w:val="00FB77D3"/>
    <w:rsid w:val="00FB7EF8"/>
    <w:rsid w:val="00FC0373"/>
    <w:rsid w:val="00FC04B8"/>
    <w:rsid w:val="00FC0AAD"/>
    <w:rsid w:val="00FC0AF1"/>
    <w:rsid w:val="00FC1D03"/>
    <w:rsid w:val="00FC1D6E"/>
    <w:rsid w:val="00FC1D9C"/>
    <w:rsid w:val="00FC20ED"/>
    <w:rsid w:val="00FC212F"/>
    <w:rsid w:val="00FC21EE"/>
    <w:rsid w:val="00FC249A"/>
    <w:rsid w:val="00FC2677"/>
    <w:rsid w:val="00FC2897"/>
    <w:rsid w:val="00FC29D8"/>
    <w:rsid w:val="00FC325D"/>
    <w:rsid w:val="00FC3276"/>
    <w:rsid w:val="00FC3AD4"/>
    <w:rsid w:val="00FC3DFC"/>
    <w:rsid w:val="00FC41AA"/>
    <w:rsid w:val="00FC46AF"/>
    <w:rsid w:val="00FC47C7"/>
    <w:rsid w:val="00FC4EDD"/>
    <w:rsid w:val="00FC558A"/>
    <w:rsid w:val="00FC608E"/>
    <w:rsid w:val="00FC619F"/>
    <w:rsid w:val="00FC61F5"/>
    <w:rsid w:val="00FC65D4"/>
    <w:rsid w:val="00FC65E1"/>
    <w:rsid w:val="00FC65F8"/>
    <w:rsid w:val="00FC7577"/>
    <w:rsid w:val="00FC7ADC"/>
    <w:rsid w:val="00FC7AEA"/>
    <w:rsid w:val="00FC7CC1"/>
    <w:rsid w:val="00FC7E72"/>
    <w:rsid w:val="00FC7EF0"/>
    <w:rsid w:val="00FD012F"/>
    <w:rsid w:val="00FD06BB"/>
    <w:rsid w:val="00FD0A5B"/>
    <w:rsid w:val="00FD1539"/>
    <w:rsid w:val="00FD16B9"/>
    <w:rsid w:val="00FD18F1"/>
    <w:rsid w:val="00FD1F3D"/>
    <w:rsid w:val="00FD240A"/>
    <w:rsid w:val="00FD2919"/>
    <w:rsid w:val="00FD30EB"/>
    <w:rsid w:val="00FD30EC"/>
    <w:rsid w:val="00FD31AD"/>
    <w:rsid w:val="00FD3237"/>
    <w:rsid w:val="00FD3690"/>
    <w:rsid w:val="00FD382B"/>
    <w:rsid w:val="00FD4532"/>
    <w:rsid w:val="00FD470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98"/>
    <w:rsid w:val="00FD68F3"/>
    <w:rsid w:val="00FD6DE8"/>
    <w:rsid w:val="00FD6FBD"/>
    <w:rsid w:val="00FD7077"/>
    <w:rsid w:val="00FD7335"/>
    <w:rsid w:val="00FD7B02"/>
    <w:rsid w:val="00FD7D40"/>
    <w:rsid w:val="00FE0343"/>
    <w:rsid w:val="00FE0B22"/>
    <w:rsid w:val="00FE1AEA"/>
    <w:rsid w:val="00FE1FC3"/>
    <w:rsid w:val="00FE1FD4"/>
    <w:rsid w:val="00FE224C"/>
    <w:rsid w:val="00FE24E7"/>
    <w:rsid w:val="00FE265B"/>
    <w:rsid w:val="00FE2750"/>
    <w:rsid w:val="00FE2F08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90D"/>
    <w:rsid w:val="00FE5F18"/>
    <w:rsid w:val="00FE6946"/>
    <w:rsid w:val="00FE7308"/>
    <w:rsid w:val="00FE78AD"/>
    <w:rsid w:val="00FF072D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4E62"/>
    <w:rsid w:val="00FF521D"/>
    <w:rsid w:val="00FF61AE"/>
    <w:rsid w:val="00FF629E"/>
    <w:rsid w:val="00FF6698"/>
    <w:rsid w:val="00FF6B80"/>
    <w:rsid w:val="00FF6F6D"/>
    <w:rsid w:val="00FF751F"/>
    <w:rsid w:val="00FF75C7"/>
    <w:rsid w:val="00FF7B8E"/>
    <w:rsid w:val="00FF7C69"/>
    <w:rsid w:val="34A1F7AF"/>
    <w:rsid w:val="358BD5C5"/>
    <w:rsid w:val="413DFAD0"/>
    <w:rsid w:val="4443BF2B"/>
    <w:rsid w:val="5A72A437"/>
    <w:rsid w:val="602EF9C8"/>
    <w:rsid w:val="7B38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732262"/>
  <w15:docId w15:val="{B5B3E262-9714-4C37-875F-03E6F59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2DC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62F3"/>
    <w:pPr>
      <w:ind w:left="567" w:hanging="567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2F3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62F3"/>
    <w:p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/>
    </w:pPr>
    <w:rPr>
      <w:rFonts w:eastAsia="Times New Roman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titulo 3,Lista vistosa - Énfasis 11,Segundo nivel de vi–etas,parrafo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parrafo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5362F3"/>
    <w:rPr>
      <w:rFonts w:ascii="Arial" w:hAnsi="Arial" w:cs="Arial"/>
      <w:b/>
      <w:color w:val="000000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E293A"/>
    <w:rPr>
      <w:sz w:val="20"/>
      <w:szCs w:val="20"/>
    </w:rPr>
  </w:style>
  <w:style w:type="character" w:customStyle="1" w:styleId="TextocomentarioCar">
    <w:name w:val="Texto comentario Car"/>
    <w:link w:val="Textocomentario"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rPr>
      <w:rFonts w:eastAsia="Times New Roman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757E0"/>
    <w:pPr>
      <w:tabs>
        <w:tab w:val="right" w:leader="dot" w:pos="8828"/>
      </w:tabs>
      <w:spacing w:before="120" w:after="12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E757E0"/>
    <w:pPr>
      <w:tabs>
        <w:tab w:val="left" w:pos="1134"/>
        <w:tab w:val="right" w:pos="8789"/>
      </w:tabs>
      <w:spacing w:before="120" w:after="120"/>
      <w:ind w:left="1134" w:hanging="567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E757E0"/>
    <w:pPr>
      <w:tabs>
        <w:tab w:val="left" w:pos="1985"/>
        <w:tab w:val="right" w:leader="dot" w:pos="8828"/>
      </w:tabs>
      <w:spacing w:before="120" w:after="120"/>
      <w:ind w:left="1985" w:hanging="851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8733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7330"/>
    <w:rPr>
      <w:lang w:eastAsia="en-US"/>
    </w:rPr>
  </w:style>
  <w:style w:type="character" w:styleId="Textoennegrita">
    <w:name w:val="Strong"/>
    <w:basedOn w:val="Fuentedeprrafopredeter"/>
    <w:uiPriority w:val="22"/>
    <w:qFormat/>
    <w:rsid w:val="009D6BF6"/>
    <w:rPr>
      <w:b/>
      <w:bCs/>
    </w:rPr>
  </w:style>
  <w:style w:type="paragraph" w:styleId="Cierre">
    <w:name w:val="Closing"/>
    <w:basedOn w:val="Normal"/>
    <w:link w:val="CierreCar"/>
    <w:uiPriority w:val="99"/>
    <w:unhideWhenUsed/>
    <w:rsid w:val="00696BD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696BDC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unhideWhenUsed/>
    <w:rsid w:val="00696BD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696BDC"/>
    <w:rPr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68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1805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F17B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682D"/>
    <w:rPr>
      <w:color w:val="605E5C"/>
      <w:shd w:val="clear" w:color="auto" w:fill="E1DFDD"/>
    </w:rPr>
  </w:style>
  <w:style w:type="character" w:customStyle="1" w:styleId="header-back-to">
    <w:name w:val="header-back-to"/>
    <w:basedOn w:val="Fuentedeprrafopredeter"/>
    <w:rsid w:val="00B85111"/>
  </w:style>
  <w:style w:type="character" w:customStyle="1" w:styleId="taglib-text">
    <w:name w:val="taglib-text"/>
    <w:basedOn w:val="Fuentedeprrafopredeter"/>
    <w:rsid w:val="00B85111"/>
  </w:style>
  <w:style w:type="character" w:customStyle="1" w:styleId="header-title">
    <w:name w:val="header-title"/>
    <w:basedOn w:val="Fuentedeprrafopredeter"/>
    <w:rsid w:val="00B85111"/>
  </w:style>
  <w:style w:type="table" w:styleId="Tablaconcuadrcula1clara-nfasis1">
    <w:name w:val="Grid Table 1 Light Accent 1"/>
    <w:basedOn w:val="Tablanormal"/>
    <w:uiPriority w:val="46"/>
    <w:rsid w:val="00250CD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unhideWhenUsed/>
    <w:qFormat/>
    <w:rsid w:val="00171FC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4254"/>
    <w:rPr>
      <w:color w:val="605E5C"/>
      <w:shd w:val="clear" w:color="auto" w:fill="E1DFDD"/>
    </w:rPr>
  </w:style>
  <w:style w:type="character" w:customStyle="1" w:styleId="textonegrita">
    <w:name w:val="textonegrita"/>
    <w:basedOn w:val="Fuentedeprrafopredeter"/>
    <w:rsid w:val="00A7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g\Documents\Comunicaciones%202022\Planeaci&#243;n%202022\Procesos%20y%20Procedimientos\Plantillas\Plantilla%20Informe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878180-adfe-4e45-bf27-54e1b6004e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DB3773D7C215449E9C5921C5FEBC0A" ma:contentTypeVersion="11" ma:contentTypeDescription="Crear nuevo documento." ma:contentTypeScope="" ma:versionID="f8fa6fc420c19a7771452ddc6223b712">
  <xsd:schema xmlns:xsd="http://www.w3.org/2001/XMLSchema" xmlns:xs="http://www.w3.org/2001/XMLSchema" xmlns:p="http://schemas.microsoft.com/office/2006/metadata/properties" xmlns:ns3="db878180-adfe-4e45-bf27-54e1b6004e54" targetNamespace="http://schemas.microsoft.com/office/2006/metadata/properties" ma:root="true" ma:fieldsID="39a32468861fd2b3c6b4ee1ba572107d" ns3:_="">
    <xsd:import namespace="db878180-adfe-4e45-bf27-54e1b6004e5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78180-adfe-4e45-bf27-54e1b6004e5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0A98-A0F8-43E4-956E-DAEB01E4E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6705B-F575-4F26-990A-6A072BD6729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db878180-adfe-4e45-bf27-54e1b6004e5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3D75EB-4652-4310-AE14-363C054F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78180-adfe-4e45-bf27-54e1b6004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CC0065-CAD8-42B9-B37C-50BFF734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</Template>
  <TotalTime>2</TotalTime>
  <Pages>18</Pages>
  <Words>1759</Words>
  <Characters>9675</Characters>
  <Application>Microsoft Office Word</Application>
  <DocSecurity>4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Richard Alexander Rodriguez Rico</cp:lastModifiedBy>
  <cp:revision>2</cp:revision>
  <cp:lastPrinted>2020-02-12T16:33:00Z</cp:lastPrinted>
  <dcterms:created xsi:type="dcterms:W3CDTF">2025-07-24T19:58:00Z</dcterms:created>
  <dcterms:modified xsi:type="dcterms:W3CDTF">2025-07-24T19:58:00Z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0x010100E0DB3773D7C215449E9C5921C5FEBC0A</vt:lpwstr>
  </property>
</Properties>
</file>