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EE49E" w14:textId="74A417FE" w:rsidR="00F932CB" w:rsidRDefault="008B6E7D" w:rsidP="004462DC">
      <w:bookmarkStart w:id="0" w:name="_Toc330995018"/>
      <w:r>
        <w:rPr>
          <w:noProof/>
          <w:lang w:eastAsia="es-CO"/>
        </w:rPr>
        <w:drawing>
          <wp:anchor distT="0" distB="0" distL="114300" distR="114300" simplePos="0" relativeHeight="251671040" behindDoc="0" locked="0" layoutInCell="1" allowOverlap="1" wp14:anchorId="3AD0DFE6" wp14:editId="72BAB197">
            <wp:simplePos x="0" y="0"/>
            <wp:positionH relativeFrom="column">
              <wp:posOffset>1938020</wp:posOffset>
            </wp:positionH>
            <wp:positionV relativeFrom="paragraph">
              <wp:posOffset>-457088</wp:posOffset>
            </wp:positionV>
            <wp:extent cx="1717963" cy="811300"/>
            <wp:effectExtent l="0" t="0" r="0" b="1905"/>
            <wp:wrapNone/>
            <wp:docPr id="68983249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9832490" name="Imagen 68983249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963" cy="811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20A8">
        <w:softHyphen/>
      </w:r>
      <w:r w:rsidR="005520A8">
        <w:softHyphen/>
      </w:r>
      <w:r w:rsidR="005520A8">
        <w:softHyphen/>
      </w:r>
    </w:p>
    <w:p w14:paraId="0BBFF016" w14:textId="66207867" w:rsidR="00F932CB" w:rsidRDefault="00F932CB" w:rsidP="004462DC"/>
    <w:p w14:paraId="4F976A26" w14:textId="4D925D43" w:rsidR="00F932CB" w:rsidRDefault="007F5349" w:rsidP="004462DC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016" behindDoc="1" locked="0" layoutInCell="1" allowOverlap="1" wp14:anchorId="44783C11" wp14:editId="63E664BB">
                <wp:simplePos x="0" y="0"/>
                <wp:positionH relativeFrom="column">
                  <wp:posOffset>-1108999</wp:posOffset>
                </wp:positionH>
                <wp:positionV relativeFrom="paragraph">
                  <wp:posOffset>316115</wp:posOffset>
                </wp:positionV>
                <wp:extent cx="7785735" cy="7770552"/>
                <wp:effectExtent l="0" t="0" r="0" b="0"/>
                <wp:wrapNone/>
                <wp:docPr id="3932690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5735" cy="7770552"/>
                        </a:xfrm>
                        <a:prstGeom prst="rect">
                          <a:avLst/>
                        </a:prstGeom>
                        <a:solidFill>
                          <a:srgbClr val="671C3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B595ED" id="Rectángulo 1" o:spid="_x0000_s1026" style="position:absolute;margin-left:-87.3pt;margin-top:24.9pt;width:613.05pt;height:611.8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" fillcolor="#671c34" stroked="f" strokeweight="2pt"/>
            </w:pict>
          </mc:Fallback>
        </mc:AlternateContent>
      </w:r>
    </w:p>
    <w:p w14:paraId="12377B9F" w14:textId="6AB94B9E" w:rsidR="00F932CB" w:rsidRDefault="00F932CB" w:rsidP="004462DC"/>
    <w:p w14:paraId="6B90D6CF" w14:textId="4EF3372C" w:rsidR="00ED2C01" w:rsidRPr="004E6D76" w:rsidRDefault="00ED2C01" w:rsidP="00F932CB">
      <w:pPr>
        <w:jc w:val="left"/>
      </w:pPr>
    </w:p>
    <w:p w14:paraId="2E8DA415" w14:textId="7A30F121" w:rsidR="009D54CD" w:rsidRPr="004E6D76" w:rsidRDefault="009D54CD" w:rsidP="004462DC">
      <w:pPr>
        <w:rPr>
          <w:lang w:val="es-ES"/>
        </w:rPr>
      </w:pPr>
    </w:p>
    <w:p w14:paraId="0ADC8E3A" w14:textId="10D14F4D" w:rsidR="009D54CD" w:rsidRPr="004E6D76" w:rsidRDefault="009D54CD" w:rsidP="004462DC">
      <w:pPr>
        <w:rPr>
          <w:lang w:val="es-ES"/>
        </w:rPr>
      </w:pPr>
    </w:p>
    <w:p w14:paraId="4A48FD51" w14:textId="0B4FAC40" w:rsidR="009D54CD" w:rsidRPr="004E6D76" w:rsidRDefault="00F932CB" w:rsidP="004462DC">
      <w:pPr>
        <w:rPr>
          <w:lang w:val="es-ES"/>
        </w:rPr>
      </w:pPr>
      <w:r>
        <w:rPr>
          <w:noProof/>
          <w:lang w:val="en-US"/>
        </w:rPr>
        <w:softHyphen/>
      </w:r>
      <w:r>
        <w:rPr>
          <w:noProof/>
          <w:lang w:val="en-US"/>
        </w:rPr>
        <w:softHyphen/>
      </w:r>
    </w:p>
    <w:p w14:paraId="6D2AF9BE" w14:textId="04CE89FF" w:rsidR="009D54CD" w:rsidRPr="004E6D76" w:rsidRDefault="009D54CD" w:rsidP="004462DC">
      <w:pPr>
        <w:rPr>
          <w:lang w:val="es-ES"/>
        </w:rPr>
      </w:pPr>
    </w:p>
    <w:p w14:paraId="24BBEEC1" w14:textId="5EA87A6C" w:rsidR="009D54CD" w:rsidRPr="004E6D76" w:rsidRDefault="009D54CD" w:rsidP="004462DC">
      <w:pPr>
        <w:rPr>
          <w:lang w:val="es-ES"/>
        </w:rPr>
      </w:pPr>
    </w:p>
    <w:p w14:paraId="4F7C0F63" w14:textId="3095687D" w:rsidR="009D54CD" w:rsidRPr="00EB3B8E" w:rsidRDefault="009D54CD" w:rsidP="004462DC">
      <w:pPr>
        <w:rPr>
          <w:sz w:val="56"/>
          <w:szCs w:val="56"/>
          <w:lang w:val="es-ES"/>
        </w:rPr>
      </w:pPr>
    </w:p>
    <w:p w14:paraId="43D9A60A" w14:textId="6F9EF080" w:rsidR="004462DC" w:rsidRDefault="007F5349" w:rsidP="004462DC">
      <w:pPr>
        <w:rPr>
          <w:lang w:val="es-ES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39C7C10" wp14:editId="77C8CD3A">
                <wp:simplePos x="0" y="0"/>
                <wp:positionH relativeFrom="column">
                  <wp:posOffset>-1108710</wp:posOffset>
                </wp:positionH>
                <wp:positionV relativeFrom="paragraph">
                  <wp:posOffset>285750</wp:posOffset>
                </wp:positionV>
                <wp:extent cx="7785735" cy="2743200"/>
                <wp:effectExtent l="0" t="0" r="0" b="0"/>
                <wp:wrapNone/>
                <wp:docPr id="202634854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85735" cy="2743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2775B9" w14:textId="5F2E2521" w:rsidR="00B00D92" w:rsidRDefault="00B00D92" w:rsidP="009156C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84322C"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 xml:space="preserve">INFORME </w:t>
                            </w:r>
                            <w:r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SOLICITUDES DE ACCESO A LA INFORMACIÓN</w:t>
                            </w:r>
                          </w:p>
                          <w:p w14:paraId="08534479" w14:textId="77777777" w:rsidR="00B00D92" w:rsidRPr="0084322C" w:rsidRDefault="00B00D92" w:rsidP="009156C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5DDC11F2" w14:textId="41999924" w:rsidR="00B00D92" w:rsidRDefault="00B00D92" w:rsidP="009156C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Secretaría General</w:t>
                            </w:r>
                          </w:p>
                          <w:p w14:paraId="3C94CAED" w14:textId="77777777" w:rsidR="00B00D92" w:rsidRPr="0084322C" w:rsidRDefault="00B00D92" w:rsidP="009156C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</w:p>
                          <w:p w14:paraId="5EA965A7" w14:textId="2A91B918" w:rsidR="00B00D92" w:rsidRDefault="00B00D92" w:rsidP="009156C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Grupo de Gestión Documental y</w:t>
                            </w:r>
                          </w:p>
                          <w:p w14:paraId="23AD915C" w14:textId="33769C8B" w:rsidR="00B00D92" w:rsidRDefault="00B00D92" w:rsidP="009156C7">
                            <w:pPr>
                              <w:jc w:val="center"/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/>
                                <w:sz w:val="40"/>
                                <w:szCs w:val="40"/>
                              </w:rPr>
                              <w:t>Notificaciones</w:t>
                            </w:r>
                          </w:p>
                          <w:p w14:paraId="54AE3A28" w14:textId="77777777" w:rsidR="00B00D92" w:rsidRDefault="00B00D92" w:rsidP="009156C7">
                            <w:pPr>
                              <w:jc w:val="center"/>
                            </w:pPr>
                          </w:p>
                          <w:p w14:paraId="3AF9F22A" w14:textId="77777777" w:rsidR="00B00D92" w:rsidRDefault="00B00D92" w:rsidP="009156C7">
                            <w:pPr>
                              <w:jc w:val="center"/>
                            </w:pPr>
                          </w:p>
                          <w:p w14:paraId="0BD37AAA" w14:textId="1C04693A" w:rsidR="00B00D92" w:rsidRPr="007F5349" w:rsidRDefault="00B00D92" w:rsidP="009156C7">
                            <w:pPr>
                              <w:jc w:val="center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III</w:t>
                            </w:r>
                            <w:r w:rsidRPr="00994F6D"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TRIMESTRE 202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56"/>
                                <w:szCs w:val="5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C7C10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87.3pt;margin-top:22.5pt;width:613.05pt;height:3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" filled="f" stroked="f" strokeweight=".5pt">
                <v:textbox>
                  <w:txbxContent>
                    <w:p w14:paraId="2D2775B9" w14:textId="5F2E2521" w:rsidR="00B00D92" w:rsidRDefault="00B00D92" w:rsidP="009156C7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 w:rsidRPr="0084322C"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  <w:t xml:space="preserve">INFORME </w:t>
                      </w:r>
                      <w:r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  <w:t>SOLICITUDES DE ACCESO A LA INFORMACIÓN</w:t>
                      </w:r>
                    </w:p>
                    <w:p w14:paraId="08534479" w14:textId="77777777" w:rsidR="00B00D92" w:rsidRPr="0084322C" w:rsidRDefault="00B00D92" w:rsidP="009156C7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</w:p>
                    <w:p w14:paraId="5DDC11F2" w14:textId="41999924" w:rsidR="00B00D92" w:rsidRDefault="00B00D92" w:rsidP="009156C7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  <w:t>Secretaría General</w:t>
                      </w:r>
                    </w:p>
                    <w:p w14:paraId="3C94CAED" w14:textId="77777777" w:rsidR="00B00D92" w:rsidRPr="0084322C" w:rsidRDefault="00B00D92" w:rsidP="009156C7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</w:p>
                    <w:p w14:paraId="5EA965A7" w14:textId="2A91B918" w:rsidR="00B00D92" w:rsidRDefault="00B00D92" w:rsidP="009156C7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  <w:t>Grupo de Gestión Documental y</w:t>
                      </w:r>
                    </w:p>
                    <w:p w14:paraId="23AD915C" w14:textId="33769C8B" w:rsidR="00B00D92" w:rsidRDefault="00B00D92" w:rsidP="009156C7">
                      <w:pPr>
                        <w:jc w:val="center"/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color w:val="FFFFFF"/>
                          <w:sz w:val="40"/>
                          <w:szCs w:val="40"/>
                        </w:rPr>
                        <w:t>Notificaciones</w:t>
                      </w:r>
                    </w:p>
                    <w:p w14:paraId="54AE3A28" w14:textId="77777777" w:rsidR="00B00D92" w:rsidRDefault="00B00D92" w:rsidP="009156C7">
                      <w:pPr>
                        <w:jc w:val="center"/>
                      </w:pPr>
                    </w:p>
                    <w:p w14:paraId="3AF9F22A" w14:textId="77777777" w:rsidR="00B00D92" w:rsidRDefault="00B00D92" w:rsidP="009156C7">
                      <w:pPr>
                        <w:jc w:val="center"/>
                      </w:pPr>
                    </w:p>
                    <w:p w14:paraId="0BD37AAA" w14:textId="1C04693A" w:rsidR="00B00D92" w:rsidRPr="007F5349" w:rsidRDefault="00B00D92" w:rsidP="009156C7">
                      <w:pPr>
                        <w:jc w:val="center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>III</w:t>
                      </w:r>
                      <w:r w:rsidRPr="00994F6D"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 xml:space="preserve"> TRIMESTRE 202</w:t>
                      </w:r>
                      <w:r>
                        <w:rPr>
                          <w:b/>
                          <w:color w:val="FFFFFF" w:themeColor="background1"/>
                          <w:sz w:val="56"/>
                          <w:szCs w:val="56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0FC39BC9" w14:textId="5ECD5FD2" w:rsidR="004462DC" w:rsidRDefault="004462DC" w:rsidP="004462DC">
      <w:pPr>
        <w:rPr>
          <w:lang w:val="es-ES"/>
        </w:rPr>
      </w:pPr>
    </w:p>
    <w:p w14:paraId="5E3C32CD" w14:textId="61556EDA" w:rsidR="004462DC" w:rsidRDefault="004462DC" w:rsidP="004462DC">
      <w:pPr>
        <w:rPr>
          <w:lang w:val="es-ES"/>
        </w:rPr>
      </w:pPr>
    </w:p>
    <w:p w14:paraId="4675D8EF" w14:textId="415ECE38" w:rsidR="004462DC" w:rsidRDefault="004462DC" w:rsidP="004462DC">
      <w:pPr>
        <w:rPr>
          <w:lang w:val="es-ES"/>
        </w:rPr>
      </w:pPr>
    </w:p>
    <w:p w14:paraId="32102955" w14:textId="4CEBA3E4" w:rsidR="004462DC" w:rsidRDefault="004462DC" w:rsidP="004462DC">
      <w:pPr>
        <w:rPr>
          <w:lang w:val="es-ES"/>
        </w:rPr>
      </w:pPr>
    </w:p>
    <w:p w14:paraId="310E79EC" w14:textId="3ED87ECD" w:rsidR="004462DC" w:rsidRDefault="004462DC" w:rsidP="004462DC">
      <w:pPr>
        <w:rPr>
          <w:lang w:val="es-ES"/>
        </w:rPr>
      </w:pPr>
    </w:p>
    <w:p w14:paraId="1368169F" w14:textId="66A0452A" w:rsidR="004462DC" w:rsidRDefault="004462DC" w:rsidP="004462DC">
      <w:pPr>
        <w:rPr>
          <w:lang w:val="es-ES"/>
        </w:rPr>
      </w:pPr>
    </w:p>
    <w:p w14:paraId="1B389AF8" w14:textId="7D990A64" w:rsidR="004462DC" w:rsidRDefault="004462DC" w:rsidP="004462DC">
      <w:pPr>
        <w:rPr>
          <w:lang w:val="es-ES"/>
        </w:rPr>
      </w:pPr>
    </w:p>
    <w:p w14:paraId="659DE153" w14:textId="678E11C5" w:rsidR="004462DC" w:rsidRDefault="004462DC" w:rsidP="004462DC">
      <w:pPr>
        <w:rPr>
          <w:lang w:val="es-ES"/>
        </w:rPr>
      </w:pPr>
    </w:p>
    <w:p w14:paraId="74DA270F" w14:textId="61974912" w:rsidR="004462DC" w:rsidRDefault="004462DC" w:rsidP="004462DC">
      <w:pPr>
        <w:rPr>
          <w:lang w:val="es-ES"/>
        </w:rPr>
      </w:pPr>
    </w:p>
    <w:p w14:paraId="70195897" w14:textId="2DBAF75D" w:rsidR="004462DC" w:rsidRDefault="004462DC" w:rsidP="004462DC">
      <w:pPr>
        <w:rPr>
          <w:lang w:val="es-ES"/>
        </w:rPr>
      </w:pPr>
    </w:p>
    <w:p w14:paraId="176899A9" w14:textId="0146C643" w:rsidR="004462DC" w:rsidRDefault="004462DC" w:rsidP="004462DC">
      <w:pPr>
        <w:rPr>
          <w:lang w:val="es-ES"/>
        </w:rPr>
      </w:pPr>
    </w:p>
    <w:p w14:paraId="22DBA52A" w14:textId="1224A9BB" w:rsidR="004462DC" w:rsidRDefault="004462DC" w:rsidP="004462DC">
      <w:pPr>
        <w:rPr>
          <w:lang w:val="es-ES"/>
        </w:rPr>
      </w:pPr>
    </w:p>
    <w:p w14:paraId="5F5BFBA5" w14:textId="45FEA045" w:rsidR="004462DC" w:rsidRDefault="004462DC" w:rsidP="004462DC">
      <w:pPr>
        <w:rPr>
          <w:lang w:val="es-ES"/>
        </w:rPr>
      </w:pPr>
    </w:p>
    <w:p w14:paraId="66D1DC67" w14:textId="4C60BBC6" w:rsidR="004462DC" w:rsidRDefault="004462DC" w:rsidP="004462DC">
      <w:pPr>
        <w:rPr>
          <w:lang w:val="es-ES"/>
        </w:rPr>
      </w:pPr>
    </w:p>
    <w:p w14:paraId="1C01581A" w14:textId="5FE76070" w:rsidR="004462DC" w:rsidRDefault="004462DC" w:rsidP="004462DC">
      <w:pPr>
        <w:rPr>
          <w:lang w:val="es-ES"/>
        </w:rPr>
      </w:pPr>
    </w:p>
    <w:p w14:paraId="7A9D9A82" w14:textId="720C7D6B" w:rsidR="004462DC" w:rsidRDefault="004462DC" w:rsidP="004462DC">
      <w:pPr>
        <w:rPr>
          <w:lang w:val="es-ES"/>
        </w:rPr>
      </w:pPr>
    </w:p>
    <w:p w14:paraId="0B3D6EDB" w14:textId="173AEF85" w:rsidR="004462DC" w:rsidRDefault="004462DC" w:rsidP="004462DC">
      <w:pPr>
        <w:rPr>
          <w:lang w:val="es-ES"/>
        </w:rPr>
      </w:pPr>
    </w:p>
    <w:p w14:paraId="4ED28453" w14:textId="311C238C" w:rsidR="004462DC" w:rsidRDefault="004462DC" w:rsidP="004462DC">
      <w:pPr>
        <w:rPr>
          <w:lang w:val="es-ES"/>
        </w:rPr>
      </w:pPr>
    </w:p>
    <w:p w14:paraId="7D2B49E7" w14:textId="40E9534E" w:rsidR="004462DC" w:rsidRDefault="004462DC" w:rsidP="004462DC">
      <w:pPr>
        <w:rPr>
          <w:lang w:val="es-ES"/>
        </w:rPr>
      </w:pPr>
    </w:p>
    <w:p w14:paraId="00BF1663" w14:textId="77C6E03C" w:rsidR="004462DC" w:rsidRDefault="004462DC" w:rsidP="004462DC">
      <w:pPr>
        <w:rPr>
          <w:lang w:val="es-ES"/>
        </w:rPr>
      </w:pPr>
    </w:p>
    <w:p w14:paraId="3DCA83FF" w14:textId="2B0B8FCE" w:rsidR="009D54CD" w:rsidRPr="004E6D76" w:rsidRDefault="009D54CD" w:rsidP="004462DC">
      <w:pPr>
        <w:rPr>
          <w:lang w:val="es-ES"/>
        </w:rPr>
      </w:pPr>
    </w:p>
    <w:p w14:paraId="1D3691AD" w14:textId="4E931535" w:rsidR="009D54CD" w:rsidRPr="004E6D76" w:rsidRDefault="009D54CD" w:rsidP="004462DC">
      <w:pPr>
        <w:rPr>
          <w:lang w:val="es-ES"/>
        </w:rPr>
      </w:pPr>
    </w:p>
    <w:p w14:paraId="517F5617" w14:textId="6BA60BBF" w:rsidR="009D54CD" w:rsidRPr="004E6D76" w:rsidRDefault="007F5349" w:rsidP="004462DC">
      <w:pPr>
        <w:rPr>
          <w:lang w:val="es-ES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1C89473" wp14:editId="1E6A84E5">
                <wp:simplePos x="0" y="0"/>
                <wp:positionH relativeFrom="column">
                  <wp:posOffset>-1106805</wp:posOffset>
                </wp:positionH>
                <wp:positionV relativeFrom="paragraph">
                  <wp:posOffset>233045</wp:posOffset>
                </wp:positionV>
                <wp:extent cx="7785735" cy="2298700"/>
                <wp:effectExtent l="0" t="0" r="0" b="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85735" cy="229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79999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18FAD" w14:textId="77777777" w:rsidR="00B00D92" w:rsidRPr="007F5349" w:rsidRDefault="00B00D92" w:rsidP="007F5349">
                            <w:pPr>
                              <w:pStyle w:val="Sinespaciado"/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7F5349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SuperSubsidio</w:t>
                            </w:r>
                          </w:p>
                          <w:p w14:paraId="1D51AC0D" w14:textId="77777777" w:rsidR="00B00D92" w:rsidRPr="007F5349" w:rsidRDefault="00B00D92" w:rsidP="007F5349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Dirección: Carrera 69 No. 25B - 44. </w:t>
                            </w:r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Pisos 3, 4 y 7 </w:t>
                            </w:r>
                          </w:p>
                          <w:p w14:paraId="61423E25" w14:textId="77777777" w:rsidR="00B00D92" w:rsidRPr="007F5349" w:rsidRDefault="00B00D92" w:rsidP="007F5349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>Edificio World Business Port</w:t>
                            </w:r>
                          </w:p>
                          <w:p w14:paraId="4556FFF6" w14:textId="77777777" w:rsidR="00B00D92" w:rsidRPr="007F5349" w:rsidRDefault="00B00D92" w:rsidP="007F5349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>Conmutador: (+57) (601) 348 78 00</w:t>
                            </w:r>
                          </w:p>
                          <w:p w14:paraId="35A65723" w14:textId="77777777" w:rsidR="00B00D92" w:rsidRPr="007F5349" w:rsidRDefault="00B00D92" w:rsidP="007F5349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Línea Gratuita: (+57) 018000 910 110 </w:t>
                            </w:r>
                          </w:p>
                          <w:p w14:paraId="4EF1F3C2" w14:textId="49699A3A" w:rsidR="00B00D92" w:rsidRPr="008B6E7D" w:rsidRDefault="00B00D92" w:rsidP="007F5349">
                            <w:pPr>
                              <w:pStyle w:val="Sinespaciado"/>
                              <w:spacing w:line="276" w:lineRule="auto"/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</w:pPr>
                            <w:r w:rsidRPr="007F5349">
                              <w:rPr>
                                <w:rFonts w:ascii="Verdana" w:hAnsi="Verdana"/>
                                <w:color w:val="FFFFFF" w:themeColor="background1"/>
                                <w:sz w:val="24"/>
                                <w:szCs w:val="24"/>
                              </w:rPr>
                              <w:t>Correo institucional: ssf@ssf.gov.co</w:t>
                            </w:r>
                          </w:p>
                          <w:p w14:paraId="03AA657A" w14:textId="3B03AFA5" w:rsidR="00B00D92" w:rsidRPr="008B6E7D" w:rsidRDefault="00B00D92" w:rsidP="008B6E7D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</w:pPr>
                          </w:p>
                          <w:p w14:paraId="17761ADF" w14:textId="28F18CE5" w:rsidR="00B00D92" w:rsidRPr="008B6E7D" w:rsidRDefault="00B00D92" w:rsidP="008B6E7D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</w:pPr>
                          </w:p>
                          <w:p w14:paraId="71E72E59" w14:textId="268D67C2" w:rsidR="00B00D92" w:rsidRPr="008B6E7D" w:rsidRDefault="00B00D92" w:rsidP="008B6E7D">
                            <w:pPr>
                              <w:pStyle w:val="Sinespaciado"/>
                              <w:jc w:val="center"/>
                              <w:rPr>
                                <w:rFonts w:ascii="Arial Narrow" w:hAnsi="Arial Narrow"/>
                                <w:color w:val="FFFFFF" w:themeColor="background1"/>
                              </w:rPr>
                            </w:pPr>
                          </w:p>
                          <w:p w14:paraId="2DE45B99" w14:textId="4CB3C099" w:rsidR="00B00D92" w:rsidRPr="008B6E7D" w:rsidRDefault="00B00D92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  <w:r w:rsidRPr="008B6E7D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  <w:softHyphen/>
                            </w:r>
                            <w:r w:rsidRPr="008B6E7D"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  <w:softHyphen/>
                            </w:r>
                          </w:p>
                          <w:p w14:paraId="086B8394" w14:textId="5EDC36E5" w:rsidR="00B00D92" w:rsidRPr="008B6E7D" w:rsidRDefault="00B00D92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4132E607" w14:textId="58AF7787" w:rsidR="00B00D92" w:rsidRPr="008B6E7D" w:rsidRDefault="00B00D92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5E895FD7" w14:textId="69B54D54" w:rsidR="00B00D92" w:rsidRPr="008B6E7D" w:rsidRDefault="00B00D92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33D23A08" w14:textId="23091635" w:rsidR="00B00D92" w:rsidRPr="008B6E7D" w:rsidRDefault="00B00D92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2EA5A5CE" w14:textId="23D68C4E" w:rsidR="00B00D92" w:rsidRPr="008B6E7D" w:rsidRDefault="00B00D92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</w:p>
                          <w:p w14:paraId="78D15636" w14:textId="3D590FA0" w:rsidR="00B00D92" w:rsidRPr="008B6E7D" w:rsidRDefault="00B00D92" w:rsidP="008B6E7D">
                            <w:pPr>
                              <w:pStyle w:val="Sinespaciado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  <w:softHyphen/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6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365760" tIns="182880" rIns="182880" bIns="18288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C89473" id="Rectangle 9" o:spid="_x0000_s1027" style="position:absolute;left:0;text-align:left;margin-left:-87.15pt;margin-top:18.35pt;width:613.05pt;height:18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" filled="f" stroked="f" strokecolor="white" strokeweight="1pt">
                <v:fill opacity="52428f"/>
                <v:textbox inset="28.8pt,14.4pt,14.4pt,14.4pt">
                  <w:txbxContent>
                    <w:p w14:paraId="39E18FAD" w14:textId="77777777" w:rsidR="00B00D92" w:rsidRPr="007F5349" w:rsidRDefault="00B00D92" w:rsidP="007F5349">
                      <w:pPr>
                        <w:pStyle w:val="Sinespaciado"/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7F5349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SuperSubsidio</w:t>
                      </w:r>
                    </w:p>
                    <w:p w14:paraId="1D51AC0D" w14:textId="77777777" w:rsidR="00B00D92" w:rsidRPr="007F5349" w:rsidRDefault="00B00D92" w:rsidP="007F5349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 xml:space="preserve">Dirección: Carrera 69 No. 25B - 44. </w:t>
                      </w:r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Pisos 3, 4 y 7 </w:t>
                      </w:r>
                    </w:p>
                    <w:p w14:paraId="61423E25" w14:textId="77777777" w:rsidR="00B00D92" w:rsidRPr="007F5349" w:rsidRDefault="00B00D92" w:rsidP="007F5349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>Edificio World Business Port</w:t>
                      </w:r>
                    </w:p>
                    <w:p w14:paraId="4556FFF6" w14:textId="77777777" w:rsidR="00B00D92" w:rsidRPr="007F5349" w:rsidRDefault="00B00D92" w:rsidP="007F5349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>Conmutador: (+57) (601) 348 78 00</w:t>
                      </w:r>
                    </w:p>
                    <w:p w14:paraId="35A65723" w14:textId="77777777" w:rsidR="00B00D92" w:rsidRPr="007F5349" w:rsidRDefault="00B00D92" w:rsidP="007F5349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 xml:space="preserve">Línea Gratuita: (+57) 018000 910 110 </w:t>
                      </w:r>
                    </w:p>
                    <w:p w14:paraId="4EF1F3C2" w14:textId="49699A3A" w:rsidR="00B00D92" w:rsidRPr="008B6E7D" w:rsidRDefault="00B00D92" w:rsidP="007F5349">
                      <w:pPr>
                        <w:pStyle w:val="Sinespaciado"/>
                        <w:spacing w:line="276" w:lineRule="auto"/>
                        <w:jc w:val="center"/>
                        <w:rPr>
                          <w:rFonts w:ascii="Arial Narrow" w:hAnsi="Arial Narrow"/>
                          <w:color w:val="FFFFFF" w:themeColor="background1"/>
                        </w:rPr>
                      </w:pPr>
                      <w:r w:rsidRPr="007F5349">
                        <w:rPr>
                          <w:rFonts w:ascii="Verdana" w:hAnsi="Verdana"/>
                          <w:color w:val="FFFFFF" w:themeColor="background1"/>
                          <w:sz w:val="24"/>
                          <w:szCs w:val="24"/>
                        </w:rPr>
                        <w:t>Correo institucional: ssf@ssf.gov.co</w:t>
                      </w:r>
                    </w:p>
                    <w:p w14:paraId="03AA657A" w14:textId="3B03AFA5" w:rsidR="00B00D92" w:rsidRPr="008B6E7D" w:rsidRDefault="00B00D92" w:rsidP="008B6E7D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FFFFFF" w:themeColor="background1"/>
                        </w:rPr>
                      </w:pPr>
                    </w:p>
                    <w:p w14:paraId="17761ADF" w14:textId="28F18CE5" w:rsidR="00B00D92" w:rsidRPr="008B6E7D" w:rsidRDefault="00B00D92" w:rsidP="008B6E7D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FFFFFF" w:themeColor="background1"/>
                        </w:rPr>
                      </w:pPr>
                    </w:p>
                    <w:p w14:paraId="71E72E59" w14:textId="268D67C2" w:rsidR="00B00D92" w:rsidRPr="008B6E7D" w:rsidRDefault="00B00D92" w:rsidP="008B6E7D">
                      <w:pPr>
                        <w:pStyle w:val="Sinespaciado"/>
                        <w:jc w:val="center"/>
                        <w:rPr>
                          <w:rFonts w:ascii="Arial Narrow" w:hAnsi="Arial Narrow"/>
                          <w:color w:val="FFFFFF" w:themeColor="background1"/>
                        </w:rPr>
                      </w:pPr>
                    </w:p>
                    <w:p w14:paraId="2DE45B99" w14:textId="4CB3C099" w:rsidR="00B00D92" w:rsidRPr="008B6E7D" w:rsidRDefault="00B00D92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  <w:r w:rsidRPr="008B6E7D"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  <w:softHyphen/>
                      </w:r>
                      <w:r w:rsidRPr="008B6E7D"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  <w:softHyphen/>
                      </w:r>
                    </w:p>
                    <w:p w14:paraId="086B8394" w14:textId="5EDC36E5" w:rsidR="00B00D92" w:rsidRPr="008B6E7D" w:rsidRDefault="00B00D92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</w:p>
                    <w:p w14:paraId="4132E607" w14:textId="58AF7787" w:rsidR="00B00D92" w:rsidRPr="008B6E7D" w:rsidRDefault="00B00D92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</w:p>
                    <w:p w14:paraId="5E895FD7" w14:textId="69B54D54" w:rsidR="00B00D92" w:rsidRPr="008B6E7D" w:rsidRDefault="00B00D92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</w:p>
                    <w:p w14:paraId="33D23A08" w14:textId="23091635" w:rsidR="00B00D92" w:rsidRPr="008B6E7D" w:rsidRDefault="00B00D92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</w:p>
                    <w:p w14:paraId="2EA5A5CE" w14:textId="23D68C4E" w:rsidR="00B00D92" w:rsidRPr="008B6E7D" w:rsidRDefault="00B00D92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</w:p>
                    <w:p w14:paraId="78D15636" w14:textId="3D590FA0" w:rsidR="00B00D92" w:rsidRPr="008B6E7D" w:rsidRDefault="00B00D92" w:rsidP="008B6E7D">
                      <w:pPr>
                        <w:pStyle w:val="Sinespaciado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  <w:softHyphen/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6"/>
                        </w:rPr>
                        <w:softHyphen/>
                      </w:r>
                    </w:p>
                  </w:txbxContent>
                </v:textbox>
              </v:rect>
            </w:pict>
          </mc:Fallback>
        </mc:AlternateContent>
      </w:r>
    </w:p>
    <w:p w14:paraId="1D168BB2" w14:textId="6099592B" w:rsidR="009D54CD" w:rsidRPr="004E6D76" w:rsidRDefault="009D54CD" w:rsidP="004462DC">
      <w:pPr>
        <w:rPr>
          <w:lang w:val="es-ES"/>
        </w:rPr>
      </w:pPr>
    </w:p>
    <w:p w14:paraId="04F9EF41" w14:textId="71FA3FC0" w:rsidR="009D54CD" w:rsidRPr="004E6D76" w:rsidRDefault="009D54CD" w:rsidP="004462DC">
      <w:pPr>
        <w:rPr>
          <w:lang w:val="es-ES"/>
        </w:rPr>
      </w:pPr>
    </w:p>
    <w:p w14:paraId="035C3DF3" w14:textId="45570979" w:rsidR="009D54CD" w:rsidRPr="004E6D76" w:rsidRDefault="009D54CD" w:rsidP="004462DC">
      <w:pPr>
        <w:rPr>
          <w:lang w:val="es-ES"/>
        </w:rPr>
      </w:pPr>
    </w:p>
    <w:p w14:paraId="04C142A3" w14:textId="7DDD7884" w:rsidR="009D54CD" w:rsidRPr="004E6D76" w:rsidRDefault="009D54CD" w:rsidP="004462DC">
      <w:pPr>
        <w:rPr>
          <w:lang w:val="es-ES"/>
        </w:rPr>
      </w:pPr>
    </w:p>
    <w:p w14:paraId="052612E7" w14:textId="07C5933E" w:rsidR="00C57492" w:rsidRDefault="007F5349" w:rsidP="004462DC">
      <w:pPr>
        <w:rPr>
          <w:lang w:val="es-ES"/>
        </w:rPr>
      </w:pPr>
      <w:r>
        <w:rPr>
          <w:noProof/>
          <w:lang w:eastAsia="es-CO"/>
        </w:rPr>
        <w:drawing>
          <wp:anchor distT="0" distB="0" distL="114300" distR="114300" simplePos="0" relativeHeight="251672064" behindDoc="1" locked="0" layoutInCell="1" allowOverlap="1" wp14:anchorId="280181B4" wp14:editId="07CC0FE0">
            <wp:simplePos x="0" y="0"/>
            <wp:positionH relativeFrom="column">
              <wp:posOffset>2411115</wp:posOffset>
            </wp:positionH>
            <wp:positionV relativeFrom="paragraph">
              <wp:posOffset>1961515</wp:posOffset>
            </wp:positionV>
            <wp:extent cx="767443" cy="67026"/>
            <wp:effectExtent l="0" t="0" r="0" b="0"/>
            <wp:wrapNone/>
            <wp:docPr id="392406420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06420" name="Imagen 392406420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443" cy="67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C01" w:rsidRPr="004E6D76">
        <w:rPr>
          <w:lang w:val="es-ES"/>
        </w:rPr>
        <w:br w:type="page"/>
      </w:r>
      <w:bookmarkStart w:id="1" w:name="_Toc417999366"/>
      <w:bookmarkStart w:id="2" w:name="_Toc488672784"/>
      <w:bookmarkEnd w:id="0"/>
    </w:p>
    <w:p w14:paraId="20AFD76D" w14:textId="74712B95" w:rsidR="005F2798" w:rsidRDefault="005F2798" w:rsidP="004462DC">
      <w:pPr>
        <w:rPr>
          <w:lang w:val="es-ES"/>
        </w:rPr>
      </w:pPr>
    </w:p>
    <w:p w14:paraId="2B7DEB4E" w14:textId="77777777" w:rsidR="008A5663" w:rsidRDefault="008A5663" w:rsidP="009156C7">
      <w:pPr>
        <w:jc w:val="center"/>
        <w:rPr>
          <w:b/>
          <w:sz w:val="20"/>
          <w:szCs w:val="20"/>
        </w:rPr>
      </w:pPr>
    </w:p>
    <w:p w14:paraId="24730C65" w14:textId="4CF20FDD" w:rsidR="009156C7" w:rsidRDefault="009156C7" w:rsidP="009156C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</w:t>
      </w:r>
      <w:r w:rsidR="00007A8B">
        <w:rPr>
          <w:b/>
          <w:sz w:val="20"/>
          <w:szCs w:val="20"/>
        </w:rPr>
        <w:t>I</w:t>
      </w:r>
      <w:r w:rsidR="001F0358">
        <w:rPr>
          <w:b/>
          <w:sz w:val="20"/>
          <w:szCs w:val="20"/>
        </w:rPr>
        <w:t>I</w:t>
      </w:r>
      <w:r>
        <w:rPr>
          <w:b/>
          <w:sz w:val="20"/>
          <w:szCs w:val="20"/>
        </w:rPr>
        <w:t xml:space="preserve"> TRIMESTRE DE </w:t>
      </w:r>
      <w:r w:rsidRPr="002D735F">
        <w:rPr>
          <w:b/>
          <w:sz w:val="20"/>
          <w:szCs w:val="20"/>
        </w:rPr>
        <w:t xml:space="preserve"> 202</w:t>
      </w:r>
      <w:r w:rsidR="003413D1">
        <w:rPr>
          <w:b/>
          <w:sz w:val="20"/>
          <w:szCs w:val="20"/>
        </w:rPr>
        <w:t>5</w:t>
      </w:r>
    </w:p>
    <w:p w14:paraId="052A3F50" w14:textId="77777777" w:rsidR="008A5663" w:rsidRPr="002D735F" w:rsidRDefault="008A5663" w:rsidP="009156C7">
      <w:pPr>
        <w:jc w:val="center"/>
        <w:rPr>
          <w:b/>
          <w:sz w:val="20"/>
          <w:szCs w:val="20"/>
        </w:rPr>
      </w:pPr>
    </w:p>
    <w:p w14:paraId="6CAF37A2" w14:textId="77777777" w:rsidR="009156C7" w:rsidRPr="002D735F" w:rsidRDefault="009156C7" w:rsidP="009156C7">
      <w:pPr>
        <w:jc w:val="center"/>
        <w:rPr>
          <w:b/>
          <w:sz w:val="20"/>
          <w:szCs w:val="20"/>
        </w:rPr>
      </w:pPr>
      <w:r w:rsidRPr="002D735F">
        <w:rPr>
          <w:b/>
          <w:sz w:val="20"/>
          <w:szCs w:val="20"/>
        </w:rPr>
        <w:t>INFORME SOLICITUDES DE ACCESO A LA INFORMACIÓN</w:t>
      </w:r>
    </w:p>
    <w:p w14:paraId="18F643DB" w14:textId="77777777" w:rsidR="009156C7" w:rsidRDefault="009156C7" w:rsidP="009156C7">
      <w:pPr>
        <w:jc w:val="center"/>
        <w:rPr>
          <w:rFonts w:ascii="Arial Narrow" w:hAnsi="Arial Narrow"/>
          <w:b/>
          <w:sz w:val="20"/>
          <w:szCs w:val="20"/>
        </w:rPr>
      </w:pPr>
    </w:p>
    <w:p w14:paraId="3A95E1BB" w14:textId="77777777" w:rsidR="009156C7" w:rsidRDefault="009156C7" w:rsidP="009156C7">
      <w:pPr>
        <w:jc w:val="center"/>
        <w:rPr>
          <w:rFonts w:ascii="Arial Narrow" w:hAnsi="Arial Narrow"/>
          <w:b/>
          <w:sz w:val="20"/>
          <w:szCs w:val="20"/>
        </w:rPr>
      </w:pPr>
    </w:p>
    <w:p w14:paraId="23018D1D" w14:textId="77777777" w:rsidR="009156C7" w:rsidRPr="00A63E26" w:rsidRDefault="009156C7" w:rsidP="00255A99">
      <w:pPr>
        <w:pStyle w:val="Ttulo2"/>
        <w:tabs>
          <w:tab w:val="left" w:pos="284"/>
          <w:tab w:val="left" w:pos="426"/>
        </w:tabs>
        <w:ind w:left="-709" w:right="-943"/>
        <w:rPr>
          <w:color w:val="auto"/>
          <w:lang w:val="es-ES"/>
        </w:rPr>
      </w:pPr>
      <w:bookmarkStart w:id="3" w:name="_Toc442276861"/>
      <w:r w:rsidRPr="00A63E26">
        <w:rPr>
          <w:color w:val="auto"/>
        </w:rPr>
        <w:t>Informe de solicitudes de acceso a la información</w:t>
      </w:r>
    </w:p>
    <w:p w14:paraId="0D8F64A2" w14:textId="2866D6B4" w:rsidR="009156C7" w:rsidRDefault="009156C7" w:rsidP="00255A99">
      <w:pPr>
        <w:spacing w:before="100" w:beforeAutospacing="1" w:after="100" w:afterAutospacing="1"/>
        <w:ind w:left="-709" w:right="-943"/>
        <w:rPr>
          <w:iCs/>
          <w:shd w:val="clear" w:color="auto" w:fill="FFFFFF"/>
        </w:rPr>
      </w:pPr>
      <w:r>
        <w:t>C</w:t>
      </w:r>
      <w:r w:rsidRPr="00A63E26">
        <w:t>on el fin de dar cumplimiento al artículo 4 literal (</w:t>
      </w:r>
      <w:r>
        <w:t>7), "</w:t>
      </w:r>
      <w:r w:rsidRPr="00A63E26">
        <w:rPr>
          <w:i/>
          <w:iCs/>
        </w:rPr>
        <w:t>El informe de solicitudes de acceso a la información señalado en el artículo 52 del presente decreto</w:t>
      </w:r>
      <w:r w:rsidRPr="00A63E26">
        <w:t>”, DECRETO</w:t>
      </w:r>
      <w:r w:rsidRPr="00A63E26">
        <w:rPr>
          <w:b/>
          <w:bCs/>
          <w:shd w:val="clear" w:color="auto" w:fill="FFFFFF"/>
        </w:rPr>
        <w:t xml:space="preserve"> 103 DE 2015, </w:t>
      </w:r>
      <w:r w:rsidRPr="00A63E26">
        <w:rPr>
          <w:shd w:val="clear" w:color="auto" w:fill="FFFFFF"/>
        </w:rPr>
        <w:t>en lo referente a</w:t>
      </w:r>
      <w:r w:rsidRPr="00A63E26">
        <w:rPr>
          <w:b/>
          <w:bCs/>
          <w:shd w:val="clear" w:color="auto" w:fill="FFFFFF"/>
        </w:rPr>
        <w:t xml:space="preserve"> </w:t>
      </w:r>
      <w:r w:rsidRPr="00A63E26">
        <w:rPr>
          <w:shd w:val="clear" w:color="auto" w:fill="FFFFFF"/>
        </w:rPr>
        <w:t>“</w:t>
      </w:r>
      <w:r w:rsidRPr="00A63E26">
        <w:rPr>
          <w:i/>
          <w:iCs/>
          <w:shd w:val="clear" w:color="auto" w:fill="FFFFFF"/>
        </w:rPr>
        <w:t>Transparencia y</w:t>
      </w:r>
      <w:r>
        <w:rPr>
          <w:i/>
          <w:iCs/>
          <w:shd w:val="clear" w:color="auto" w:fill="FFFFFF"/>
        </w:rPr>
        <w:t xml:space="preserve"> acceso a información pública”, </w:t>
      </w:r>
      <w:r>
        <w:rPr>
          <w:iCs/>
          <w:shd w:val="clear" w:color="auto" w:fill="FFFFFF"/>
        </w:rPr>
        <w:t xml:space="preserve">del </w:t>
      </w:r>
      <w:r w:rsidRPr="000A0164">
        <w:rPr>
          <w:b/>
          <w:iCs/>
          <w:shd w:val="clear" w:color="auto" w:fill="FFFFFF"/>
        </w:rPr>
        <w:t xml:space="preserve">01 de </w:t>
      </w:r>
      <w:r w:rsidR="001F0358" w:rsidRPr="000A0164">
        <w:rPr>
          <w:b/>
          <w:iCs/>
          <w:shd w:val="clear" w:color="auto" w:fill="FFFFFF"/>
        </w:rPr>
        <w:t>julio</w:t>
      </w:r>
      <w:r w:rsidRPr="000A0164">
        <w:rPr>
          <w:b/>
          <w:iCs/>
          <w:shd w:val="clear" w:color="auto" w:fill="FFFFFF"/>
        </w:rPr>
        <w:t xml:space="preserve"> hasta el 3</w:t>
      </w:r>
      <w:r w:rsidR="00007A8B" w:rsidRPr="000A0164">
        <w:rPr>
          <w:b/>
          <w:iCs/>
          <w:shd w:val="clear" w:color="auto" w:fill="FFFFFF"/>
        </w:rPr>
        <w:t>0</w:t>
      </w:r>
      <w:r w:rsidRPr="000A0164">
        <w:rPr>
          <w:b/>
          <w:iCs/>
          <w:shd w:val="clear" w:color="auto" w:fill="FFFFFF"/>
        </w:rPr>
        <w:t xml:space="preserve"> de </w:t>
      </w:r>
      <w:r w:rsidR="001F0358" w:rsidRPr="000A0164">
        <w:rPr>
          <w:b/>
          <w:iCs/>
          <w:shd w:val="clear" w:color="auto" w:fill="FFFFFF"/>
        </w:rPr>
        <w:t>septiembre</w:t>
      </w:r>
      <w:r w:rsidRPr="000A0164">
        <w:rPr>
          <w:b/>
          <w:iCs/>
          <w:shd w:val="clear" w:color="auto" w:fill="FFFFFF"/>
        </w:rPr>
        <w:t xml:space="preserve"> de 202</w:t>
      </w:r>
      <w:r w:rsidR="003413D1" w:rsidRPr="000A0164">
        <w:rPr>
          <w:b/>
          <w:iCs/>
          <w:shd w:val="clear" w:color="auto" w:fill="FFFFFF"/>
        </w:rPr>
        <w:t>5</w:t>
      </w:r>
      <w:r>
        <w:rPr>
          <w:iCs/>
          <w:shd w:val="clear" w:color="auto" w:fill="FFFFFF"/>
        </w:rPr>
        <w:t>.</w:t>
      </w:r>
      <w:bookmarkEnd w:id="3"/>
    </w:p>
    <w:tbl>
      <w:tblPr>
        <w:tblW w:w="10688" w:type="dxa"/>
        <w:tblInd w:w="-7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134"/>
        <w:gridCol w:w="1701"/>
        <w:gridCol w:w="1320"/>
        <w:gridCol w:w="1288"/>
        <w:gridCol w:w="1417"/>
        <w:gridCol w:w="1418"/>
      </w:tblGrid>
      <w:tr w:rsidR="0065774D" w:rsidRPr="00EB60BC" w14:paraId="6561B722" w14:textId="77777777" w:rsidTr="00CD39CE">
        <w:trPr>
          <w:trHeight w:val="141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48118" w14:textId="77777777" w:rsidR="009156C7" w:rsidRPr="00EB60BC" w:rsidRDefault="009156C7" w:rsidP="0065774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Dependencia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2239" w14:textId="77777777" w:rsidR="009156C7" w:rsidRPr="00EB60BC" w:rsidRDefault="009156C7" w:rsidP="0065774D">
            <w:pPr>
              <w:ind w:left="6" w:hanging="6"/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Número de solicitudes recibidas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2E0DD" w14:textId="77777777" w:rsidR="009156C7" w:rsidRPr="00EB60BC" w:rsidRDefault="009156C7" w:rsidP="0065774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Número radicación solicitud o de salida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95760" w14:textId="77777777" w:rsidR="009156C7" w:rsidRPr="00EB60BC" w:rsidRDefault="009156C7" w:rsidP="0065774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Fecha de Radicación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9D698" w14:textId="77777777" w:rsidR="009156C7" w:rsidRPr="00EB60BC" w:rsidRDefault="009156C7" w:rsidP="0065774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Fecha de Respuesta de c/u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3B17" w14:textId="77777777" w:rsidR="009156C7" w:rsidRPr="0065774D" w:rsidRDefault="009156C7" w:rsidP="0065774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65774D">
              <w:rPr>
                <w:rFonts w:eastAsia="Times New Roman" w:cs="Calibri"/>
                <w:b/>
                <w:bCs/>
                <w:lang w:eastAsia="es-CO"/>
              </w:rPr>
              <w:t>Solicitudes a las cuales se les negó el acceso a la información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9D232" w14:textId="77777777" w:rsidR="009156C7" w:rsidRPr="00EB60BC" w:rsidRDefault="009156C7" w:rsidP="0065774D">
            <w:pPr>
              <w:jc w:val="center"/>
              <w:rPr>
                <w:rFonts w:eastAsia="Times New Roman" w:cs="Calibri"/>
                <w:b/>
                <w:bCs/>
                <w:lang w:eastAsia="es-CO"/>
              </w:rPr>
            </w:pPr>
            <w:r w:rsidRPr="00EB60BC">
              <w:rPr>
                <w:rFonts w:eastAsia="Times New Roman" w:cs="Calibri"/>
                <w:b/>
                <w:bCs/>
                <w:lang w:eastAsia="es-CO"/>
              </w:rPr>
              <w:t>Solicitudes trasladas a otra institución</w:t>
            </w:r>
          </w:p>
        </w:tc>
      </w:tr>
      <w:tr w:rsidR="00FD4121" w:rsidRPr="00EB60BC" w14:paraId="7F4E6865" w14:textId="77777777" w:rsidTr="00FD4121">
        <w:trPr>
          <w:trHeight w:val="900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FA50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D69A0DC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18F0AC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99FCEB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7951053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8D20BD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9CD3B2D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55AAF4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1A00DB8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345824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B8D0BFD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FCA761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564DE3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BA2804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B8E5B28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09B7AF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B9DB697" w14:textId="77777777" w:rsidR="0001793D" w:rsidRDefault="0001793D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EEF092A" w14:textId="77777777" w:rsidR="0001793D" w:rsidRDefault="0001793D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E442764" w14:textId="77777777" w:rsidR="0001793D" w:rsidRDefault="0001793D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8A23E1B" w14:textId="533F4B9A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  <w:r w:rsidRPr="0001793D">
              <w:rPr>
                <w:rFonts w:eastAsia="Times New Roman"/>
                <w:b/>
                <w:bCs/>
                <w:color w:val="00B0F0"/>
                <w:lang w:eastAsia="es-CO"/>
              </w:rPr>
              <w:t>DESPACHO DEL SUPERINTENDENTE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90782" w14:textId="70EA5DF9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>
              <w:rPr>
                <w:rFonts w:eastAsia="Times New Roman"/>
                <w:b/>
                <w:color w:val="auto"/>
                <w:lang w:eastAsia="es-CO"/>
              </w:rPr>
              <w:t>14</w:t>
            </w:r>
          </w:p>
          <w:p w14:paraId="5771E6E2" w14:textId="47B35214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335656D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0FBB7" w14:textId="370ECA6C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1-2025-06376</w:t>
            </w:r>
            <w:r w:rsidRPr="00B35D35">
              <w:br/>
              <w:t>2-2025-5893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54B48" w14:textId="4D785532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28/3/2025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60503" w14:textId="1C692F57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7/4/2025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528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EDB27AB" w14:textId="1C8FDAE5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3E2E0A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437977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88DB465" w14:textId="40E45FAF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3E2E0A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</w:tr>
      <w:tr w:rsidR="00FD4121" w:rsidRPr="00EB60BC" w14:paraId="527DEF39" w14:textId="77777777" w:rsidTr="00FD41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8AD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2FA68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526C8" w14:textId="7722B676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1-2025-07254</w:t>
            </w:r>
            <w:r w:rsidRPr="00B35D35">
              <w:br/>
              <w:t>2-2025-5859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DA7A6" w14:textId="09BEB8EB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27/3/2025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57D7E" w14:textId="74C8C026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8/4/2025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75B29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2FC4415" w14:textId="33BA705F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3E2E0A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E46886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2CCB665" w14:textId="48505E82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3E2E0A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</w:tr>
      <w:tr w:rsidR="00FD4121" w:rsidRPr="00EB60BC" w14:paraId="79DBF6B6" w14:textId="77777777" w:rsidTr="00FD41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3CC1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FA80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F0929" w14:textId="44780A48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1-2025-06395</w:t>
            </w:r>
            <w:r w:rsidRPr="00B35D35">
              <w:br/>
              <w:t>2-2025-6201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F4F32" w14:textId="04C7D657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28/3/202</w:t>
            </w:r>
            <w:r w:rsidR="00866C7F">
              <w:t>G</w:t>
            </w:r>
            <w:r w:rsidRPr="00B35D35"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E212F" w14:textId="4B04EBAC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4/4/2025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B5AC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FDBD0C1" w14:textId="02EBB5D5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3E2E0A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1D8754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EE45D4B" w14:textId="73C5AF06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3E2E0A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</w:tr>
      <w:tr w:rsidR="00FD4121" w:rsidRPr="00EB60BC" w14:paraId="65A53913" w14:textId="77777777" w:rsidTr="00FD41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4969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2A72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26945" w14:textId="523E967C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2-2025-8188</w:t>
            </w:r>
            <w:r w:rsidRPr="00B35D35">
              <w:br/>
              <w:t>1-2025-06643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D2C19" w14:textId="461FE95D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1/4/2025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17F1D" w14:textId="51487837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28/04/2025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674D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E46790A" w14:textId="68175D62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3E2E0A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F0A08B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09E5810" w14:textId="6C9D065D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3E2E0A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</w:tr>
      <w:tr w:rsidR="00FD4121" w:rsidRPr="00EB60BC" w14:paraId="01FBB20C" w14:textId="77777777" w:rsidTr="00FD41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BBAB0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95B61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8A858" w14:textId="570C7EAE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1-2025-10274</w:t>
            </w:r>
            <w:r w:rsidRPr="00B35D35">
              <w:br/>
              <w:t>2-2025-9469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EECB8" w14:textId="1564AE8F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19/5/2025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C23E3" w14:textId="52895327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16/5/2025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92487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A699B85" w14:textId="1EFCE963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3E2E0A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8A4F8A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0803845" w14:textId="71F1E9D8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3E2E0A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</w:tr>
      <w:tr w:rsidR="00FD4121" w:rsidRPr="00EB60BC" w14:paraId="07CF7D67" w14:textId="77777777" w:rsidTr="00FD41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16F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F690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C3E74" w14:textId="2E023D2C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1-2025-10274</w:t>
            </w:r>
            <w:r w:rsidRPr="00B35D35">
              <w:br/>
              <w:t>2-2025-9474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4C1FA" w14:textId="26F195A8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19/5/2025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28BDB" w14:textId="1D070B40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19/5/2025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F9CF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52C2A1A" w14:textId="1BE4222B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3E2E0A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0AAD6E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A57DD3F" w14:textId="7E36A026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3E2E0A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</w:tr>
      <w:tr w:rsidR="00FD4121" w:rsidRPr="00EB60BC" w14:paraId="4A5B22B4" w14:textId="77777777" w:rsidTr="00B35D35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20C4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EEDF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C1091" w14:textId="63648D7F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1-2025-12118</w:t>
            </w:r>
            <w:r w:rsidRPr="00B35D35">
              <w:br/>
              <w:t>2-2025-9475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483D6" w14:textId="239535F4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5/6/2025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27792" w14:textId="2E438BF0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21/5/2025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DCD5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ED1D2D0" w14:textId="05023FFF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3E2E0A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65F3F5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29146EF" w14:textId="239B42D2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3E2E0A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</w:tr>
      <w:tr w:rsidR="00FD4121" w:rsidRPr="00EB60BC" w14:paraId="42EEAD3F" w14:textId="77777777" w:rsidTr="00B35D35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322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4B99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FEBFB" w14:textId="4958C7A3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1-2025-10902</w:t>
            </w:r>
            <w:r w:rsidRPr="00B35D35">
              <w:br/>
              <w:t>2-2025-10026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CE322" w14:textId="6DEF9CC4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16/5/2025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27F37" w14:textId="1C5E0244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23/5/2025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71F47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0576873" w14:textId="5F0CD5C6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3E2E0A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AF2E08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44EED33" w14:textId="50BCED92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3E2E0A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</w:tr>
      <w:tr w:rsidR="00FD4121" w:rsidRPr="00EB60BC" w14:paraId="24BFB3CA" w14:textId="77777777" w:rsidTr="00FD41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1D0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C93C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D1BA4" w14:textId="7F8CE5C8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1-2025-10902</w:t>
            </w:r>
            <w:r w:rsidRPr="00B35D35">
              <w:br/>
              <w:t>2-2025-10027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A5C30" w14:textId="5B5823CA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16/5/2025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F6FC8" w14:textId="5F61D938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26/5/2025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4ED2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FA03D65" w14:textId="529CFA8E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3E2E0A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6E767C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160418E" w14:textId="4E49F922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3E2E0A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</w:tr>
      <w:tr w:rsidR="00FD4121" w:rsidRPr="00EB60BC" w14:paraId="36AB07AF" w14:textId="77777777" w:rsidTr="00FD41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0FFA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3BCCF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39EF0" w14:textId="635A7AD2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1-2025-10461</w:t>
            </w:r>
            <w:r w:rsidRPr="00B35D35">
              <w:br/>
              <w:t>2-2025-9380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52A4A" w14:textId="2126C8FF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21/5/2025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42F34" w14:textId="67F99808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28/5/2025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760E7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2639AF6" w14:textId="7685936F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3F1314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3C8445" w14:textId="56055C01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>
              <w:rPr>
                <w:rFonts w:ascii="Calibri" w:hAnsi="Calibri" w:cs="Calibri"/>
              </w:rPr>
              <w:t>COMPENSAR</w:t>
            </w:r>
            <w:r>
              <w:rPr>
                <w:rFonts w:ascii="Calibri" w:hAnsi="Calibri" w:cs="Calibri"/>
              </w:rPr>
              <w:br/>
              <w:t>COMFANDI</w:t>
            </w:r>
            <w:r>
              <w:rPr>
                <w:rFonts w:ascii="Calibri" w:hAnsi="Calibri" w:cs="Calibri"/>
              </w:rPr>
              <w:br/>
              <w:t>COMFENALCO ANTIOQUIA</w:t>
            </w:r>
            <w:r>
              <w:rPr>
                <w:rFonts w:ascii="Calibri" w:hAnsi="Calibri" w:cs="Calibri"/>
              </w:rPr>
              <w:br/>
              <w:t>COLSUBSIDIO</w:t>
            </w:r>
          </w:p>
        </w:tc>
      </w:tr>
      <w:tr w:rsidR="00FD4121" w:rsidRPr="00EB60BC" w14:paraId="05F2A52E" w14:textId="77777777" w:rsidTr="00FD41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29C6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467DA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0050D" w14:textId="26A77E30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2-2025-6377</w:t>
            </w:r>
            <w:r w:rsidRPr="00B35D35">
              <w:br/>
              <w:t>1-2025-06255</w:t>
            </w:r>
            <w:r w:rsidRPr="00B35D35">
              <w:br/>
              <w:t>1-2025-06284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EAE32" w14:textId="02A0B987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27/3/2025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D9246" w14:textId="6AFA2B75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10/4/2025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DDF9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B7166AB" w14:textId="35160941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4B7D0D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EF1A75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87C5C6D" w14:textId="7727DA61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4B7D0D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</w:tr>
      <w:tr w:rsidR="00FD4121" w:rsidRPr="00EB60BC" w14:paraId="57E1B794" w14:textId="77777777" w:rsidTr="00FD41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7988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40D9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A7F27" w14:textId="3C7D62DC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2-2025-4069</w:t>
            </w:r>
            <w:r w:rsidRPr="00B35D35">
              <w:br/>
              <w:t>1-2025-03261</w:t>
            </w:r>
            <w:r w:rsidRPr="00B35D35">
              <w:br/>
              <w:t>1-2025-03560</w:t>
            </w:r>
            <w:r w:rsidRPr="00B35D35">
              <w:br/>
              <w:t>1-2025-03639</w:t>
            </w:r>
            <w:r w:rsidRPr="00B35D35">
              <w:br/>
              <w:t>1-2025-04112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CA31B" w14:textId="314664B8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27/2/2025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A1587" w14:textId="7492B5AA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4/6/2025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E2AC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088CA43" w14:textId="27AE5275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4B7D0D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7A3A64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AC44D98" w14:textId="7FDBA05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4B7D0D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</w:tr>
      <w:tr w:rsidR="00FD4121" w:rsidRPr="00EB60BC" w14:paraId="01C21CA7" w14:textId="77777777" w:rsidTr="00FD41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A7EC8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E987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D11CF" w14:textId="63018915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1-2025-12749</w:t>
            </w:r>
            <w:r w:rsidRPr="00B35D35">
              <w:br/>
              <w:t>2-2025-11160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10B97" w14:textId="4CF4C537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12/6/2025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66E14" w14:textId="653EBFF8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12/6/2025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C3FC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899E762" w14:textId="4C2E450F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4B7D0D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D51199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34E6694" w14:textId="24C82571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4B7D0D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</w:tr>
      <w:tr w:rsidR="00FD4121" w:rsidRPr="00EB60BC" w14:paraId="57F6C040" w14:textId="77777777" w:rsidTr="00FD41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E0D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AD44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F49B1" w14:textId="3C7D665B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1-2025-12127</w:t>
            </w:r>
            <w:r w:rsidRPr="00B35D35">
              <w:br/>
              <w:t>2-2025-11762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ADC3A" w14:textId="31CC952A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5/6/2025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F5723" w14:textId="10833983" w:rsidR="00FD4121" w:rsidRPr="00B35D35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35D35">
              <w:t>12/6/2025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EE80E0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CFED126" w14:textId="1B4FC93E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4B7D0D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3A4B5C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6AA8D2E" w14:textId="076E75A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4B7D0D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</w:tr>
      <w:tr w:rsidR="00FD4121" w:rsidRPr="00FD3237" w14:paraId="6776DEF9" w14:textId="77777777" w:rsidTr="00B00D92">
        <w:trPr>
          <w:trHeight w:val="74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C37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3001E7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BE78DD0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ED088D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F1E26B1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90127C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653C7E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33A5CC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45C35A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55D8FC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9DAF42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D16D63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B013EB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91CEA7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4C9F345" w14:textId="77777777" w:rsidR="00FD4121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A2792BD" w14:textId="77777777" w:rsidR="00FD4121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F3A0F0E" w14:textId="77777777" w:rsidR="00FD4121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8BE76D9" w14:textId="4B351A2D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  <w:r w:rsidRPr="005E7C32">
              <w:rPr>
                <w:rFonts w:eastAsia="Times New Roman"/>
                <w:b/>
                <w:bCs/>
                <w:color w:val="00B0F0"/>
                <w:lang w:eastAsia="es-CO"/>
              </w:rPr>
              <w:t>SUPERINTENDENCIA DELEGADA PARA LA GESTION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12CA0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  <w:p w14:paraId="43886F6C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  <w:p w14:paraId="2A5AC2ED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  <w:p w14:paraId="281E7A1B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  <w:p w14:paraId="7538D026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  <w:p w14:paraId="639FCAC3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  <w:p w14:paraId="2333B506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  <w:p w14:paraId="5445144F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  <w:p w14:paraId="32348F93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  <w:p w14:paraId="0CA62FB8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  <w:p w14:paraId="229A387B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  <w:p w14:paraId="66969DA1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  <w:p w14:paraId="57ABA9B8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  <w:p w14:paraId="2250EDE7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  <w:p w14:paraId="071FDBFC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  <w:p w14:paraId="7C2C20EF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  <w:p w14:paraId="2C8AF180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  <w:p w14:paraId="0F1148E6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  <w:p w14:paraId="4A940858" w14:textId="01607CB5" w:rsidR="00FD4121" w:rsidRPr="005716F7" w:rsidRDefault="00FD4121" w:rsidP="00FD412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  <w:p w14:paraId="22D6EFD4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  <w:p w14:paraId="52C467EC" w14:textId="77777777" w:rsidR="00FD4121" w:rsidRPr="005716F7" w:rsidRDefault="00FD4121" w:rsidP="00FD4121">
            <w:pPr>
              <w:rPr>
                <w:b/>
              </w:rPr>
            </w:pPr>
          </w:p>
          <w:p w14:paraId="31AC5EA5" w14:textId="136321ED" w:rsidR="00FD4121" w:rsidRPr="00B00D92" w:rsidRDefault="00FD4121" w:rsidP="00B00D92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26A74B" w14:textId="7F665F90" w:rsidR="00FD4121" w:rsidRPr="000C144B" w:rsidRDefault="00FD4121" w:rsidP="00FD4121">
            <w:pPr>
              <w:rPr>
                <w:b/>
              </w:rPr>
            </w:pPr>
            <w:r w:rsidRPr="000C144B">
              <w:lastRenderedPageBreak/>
              <w:t xml:space="preserve">1-2025-14337  </w:t>
            </w:r>
            <w:r>
              <w:t xml:space="preserve"> </w:t>
            </w:r>
            <w:r w:rsidRPr="000C144B">
              <w:t xml:space="preserve"> 2-2025-13818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474F6A8" w14:textId="1FAAFDE2" w:rsidR="00FD4121" w:rsidRPr="000C144B" w:rsidRDefault="00FD4121" w:rsidP="00FD4121">
            <w:pPr>
              <w:jc w:val="center"/>
              <w:rPr>
                <w:b/>
              </w:rPr>
            </w:pPr>
            <w:r w:rsidRPr="000C144B">
              <w:t>3/7/2025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076B90F" w14:textId="45D900AE" w:rsidR="00FD4121" w:rsidRPr="000C144B" w:rsidRDefault="00FD4121" w:rsidP="00FD4121">
            <w:pPr>
              <w:jc w:val="center"/>
              <w:rPr>
                <w:b/>
              </w:rPr>
            </w:pPr>
            <w:r w:rsidRPr="000C144B">
              <w:t>7/7/2025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0C3868" w14:textId="19B957FF" w:rsidR="00FD4121" w:rsidRPr="00B00D92" w:rsidRDefault="00FD4121" w:rsidP="00B00D92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CD5E7" w14:textId="76719226" w:rsidR="00FD4121" w:rsidRPr="00B00D92" w:rsidRDefault="00FD4121" w:rsidP="00B00D92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</w:tr>
      <w:tr w:rsidR="00FD4121" w:rsidRPr="00FD3237" w14:paraId="633F8CA1" w14:textId="77777777" w:rsidTr="000C144B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3E06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5E5E7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E1B81D" w14:textId="5902675D" w:rsidR="00FD4121" w:rsidRPr="000C144B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0C144B">
              <w:t>1-2025-14780</w:t>
            </w:r>
            <w:r>
              <w:t xml:space="preserve">   </w:t>
            </w:r>
            <w:r w:rsidRPr="000C144B">
              <w:t xml:space="preserve">  2-2025-13886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86131A3" w14:textId="5920F7F3" w:rsidR="00FD4121" w:rsidRPr="000C144B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0C144B">
              <w:t>8/7/2025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BA12DB" w14:textId="692BD276" w:rsidR="00FD4121" w:rsidRPr="000C144B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0C144B">
              <w:t>11/7/2025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9774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EC20CB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47230D4" w14:textId="246C890F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F8F5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3DB6C6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BC8039E" w14:textId="73DD4C45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FD3237" w14:paraId="18E371A2" w14:textId="77777777" w:rsidTr="00B00D92">
        <w:trPr>
          <w:trHeight w:val="84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ECE4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D1CBE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04646B" w14:textId="1BAFDB19" w:rsidR="00FD4121" w:rsidRPr="000C144B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0C144B">
              <w:t xml:space="preserve">1-2025-15806 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B8D039C" w14:textId="588D13D3" w:rsidR="00FD4121" w:rsidRPr="000C144B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0C144B">
              <w:t>21/7/2025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D04DFD" w14:textId="72D0492E" w:rsidR="00FD4121" w:rsidRPr="000C144B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0C144B">
              <w:t>21/7/2025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795E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14CC657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BFDA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961D2DE" w14:textId="77777777" w:rsidR="00FD4121" w:rsidRPr="005716F7" w:rsidRDefault="00FD4121" w:rsidP="00B00D92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FD3237" w14:paraId="07F37687" w14:textId="77777777" w:rsidTr="000C144B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054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756AE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A526C8" w14:textId="49ACA887" w:rsidR="00FD4121" w:rsidRPr="000C144B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0C144B">
              <w:t>1-2025-</w:t>
            </w:r>
            <w:r>
              <w:t>0</w:t>
            </w:r>
            <w:r w:rsidRPr="000C144B">
              <w:t>16238</w:t>
            </w:r>
            <w:r>
              <w:t xml:space="preserve">     </w:t>
            </w:r>
            <w:r w:rsidRPr="000C144B">
              <w:t>2-2025-016646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FCD8AC5" w14:textId="1FF4C7CD" w:rsidR="00FD4121" w:rsidRPr="000C144B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0C144B">
              <w:t>24/7/2025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515F51" w14:textId="34952733" w:rsidR="00FD4121" w:rsidRPr="000C144B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0C144B">
              <w:t>8/8/2025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5592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10A05E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BC25F4B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08B5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C3E531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ACEBB4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FD3237" w14:paraId="6363480B" w14:textId="77777777" w:rsidTr="000C144B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720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ECF5B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D5AFF8" w14:textId="6A2FF1AE" w:rsidR="00FD4121" w:rsidRPr="000C144B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0C144B">
              <w:t>1-2025-020115 2-2025-019786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3CCBC19" w14:textId="5F82AD67" w:rsidR="00FD4121" w:rsidRPr="000C144B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0C144B">
              <w:t>9/9/2025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058E06D" w14:textId="330A1E31" w:rsidR="00FD4121" w:rsidRPr="000C144B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0C144B">
              <w:t>17/9/2025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B1608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2D1007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CA68B2B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CDFB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3EFC96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C35B4B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FD3237" w14:paraId="55A0310B" w14:textId="77777777" w:rsidTr="000C144B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36EB1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A36BF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330AEF" w14:textId="6710977A" w:rsidR="00FD4121" w:rsidRPr="000C144B" w:rsidRDefault="00FD4121" w:rsidP="00FD4121">
            <w:pPr>
              <w:jc w:val="center"/>
            </w:pPr>
            <w:r w:rsidRPr="000C144B">
              <w:t>1-2025-020226</w:t>
            </w:r>
            <w:r>
              <w:t xml:space="preserve"> </w:t>
            </w:r>
            <w:r w:rsidRPr="000C144B">
              <w:t>2-2025-019503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33772F4" w14:textId="58746C79" w:rsidR="00FD4121" w:rsidRPr="000C144B" w:rsidRDefault="00FD4121" w:rsidP="00FD4121">
            <w:pPr>
              <w:jc w:val="center"/>
            </w:pPr>
            <w:r w:rsidRPr="000C144B">
              <w:t>10/9/2025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141C558" w14:textId="0E488B71" w:rsidR="00FD4121" w:rsidRPr="000C144B" w:rsidRDefault="00FD4121" w:rsidP="00FD4121">
            <w:pPr>
              <w:jc w:val="center"/>
            </w:pPr>
            <w:r w:rsidRPr="000C144B">
              <w:t>12/9/2025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A896D4" w14:textId="103EC5B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33C9E7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A3406" w14:textId="4753F4B6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798A28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FD3237" w14:paraId="1A223434" w14:textId="77777777" w:rsidTr="00B00D92">
        <w:trPr>
          <w:trHeight w:val="107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D500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470D0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48CBF4" w14:textId="02901B6F" w:rsidR="00FD4121" w:rsidRPr="000C144B" w:rsidRDefault="00FD4121" w:rsidP="00FD4121">
            <w:pPr>
              <w:jc w:val="center"/>
            </w:pPr>
            <w:r w:rsidRPr="000C144B">
              <w:t xml:space="preserve">1-2025-022235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4C53B2A" w14:textId="577C1315" w:rsidR="00FD4121" w:rsidRPr="000C144B" w:rsidRDefault="00FD4121" w:rsidP="00FD4121">
            <w:pPr>
              <w:jc w:val="center"/>
            </w:pPr>
            <w:r w:rsidRPr="000C144B">
              <w:t>30/9/2025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7B86D7" w14:textId="48512EB9" w:rsidR="00FD4121" w:rsidRPr="000C144B" w:rsidRDefault="00FD4121" w:rsidP="00FD4121">
            <w:pPr>
              <w:jc w:val="center"/>
            </w:pPr>
            <w:r w:rsidRPr="000C144B">
              <w:t>1/10/2025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08BA5" w14:textId="5CB64055" w:rsidR="00FD4121" w:rsidRPr="005716F7" w:rsidRDefault="00FD4121" w:rsidP="00B00D92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A12DA" w14:textId="56CEED32" w:rsidR="00FD4121" w:rsidRPr="005716F7" w:rsidRDefault="00FD4121" w:rsidP="00B00D92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</w:tr>
      <w:tr w:rsidR="00FD4121" w:rsidRPr="00EB60BC" w14:paraId="547B4375" w14:textId="77777777" w:rsidTr="000C144B">
        <w:trPr>
          <w:trHeight w:val="107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46AC" w14:textId="6D1A7D10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E0793E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A445F38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6FE754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0DD36D6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85ACA90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945DF8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9C4E71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2516E8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1C9340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2759B78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54647E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885783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D45ACB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90735A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C0EEC4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25BF98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339B34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849430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755F73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62AAB7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DD7D9F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4605D0E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7E614F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BDCD183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0FDF17E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303589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23E43C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F6441C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2A0C9D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F4A78B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B30A40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2F46D7D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C331FE6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6893F4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ED3034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CBA930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F7A43D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4C24BD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FD38136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40BBF4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CEA188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40DCDF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7AC8CE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73B878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ED69B4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65BC42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280430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0371D20" w14:textId="59815AAB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  <w:r w:rsidRPr="008B05EC">
              <w:rPr>
                <w:rFonts w:eastAsia="Times New Roman"/>
                <w:b/>
                <w:bCs/>
                <w:color w:val="00B0F0"/>
                <w:lang w:eastAsia="es-CO"/>
              </w:rPr>
              <w:t>DIRECCION GESTION FINANCIERA Y CONTABLE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EED60A" w14:textId="77777777" w:rsidR="00FD4121" w:rsidRPr="005716F7" w:rsidRDefault="00FD4121" w:rsidP="00FD4121">
            <w:pPr>
              <w:jc w:val="center"/>
              <w:rPr>
                <w:b/>
              </w:rPr>
            </w:pPr>
            <w:r w:rsidRPr="005716F7">
              <w:rPr>
                <w:b/>
              </w:rPr>
              <w:lastRenderedPageBreak/>
              <w:t xml:space="preserve"> </w:t>
            </w:r>
          </w:p>
          <w:p w14:paraId="4B60AD9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8194AA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63E2B8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CBDBBE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F49D3B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474ADB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EE29FD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3A64A1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7E94B1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9FFEB9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3F2F6F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464211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501B54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2DEBE7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3568E6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795664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09EF11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D29312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9717B2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9E53B0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42D155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FEB4A3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1D462D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80873D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AC6EAA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82CFB5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1EBDBC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C09199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970EE9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15B011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656E46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AF48B2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57B6EC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6FC325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256A31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7A9ACE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65CCF4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D0E271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A82648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8B7729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D263EE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AE6EA3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A37573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759543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652F4C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DF9251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C3232C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0B509D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F95FF33" w14:textId="13DDE9A6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>
              <w:rPr>
                <w:rFonts w:eastAsia="Times New Roman"/>
                <w:b/>
                <w:color w:val="auto"/>
                <w:lang w:eastAsia="es-CO"/>
              </w:rPr>
              <w:t>27</w:t>
            </w:r>
          </w:p>
          <w:p w14:paraId="01DCC2D2" w14:textId="0D2A9B0E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68B145F" w14:textId="10995865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5E0E7B7" w14:textId="00264D32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86C385A" w14:textId="4ABAAF96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6EEDC04" w14:textId="447B6D14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E147A32" w14:textId="02A0B984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AF9BF4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86BF889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  <w:p w14:paraId="7D6523E5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1F0F24" w14:textId="70377247" w:rsidR="00FD4121" w:rsidRPr="008347BD" w:rsidRDefault="00FD4121" w:rsidP="00FD4121">
            <w:pPr>
              <w:jc w:val="center"/>
              <w:rPr>
                <w:b/>
              </w:rPr>
            </w:pPr>
            <w:r w:rsidRPr="008347BD">
              <w:lastRenderedPageBreak/>
              <w:t>1-2025-14038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490CD" w14:textId="0BD376CD" w:rsidR="00FD4121" w:rsidRPr="008347BD" w:rsidRDefault="00FD4121" w:rsidP="00FD4121">
            <w:pPr>
              <w:jc w:val="center"/>
              <w:rPr>
                <w:b/>
              </w:rPr>
            </w:pPr>
            <w:r w:rsidRPr="008347BD">
              <w:t>1/7/2025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3CF34" w14:textId="5D6EDBE7" w:rsidR="00FD4121" w:rsidRPr="008347BD" w:rsidRDefault="00FD4121" w:rsidP="00FD4121">
            <w:pPr>
              <w:jc w:val="center"/>
              <w:rPr>
                <w:b/>
              </w:rPr>
            </w:pPr>
            <w:r w:rsidRPr="008347BD">
              <w:t>14/7/2025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08B5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CEE607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FB0E9B7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8C48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598211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102D392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</w:tr>
      <w:tr w:rsidR="00FD4121" w:rsidRPr="00EB60BC" w14:paraId="7548E88B" w14:textId="77777777" w:rsidTr="000437C3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22C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38BDA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88EB28" w14:textId="2462BD42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1-2025-14120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B249E1" w14:textId="471A1BD2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2/7/2025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0963" w14:textId="4F7D615D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8/7/2025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6837C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C30A3E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57A143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CFA9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9F6174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765BE7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6DB166FB" w14:textId="77777777" w:rsidTr="000437C3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440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0D5FF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2E663D" w14:textId="46B87A50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1-2025-14342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4FA64" w14:textId="644A1BEA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3/7/2025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6AC10" w14:textId="316F8B81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8/7/2025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6C7D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FCD2A9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393C49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D87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5693A5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6E8D7F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0C32A4C7" w14:textId="77777777" w:rsidTr="00CD39CE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F9940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D70E7C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53639E" w14:textId="1BCE64D7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1-2025-14488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21838F" w14:textId="79DA5EE5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4/7/2025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D2A7" w14:textId="083A6349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29/8/2025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5E1201" w14:textId="5D194F52" w:rsidR="00FD4121" w:rsidRPr="005716F7" w:rsidRDefault="00FD4121" w:rsidP="00B00D92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59931" w14:textId="2F04EEE8" w:rsidR="00FD4121" w:rsidRPr="005716F7" w:rsidRDefault="00FD4121" w:rsidP="00B00D92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</w:tr>
      <w:tr w:rsidR="00FD4121" w:rsidRPr="00EB60BC" w14:paraId="589254F2" w14:textId="77777777" w:rsidTr="00CD39CE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80DB5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2A110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C9A127" w14:textId="63545586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1-2025-14589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833CD" w14:textId="04771216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7/7/2025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291F" w14:textId="28EB629E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10/7/2025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1A67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0CCCE7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0BE687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AA3BE" w14:textId="6B4E0642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  <w:r w:rsidR="00B00D92">
              <w:rPr>
                <w:rFonts w:eastAsia="Times New Roman"/>
                <w:b/>
                <w:color w:val="auto"/>
                <w:lang w:eastAsia="es-CO"/>
              </w:rPr>
              <w:t>|</w:t>
            </w:r>
          </w:p>
          <w:p w14:paraId="0508A66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3B9C39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3F75E738" w14:textId="77777777" w:rsidTr="000437C3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8A5F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4D006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D4C59" w14:textId="6980937A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1-2025-14931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6C7D3" w14:textId="06EDF8C8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9/7/2025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CD29" w14:textId="789137F1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24/7/2025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0973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4750E7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42759C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7BE3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9095AE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4AB6CB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4AD5F0CE" w14:textId="77777777" w:rsidTr="00B35D35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FC8A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1066F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009568" w14:textId="2E9839BE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2-2025-13909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70A2C0" w14:textId="167B630D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10/7/2025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09623" w14:textId="39ABEC0F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25/7/2025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7C5E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04FAAD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62C964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B0E3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F3C5E3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78D17C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5158710E" w14:textId="77777777" w:rsidTr="00B35D35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DB91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AFD27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2D37CD" w14:textId="77777777" w:rsidR="00FD4121" w:rsidRDefault="00FD4121" w:rsidP="00FD4121">
            <w:pPr>
              <w:jc w:val="center"/>
            </w:pPr>
            <w:r w:rsidRPr="008347BD">
              <w:t>2-2025-14895</w:t>
            </w:r>
          </w:p>
          <w:p w14:paraId="241E92D8" w14:textId="5E37F134" w:rsidR="00B35D35" w:rsidRPr="008347BD" w:rsidRDefault="00B35D35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46765F" w14:textId="77777777" w:rsidR="00FD4121" w:rsidRDefault="00FD4121" w:rsidP="00FD4121">
            <w:pPr>
              <w:jc w:val="center"/>
            </w:pPr>
            <w:r w:rsidRPr="008347BD">
              <w:t>11/7/2025</w:t>
            </w:r>
          </w:p>
          <w:p w14:paraId="43F41B7F" w14:textId="6C9C53C4" w:rsidR="00B35D35" w:rsidRPr="008347BD" w:rsidRDefault="00B35D35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8C54C1" w14:textId="77777777" w:rsidR="00B35D35" w:rsidRDefault="00B35D35" w:rsidP="00FD4121">
            <w:pPr>
              <w:jc w:val="center"/>
            </w:pPr>
          </w:p>
          <w:p w14:paraId="06CFA55E" w14:textId="071883FE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24/7/2025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BFBB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8A47AB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707AC8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4932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F8DFC6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C72F61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5A3F64CF" w14:textId="77777777" w:rsidTr="00B00D92">
        <w:trPr>
          <w:trHeight w:val="73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5FA9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E1F4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D428D7" w14:textId="77777777" w:rsidR="00FD4121" w:rsidRDefault="00FD4121" w:rsidP="00FD4121">
            <w:pPr>
              <w:jc w:val="center"/>
            </w:pPr>
            <w:r w:rsidRPr="008347BD">
              <w:t>1-2025-15066</w:t>
            </w:r>
          </w:p>
          <w:p w14:paraId="3A3818B8" w14:textId="18C27A22" w:rsidR="00B35D35" w:rsidRPr="008347BD" w:rsidRDefault="00B35D35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04A54" w14:textId="77777777" w:rsidR="00FD4121" w:rsidRDefault="00FD4121" w:rsidP="00FD4121">
            <w:pPr>
              <w:jc w:val="center"/>
            </w:pPr>
            <w:r w:rsidRPr="008347BD">
              <w:t>11/7/2025</w:t>
            </w:r>
          </w:p>
          <w:p w14:paraId="151924D6" w14:textId="212FACAE" w:rsidR="00B35D35" w:rsidRPr="008347BD" w:rsidRDefault="00B35D35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309EA" w14:textId="77777777" w:rsidR="00B35D35" w:rsidRDefault="00B35D35" w:rsidP="00FD4121">
            <w:pPr>
              <w:jc w:val="center"/>
            </w:pPr>
          </w:p>
          <w:p w14:paraId="00A6DEFE" w14:textId="4F305E6B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24/7/2025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5610F" w14:textId="5C6C8C5D" w:rsidR="00FD4121" w:rsidRPr="005716F7" w:rsidRDefault="00FD4121" w:rsidP="00B00D92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94B6C" w14:textId="2BFE78C9" w:rsidR="00FD4121" w:rsidRPr="005716F7" w:rsidRDefault="00FD4121" w:rsidP="00B00D92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</w:tr>
      <w:tr w:rsidR="00FD4121" w:rsidRPr="00EB60BC" w14:paraId="54F4364E" w14:textId="77777777" w:rsidTr="000437C3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B310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643BCC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ACC47E" w14:textId="77777777" w:rsidR="00B35D35" w:rsidRDefault="00B35D35" w:rsidP="00FD4121">
            <w:pPr>
              <w:jc w:val="center"/>
            </w:pPr>
          </w:p>
          <w:p w14:paraId="5A756006" w14:textId="79FADD1A" w:rsidR="00FD4121" w:rsidRDefault="00FD4121" w:rsidP="00FD4121">
            <w:pPr>
              <w:jc w:val="center"/>
            </w:pPr>
            <w:r w:rsidRPr="008347BD">
              <w:t xml:space="preserve">1-2025-14725 </w:t>
            </w:r>
          </w:p>
          <w:p w14:paraId="3D56D6AE" w14:textId="63F19A66" w:rsidR="00B35D35" w:rsidRPr="008347BD" w:rsidRDefault="00B35D35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69552" w14:textId="44BB5B9A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10/7/2025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B48E7" w14:textId="78BE3310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22/7/2025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BAEB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2387ECB" w14:textId="77777777" w:rsidR="00FD4121" w:rsidRPr="005716F7" w:rsidRDefault="00FD4121" w:rsidP="00B00D92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683D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C64E00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7E74C93F" w14:textId="77777777" w:rsidTr="000437C3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5C1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300B9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FAD7BC" w14:textId="77777777" w:rsidR="00FD4121" w:rsidRDefault="00FD4121" w:rsidP="00FD4121">
            <w:pPr>
              <w:jc w:val="center"/>
            </w:pPr>
            <w:r w:rsidRPr="008347BD">
              <w:t>1-2025-15173</w:t>
            </w:r>
          </w:p>
          <w:p w14:paraId="493FAAA6" w14:textId="2FD0B6A0" w:rsidR="00B35D35" w:rsidRPr="008347BD" w:rsidRDefault="00B35D35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F0F74" w14:textId="77777777" w:rsidR="00FD4121" w:rsidRDefault="00FD4121" w:rsidP="00FD4121">
            <w:pPr>
              <w:jc w:val="center"/>
            </w:pPr>
            <w:r w:rsidRPr="008347BD">
              <w:t>14/7/2025</w:t>
            </w:r>
          </w:p>
          <w:p w14:paraId="2A827C72" w14:textId="4FF46D39" w:rsidR="00B35D35" w:rsidRPr="008347BD" w:rsidRDefault="00B35D35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E898" w14:textId="5454E8FA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16/7/2025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B3B9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1895DF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DA3FE7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634A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37FC54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766D13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1F4D1B61" w14:textId="77777777" w:rsidTr="00B00D92">
        <w:trPr>
          <w:trHeight w:val="80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984C6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788C1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56325F" w14:textId="752DA9B2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1-2025-15228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753AE" w14:textId="28BE6EFB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14/7/2025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22D01" w14:textId="2048D68B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22/7/2025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34102" w14:textId="6AEC3491" w:rsidR="00FD4121" w:rsidRPr="005716F7" w:rsidRDefault="00FD4121" w:rsidP="00B00D92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F753D5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1AA0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FBEA1A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42B2CA31" w14:textId="77777777" w:rsidTr="00887634">
        <w:trPr>
          <w:trHeight w:val="691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0E2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D18E3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408106" w14:textId="3DB443CC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1-2025-15128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2A4BD" w14:textId="6EF5CBAC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14/7/2025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6AD52" w14:textId="44B0405B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21/7/2025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CA1F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583E14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FD06E" w14:textId="35A66A6D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F664D5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1965D111" w14:textId="77777777" w:rsidTr="00887634">
        <w:trPr>
          <w:trHeight w:val="85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398B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74376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B3AD35" w14:textId="31346594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1-2025-07880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088B97" w14:textId="558D84A0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14/7/2025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008AE" w14:textId="147A5D9E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16/7/2025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9F07A" w14:textId="1A95D2D2" w:rsidR="00FD4121" w:rsidRPr="005716F7" w:rsidRDefault="00FD4121" w:rsidP="00887634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B3611" w14:textId="1DA9EA7F" w:rsidR="00FD4121" w:rsidRPr="005716F7" w:rsidRDefault="00FD4121" w:rsidP="00887634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</w:tc>
      </w:tr>
      <w:tr w:rsidR="00FD4121" w:rsidRPr="00EB60BC" w14:paraId="6D9E8752" w14:textId="77777777" w:rsidTr="00887634">
        <w:trPr>
          <w:trHeight w:val="84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23710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7625D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E565DF" w14:textId="2BE861F8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1-2025-15348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81FEEB" w14:textId="5085C681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15/7/2025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D4E38" w14:textId="74B781FB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22/7/2025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E93CE" w14:textId="21CC67CE" w:rsidR="00FD4121" w:rsidRPr="00887634" w:rsidRDefault="00FD4121" w:rsidP="00887634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94165" w14:textId="2100410E" w:rsidR="00FD4121" w:rsidRPr="00887634" w:rsidRDefault="00FD4121" w:rsidP="00887634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FD4121" w:rsidRPr="00EB60BC" w14:paraId="2BE8F525" w14:textId="77777777" w:rsidTr="00887634">
        <w:trPr>
          <w:trHeight w:val="83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A4780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5FD4D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E339EE" w14:textId="5A1E7C2A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1-2025-15442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3239D3" w14:textId="13D85166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16/7/2025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12FBD" w14:textId="542A2EA3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31/7/2025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14892" w14:textId="6B006E48" w:rsidR="00FD4121" w:rsidRPr="00887634" w:rsidRDefault="00FD4121" w:rsidP="00887634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9B386" w14:textId="65077AD7" w:rsidR="00FD4121" w:rsidRPr="00887634" w:rsidRDefault="00FD4121" w:rsidP="00887634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FD4121" w:rsidRPr="00EB60BC" w14:paraId="3AF17E47" w14:textId="77777777" w:rsidTr="00887634">
        <w:trPr>
          <w:trHeight w:val="83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52E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58C6F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193A1F" w14:textId="0C1249EF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2-2025-14945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D768C9" w14:textId="1F93AC07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16/7/2025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E9B1" w14:textId="21040043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23/7/2025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1231D" w14:textId="0DFB0032" w:rsidR="00FD4121" w:rsidRPr="00887634" w:rsidRDefault="00FD4121" w:rsidP="00887634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CD418" w14:textId="1DBA4523" w:rsidR="00FD4121" w:rsidRPr="00887634" w:rsidRDefault="00FD4121" w:rsidP="00887634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FD4121" w:rsidRPr="00EB60BC" w14:paraId="18A748E8" w14:textId="77777777" w:rsidTr="00887634">
        <w:trPr>
          <w:trHeight w:val="848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6304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7D0E3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158947" w14:textId="36B71D86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1-2025-15502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404987" w14:textId="21F3427E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17/7/2025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41D14" w14:textId="77777777" w:rsidR="00B35D35" w:rsidRDefault="00B35D35" w:rsidP="00FD4121">
            <w:pPr>
              <w:jc w:val="center"/>
            </w:pPr>
          </w:p>
          <w:p w14:paraId="475186A0" w14:textId="2471E16C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31/7/2025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68603" w14:textId="283BB685" w:rsidR="00FD4121" w:rsidRPr="00B00D92" w:rsidRDefault="00FD4121" w:rsidP="00B00D92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FEB6C" w14:textId="6AD94379" w:rsidR="00FD4121" w:rsidRPr="00B00D92" w:rsidRDefault="00FD4121" w:rsidP="00B00D92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FD4121" w:rsidRPr="00EB60BC" w14:paraId="13C8D47B" w14:textId="77777777" w:rsidTr="008347BD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4A85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C3847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67C79E" w14:textId="56AF1E8F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1-2025-15594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1F1B5" w14:textId="49D2D8C7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17/7/2025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28985" w14:textId="151E550C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24/7/2025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261D9" w14:textId="094944EE" w:rsidR="00FD4121" w:rsidRPr="00887634" w:rsidRDefault="00FD4121" w:rsidP="00887634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093F5" w14:textId="6E06787D" w:rsidR="00FD4121" w:rsidRPr="00887634" w:rsidRDefault="00FD4121" w:rsidP="00887634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FD4121" w:rsidRPr="00EB60BC" w14:paraId="575D32B1" w14:textId="77777777" w:rsidTr="00887634">
        <w:trPr>
          <w:trHeight w:val="70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282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E6114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0EF31E" w14:textId="7B7DBC2B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1-2025-15764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9177E1" w14:textId="615EDB35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21/7/2025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B0AC23" w14:textId="6BC8CFC5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22/7/2025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8736F" w14:textId="2724B8F5" w:rsidR="00FD4121" w:rsidRPr="00887634" w:rsidRDefault="00FD4121" w:rsidP="00887634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1566C" w14:textId="46D84481" w:rsidR="00FD4121" w:rsidRPr="00887634" w:rsidRDefault="00FD4121" w:rsidP="00887634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</w:tc>
      </w:tr>
      <w:tr w:rsidR="00FD4121" w:rsidRPr="00EB60BC" w14:paraId="3396363C" w14:textId="77777777" w:rsidTr="00887634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98C1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6DF89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1A3FD1" w14:textId="1B6DD42D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1-2025-15900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0F25D8" w14:textId="20A1FBBB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22/7/2025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2B9F0A" w14:textId="7F22B294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21/7/2025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FCF6F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79B30E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8813F1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B0F41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A90600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15E23F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70FD40C7" w14:textId="77777777" w:rsidTr="00887634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B798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23929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37C32C" w14:textId="6F0CAE42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1-2025-15904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472A54" w14:textId="33B355FB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22/7/2025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FACF6" w14:textId="6281D104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25/7/2025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23AF7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30EF0D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70B280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A8A7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3DF356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20BFD3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19CCDD05" w14:textId="77777777" w:rsidTr="000437C3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AF56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61610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937E1" w14:textId="0C04E8E6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1-2025-13651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1AB4C" w14:textId="23FC7CD6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24/7/2025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55667E" w14:textId="284DEDB1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9/9/2025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F8239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7798CC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049A81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A87F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DDF924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4C3778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296F39E5" w14:textId="77777777" w:rsidTr="000437C3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7C90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F804EF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2142C" w14:textId="4FB1584B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1-2025-16293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CC389" w14:textId="30C955A3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25/7/2025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5639CF" w14:textId="5A4F3168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19/8/2025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F463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225645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EF4884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6B4C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DD1C3A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61CC99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28EBEB0D" w14:textId="77777777" w:rsidTr="000437C3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BFF6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D1BEF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551F4" w14:textId="1DDFB3D2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1-2025-16419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5C4F9" w14:textId="339E6124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25/7/2025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125B4D" w14:textId="77BFB1C7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116E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D49343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F45607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55C6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796B24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39226E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7A4F933A" w14:textId="77777777" w:rsidTr="000437C3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161A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B71D8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B5E2F" w14:textId="6B62E6FD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2-2025-016812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90E82" w14:textId="7585131C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30/7/2025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BE7E79" w14:textId="2E6BF3A8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12/8/2025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964E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0308B0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E06BB8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212E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4AB60A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3540BA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15C8A413" w14:textId="77777777" w:rsidTr="000437C3">
        <w:trPr>
          <w:trHeight w:val="107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13A0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DCF32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52847C" w14:textId="0CE06EA6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1-2025-016927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1624A" w14:textId="697761B1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4712C" w14:textId="225CAFB7" w:rsidR="00FD4121" w:rsidRPr="008347BD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8347BD">
              <w:t>12/8/2025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0E7A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DF39E1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84678F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51A4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CCDA63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29C006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27EB6FB4" w14:textId="77777777" w:rsidTr="00DB6F02">
        <w:trPr>
          <w:trHeight w:val="10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A6047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DC9BD34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30C945F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4F1AE00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C7E4C26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6394F0A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489C7DE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78BCE35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99E754D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739E916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B49F070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D5100AD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6FB9080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3AB3064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BBB1B0C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CD31565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955DC9D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7223A13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B814199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A1400EE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2A46EDA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79FEEB2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FD9EC6A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580355A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953A43C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3AC93E4" w14:textId="77777777" w:rsidR="00B35D35" w:rsidRDefault="00B35D35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9670402" w14:textId="77777777" w:rsidR="00B35D35" w:rsidRDefault="00B35D35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BABDDA5" w14:textId="77777777" w:rsidR="00B35D35" w:rsidRDefault="00B35D35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AA5B75D" w14:textId="77777777" w:rsidR="00B35D35" w:rsidRDefault="00B35D35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A0D49E2" w14:textId="77777777" w:rsidR="00B35D35" w:rsidRDefault="00B35D35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6C339E9" w14:textId="77777777" w:rsidR="00B35D35" w:rsidRDefault="00B35D35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D2196DC" w14:textId="77777777" w:rsidR="00B35D35" w:rsidRDefault="00B35D35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F16C4F6" w14:textId="77777777" w:rsidR="00B35D35" w:rsidRDefault="00B35D35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FEDCCEB" w14:textId="77777777" w:rsidR="00B35D35" w:rsidRDefault="00B35D35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4119A67" w14:textId="77777777" w:rsidR="00B35D35" w:rsidRDefault="00B35D35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A786A05" w14:textId="77777777" w:rsidR="00B35D35" w:rsidRDefault="00B35D35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6DDC169" w14:textId="225D259B" w:rsidR="00FD4121" w:rsidRPr="00CD39CE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  <w:r w:rsidRPr="00CD39CE">
              <w:rPr>
                <w:rFonts w:eastAsia="Times New Roman"/>
                <w:b/>
                <w:bCs/>
                <w:color w:val="00B0F0"/>
                <w:lang w:eastAsia="es-CO"/>
              </w:rPr>
              <w:t>DIRECCION PARA LA GESTION DE LAS CCF</w:t>
            </w:r>
          </w:p>
          <w:p w14:paraId="31890A4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E8828" w14:textId="77777777" w:rsidR="00FD4121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  <w:r>
              <w:rPr>
                <w:rFonts w:eastAsia="Times New Roman"/>
                <w:b/>
                <w:color w:val="000000" w:themeColor="text1"/>
                <w:lang w:eastAsia="es-CO"/>
              </w:rPr>
              <w:lastRenderedPageBreak/>
              <w:t xml:space="preserve">     </w:t>
            </w:r>
          </w:p>
          <w:p w14:paraId="1FC030FE" w14:textId="77777777" w:rsidR="00FD4121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8F026C2" w14:textId="77777777" w:rsidR="00FD4121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91D9374" w14:textId="77777777" w:rsidR="00FD4121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17AB1C9" w14:textId="77777777" w:rsidR="00FD4121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4A4FCBD" w14:textId="77777777" w:rsidR="00FD4121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972C35E" w14:textId="77777777" w:rsidR="00FD4121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4C43260" w14:textId="77777777" w:rsidR="00FD4121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5998FC2" w14:textId="77777777" w:rsidR="00FD4121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56C3006" w14:textId="77777777" w:rsidR="00FD4121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A21EAAC" w14:textId="77777777" w:rsidR="00FD4121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60DD54D" w14:textId="77777777" w:rsidR="00FD4121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4B76725" w14:textId="77777777" w:rsidR="00FD4121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350037A" w14:textId="77777777" w:rsidR="00FD4121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02F4C58" w14:textId="77777777" w:rsidR="00FD4121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6359C5D" w14:textId="77777777" w:rsidR="00FD4121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2AF12B1" w14:textId="77777777" w:rsidR="00FD4121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748BC50" w14:textId="77777777" w:rsidR="00FD4121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4EBC68B" w14:textId="77777777" w:rsidR="00FD4121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DC14910" w14:textId="77777777" w:rsidR="00FD4121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849BC81" w14:textId="77777777" w:rsidR="00FD4121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4C16184" w14:textId="77777777" w:rsidR="00FD4121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DFBFC4D" w14:textId="77777777" w:rsidR="00FD4121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FD468B7" w14:textId="77777777" w:rsidR="00FD4121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D0A8ABD" w14:textId="77777777" w:rsidR="00FD4121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071F9EC" w14:textId="77777777" w:rsidR="00FD4121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3BFFAC2" w14:textId="36B00F99" w:rsidR="00FD4121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  <w:r>
              <w:rPr>
                <w:rFonts w:eastAsia="Times New Roman"/>
                <w:b/>
                <w:color w:val="000000" w:themeColor="text1"/>
                <w:lang w:eastAsia="es-CO"/>
              </w:rPr>
              <w:t xml:space="preserve">      37</w:t>
            </w:r>
          </w:p>
          <w:p w14:paraId="1B532D63" w14:textId="77777777" w:rsidR="00FD4121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B2AF384" w14:textId="39CD06CD" w:rsidR="00FD4121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98AC1AA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703B9E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15CA813" w14:textId="77777777" w:rsidR="00FD4121" w:rsidRPr="005716F7" w:rsidRDefault="00FD4121" w:rsidP="00FD4121">
            <w:pPr>
              <w:rPr>
                <w:rFonts w:eastAsia="Times New Roman"/>
                <w:b/>
                <w:color w:val="FF000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AA8D006" w14:textId="13D4400A" w:rsidR="00FD4121" w:rsidRPr="000437C3" w:rsidRDefault="00FD4121" w:rsidP="00FD4121">
            <w:pPr>
              <w:rPr>
                <w:b/>
              </w:rPr>
            </w:pPr>
            <w:r w:rsidRPr="000437C3">
              <w:lastRenderedPageBreak/>
              <w:t>1-2025-</w:t>
            </w:r>
            <w:r>
              <w:t>1</w:t>
            </w:r>
            <w:r w:rsidRPr="000437C3">
              <w:t>4842</w:t>
            </w:r>
            <w:r>
              <w:t xml:space="preserve"> </w:t>
            </w:r>
            <w:r w:rsidRPr="000437C3">
              <w:t>2-2025-13828</w:t>
            </w:r>
            <w:r>
              <w:t xml:space="preserve">     </w:t>
            </w:r>
            <w:r w:rsidRPr="000437C3">
              <w:t xml:space="preserve">  2-2025-13823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41380C" w14:textId="19A6FEDF" w:rsidR="00FD4121" w:rsidRPr="000437C3" w:rsidRDefault="00FD4121" w:rsidP="00FD4121">
            <w:pPr>
              <w:jc w:val="center"/>
              <w:rPr>
                <w:b/>
              </w:rPr>
            </w:pPr>
            <w:r w:rsidRPr="000437C3">
              <w:t>8/7/2025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0FCAE0" w14:textId="45FA3E6C" w:rsidR="00FD4121" w:rsidRPr="000437C3" w:rsidRDefault="00FD4121" w:rsidP="00FD4121">
            <w:pPr>
              <w:jc w:val="center"/>
              <w:rPr>
                <w:b/>
              </w:rPr>
            </w:pPr>
            <w:r w:rsidRPr="000437C3">
              <w:t>9/7/2025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260D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D9AF7B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6E6B4C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F1EB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DEA6BD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BB272D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C585F49" w14:textId="77777777" w:rsidTr="00DB6F0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4EC6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B001AF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3D64E0" w14:textId="3BCAB0AA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1-2025-</w:t>
            </w:r>
            <w:r>
              <w:t>0</w:t>
            </w:r>
            <w:r w:rsidRPr="000437C3">
              <w:t>16037</w:t>
            </w:r>
            <w:r>
              <w:t xml:space="preserve">              </w:t>
            </w:r>
            <w:r w:rsidRPr="000437C3">
              <w:t xml:space="preserve">  2-2025-</w:t>
            </w:r>
            <w:r>
              <w:t>0</w:t>
            </w:r>
            <w:r w:rsidRPr="000437C3">
              <w:t>15145</w:t>
            </w:r>
            <w:r>
              <w:t xml:space="preserve">        </w:t>
            </w:r>
            <w:r w:rsidRPr="000437C3">
              <w:t>2-2025-017570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53B819" w14:textId="4C24D3A7" w:rsidR="00FD4121" w:rsidRPr="000437C3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23/7/2025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CA5EEF" w14:textId="7B6985F1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25/07/202522/08/2025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4AD1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900B57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5A8FE7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EE1A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663F02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F362C9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B6BD613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38774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3EE3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B96AD2" w14:textId="0B489ADB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2-2025-017410</w:t>
            </w:r>
            <w:r>
              <w:t xml:space="preserve"> </w:t>
            </w:r>
            <w:r w:rsidRPr="000437C3">
              <w:t>1-2025-018393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43EAC1" w14:textId="5A175B56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20/8/2025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91E09A" w14:textId="249877D4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21/8/2025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72CC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83D47B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26262C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4787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ABE505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373C57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BE8C881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00C8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6D365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18A242" w14:textId="2CF4A8EA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2-2025-017410 1-2025-018465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158C46" w14:textId="5B8E2AB8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20/8/2025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B35284" w14:textId="2939C1D2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22/8/2025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BFFB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11E904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77159D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1205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691DCA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28F3B7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9450388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0BDE6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13DF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A11A78" w14:textId="0E865E2A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2-2025-017410 1-2025-018496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8139E0" w14:textId="00EB037D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20/8/2025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95F668" w14:textId="166AE9FC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22/8/2025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0CEB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9862F4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A1AB7D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60A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DBB953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E0AA41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54C5725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0814D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D3E1D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F4C1E4" w14:textId="4DF7F842" w:rsidR="00FD4121" w:rsidRPr="000437C3" w:rsidRDefault="00B00D92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hyperlink r:id="rId13" w:history="1">
              <w:r w:rsidR="00FD4121" w:rsidRPr="000437C3">
                <w:rPr>
                  <w:rStyle w:val="Hipervnculo"/>
                  <w:color w:val="auto"/>
                  <w:u w:val="none"/>
                </w:rPr>
                <w:t>1-2025-018712 2-2025-017232</w:t>
              </w:r>
            </w:hyperlink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BF1C20" w14:textId="6863CB3D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19/8/2025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A6B85D" w14:textId="4E565667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26/8/2025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1126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84BFF3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6FB9F3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BB0B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807F38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E184CF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3575C0C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A12C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2D820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C9ED83" w14:textId="1F596B9A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1-2025-01872</w:t>
            </w:r>
            <w:r>
              <w:t xml:space="preserve"> </w:t>
            </w:r>
            <w:r w:rsidRPr="000437C3">
              <w:t>2-2025-017232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A982AC" w14:textId="4E1D8DEB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19/8/2025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06D049" w14:textId="762FF8DE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26/8/2025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E786F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D31AD9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671452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D36F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293B6D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276D1B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06F9403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459DE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881A5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B29BA4" w14:textId="407DA501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1-2025-018738 2-2025-017232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09B06F" w14:textId="70B4DFD1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19/8/2025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C23B3D" w14:textId="765100E8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26/8/2025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3111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1D334C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B674D6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CDAE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286F8F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510613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34C764B" w14:textId="77777777" w:rsidTr="000437C3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E2709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7C4621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9B533A" w14:textId="32C3E9FB" w:rsidR="00FD4121" w:rsidRPr="000437C3" w:rsidRDefault="00B00D92" w:rsidP="00FD4121">
            <w:pPr>
              <w:ind w:right="-66"/>
              <w:rPr>
                <w:rFonts w:eastAsia="Times New Roman"/>
                <w:b/>
                <w:color w:val="auto"/>
                <w:lang w:eastAsia="es-CO"/>
              </w:rPr>
            </w:pPr>
            <w:hyperlink r:id="rId14" w:history="1">
              <w:r w:rsidR="00FD4121" w:rsidRPr="000437C3">
                <w:rPr>
                  <w:rStyle w:val="Hipervnculo"/>
                  <w:color w:val="auto"/>
                  <w:u w:val="none"/>
                </w:rPr>
                <w:t>1-2025-018619             1-2025-020770 2-2025-019474 2-2025-020228 2-2025-021358</w:t>
              </w:r>
            </w:hyperlink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D4BFFF" w14:textId="0E6AE0B7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22/08/2025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D67101" w14:textId="2423D9E5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12</w:t>
            </w:r>
            <w:r>
              <w:t>/09/2025</w:t>
            </w:r>
            <w:r w:rsidRPr="000437C3">
              <w:t>23</w:t>
            </w:r>
            <w:r>
              <w:t>/09/2025</w:t>
            </w:r>
            <w:r w:rsidRPr="000437C3">
              <w:t xml:space="preserve"> 07</w:t>
            </w:r>
            <w:r>
              <w:t>/10/2025</w:t>
            </w:r>
            <w:r w:rsidRPr="000437C3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E9F7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C17F43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3BA054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FC77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8947EB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268A34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E7E796B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2E81F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FD50A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4CAA23" w14:textId="45DC94DC" w:rsidR="00FD4121" w:rsidRPr="000437C3" w:rsidRDefault="00B00D92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hyperlink r:id="rId15" w:history="1">
              <w:r w:rsidR="00FD4121" w:rsidRPr="000437C3">
                <w:rPr>
                  <w:rStyle w:val="Hipervnculo"/>
                  <w:color w:val="auto"/>
                  <w:u w:val="none"/>
                </w:rPr>
                <w:t>2-2025-017232 1-2025-019001</w:t>
              </w:r>
            </w:hyperlink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27E1D2" w14:textId="3B92C5EB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19/8/2025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0F1EB7" w14:textId="3A478700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28/08/2025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0D8D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EABEFC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11A1BC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A4AF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CBB670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1A7D40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E13E200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4EC63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D8F19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977299" w14:textId="6512E4FD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 xml:space="preserve">2-2025-017232 1-2025-019660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141A1D" w14:textId="03E3D518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19/8/2025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3AD621" w14:textId="072EF711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3/9/2025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AB10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DA7597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33572C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206CA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EF5C3A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480038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785F8E7" w14:textId="77777777" w:rsidTr="00B35D35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20E4A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B0321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33BF17" w14:textId="22497CD6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2-2025-018846</w:t>
            </w:r>
            <w:r>
              <w:t xml:space="preserve"> </w:t>
            </w:r>
            <w:r w:rsidRPr="000437C3">
              <w:t xml:space="preserve">1-2025-020519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368E60" w14:textId="6AC24495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5/9/2025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00DB7B" w14:textId="2F0E82F8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11/9/2025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73A18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F08092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5F0D90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37FC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85A872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3C27EC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75A500F" w14:textId="77777777" w:rsidTr="00B35D35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6559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EE058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F18814" w14:textId="7846D111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 xml:space="preserve">2-2025-018842 1-2025-020428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FE47A1" w14:textId="47A500AD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5/9/2025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0E8F3B" w14:textId="4E083EC3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11/9/2025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EE09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B3BC7B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799968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8B74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F4C00C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A31E63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DCEB22A" w14:textId="77777777" w:rsidTr="00DB6F0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E1523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D9057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D75563" w14:textId="52A5308A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 xml:space="preserve">1-2025-020359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F39381" w14:textId="1A5E882E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11/8/2025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6E7BDB" w14:textId="53C15C50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19/9/2025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91149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CD1192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09238A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F2E6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D64370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49546E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EC349D6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3604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C0262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2435A7" w14:textId="50A97668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 xml:space="preserve">2-2025-018850 1-2025-020630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2B2F85" w14:textId="5474C960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5/9/2025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CAD1B7" w14:textId="7D14A645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12/9/2025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CCAC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E4B837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EDC2F8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E4F6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4391BF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017090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7C14986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51DD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54AD2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445BB2" w14:textId="5D2090CB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2-2025-018825</w:t>
            </w:r>
            <w:r>
              <w:t xml:space="preserve">  </w:t>
            </w:r>
            <w:r w:rsidRPr="000437C3">
              <w:t xml:space="preserve"> 1-2025-020707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7E6374" w14:textId="5D2F1F5C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5/9/2025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BA1DED" w14:textId="7CCFCA65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15/9/2025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8CB1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3C36ED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B1ADD3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F3CB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B49FF6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0A4A7A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0730DB5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8401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AEA9D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57511E" w14:textId="455F95CF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2-2025-019341 1-2025-020949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CFBBB2" w14:textId="159E4669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11/9/2025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6086AA" w14:textId="39A3D169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16/9/2025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40C3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F84E54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61AE9E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DC6F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0A5CAB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18CC52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E0C537C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4157D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92A0A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5E7C00" w14:textId="330DFB52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 xml:space="preserve"> 2-2025-019290 1-2025-020813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C7F8F3" w14:textId="2B2B328F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11/9/2025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A639CC" w14:textId="23CF2620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15/9/2025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9620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A83B82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70437C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3CC72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8B0D6D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7DDAB9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E2418BD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AC83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1029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E69DF5" w14:textId="3A6F4824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2-2025-019341 1-2025-021181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468828" w14:textId="01907697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11/9/2025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E263AA" w14:textId="1E8D741A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18/9/2025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A0AE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47182F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116316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B9C39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E90BEB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B72CCB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6708F6F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5F475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018A1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8D9029" w14:textId="5A2F4E44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 xml:space="preserve">2-2025-019341 1-2025-021216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E04D28" w14:textId="27ED65B7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11/9/2025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FCF6AF" w14:textId="65E991F3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18/9/2025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F025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AC943D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B907AC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C0AC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875A02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0C3110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6F59AA9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6C05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BC0D2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1143A8" w14:textId="4BDEC45B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2-2025-019341</w:t>
            </w:r>
            <w:r>
              <w:t xml:space="preserve"> </w:t>
            </w:r>
            <w:r w:rsidRPr="000437C3">
              <w:t>1-2025-021314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5D582D" w14:textId="5C83EB08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11/9/2025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0C8F83" w14:textId="61917665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22/9/2025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29CB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F94413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2EA744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8035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3C64C8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77B799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A1720E8" w14:textId="77777777" w:rsidTr="00CD39CE">
        <w:trPr>
          <w:trHeight w:val="121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0D53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B1162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56831C" w14:textId="299B1928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2-2025-019341</w:t>
            </w:r>
            <w:r>
              <w:t xml:space="preserve"> </w:t>
            </w:r>
            <w:r w:rsidRPr="000437C3">
              <w:t xml:space="preserve">1-2025-021401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0D750" w14:textId="56CB2A6A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11/9/2025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80E192" w14:textId="30C4DBD8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22/9/2025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BE6BF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04052D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95A58C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720A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26C8E0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A0CDA1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2245716" w14:textId="77777777" w:rsidTr="00B35D35">
        <w:trPr>
          <w:trHeight w:val="121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3C409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43ECB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49F46B" w14:textId="3E20D458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 xml:space="preserve">2-2025-019341 1-2025-021403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32A4AE" w14:textId="49FED269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11/9/2025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E49222" w14:textId="1A933AF0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22/9/2025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1326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77796C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CC703E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DFFF5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953D5D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9EDC82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5640D92" w14:textId="77777777" w:rsidTr="00B35D35">
        <w:trPr>
          <w:trHeight w:val="121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DB571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690B6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3A55BC" w14:textId="4E42D495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2-2025-019341</w:t>
            </w:r>
            <w:r w:rsidR="00B35D35">
              <w:t xml:space="preserve"> </w:t>
            </w:r>
            <w:r>
              <w:t xml:space="preserve"> </w:t>
            </w:r>
            <w:r w:rsidRPr="000437C3">
              <w:t xml:space="preserve"> 1-2025-021511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F7C8F1" w14:textId="505EE444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11/9/2025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E48F81" w14:textId="23BD0191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23/9/2025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B8C2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9ED8AA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5622C6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D805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A604DE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24ED59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3108910" w14:textId="77777777" w:rsidTr="00DB6F02">
        <w:trPr>
          <w:trHeight w:val="121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511D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98C6A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6CB845" w14:textId="10504635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2-2025-020130</w:t>
            </w:r>
            <w:r>
              <w:t xml:space="preserve">  </w:t>
            </w:r>
            <w:r w:rsidRPr="000437C3">
              <w:t xml:space="preserve"> 1-2025-021856  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E5E8FC" w14:textId="6A2E7E17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22/9/2025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27F50C" w14:textId="10EE2166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25/9/2025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CF88A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1BA7BD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AF09D9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2D7C4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E06CC0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BDB31C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5723F7C" w14:textId="77777777" w:rsidTr="00887634">
        <w:trPr>
          <w:trHeight w:val="121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FD75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658C2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57C97E" w14:textId="1C98036E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2-2025-018842</w:t>
            </w:r>
            <w:r>
              <w:t xml:space="preserve">  </w:t>
            </w:r>
            <w:r w:rsidRPr="000437C3">
              <w:t xml:space="preserve"> 1-2025-021836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D9B766" w14:textId="6DCCEA9C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5/9/2025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5D889E" w14:textId="6EE9C41F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25/9/2025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5BEDA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2BA014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A4ED09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CEFAC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3764CF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CA51DB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A491E59" w14:textId="77777777" w:rsidTr="00887634">
        <w:trPr>
          <w:trHeight w:val="121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A6CDD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2F1495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3557BE" w14:textId="0A281663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1-2025-022040</w:t>
            </w:r>
            <w:r>
              <w:t xml:space="preserve">  </w:t>
            </w:r>
            <w:r w:rsidRPr="000437C3">
              <w:t xml:space="preserve"> 2-2025-020131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73F608" w14:textId="0022D637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26/9/2025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B25ADD" w14:textId="09AA1AC3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6/10/2025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95D85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B99546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6548E7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47C23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FF3A1A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4EAAF0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4D626B2" w14:textId="77777777" w:rsidTr="00887634">
        <w:trPr>
          <w:trHeight w:val="121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F367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FA3A9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068428" w14:textId="3EEF9082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 xml:space="preserve">2-2025-020128 1-2025-022008   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08AC60" w14:textId="6A290613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22/9/2025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C9C168" w14:textId="6467EE1D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26/9/2025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FC96A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52C540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00D872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A0050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5ECD24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206AAE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0AA33C4" w14:textId="77777777" w:rsidTr="006F0BC5">
        <w:trPr>
          <w:trHeight w:val="121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618A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85D41C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26FC02" w14:textId="787B5E5D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 xml:space="preserve">2-2025-020025 1-2025-022042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9E974B" w14:textId="7E75663A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19/9/2025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1EE56D" w14:textId="39388382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26/9/2025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C7D79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4A6C77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6543D8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3E497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995270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8C8F6A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0BB9511" w14:textId="77777777" w:rsidTr="006F0BC5">
        <w:trPr>
          <w:trHeight w:val="121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09F4C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C1030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45B25E" w14:textId="2FE01158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 xml:space="preserve">2-2025-020027 1-2025-022093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D88B14" w14:textId="00F192EC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18/9/2025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5C6153" w14:textId="2297F784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29/9/2025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DDE22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539D33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F0E659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682DF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5B8EA1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65B89A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2A96C60" w14:textId="77777777" w:rsidTr="006F0BC5">
        <w:trPr>
          <w:trHeight w:val="121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9421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97F7E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6CE5E1" w14:textId="6CC8CAEF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 xml:space="preserve">2-2025-020029 1-2025-022159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BBD229" w14:textId="216C4E9C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18/9/2025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7A5E9D" w14:textId="3C56F0D7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29/9/2025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9A292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12909D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68C804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6B6D1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A462D4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7221C6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DCE015D" w14:textId="77777777" w:rsidTr="00B35D35">
        <w:trPr>
          <w:trHeight w:val="121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F4C23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8831A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9A529E" w14:textId="679DB5FA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2-2025-020133</w:t>
            </w:r>
            <w:r>
              <w:t xml:space="preserve">  </w:t>
            </w:r>
            <w:r w:rsidRPr="000437C3">
              <w:t xml:space="preserve"> 1-2025-022160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602688" w14:textId="37ED60FA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19/9/2025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B2EC8D" w14:textId="3D48982C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29/9/2025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7456C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E31E59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229991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4093E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777403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0E2F49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FFB11D5" w14:textId="77777777" w:rsidTr="00B35D35">
        <w:trPr>
          <w:trHeight w:val="121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4BF6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9D17D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76A04B" w14:textId="4D6D1C44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1-2025-022182 2-2025-020101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F04F0F" w14:textId="24A2D7C9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19/9/2025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15EF5B" w14:textId="3B8C8602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29/9/2025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AAD85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53B8AF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F8C481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4F8A2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E75267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3B709A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ABB3989" w14:textId="77777777" w:rsidTr="00DB6F02">
        <w:trPr>
          <w:trHeight w:val="121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7E602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F9518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B7A6AB" w14:textId="1C0DF041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 xml:space="preserve">2-2025-020102 1-2025-022220 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81A5A5" w14:textId="5D0AF751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19/9/2025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BC7545" w14:textId="17C9B937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30/9/2025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B7E3E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0AF460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3EBB91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1F237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8A11FD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528D68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7961E90" w14:textId="77777777" w:rsidTr="00887634">
        <w:trPr>
          <w:trHeight w:val="121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B0898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5A887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3F1FE1" w14:textId="2AAE238B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1-2025-022228 2-2025-019663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B6D69A" w14:textId="130ED61E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9/9/2025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539FF2" w14:textId="15FF5B4B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30/9/2025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20DE4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0FAF55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B2BE41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A4193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068862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DDB77F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DF53812" w14:textId="77777777" w:rsidTr="00887634">
        <w:trPr>
          <w:trHeight w:val="1219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605D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0B8C2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7CD6AD" w14:textId="354CDE29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2-2025-020103; 1-2025-022268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44696A" w14:textId="7A466B6B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19/9/2025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8CD4AF" w14:textId="15216AC3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30/9/2025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4DD4F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8F0238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FC81AD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8EFDE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BAF724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ABB493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AA844CF" w14:textId="77777777" w:rsidTr="00887634">
        <w:trPr>
          <w:trHeight w:val="1219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4E9FF" w14:textId="77777777" w:rsidR="00FD4121" w:rsidRPr="001F0358" w:rsidRDefault="00FD4121" w:rsidP="00FD4121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1C55C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3D3FA6" w14:textId="22D4C748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1-2025-022274</w:t>
            </w:r>
            <w:r>
              <w:t xml:space="preserve"> </w:t>
            </w:r>
            <w:r w:rsidRPr="000437C3">
              <w:t xml:space="preserve">2-2025-021177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BFAC5C" w14:textId="273B334B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30/9/2025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3EBDD" w14:textId="15230641" w:rsidR="00FD4121" w:rsidRPr="000437C3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0437C3">
              <w:t>3/10/2025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249F4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8FEA87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9BC37B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913F2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B31CE2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4B2CE7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F417298" w14:textId="77777777" w:rsidTr="006C5112">
        <w:trPr>
          <w:trHeight w:val="9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E76E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B42798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5FD9006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D467A2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2DC6C8D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FD259D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195F35C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192C92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576211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B73308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9507183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851F1B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E5AD9C0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2D63403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5A30C66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B1B9C0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2FF2BB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6808E2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2CEEBA3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B5E8CAC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5872AB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578224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68BCFA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BB3C8A8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EF4BB38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AA8309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BE51D5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80C6DA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B65374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92B30D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B5B5D9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8C957C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8F3FCF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0A5142C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EE50E0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90813B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213F7E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9214A1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406705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AEBA96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DF1887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C97D4BD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6A231D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910071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E4F170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04D82F8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D7D41A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C73F8AD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A8CAC3C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21DC30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B7705D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948581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DFA903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1F340AC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232C0E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105A6A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8D26A3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97DEBAD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984BC88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095319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3CD61B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155280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8E874B3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0A3503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FDDFDF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70D4D53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ED6FD3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9D9137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D97F613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10537D6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1E4D803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0D46BBC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092AB2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95CF02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905BE50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B19F52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C33AA4C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C15248D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671E393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74972C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F0597A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D6B43E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F8C7DB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0FE84E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FB539F6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151859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4B7140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C85E90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2CF70E6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777A42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9330AE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BDBB54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E54FEE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69C1428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3CC2043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75847EE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2FDB45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EE912C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8C7ECA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A3FF62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A91AB8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B83EA7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A66684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80CD41E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F01D7F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45C4BB3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EB68F2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DE29E7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0437E2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23EC75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594512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2825B1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3FBAC3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B5609E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93B411E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DF2A8E6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02B888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1CB6D3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0B89800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3F0E7EC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E677FC0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D190C9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4CA4E4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AF42E00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92937DD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501EA8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BC9B13C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7049E8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A77188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64ECE1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00C511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F55A34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4C34B3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00EED20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4AAD67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58ED918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F3EFE4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509CEF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52FDD4C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D12DDC3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AA4046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72ADC1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FD79E6C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45C262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8FE9FD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6D1587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C64090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3330F2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71550C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CC3112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400980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D519F9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A1D1C9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758954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256DAB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097988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B1BCF6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3B6ED7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43CDA2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8B2E79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C743F3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F71FC3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A83E05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3F870B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15ED26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9AA0D7D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716299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CD55FF0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612E6DE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AE4108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5BBE4B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1B7C11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57A8323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85B83BD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298326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4B1A49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F4F9E0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565B510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ECB57C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447757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4F9C15D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96ACCDE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075110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22019C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E6504D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A48D05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2E3CC3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791A1F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39C070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495CD9C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E74A7E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1AD91F3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3D275F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D573F3C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1612F2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83CE95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CF649CD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878B9C6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3C516C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7F28213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95A8A5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EAB85A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C6B579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F25BB0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00A176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668704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DAA2A3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67263E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3C8F60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4812E8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241566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4093C5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FD103C3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21CCB20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CA5B03D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AE1586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883D59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28F1A6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F013A16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BBB1343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DF9526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E70908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EAE09A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2276DC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4C07360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2262E0C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929B9AE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622799D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35FA55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17BB29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461F9A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EAE1A7D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5BB372C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3BB766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31CC3E8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62D45A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88787C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7CFDC8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3E5977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1CD0293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3D7FB2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05B9A5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D13DB00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976503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9BEC1F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AA1AB5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684C0E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3AC1D3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ED5E82E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E85A9CD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E9CFAB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0F7E7C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47F651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20C596C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D9EFE0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B44B8C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D93A1F6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2B5CB3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06D51F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E02760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D04D67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2A431C6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235EF76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0DB4B2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1C481AC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E13751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F354476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0137F4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B0FD26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191F9C6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E45665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12E6BB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ED94BB6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9003BA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B4197A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8757E58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EA895A8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FE46BD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321348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932AF5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E167D88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DC8658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C7AEF3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435684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6D4E47C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9AFFEDD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9A23F4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86A2883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9D412B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F2C16A6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F2A6D0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D87C6C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76A41B8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97C9073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3C9218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7473C4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549820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3AD2F0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8F15BB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76D6DA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5A053D8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52974F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463A12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1D39DCE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678C3B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9B39108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15E055C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9A24343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039EF78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EFAE3A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D8323E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C088A2E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26F3D0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3F5A440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C25300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FB4E71E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D93B86E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02DB8AC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C85A908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A25133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171C8DE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A086C7C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C69169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16CAC7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38C001C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CADA3DE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3824AC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D16020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324A03D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85D6F23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CFE7EF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630FAD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733385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D3BB220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7732143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BF0C21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A75784E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83CDB5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B5FFEF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BD9408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CB6DD5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528A5E6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2FFEB18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BC4CE3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935349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A5078D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053071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24A9A78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C7EFE2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B0957E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E3B1E5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8F0DFE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3686F5E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E30958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191E4D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5F39606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73A441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783581E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3153F9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5C32148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D55DCB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2FA2CE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37C588D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4A12EC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8BC1D8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31274C6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C34367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51BDB4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4D2BE6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241C62E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8E80D5D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A06706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DC503B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7B6961D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2EE83E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4E63E7E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0AC84B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32366F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504971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31311B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E048526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452B6D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69F540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126B6F0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213DFF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A43A3BE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935D95C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6BE0A3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AD5A7F3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3A6FD3D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84EB120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7822A3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846261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BA1099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2A78D3C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9468A2D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A09CBF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85DEAA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E32510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478B3F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F105DF8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FC0B30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9F6D8F3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26B12B0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78CA56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9FACF7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583C810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D5A1EA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ED69D7E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0B8F330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7AFFC2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B0AED5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2729AB3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DCBCE48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1A04E20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B741B39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913DC53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3EB4F8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945B7F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C5BAD1E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C254FB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D9910C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80A20CC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82F5B2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61E613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F4683B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056F0E8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BEBDEFC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E601B9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4D4B71D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E04809E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31DB27E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98C79AC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D98B8C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348BBC0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36A7890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8FB3F95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CED1A90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12515E5" w14:textId="69C31AEE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  <w:r w:rsidRPr="005C6363">
              <w:rPr>
                <w:rFonts w:eastAsia="Times New Roman"/>
                <w:b/>
                <w:bCs/>
                <w:color w:val="00B0F0"/>
                <w:lang w:eastAsia="es-CO"/>
              </w:rPr>
              <w:t>OFICINA ASESORA JURIDICA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217C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9D35542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57BD80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99A8F9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C99A5D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3436F1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F5EF5B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0D46EB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FA3EFD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4BF450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35D5CE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97FC30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65CACE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B040B7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3C3EF4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0A3C9A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740774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BF1A24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37990A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EFEA35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2AEE9F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8904EC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66AFF3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577EBE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F429FB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400B42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12719C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7B8680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DCC707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274F84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BB22D1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B3770F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F0E267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674AAA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711D84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359736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B0BC67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55D515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33D7F4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18C60E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93C919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9B4A61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A7C70B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D9C08E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93E0B2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D4FB5B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2BDA59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8A9181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2822D2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B2B32C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2C7141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8EB623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E35277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AF5FC3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C85D32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E248F4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208829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647FB8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086514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F75AA3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587075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37C584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83A94E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218AB8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BE833F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DECD75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88EC2E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182B25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F49676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FED602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EA80A8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35DB1C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106AF8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A0E4B7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19233A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75EED9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BCD1FB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20D7CD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9961A7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AD79B6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630CBB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A9A398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376F9C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A0D4D0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60D093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577CBA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8D8F76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138F57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8CC887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FBE4A9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18B8DE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D06DEF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66B3FE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9F3011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D3F18E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C47F8F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5CECCB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70CAFA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91DEFA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05A739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DBD630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9268E9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067DFC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CC4E96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F22445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219EEE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3E7C79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D054D1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8DB7A4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8E0EC5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F3F07E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DD96FD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AF0C39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941F6F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3C39A4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F5A271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4D7AD8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7C4F5A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53AF2B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E9E0F5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BC861F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E8C688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2777EF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5BF2B8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487CE2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A84FB2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F625D1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3C3CB4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F06A37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F9FFDD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2E3BC7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12E1B9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28EB21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9A665D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99BDB6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D150E5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C1E2B0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032E66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A23713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77CF40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9E5698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8D5009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F6ED50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CCB9E2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CE2569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2737F8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A44E71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F14E7A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9E5585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3BB88E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093000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72AB45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210DA9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E3066D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76EDE6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F807F7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7EACAB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DC923E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58265A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9467A5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476675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6609A2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AE946E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000A34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A23319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780684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970867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531D6A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4189EF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F68988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FCBFF8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63710A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965901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8C2E3B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E27B16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8CF0AB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9AEA55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1DC880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0082EC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C3838F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719563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301856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D22FC3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4C528A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BE4A34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260B6A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5E51E2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248BA9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DE5E72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6B5BF1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5A626E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13371B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D038D2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FC7A57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7BAB8F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EB2AD9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5E3FA6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8E1F16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3ECEDB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F613B7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6FE108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7C6EFB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523445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9894C9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D650A6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E2BAB5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4AA516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970147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1B48F5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E832D3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07754C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61F286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179740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F4EAFE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312C0D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0DE819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D423B3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BE1EE1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640A77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49E43C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E9E3D0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45B7D2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AED8EE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13580F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F84D99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399219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F1C979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61B9F1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CFE4C0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C2A913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095C8C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FD8100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57322E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76CFCF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82085A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0920F2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19A2C9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C26931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FFE44F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7A5CB8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90EC2E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2BDC0D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4AAE99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AC9AD0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77BAFA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4A3780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E06273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4DFF5C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78DBE9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4B0B84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BEE07B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FB87E7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520727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7803A6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98E0CC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9097EE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74F298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FA9655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7BBFED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F77CC5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5EE314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332FA9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82082B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783E31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74D659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FFBEC2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FC5849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2A2EBF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C1CD38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C535CA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7BD48D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2E2587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EF19C7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51C9B8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EF4680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30350B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8CFA49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0E0563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B65947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97200E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DBF359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8BF7B6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FCB97E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9D33B4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144230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BFE2B5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CD6FC1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2C8337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11EDBE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CC8612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76593B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AABBF8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208A1A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BD7FB9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A979E2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30FE5C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593E73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FF0983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E1CBC0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9E4E21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2E9F18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335C16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7E8260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29A74F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10292F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B3A414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CA5BC2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48D02F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FDF82A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7871FD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34B3C2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889030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198C98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F836B4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4146D9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0F4FF5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3BE162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5B2B6A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E2A04A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1A1AF9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0CB7FC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A48C79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5BFAE4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69C48F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D6BDDE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58F809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638F7D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57E663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88D722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26C638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C2A22E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8CC1BA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8AAD6B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EF324C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26EC41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B666C0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D26BEC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018B59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695BBE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06C4C4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4D3846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EFAC39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EA7509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6A580F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7B64C5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4B18B4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D1D210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9CA44A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48BA60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E2D35C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4F7E04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5DEB51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3136F9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F16D2B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8045A4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990675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1DD356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2AE17B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5861F5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E452DC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A3BE8B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AB5ABD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859F1C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535055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C8D048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346B7C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EB8B01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BA03EE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37B7D4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C75F4B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927808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47EBB3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5A074F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766B6B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E5E9EB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CD1113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E1D9D4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78CA9E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735E6B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B1BD42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DBFAE3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5F2A73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E31EF3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FE54D3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E9D815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2BC0A5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1FC772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1C881A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5066F8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C57162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9D1C8D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433071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AC34E6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8C981D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532FC3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CBF015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B93E0D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719C04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3F1B66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937C75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E97D81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E5E209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3AD1E6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12A957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03C243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800365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0D96DE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AC0562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B8E956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7F9656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FF6CD6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78109A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CFCD65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4CD288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ADF8F1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D57DC5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004BE6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581B0A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F4BFB9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1A660F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9939F4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A2B659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507D2E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BD5FCF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C5938F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D2A70A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289385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E9A953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4CB3AF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3FADA5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AC3EC1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CBC4CF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17C64C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DAFE16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E0D300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CCB9B8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1618EF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20C572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F1B37A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B7A9C31" w14:textId="7E787B32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>
              <w:rPr>
                <w:rFonts w:eastAsia="Times New Roman"/>
                <w:b/>
                <w:color w:val="000000" w:themeColor="text1"/>
                <w:lang w:eastAsia="es-CO"/>
              </w:rPr>
              <w:t>335</w:t>
            </w:r>
          </w:p>
          <w:p w14:paraId="1D356D9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9C6EE2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B876A6B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A35AD8" w14:textId="76AE8B8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lastRenderedPageBreak/>
              <w:t>1-2025-13965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96FC38" w14:textId="4AFEA5B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69BEDF" w14:textId="7700645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28/7/2025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8814A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58BF13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557078A" w14:textId="38E192E0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B21EC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0531B8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0D8FBD1" w14:textId="1E92F145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3DA5CB16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277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55913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56FB27" w14:textId="1F0F50F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1-2025-14010 1-2025-14197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EDEB6C" w14:textId="3A9B598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6D696D" w14:textId="5F30F34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804A6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6B3133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D72303F" w14:textId="33E292F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F49E2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96476C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0B1BCD4" w14:textId="6CA60224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56BA58E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6F5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E4BE0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51A019" w14:textId="42D7197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 xml:space="preserve">1-2025-14016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77C31D" w14:textId="7BDE4C9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84F5D1" w14:textId="6F11C8B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15/7/2025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043F4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3FD13E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7D73B4E" w14:textId="651D0F6B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F2A30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D65DA6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70AD3C9" w14:textId="5E2A1186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1B98492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02C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5EC4D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270A63" w14:textId="14828DB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 xml:space="preserve">1-2025-14018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C6253A" w14:textId="276CA84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8ECA75" w14:textId="6DB6ED0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10/7/2025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F391B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22B0CD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FF9D7AA" w14:textId="557E8201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97DC9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4F6297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ED37843" w14:textId="4C48522E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2A96973" w14:textId="77777777" w:rsidTr="00B35D35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153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87A3D7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A5462C" w14:textId="0A00DE0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1-2025-14029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81E25F" w14:textId="7058A0B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D62EED" w14:textId="6F625F3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10/7/2025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1CFA1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BB3E0C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AD320D2" w14:textId="54B897E2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C345F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460623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09F19B2" w14:textId="6B679C8A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AC20A95" w14:textId="77777777" w:rsidTr="00B35D35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F4BE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509333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2BC5BF" w14:textId="789394E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 xml:space="preserve">1-2025-14046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4E0F65" w14:textId="296273E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B17BD2" w14:textId="5FE38AA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2/7/2025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07F3F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E27EB3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BE7F0DE" w14:textId="6C4F1C8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770FD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EA899A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C105CB9" w14:textId="4BA81601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667998B" w14:textId="77777777" w:rsidTr="006B07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8D80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4D61E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B718B0" w14:textId="38F59A9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1-2025-14063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3ADEF8" w14:textId="079285C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88B16E" w14:textId="0BB0FCF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D6674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B450C4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A0B7A90" w14:textId="4DF6FC05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F5A30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47C91E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569C999" w14:textId="1714864F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0F3F39F" w14:textId="77777777" w:rsidTr="006B07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A54B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0EDE9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83E009" w14:textId="1131880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 xml:space="preserve">1-2025-14070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366B53" w14:textId="6ABC8F2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C00F85" w14:textId="69B8485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2/7/2025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6733D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A3DC6A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22015EB" w14:textId="18EC16BD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FBE4C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085029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3F59F7B" w14:textId="666C59F9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112BA31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5EE9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2F93F6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4C3489" w14:textId="2D338D8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 xml:space="preserve">1-2025-14080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884262" w14:textId="7E41BEE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67A8E8" w14:textId="03D3F66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0B7C9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3B661A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2C7970F" w14:textId="721CE13E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CD062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2710BE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DFAFEED" w14:textId="7298631D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0891F40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B97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404DD8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F6FB82" w14:textId="3BE4EEE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1-2025-14102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1B923A" w14:textId="1D5A044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C5A7CC" w14:textId="6C4420D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0EE26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010D7C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4C2DFBA" w14:textId="388BB41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32838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9ED80A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30DB944" w14:textId="0A1B87FF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A490111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E3A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BA22E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39A0F1" w14:textId="0123CB2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1-2025-14148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E01C6A" w14:textId="6A2C728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2/7/2025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AEC055" w14:textId="792BF28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7/7/2025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6022B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E208C5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2157511" w14:textId="12938DAB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B3BDF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78C867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C38CE23" w14:textId="41CCB50C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8CEB3F1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A8F51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18DB5C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A43674" w14:textId="66F5F12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1-2025-14182 1-2025-14184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C9FEC5" w14:textId="652A618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3FA481" w14:textId="26988DB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3/7/2025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3FE68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37C0BD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796DA01" w14:textId="5B36D106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DFB49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91FCB2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1363CFF" w14:textId="164AB051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B00D2C8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9EBF5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DFF50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789865" w14:textId="7AB7C19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1-2025-14183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7B4FF4" w14:textId="25BD8FE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B727BF" w14:textId="6CDC712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8/7/2025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4B131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227B92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B7C97A4" w14:textId="61B945FF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F6498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B6ED93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5D22C78" w14:textId="2BEC0BB0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1634BBF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1EA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C620E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AAAE6B" w14:textId="5C9829F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1-2025-14209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F217F6" w14:textId="1FB80B1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8E1115" w14:textId="45AE40B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4/7/2025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8D24A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4C3015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3322EDD" w14:textId="7D1A1324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1834B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3AB017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73CC520" w14:textId="2FDDEF55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B389EC1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DA02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A442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683D96" w14:textId="271C2A5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1-2025-14211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0F7384" w14:textId="3B466D5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CF687F" w14:textId="2BD5BB3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21/7/2025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AAD10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F225A2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8E885F0" w14:textId="1CD82FC6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EA5F9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163001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B670BB3" w14:textId="74866C00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F9F5841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671C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861CC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1C9BE8" w14:textId="5177116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1-2025-14196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961A74" w14:textId="50D8CA2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81A1B2" w14:textId="4DF65F8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17/7/2025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74A6C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72F7E1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224DD11" w14:textId="53D161BB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04B84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41E750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B419FE2" w14:textId="375F2ACD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CEAC14D" w14:textId="77777777" w:rsidTr="00B35D35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5D1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57DB8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F4DC93" w14:textId="3E20B9C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 xml:space="preserve">1-2025-14229 1-2025-14988 1-2025-14698 </w:t>
            </w:r>
            <w:r>
              <w:t xml:space="preserve"> </w:t>
            </w:r>
            <w:r w:rsidRPr="006C5112">
              <w:t xml:space="preserve"> 1-2025-15476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BEE058" w14:textId="34221EA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B19438" w14:textId="7509CE6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82387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0BD6C9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D8FF2C0" w14:textId="5AD534F9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FBFFF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797DDD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6607163" w14:textId="17926436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8600DB9" w14:textId="77777777" w:rsidTr="00B35D35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74C0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9B20F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F0A7CB" w14:textId="7051339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1-2025-14256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61CF05" w14:textId="6054312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4FB619" w14:textId="0FB0CB3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7/7/2025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AD038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06E22B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009E1A1" w14:textId="3B7F230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35E4C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A965F2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621C3C3" w14:textId="71846961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5914F9C" w14:textId="77777777" w:rsidTr="006B07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2BA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771E7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696D87" w14:textId="720D773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1-2025-14276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9BC03D" w14:textId="6E6D250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2AC917" w14:textId="77514A7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16/7/2025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E1F80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CF512C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C714488" w14:textId="60020612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DDA41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1ED243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05EF2B1" w14:textId="172AEE81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840B633" w14:textId="77777777" w:rsidTr="006B07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EF50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48929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5EAD1C" w14:textId="5C815F9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1-2025-14306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23BC06" w14:textId="68F6398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F11C81" w14:textId="02CA042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7/7/2025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C8440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5E7BF8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0DF511D" w14:textId="6DABAD65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AA795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4FE421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2378D9E" w14:textId="627F4F89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A43A617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872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0186C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F5A9A0" w14:textId="0D94D5B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1-2025-14311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79100F" w14:textId="4D5687B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69B404" w14:textId="3A37588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4/7/2025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E48A5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D9BC33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52BC981" w14:textId="3A70E37C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9CAA6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442560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BDE4D2E" w14:textId="61BB2C71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BF80535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7AC0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9F630F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A7FA1C" w14:textId="1C5CE05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1-2025-14314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32DED7" w14:textId="242F0FE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9B8957" w14:textId="45A64B3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7/7/2025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6B9C2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D51D03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3F0A107" w14:textId="6BE89992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AEB91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7FF3D7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15E5BE5" w14:textId="00EE3CBA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352CF61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C91C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073BD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84FAF4" w14:textId="688675E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1-2025-14210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9C4A58" w14:textId="42B8889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4/7/2025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DCD46E" w14:textId="7249A99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7E522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623688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8CE5E38" w14:textId="7BAC5848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6EF21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64B48B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0017785" w14:textId="6FFA754A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01016DC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AA09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ECAB3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52D758" w14:textId="4F37383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1-2025-14397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1C2C27" w14:textId="37F4285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4/7/2025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D69E33" w14:textId="62CC354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4/7/2025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9606D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D90725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67FCFAF" w14:textId="3CD09668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7F5B7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5E467E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04F5F85" w14:textId="60C9A814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9F11539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9A97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76DF9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42B392" w14:textId="6D42AA0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1-2025-14400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EFC36B" w14:textId="3A3E6AC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2893B8" w14:textId="52CE616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8/7/2025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8925B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178E0F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8B7EE5C" w14:textId="5F1814D3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5BCE8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E10017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3400447" w14:textId="24A232CF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E23CD46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8081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B5923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C75414" w14:textId="034307F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1-2025-14404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F15E3A" w14:textId="268929D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4/7/2025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B8C48A" w14:textId="4DB2270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21/7/2025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AFB07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912050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958CA70" w14:textId="3A5EE4E0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58773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3E1B13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E5AD82C" w14:textId="2A278EC8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6C5461A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6E698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95246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E6276A" w14:textId="1C82561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1-2025-14441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82DB21" w14:textId="3887A41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4/7/2025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1D8815" w14:textId="1513858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8/7/2025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FBC37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787D09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5FA7AA7" w14:textId="3CB86E3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5997E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825667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5401728" w14:textId="058EB0D4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B2A847F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F34D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B6E21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FCC726" w14:textId="2D42CC2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1-2025-14449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70CA82" w14:textId="230CFF1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4/7/2025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159E90" w14:textId="4A18668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7/7/2025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F0CC4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CDA6CA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570E323" w14:textId="7432ECED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86415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385932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6C6940D" w14:textId="3EC950E8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5111D59" w14:textId="77777777" w:rsidTr="00B35D35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9EAC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21C59D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A6FDA3" w14:textId="38791EC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1-2025-14467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5D3BBE" w14:textId="1B74A61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4/7/2025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C9C695" w14:textId="4745BA8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8/7/2025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D5C38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9BB259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1D424F6" w14:textId="728DFA0C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9D6B3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1261B2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29ABB53" w14:textId="743BB1D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21C71FC" w14:textId="77777777" w:rsidTr="00B35D35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F89A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147A5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D64A1B" w14:textId="3073C44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1-2025-14475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E59406" w14:textId="3CC3798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7/7/2025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6C7614" w14:textId="2126F17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8/7/2025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1B26F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8B37A0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7FADD8A" w14:textId="5C234C9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5C0D6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E7B9D4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E11F623" w14:textId="0B53CCE3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85F146D" w14:textId="77777777" w:rsidTr="006B07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F2BF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B6014F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5D3373" w14:textId="7A4FF98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1-2025-14462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8BB75F" w14:textId="5741217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4/7/2025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065CE6" w14:textId="695EFAF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17/7/2025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F84BA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87B78D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F26D5E6" w14:textId="3C3359FC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D6F5B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89E519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FE89313" w14:textId="4FB2F600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192A9EA" w14:textId="77777777" w:rsidTr="006B07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F48E1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BAAD0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94EDEB" w14:textId="41DF14F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1-2025-14520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7809B1" w14:textId="4289C18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7/7/2025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18A36C" w14:textId="4CBCE03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8/7/2025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77FDD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0520C7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5421630" w14:textId="0A5D66AC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B5895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D62094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35A12DE" w14:textId="721F30E3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D138AF6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32A0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DBFBF1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5D21E5" w14:textId="5BD8ED7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 xml:space="preserve">1-2025-14560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EA23C2" w14:textId="0DBE7ED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7/7/2025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6AB3F2" w14:textId="41CBEE0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8/7/2025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3ADE2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568597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3864F76" w14:textId="5F215A7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3D6DB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2A701D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2A34824" w14:textId="6EDC5CB2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9594AB7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6B8D6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DCFCC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0987B8" w14:textId="365405C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1-2025-14564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A88A0B" w14:textId="2770261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7/7/2025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C4868F" w14:textId="6E9EF25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8/7/2025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57ECC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0235F5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46B0F7D" w14:textId="39311D42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0E612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AB2046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A3E0BD9" w14:textId="4B9C0B4E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C23BD0B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21E0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46E96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732CA8" w14:textId="1ABC3E3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1-2025-14580 1-2025-14626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8523C3" w14:textId="78F5F69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7/7/2025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B9DE10" w14:textId="47BCEDC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9/7/2025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CD96A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7195EC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888C6C7" w14:textId="145BA9E3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56F26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99D798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23EBE9F" w14:textId="3EA43C69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828D373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EA2A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384A9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C541FA" w14:textId="6F24A9A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 xml:space="preserve"> 1-2025-14567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80F3F3" w14:textId="6C6C3E5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7/7/2025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1BB335" w14:textId="2944C50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18/7/2025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3C8BA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0C6437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BB6AA88" w14:textId="6BF7993D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17C05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73AB0B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9B8F8AD" w14:textId="4F2A6A49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064AB71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AB0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14976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4C169F" w14:textId="7CFF3CF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1-2025-14661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0CBB0A" w14:textId="4D949ED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8/7/2025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7029FB" w14:textId="2303FF7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21/8/2025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6D2AD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911DA7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0073045" w14:textId="009ADCC0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F5F47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2AF99A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ED36F61" w14:textId="4B079DF2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645CDC2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1CEF1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CB292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9B43B0" w14:textId="5C0A734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1-2025-14672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8076B3" w14:textId="2C3ECC4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8/7/2025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56A0F8" w14:textId="5A969A6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28/7/2025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C90B6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0C75C7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E6A322B" w14:textId="11660D8B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33FAB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426B12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B1380ED" w14:textId="4B388849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EDEAE1F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32DC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0A5EE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5A657D" w14:textId="07454DC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1-2025-14689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F457EE" w14:textId="488CD7A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8/7/2025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DE387A" w14:textId="146F68E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10/7/2025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1C4CA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DB4B68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1297344" w14:textId="72059496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CBEE9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28C75D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E37D476" w14:textId="0E9C92E0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4428253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AD3D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D032B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DF6769" w14:textId="02D2ECF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1-2025-14766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8ED202" w14:textId="5ECFA4D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9/7/2025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1B464F" w14:textId="329111A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14/7/2025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89A6A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5CC237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86510C9" w14:textId="349BA6E2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78BC2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9D64E8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841ED8A" w14:textId="4B754142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B82961E" w14:textId="77777777" w:rsidTr="00B35D35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E9705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44981A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8BC588" w14:textId="6F06AAF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1-2025-14775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25D311" w14:textId="6C2011E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9/7/2025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1EF2F1" w14:textId="7773D35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10/7/2025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2E7F0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7CC2C1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25AD122" w14:textId="4BB9F4EF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C3AA6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36CC83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115C710" w14:textId="3725A504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6A602FD" w14:textId="77777777" w:rsidTr="00B35D35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DDA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D45682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079E15" w14:textId="28FD09F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1-2025-14788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4851D7" w14:textId="2088CEB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9/7/2025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786027" w14:textId="0D81BBD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10/7/2025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8DE9A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24923E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A0D70BE" w14:textId="3C343B12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F2266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6B8626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0AAE1D2" w14:textId="64D6058C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FEDC077" w14:textId="77777777" w:rsidTr="006B07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8B9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1C87F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258E65" w14:textId="33E72F2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1-2025-14791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D4A5DD" w14:textId="34A6247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9/7/2025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EBDBB7" w14:textId="7251939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11/7/2025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A4D59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1A1D60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358B972" w14:textId="579FE6F5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9D50F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6370B7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DCF2C93" w14:textId="0742585A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FFA568F" w14:textId="77777777" w:rsidTr="006B07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D96D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132B0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526FB0" w14:textId="6167361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1-2025-14797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93A667" w14:textId="6A78DA1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9/7/2025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6393D0" w14:textId="6802852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10/7/2025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0A1E7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63F436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52A5699" w14:textId="3C6B39C2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09722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96E052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44902BA" w14:textId="7BED9511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8D533BA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A69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F6F7B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04C688" w14:textId="045ECBE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 xml:space="preserve">1-2025-14805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412B32" w14:textId="07B4E22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9/7/2025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22E433" w14:textId="15AF076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10/7/2025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B707A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7ACCF8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8993380" w14:textId="47FB0AB8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A1792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CB1BF9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859671A" w14:textId="677E712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FE20EDB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33E6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9C36B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1A9094" w14:textId="1F4C13D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1-2025-14816 1-2025-14869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2933CA" w14:textId="047EE9E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9/7/2025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B4A4CD" w14:textId="7D42011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10/7/2025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8F6A8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1F6AD9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3230CD7" w14:textId="078DB3DB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6E269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FCB334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2B048B5" w14:textId="11243D5E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2B9BB8F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0F63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2BC8E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9850E1" w14:textId="3B009D5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1-2025-14828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63918B" w14:textId="372B311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9/7/2025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D3581E" w14:textId="3B70760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10/7/2025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88E1F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E52F23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5E8297A" w14:textId="72F68990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2213B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95A81F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68BF819" w14:textId="630635D9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1D20D38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D4D1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44E97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27D6C3" w14:textId="23FCE68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1-2025-14873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66E3DC" w14:textId="019DA51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9/7/2025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4053C6" w14:textId="7ED37E6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10/7/2025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F2F9F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06C1AD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EDABF80" w14:textId="56226F09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4DDCE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C216D0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8F172E8" w14:textId="206FD0DD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2FCE5F4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1D62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90F0C7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71E9FF" w14:textId="7FCD791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1-2025-14877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2A9E18" w14:textId="4FBCFC3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9/7/2025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000358" w14:textId="2A0649B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10/7/2025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7ADCF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F7D107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D8D0DED" w14:textId="2C881F95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EE237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9D34B7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75C1776" w14:textId="467E03FD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F069F30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A48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B5FB6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237C39" w14:textId="24F1A61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1-2025-14893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61458A" w14:textId="2106C58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9/7/2025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B586C4" w14:textId="3396EAF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15/7/2025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569F6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22D5E5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4FFD98E" w14:textId="7096058E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895DF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DE69A3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649F9F2" w14:textId="27DC578D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5BC2D26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F251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DED43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83E31B" w14:textId="7F57A9C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1-2025-14923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AC4C64" w14:textId="413C2FA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10/7/2025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FB5A0B" w14:textId="64AE3B3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10/7/2025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28711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B86999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7BA16F0" w14:textId="03A7A88D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BF8F8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0F1D4C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90EBED7" w14:textId="6D135CFE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A1E3D9F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CEC2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9BD2AE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EE407E" w14:textId="37C0030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1-2025-14958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2CEF2D" w14:textId="72E1717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10/7/2025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E05D2C" w14:textId="5395383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10/7/2025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C02D2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290F18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6635A4C" w14:textId="3E2BD428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8EC97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9D2E87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C8BCC02" w14:textId="09C5A18E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EB59AD4" w14:textId="77777777" w:rsidTr="00B35D35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ECEE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390F0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9C230D" w14:textId="0C5D615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1-2025-14982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F977B9" w14:textId="77A3203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10/7/2025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72D16A" w14:textId="0005A6E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15/7/2025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CD890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90E226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4D8CE36" w14:textId="3FADABF1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4B0CA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03256A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C6BCD73" w14:textId="73FAF445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F43EE34" w14:textId="77777777" w:rsidTr="00B35D35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19FF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3991B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F585BD" w14:textId="103D9E9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1-2025-15009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1870EA" w14:textId="5C4791A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10/7/2025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B07EE7" w14:textId="1E8662F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14/7/2025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401E7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5DE0CC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C0118BE" w14:textId="2EF31466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9E168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5D3DF4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11F0D0A" w14:textId="2148ED81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10884AE" w14:textId="77777777" w:rsidTr="006B07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3C3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12FF3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693D91" w14:textId="15D54EA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1-2025-15017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6BB7AC" w14:textId="3FC6BC7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11/7/2025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720CB6" w14:textId="1CD5022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14/7/2025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559F8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CD4F16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75E8A0B" w14:textId="10B03D49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3DD89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FAA8FA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0E29F5D" w14:textId="5CA84785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BB98EA2" w14:textId="77777777" w:rsidTr="006B07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0E7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7547C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60DDAE" w14:textId="43D0042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1-2025-15030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2544BC" w14:textId="1DDA08E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11/7/2025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CAC90D" w14:textId="609BB2A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15/7/2025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2E718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6C735D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78FA8A8" w14:textId="41D78358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69709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F122C5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D45D999" w14:textId="1862F9AC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5D07C1C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C4B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3FDF1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31C425" w14:textId="52B1B3F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1-2025-15049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3E7EC2" w14:textId="1B9E723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11/7/2025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91AA1D" w14:textId="76E66B3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14/7/2025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7FD97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CC6914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C37DD38" w14:textId="13382280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BF617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10A55E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62EA082" w14:textId="3E1DCC4B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CF01D1C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612B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77E5F2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BD3FFE" w14:textId="72D7D0D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1-2025-15055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4CCD44" w14:textId="57C2E48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11/7/2025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6B62F3" w14:textId="503D1C4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28/8/2025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4EC79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04CD65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BBFD56C" w14:textId="0EA2A02B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C858B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70067C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96B8592" w14:textId="155F9650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19F9074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9AAA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52063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284DA1" w14:textId="61F3698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1-2025-15073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371E44" w14:textId="51FE6E1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11/7/2025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90C515" w14:textId="1DEA5E6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11/7/2025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0D22C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2FB4BF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3E5A12E" w14:textId="320F0F41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9CF96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A18954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B652093" w14:textId="564A5EFB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A301266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57F1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9841A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6D9EC2" w14:textId="6040B1F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1-2025-15102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703821" w14:textId="4B5D087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11/7/2025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261C4C" w14:textId="6E9145C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16/7/2025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2FA9E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C95188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4186AAF" w14:textId="559FCCC6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DA82D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FDACB8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7C1A051" w14:textId="243B3CF5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61C0387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EBE21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0C131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D06066" w14:textId="7837F83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1-2025-15038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0EFC9A" w14:textId="7FA626F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10/7/2025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FD67B9" w14:textId="2E9BD01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F5B13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89C297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68124DB" w14:textId="20E1A5E2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F0046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7E5265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36FE11F" w14:textId="7E823B23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4A78792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044C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AA3EA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0F0EE4" w14:textId="14FE66E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1-2025-15136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BB1439" w14:textId="618DA5D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11/7/2025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03AEEA" w14:textId="14BBB55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15/7/2025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DDA6B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C509E1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F5A298A" w14:textId="3473F0A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CE486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3BD568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0F86780" w14:textId="25D3143A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8E7F380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BF5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205A9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C00B0C" w14:textId="56221D8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1-2025-15139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749F5B" w14:textId="2CB978A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14/7/2025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123149" w14:textId="3588E41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17/7/2025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BD8E4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807501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DF9A571" w14:textId="5F45480D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97912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0A7DA6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D4CDDDC" w14:textId="721C2B3A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B3CC301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5404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FC845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22EF28" w14:textId="1011301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1-2025-15141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3DC78B" w14:textId="00214C2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14/7/2025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1CFC8F" w14:textId="363AB53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16/7/2025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AFFCC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B803E6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D11C45B" w14:textId="62BEAA5D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E6911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55813F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DA698B2" w14:textId="44485478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67CA056" w14:textId="77777777" w:rsidTr="00B35D35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1A4C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B2E9A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678849" w14:textId="16E1B54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1-2025-15155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E43727" w14:textId="2298574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14/7/2025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24C849" w14:textId="22DAFAD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15/7/2025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D3C0B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F95C55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F244866" w14:textId="2F18BDD4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BF5FC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BCB688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DFA4D84" w14:textId="275CDEC0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3AE2B34" w14:textId="77777777" w:rsidTr="00B35D35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FE5E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4710A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317276" w14:textId="1061273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1-2025-15197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00ED02" w14:textId="3DDFF72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14/7/2025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916542" w14:textId="0E44492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16/7/2025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5D92D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CD74F0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5E64E73" w14:textId="2D83FE12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004C7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582212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F5C5177" w14:textId="2E9CA031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CB3600F" w14:textId="77777777" w:rsidTr="006B07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5615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F6EED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8F20FD" w14:textId="44B32AE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 xml:space="preserve"> 1-2025-15066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F147CE" w14:textId="69937EE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11/7/2025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5C75AB" w14:textId="4912B2C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904BD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8BB61C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11ACDB5" w14:textId="36227041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A22EB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3E6D0C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C524F26" w14:textId="4ADC1204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9682F43" w14:textId="77777777" w:rsidTr="006B07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9238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594B1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36142E" w14:textId="695DC10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1-2025-15252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B1064C" w14:textId="5DEFECE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14/7/2025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4B666E" w14:textId="6453CF2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15/7/2025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2CB9C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2E11B7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EA5551D" w14:textId="0249B21E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E728A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F0F5DB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7BF1A7E" w14:textId="28AA5DEB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E02EE9F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EED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D5FBC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CEAC35" w14:textId="6248648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1-2025-15253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B118DD" w14:textId="2E55F49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14/7/2025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13A530" w14:textId="3322AE5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15/7/2025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07BF5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9451A5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1B4E02D" w14:textId="2DA3ACB4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10676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F5CA90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30911F7" w14:textId="051B676A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A46C7A7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924F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B5A4A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A3A4D2" w14:textId="78C3C6B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1-2025-15279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F6E143" w14:textId="2AB52FE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15/7/2025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2C7A10" w14:textId="7C61CDA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17/7/2025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22209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9496F7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353B6E5" w14:textId="3924F03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44FE1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ED3BEF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D9C2510" w14:textId="76AB7D1F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4035963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40A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A876E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BA551C" w14:textId="55F8095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1-2025-15293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5FFE52" w14:textId="1FF7967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15/7/2025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AC5FE3" w14:textId="45763A4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16/7/2025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47B1B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879FF8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0E767F9" w14:textId="349CC223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4C5EB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BDA84B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88C937F" w14:textId="20FC5176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6112F60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8F42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C0138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9794E3" w14:textId="7B9E18B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1-2025-15307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37B69D" w14:textId="51A47C6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15/7/2025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6558F6" w14:textId="4C39C9E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16/7/2025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9FA36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C4D3A6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812AA7C" w14:textId="6C994D66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C5746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70F731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F233E14" w14:textId="1A9EA5A0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D718F2F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352D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EABB8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2E9DF8" w14:textId="0AFC7B3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1-2025-15364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6EEAB0" w14:textId="011772B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15/7/2025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2E599A" w14:textId="072D300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16/7/2025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B231D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92E2F4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B301F7E" w14:textId="5C0CD612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D9EAB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20EB35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035079A" w14:textId="5C9CC478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813C8BE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F0206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D7512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912C05" w14:textId="51CE95E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1-2025-15380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52BF05" w14:textId="5DD37C2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15/7/2025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76D864" w14:textId="77E1E7F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17/7/2025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10CF9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CF8FDA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258494C" w14:textId="3B31489B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276D5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E9AB0F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000C1B3" w14:textId="49D79A8D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79251D1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FD4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8BDD3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C6E9E5" w14:textId="7E14CF2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1-2025-15402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07D069" w14:textId="6472943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16/7/2025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D2F3EE" w14:textId="6B16C51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17/7/2025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3C642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4DA2FA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BE4DC9B" w14:textId="1ABF06AF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625E6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5CC554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5F01CEB" w14:textId="40652EB9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2462F35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98ED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AF9F1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E39932" w14:textId="2829AD4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1-2025-15396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78FCBD" w14:textId="3BE19A8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16/7/2025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84B5F4" w14:textId="5464274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26/8/2025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CB478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782F11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6451C91" w14:textId="33DAA072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67AEE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5AEEDD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465D918" w14:textId="257248A2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306886F" w14:textId="77777777" w:rsidTr="00B35D35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DD4A8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3E0AF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6F877F" w14:textId="49DD5CE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1-2025-15381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ADD899" w14:textId="39DC674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16/7/2025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5B27AB" w14:textId="5A42A7A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30/7/2025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78B3F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A9D28A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D0DACE8" w14:textId="6D0E5F78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2E712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2B7CC1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0AEF554" w14:textId="7B6740DF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2245063" w14:textId="77777777" w:rsidTr="00B35D35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D9E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3022A6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AE08D5" w14:textId="20FC7C6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1-2025-15441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9594A4" w14:textId="13DB412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16/7/2025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743970" w14:textId="48BB2B1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26/8/2025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ABAC1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9F6AB4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0CC39B4" w14:textId="626442BD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16A6E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B0EB8E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5CE9B30" w14:textId="3A963269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EDBF5C4" w14:textId="77777777" w:rsidTr="006B07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CB88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0400D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961C39" w14:textId="5683C63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1-2025-15457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C586F4" w14:textId="09CEF6C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16/7/2025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D72D17" w14:textId="02A0839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26/8/2025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CB33C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08EB16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EE974CB" w14:textId="0A5407D6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37F71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70FC65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D325461" w14:textId="6EE19658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573954E" w14:textId="77777777" w:rsidTr="006B07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022A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B205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3030A0" w14:textId="5C5F4C1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1-2025-15475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C6368E" w14:textId="16ABE86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16/7/2025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27A38D" w14:textId="7A11F90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19/8/2025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EA694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3D60C4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CBA3A61" w14:textId="2A3AB9A1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A1FC2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25411E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F5E7322" w14:textId="121EBE83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B4A9B15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7C6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8FFB8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B7106F" w14:textId="4309834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1-2025-15499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FE3CF5" w14:textId="336478D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16/7/2025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75332F" w14:textId="6712CE6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17/7/2025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DDA9E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5CC806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139640C" w14:textId="7521277E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66B5C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C585C5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1BFEF43" w14:textId="58C9C594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9EF6D5E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41E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85000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51BBC2" w14:textId="4F09632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1-2025-15504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9CDE4F" w14:textId="7D1045D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17/7/2025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097EED" w14:textId="66C885B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2D102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7D1E35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5571840" w14:textId="18B1C1EC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0B506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F186A7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94A1409" w14:textId="7D745C06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1290E43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8FA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EAF813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3BB4CA" w14:textId="1836F65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1-2025-15514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937E18" w14:textId="5E2CE32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17/7/2025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590C3C" w14:textId="2F85396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18/7/2025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903A2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1130C7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537541E" w14:textId="0290AC09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D0CF3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FAB845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6A2DDEF" w14:textId="4D189651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8DA5C5F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504A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0F646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D4D9D5" w14:textId="78C58C5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1-2025-15547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B5AAA0" w14:textId="0CA882D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17/7/2025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5FABD7" w14:textId="6543784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17/7/2025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982CA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2F6DD9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35050A4" w14:textId="511D9609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9F9D2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D5DD7C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B326F07" w14:textId="5D50A2A3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85C187D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69A0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FDF81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CE0CFD" w14:textId="59459BC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1-2025-15443 1-2025-15484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D5176F" w14:textId="13FBD13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16/7/2025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F0C8C6" w14:textId="27925BB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FFA34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028063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75350C3" w14:textId="7957B1C4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83CFB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DC36D0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24E13D8" w14:textId="1CDBC2A0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4D66D81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45725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FD0D9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6C0DB2" w14:textId="0D24DFE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1-2025-15568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56189D" w14:textId="5CC5D23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17/7/2025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FB2CA8" w14:textId="1564963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22/7/2025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38897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CFFC6F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DECF8E8" w14:textId="55B3A392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80FF6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ED3983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715A7E2" w14:textId="59ECF666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762A7A4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D6F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CB7BC2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577EC5" w14:textId="725AB1F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1-2025-15590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A7155F" w14:textId="1ECA9A3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17/7/2025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EBB421" w14:textId="17A5BAD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21/7/2025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D6A7A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7EA7DC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96A2EEF" w14:textId="2390DB16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E8C39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1A35DF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9972B3D" w14:textId="746171F3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565F0CE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6084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98E58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16C966" w14:textId="4A2B800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 xml:space="preserve">1-2025-15587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38F23E" w14:textId="624843C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17/7/2025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B22A76" w14:textId="76F13B0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18/7/2025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70782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BBE490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713D26C" w14:textId="03362293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04A21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2CAC1D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E7C661B" w14:textId="305E908C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AD1A3D3" w14:textId="77777777" w:rsidTr="00B35D35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3BDE5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8B05E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02C625" w14:textId="6FA9E17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1-2025-11313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782233" w14:textId="2192D4B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17/7/2025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C4F78A" w14:textId="63BF886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66457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F84069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F592A18" w14:textId="5ACDE19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FD2A8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954E01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AB0C711" w14:textId="0EF68688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5F5FBD4" w14:textId="77777777" w:rsidTr="00B35D35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CEE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BB068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6B6CBB" w14:textId="383ED04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 xml:space="preserve"> 1-2025-15636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3731CE" w14:textId="03B894A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18/7/2025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7E6695" w14:textId="4C23AE9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21/7/2025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2077B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E9E9C8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0322531" w14:textId="414EADBD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E88F9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5DA2B1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EC99215" w14:textId="01EB3A5B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3B2486E" w14:textId="77777777" w:rsidTr="006B07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AE9C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784BFD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08260A" w14:textId="38F7803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1-2025-15630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A834A9" w14:textId="7B2F0DE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18/7/2025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F907DF" w14:textId="44287C1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22/7/2025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0F6FE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D45BEF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FAFACA2" w14:textId="0BA93119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BB40A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5AD02F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17EACA6" w14:textId="7A5C6FD0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045BD4A" w14:textId="77777777" w:rsidTr="006B07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15BA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52E1E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770DB1" w14:textId="75CEC84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1-2025-15669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54FC25" w14:textId="5315C8C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18/7/2025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59DDCE" w14:textId="7F03CB1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22/7/2025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2243B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E8B973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99ECA74" w14:textId="7021E6BE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3528D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E6CB6B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BC99AD5" w14:textId="52745D6C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C56F445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868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540FD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FAF01E" w14:textId="313BE35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 xml:space="preserve">1-2025-15675 1-2025-15687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DA904E" w14:textId="5BEC273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18/7/2025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DEDF45" w14:textId="5685F90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21/7/2025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DDDEB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0B677F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928393A" w14:textId="54E11EFC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25E67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007875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72833C6" w14:textId="1A9E1964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70453CB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5BD88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4C24D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BEF125" w14:textId="48CBC70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 xml:space="preserve">1-2025-15666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35E4F1" w14:textId="1B7CA37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18/7/2025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9CDCDA" w14:textId="23DE8A0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22/7/2025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B160F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0E15DD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FD14EDF" w14:textId="45CF8B7B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D8C0F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6708E3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BCB72E9" w14:textId="1FC52C58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5E34615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F9C6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F75BA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8452D5" w14:textId="4190857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1-2025-15719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6AB5BA" w14:textId="56D06AE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21/7/2025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CAA68C" w14:textId="4B13623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22/7/2025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35386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3C172C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663F3A4" w14:textId="3FF37099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5E02E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4A24F6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386CFEB" w14:textId="27D805A6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BC9885D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36B7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F57DB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0A1DEF" w14:textId="751BFC9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 xml:space="preserve">1-2025-15717   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2B4E90" w14:textId="4A59AE2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21/7/2025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71C427" w14:textId="0E65873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30/7/2025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D89DD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C2D375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97EDDD8" w14:textId="2A9E4DB6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B21CA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50287D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3115A7E" w14:textId="3BDC302B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52327CE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1238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D311D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91E034" w14:textId="1B07153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1-2025-15763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530D58" w14:textId="0596D98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21/7/2025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33DCBD" w14:textId="31B7F22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22/7/2025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59C9E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8A3882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4A7E420" w14:textId="4E021F2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AADC7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9D99A9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7E77292" w14:textId="64EAF7A9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115631F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B85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FC046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BFF3E8" w14:textId="7A6091B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1-2025-15814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FCCC48" w14:textId="25C0D22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21/7/2025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35C2CD" w14:textId="56DA69D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23/7/2025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5CD7A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ECA757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E7F3676" w14:textId="73AA35B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0A296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8E445E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1591207" w14:textId="082FFDD3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B303FD7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682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0ED2C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6789A0" w14:textId="0CA04D8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1-2025-15829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79465" w14:textId="6AF8CB6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22/7/2025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A4B54A" w14:textId="5DC79C1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5E3BE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12D714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3CBC67A" w14:textId="752417E2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60630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7C3C50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B8A140F" w14:textId="12ABF949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DCED614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0461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ADF04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DA9E3C" w14:textId="573D72B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1-2025-15850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F507FD" w14:textId="39C9871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21/7/2025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40447D" w14:textId="52AE67A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23/7/2025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DE28C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ACFEDE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2903624" w14:textId="09DC4D30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E5AD6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73AFC8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179EEE7" w14:textId="1B1CC004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9905352" w14:textId="77777777" w:rsidTr="00B35D35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7A60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8BEBE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AA7050" w14:textId="3277ECE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1-2025-15873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A39F7B" w14:textId="63B6233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22/7/2025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29F32C" w14:textId="0F07B2B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52B49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4E7E97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662AF62" w14:textId="081EAAD2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F357F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5815B6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2EF189F" w14:textId="54F2C008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ADFE3D0" w14:textId="77777777" w:rsidTr="00B35D35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9362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01778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911621" w14:textId="1543B03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1-2025-15928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0AF164" w14:textId="25BE275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22/7/2025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DB577B" w14:textId="46E4A97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26/8/2025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CC3E2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E78359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EB7CE78" w14:textId="2B484622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AC547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2305F8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C78A1B1" w14:textId="2F1890B3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D3B1C12" w14:textId="77777777" w:rsidTr="006B07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543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39269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848F59" w14:textId="1B98565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1-2025-15997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7C34EF" w14:textId="22C2004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22/7/2025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076202" w14:textId="1911317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23/7/2025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464CD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3FFC3C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D47AE83" w14:textId="51CD01E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068F0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4AA8C7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1FE8B85" w14:textId="591C45F6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BB3BEED" w14:textId="77777777" w:rsidTr="006B07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0C59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981C3A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7F9AA9" w14:textId="55A3F53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1-2025-16003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5D2B12" w14:textId="1C036A6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22/7/2025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4A3E08" w14:textId="3D3841C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24/7/2025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95F06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23545F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B3AB9B5" w14:textId="1E2553C1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C9C96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84068D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6F337E2" w14:textId="2C8EC4A6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1581627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8488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927C1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D6E27D" w14:textId="6FC26D1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1-2025-16072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BBCB45" w14:textId="2A4062E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23/7/2025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720BA0" w14:textId="62A14D7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C24DB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E2BC7A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F34F91A" w14:textId="4F9CCE09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976D2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C42FA9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E453D93" w14:textId="3FA31B29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3825946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C9C8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7E1FD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F562B5" w14:textId="5563C7B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1-2025-14732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D86B48" w14:textId="30725AE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9/7/2025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988578" w14:textId="280F925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23/7/2025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E7281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FF9739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9451E0B" w14:textId="4010A514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D51AA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D6DA4D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B9E507B" w14:textId="365B3EDE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A52BD96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9D0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11EFF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4EC852" w14:textId="0686725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1-2025-16080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67C7A8" w14:textId="5BC5E5F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23/7/2025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635805" w14:textId="3DA09F7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4CAFA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6FBD9C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3345F14" w14:textId="7D5609F5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DEC35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AF9D4B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B3062FF" w14:textId="07711420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3056310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DB0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C1F2C7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8BC3B0" w14:textId="1135326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1-2025-16083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DF1977" w14:textId="1FD556B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24/7/2025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E0E509" w14:textId="2A31AD4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28/7/2025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8A301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063A68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9BF7F62" w14:textId="2B871839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F8E13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BE4BB3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286A8C6" w14:textId="6059CF7E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92520D9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19F6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E9EDE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F19F2C" w14:textId="5D12BF7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1-2025-16093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746886" w14:textId="77A6699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23/7/2025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DABB29" w14:textId="677563C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716CE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B6CCDA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A4B15F8" w14:textId="0579EB2E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19C4A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F9902D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D96B186" w14:textId="2547DF8B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C211DF3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DD0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51383A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E6C516" w14:textId="13A3A6C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1-2025-16097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23C9CB" w14:textId="5BB1946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23/7/2025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011A55" w14:textId="4E60017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AE451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49E539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35C0174" w14:textId="7C91F845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F86F9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DDEABA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BB0790F" w14:textId="2D08325F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474CCB7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C38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07DA20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47CD6D" w14:textId="4F582C9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1-2025-16108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A0933B" w14:textId="6C8850C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24/7/2025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3D26F6" w14:textId="657708A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FAC15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FD7067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70C6DC1" w14:textId="6543256C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20969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83E0CF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2DB5C68" w14:textId="65FD3286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FE769A6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2E2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0F78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C4655B" w14:textId="34CEE5E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1-2025-16112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712A13" w14:textId="024DC13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24/7/2025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6808D3" w14:textId="51B6758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5C902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5139F9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E274C0A" w14:textId="5C85CFBD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DDE86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82A7A8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49CD6C1" w14:textId="2DBA0285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DEA90E6" w14:textId="77777777" w:rsidTr="00B35D35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D06B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71BE8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465823" w14:textId="7E00362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 xml:space="preserve">1-2025-16137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B03425" w14:textId="29BC1A1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24/7/2025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CD4BD5" w14:textId="11E9327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98BDF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9BC55C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AE2DC6F" w14:textId="28E217B9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3414E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E12B8A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C2F4EB0" w14:textId="5BA4826C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5944FB4" w14:textId="77777777" w:rsidTr="00B35D35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5B50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E8F8D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961567" w14:textId="162F7A9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1-2025-16145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BFC997" w14:textId="49B93F7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24/7/2025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A57009" w14:textId="2309001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25/7/2025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9F8CB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BE504F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FC7DC5E" w14:textId="253B3B74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FD61E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2A2E99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15DC67D" w14:textId="55AD2A3E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018A207" w14:textId="77777777" w:rsidTr="006B07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258E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950D9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FF4E7D" w14:textId="6B45D59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1-2025-16161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72F5B4" w14:textId="7DFCF80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24/7/2025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48C5EB" w14:textId="4AF0D64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28/7/2025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CA5EF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8AAC47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ADDA5CE" w14:textId="7A6C5BEC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3EBCD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3DEEE1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42EBD16" w14:textId="7D797A98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7EE016E" w14:textId="77777777" w:rsidTr="006B07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CA06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D87F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8B5481" w14:textId="4975073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1-2025-16191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35C6F0" w14:textId="78BEBEE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24/7/2025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1D9226" w14:textId="7222653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28/7/2025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D7F1E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469435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47C6EAF" w14:textId="26789542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49B24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7484A4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4AEFB5E" w14:textId="60CF08AD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5343A38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9A49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C7C9D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75769D" w14:textId="1CAD8D7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1-2025-16202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544E3C" w14:textId="4B74A58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24/7/2025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4A2E89" w14:textId="61A0E16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8/9/2025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EAE43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A41FD8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1E81656" w14:textId="5D191EF4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A70A7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3485D1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FADAF8B" w14:textId="06F4E9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17524B8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A3E3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10BC9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CDEF04" w14:textId="5DA780B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1-2025-16248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5753DC" w14:textId="48DCADF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38C582" w14:textId="7B49106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AAD82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832840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FFDFAF9" w14:textId="048F6D04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005ED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A43CEA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D91E7C3" w14:textId="4438B94A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1F70809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6A81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18B188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5F59A5" w14:textId="5774674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1-2025-16247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FEBB00" w14:textId="72668B5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25/7/2025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58D857" w14:textId="046B42F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28/7/2025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DAD69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C684F0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2705AFE" w14:textId="16814BD0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AD95E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65C227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B5FB6DE" w14:textId="01451C02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82B6CDE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339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54C8B4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A483D8" w14:textId="6DB946A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1-2025-16282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62E93B" w14:textId="71CA48B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9A6EA0" w14:textId="4536821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29/7/2025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FCFDB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39F23A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792C312" w14:textId="1A255089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27E8B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5181BB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452664E" w14:textId="21AF19CE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B27DC7D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C52C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02C68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B4475C" w14:textId="636C03D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1-2025-16294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224307" w14:textId="1535588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723CA2" w14:textId="777F263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E58D3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0686C8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D8CEB92" w14:textId="655B18E8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17305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1A611C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235F5EA" w14:textId="7443885A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4322B59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2700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023AB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F52545" w14:textId="2851D14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1-2025-16301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A3B336" w14:textId="417F787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1F1515" w14:textId="05CA914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28/7/2025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4198C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C8EC97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67880C6" w14:textId="1311E878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D36C1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5E5847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7F103F8" w14:textId="15E90BD4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DD6F274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5982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BBB95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7816AC" w14:textId="183720E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1-2025-16313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0AB2A2" w14:textId="03FE7EE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73A4C6" w14:textId="092C2F3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A5900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4935C9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7853B6A" w14:textId="5DEF96D2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541D5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9F58E0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D45122C" w14:textId="6A8330D2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5CCB78D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04F7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6584A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C5B540" w14:textId="12B2E8C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1-2025-16336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C70BBA" w14:textId="2839EC4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19B03F" w14:textId="682940D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28/7/2025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F62D2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52E9D1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88B13EB" w14:textId="6D4AC1E8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4D3B1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5E1DDD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A87C63B" w14:textId="03F2E299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906D5F3" w14:textId="77777777" w:rsidTr="00B35D35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A683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6C4D69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E289AA" w14:textId="05E1C86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1-2025-16362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C81466" w14:textId="047EA23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C37E7F" w14:textId="4FCED20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19/8/2025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A9273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852A8A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BD8A820" w14:textId="66DA571D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1CB43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63A2F2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1B6B33B" w14:textId="559F5A8E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BD8DD50" w14:textId="77777777" w:rsidTr="00B35D35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A73F6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9668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49FF27" w14:textId="0D8FAE0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1-2025-16427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CE602C" w14:textId="058FA6F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28/7/2025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4C4C21" w14:textId="16909F1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19/8/2025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50FF2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E59F23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4116727" w14:textId="5EF8BBE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ADB01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148940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AAF22DB" w14:textId="67815359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CAD659F" w14:textId="77777777" w:rsidTr="006B07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F10E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28CC75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386A1D" w14:textId="6B4B633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1-2025-16438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4BAA8E" w14:textId="40A21C3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28/7/2025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DB097D" w14:textId="6EA5143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642DF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843CDC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607DCA6" w14:textId="79855C16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38E5A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DCE827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6A896C9" w14:textId="3567C91B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671AF48" w14:textId="77777777" w:rsidTr="006B07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855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828C2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305F43" w14:textId="2599196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1-2025-16451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C35D71" w14:textId="3730968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28/7/2025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E47232" w14:textId="6D5C2E9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10/9/2025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721CB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9C5450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4FDC034" w14:textId="3915425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F599C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C19FDF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5C37523" w14:textId="3831F238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5F2C84D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48C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9E7A9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D9062C" w14:textId="5CAFAE9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1-2025-16453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CEC6A3" w14:textId="3561F2E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28/7/2025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A73068" w14:textId="653D7CD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30/7/2025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0DF0A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4D62A2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5F8F3C7" w14:textId="34CD056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1B30A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926F38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AACE5A6" w14:textId="4B934BEB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2F84E12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B1841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E26C3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820D0A" w14:textId="6CF75C8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1-2025-016503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3AF865" w14:textId="5D691F5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582AA3" w14:textId="6D8D34D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31/7/2025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307E7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071320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36870ED" w14:textId="1D24243E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997F0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8ABF24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8C11967" w14:textId="0BAC738C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F5CF1E0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7F795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1F04F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ACF72B" w14:textId="4AF9370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1-2025-016531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92F8D2" w14:textId="0B3915A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29/7/2025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608614" w14:textId="0C626E7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31/7/2025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72FF5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DBA8EE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B04756C" w14:textId="64A9ADDC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09667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8AD040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5198701" w14:textId="47AAF52A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61C0C44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0746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BEDA9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D92F29" w14:textId="13896B6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 xml:space="preserve"> 1-2025-16226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F2E54C" w14:textId="1C8607E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24/7/2025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5397AA" w14:textId="3681E43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29/7/2025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70EC1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B1CEF4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8EDFC65" w14:textId="20BC4D4F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14BCA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6972E0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CF88BE8" w14:textId="7ECDE84D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C04E4D0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F3D0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A53BD0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F48794" w14:textId="4D36E7C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1-2025-016566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0243FC" w14:textId="6270195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F6E0E8" w14:textId="77C82E9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31/7/2025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7572A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4BC133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41EED43" w14:textId="5DB309CD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39CE5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AADC3A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180FA07" w14:textId="2BA517FC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AEC7853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EC95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E2F50F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E00DA1" w14:textId="119484A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1-2025-016603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779068" w14:textId="17CAA63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30/7/2025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EBEB75" w14:textId="63F0DFD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31/7/2025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BE6F4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1C0A9A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2B49CC8" w14:textId="1CFFF8FD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38320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1E2D96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5EF5DC1" w14:textId="05ED557C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5AA583E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0DF5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60379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900934" w14:textId="0B5CB3C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1-2025-016617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BDFE55" w14:textId="0E0E349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30/7/2025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D2F932" w14:textId="73A1C4F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96849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A68851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6AE9F5F" w14:textId="5DC03A7B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C5C79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C86298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424DFCB" w14:textId="4951E2F5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07356A9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392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84BBE0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2830C8" w14:textId="7D98E09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1-2025-016623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E4292B" w14:textId="429D6A8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30/7/2025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0C3F85" w14:textId="5E7CEAE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31/7/2025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649F4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A3E96B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4EDB68B" w14:textId="6D975BB5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27FDD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F41C60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E80DB8B" w14:textId="7E080933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4E1FC1A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724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CE250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42ECB5" w14:textId="65A28CD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1-2025-016635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7FA6D5" w14:textId="5FF4C5A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30/7/2025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30135E" w14:textId="0A64048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31/7/2025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28396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D2F844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863DCC1" w14:textId="0DDC7400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F3744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0C0E71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A18CF9F" w14:textId="0C698ED3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4EB057C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362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765AA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63E905" w14:textId="2BCDB35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1-2025-016642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EF62D8" w14:textId="7E016A1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30/7/2025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AFE663" w14:textId="526848A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61996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74739E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7264FB7" w14:textId="4BBB10B4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84DD7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E31A8F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3CCDA99" w14:textId="2DEBDA23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F2A6E5F" w14:textId="77777777" w:rsidTr="006B07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E411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3B710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A2EB5A" w14:textId="672F74A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1-2025-016651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2BD65B" w14:textId="2A4BE2F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30/7/2025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CB21DF" w14:textId="588BCA8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31/7/2025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910F9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10F7E6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CDF466C" w14:textId="6AE7B801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71F76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12C580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C9D71FB" w14:textId="73630A85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66370A1" w14:textId="77777777" w:rsidTr="006B07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F13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B192E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F1F51E" w14:textId="4C6B0C2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1-2025-016653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555FF5" w14:textId="45C17E5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30/7/2025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4F0E99" w14:textId="0FD5913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31/7/2025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2BF6C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5A6307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EEFE032" w14:textId="721A3DD0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9E23B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4CCFF3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378A520" w14:textId="540E8860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95F54BB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48635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DA885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36ED87" w14:textId="610EEF0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1-2025-016718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432D96" w14:textId="7A30DD4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31/7/2025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38894A" w14:textId="7FC9429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15/9/2025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7C407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CC2B8F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7F7C5C1" w14:textId="7D935E75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401AA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74C4B6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76A7034" w14:textId="23589888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C7FD609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25B9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122B3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5CFB42" w14:textId="7C7427A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1-2025-016753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1FB85D" w14:textId="24CA927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31/7/2025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F0BA21" w14:textId="57FECCB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FE029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4B7549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4213E82" w14:textId="7797A14D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34317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55A869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A67D5BF" w14:textId="4B22C5C3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A6BAE39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2BBF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8C89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464361" w14:textId="434E23E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1-2025-016847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93B163" w14:textId="0D421F3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31/7/2025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08F1F1" w14:textId="7162B58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15/9/2025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1BBCC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A267A9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1366F42" w14:textId="279CE5E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3980D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6119D3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0572678" w14:textId="19873F2A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47D5810" w14:textId="77777777" w:rsidTr="00887634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7985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D6248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6041F7" w14:textId="73461E1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1-2025-016782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CF8A74" w14:textId="6AF5945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31/7/2025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FF694A" w14:textId="1BC675C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15/9/2025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4D18C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1BB5DD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D774453" w14:textId="1EF13884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0D26A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F90AB3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3851B84" w14:textId="53B8FD3B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BECC2CE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581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87B57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B0A4A7" w14:textId="6A5F04C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1-2025-016834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A971A9" w14:textId="75CDE85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7A35D0" w14:textId="69917F0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FCA33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10D88D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C6F491A" w14:textId="6A6E93DB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4835A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03EBDA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4542A6F" w14:textId="37AAFEF4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FE1B735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A5AE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8312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772F11" w14:textId="2FAAC5E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1-2025-016932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557DBC" w14:textId="180A152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C577FB" w14:textId="1B9C5AA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26/8/2025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FF20E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89D509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6989421" w14:textId="522CB950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29D6E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E25FCD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6777574" w14:textId="1985AB94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1DD0801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E64D0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E6372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29C4C2" w14:textId="77D0B7E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1-2025-016937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6E3718" w14:textId="425BEE8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446DC9" w14:textId="6274C95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6/8/2025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2016C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C160D1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634783C" w14:textId="233A8F28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00BB1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81640E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5F562D3" w14:textId="3A635443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B3D6DD1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CF8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8F2F1C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0F42AD" w14:textId="356868B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1-2025-016906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7DCA47" w14:textId="35D9909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C5E122" w14:textId="76450E7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5283E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A9B144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05A98F1" w14:textId="393623FF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66B09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090F91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EAA02E1" w14:textId="37ABA1B3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7A6661C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AE356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0301C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A28228" w14:textId="5151E08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1-2025-016941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680628" w14:textId="414B619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C10D44" w14:textId="694B17D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4/8/2025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401E5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CD8F2F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E26B049" w14:textId="44B3614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ED647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33308D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D45BE68" w14:textId="59AB36A2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3221545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82135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EAA59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A9E5BC" w14:textId="15C93EA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1-2025-016942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DF2921" w14:textId="169A11B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4/8/2025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398392" w14:textId="385F658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89034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84EFB0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47954CD" w14:textId="3749F64E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0125A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C0DE63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DB7115D" w14:textId="74C43D6C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F29D9BA" w14:textId="77777777" w:rsidTr="006B07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D4E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727DC7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502FA9" w14:textId="14D1BAE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1-2025-016997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411D51" w14:textId="72E2B2C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4/8/2025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0E8BBC" w14:textId="5B1306B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7AD3B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51985D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61386F0" w14:textId="0B752C99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31AD2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FCC95A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62C5E49" w14:textId="0169A3DF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09D7757" w14:textId="77777777" w:rsidTr="006B072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B22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C94621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943029" w14:textId="0F5ECEE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1-2025-017034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087C5F" w14:textId="5AE54A5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4/8/2025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981C6E" w14:textId="31BEFAE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5/8/2025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3C453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738724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7879296" w14:textId="72A52B8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83D33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B4B009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70F4A2D" w14:textId="1D8DE33A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5541C33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81A0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0B34B8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F236D5" w14:textId="14DC6B1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1-2025-017033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2E67DE" w14:textId="620874F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4/8/2025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5372A3" w14:textId="39296B5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CC754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7BBC5E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6619986" w14:textId="066CB85F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A4606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213F4D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94BA05E" w14:textId="3B9923A6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0A0F56E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AB9A6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10F71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FA185F" w14:textId="7A9A998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1-2025-017040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85E8CD" w14:textId="7AFE2E0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40D6B8" w14:textId="7D01AC7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18/9/2025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E0C47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DDF3F5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77A06F1" w14:textId="0360B792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8DA22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C9393C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F692AEF" w14:textId="3C30F42F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A7E11AE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4584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C458F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3552A4" w14:textId="4645300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1-2025-017110</w:t>
            </w:r>
            <w:r w:rsidRPr="006C5112">
              <w:br/>
              <w:t>1-2025-017111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B059A9" w14:textId="3E09CDA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5/8/2025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6C7A72" w14:textId="2AB869D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6/8/2025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FD42A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5F2F44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8A216EC" w14:textId="12EC50EB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92526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C70615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D56155B" w14:textId="2BBC24C6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77A112F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474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B1685C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FD4FEA" w14:textId="3690239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1-2025-017130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EF8A37" w14:textId="30F1796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5/8/2025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964164" w14:textId="4190D18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5/8/2025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420A0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C886E9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35751E7" w14:textId="0DB2FD14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065BF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403ABF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7EDC3B7" w14:textId="5CC2DFAB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F4CF9BE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F96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A19F9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C31D5B" w14:textId="3FDC3AA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1-2025-017153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49F2DE" w14:textId="7E94DA2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F6FB14" w14:textId="134BBF5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11/8/2025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91D0F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70B53E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F0AEC3B" w14:textId="59DA3A0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9E7E2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35AE26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1157597" w14:textId="0F18C0C6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FAC2B88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F0B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FD47A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4710E2" w14:textId="4994685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1-2025-017097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5F694B" w14:textId="454C5E6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4/8/2025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574F1E" w14:textId="320B498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017E8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F60E2B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58308D1" w14:textId="0839A50B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E5FA6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BC4AB5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EF6085F" w14:textId="113BF355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4120CC7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EE688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EDF5A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BB4168" w14:textId="77DD8E6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1-2025-017149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C91815" w14:textId="4493E00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ADCDA5" w14:textId="3406542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8/8/2025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4ABB2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4FABEC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9B721FB" w14:textId="29B7578C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74C80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52BA80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19FA1E2" w14:textId="4754BC86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DDDDBBA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1188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7612B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776BD7" w14:textId="546B60C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1-2025-017187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70D9F1" w14:textId="0CC7938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65CD49" w14:textId="132CE01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8/8/2025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851E1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BE02C0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C816874" w14:textId="101A3E38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06C47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8AAF51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B90D23A" w14:textId="2A1F993C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738F291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3548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F60DD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03EE9B" w14:textId="1F1F535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1-2025-017147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E56E80" w14:textId="7396541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CCF533" w14:textId="3223316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6/8/2025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B7C84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38A81C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CE7710F" w14:textId="3F8B1D3B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A1045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331143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5E90385" w14:textId="7EB681A8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E2273E2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51D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72CB4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5ACFAD" w14:textId="271D3DF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1-2025-017146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DE1B54" w14:textId="50D2DE3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6/8/2025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CB4C8A" w14:textId="6D17283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19/9/2025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22110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7F51FD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C4440F7" w14:textId="096209F5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D3B8E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2692D1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17D473A" w14:textId="30AAE6E5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CD446DF" w14:textId="77777777" w:rsidTr="00D53B1F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46996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137A15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3F4242" w14:textId="47CEA0B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1-2025-017201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DDB484" w14:textId="4C19439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63244A" w14:textId="3A158D1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6/8/2025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D6D6E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173F9EF" w14:textId="3600010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878C91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D038EBB" w14:textId="2C876DAF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9481180" w14:textId="28F27933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753123D" w14:textId="77777777" w:rsidTr="00D53B1F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FBE1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C5378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BAF7A3" w14:textId="6DA3757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1-2025-017200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BB0846" w14:textId="1A136A8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5/8/2025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393A2D" w14:textId="6774319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16/9/2025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1EFED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E230A7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B799487" w14:textId="30DFDE9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55764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6A890E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2440A7D" w14:textId="4137CA4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587B350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F63D0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4EF22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E6A802" w14:textId="6CF6141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1-2025-017224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C81CD9" w14:textId="7172CBA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6/8/2025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0770F0" w14:textId="3890BAA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11/8/2025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B6124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5E792B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4845695" w14:textId="166FC7D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F56D4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56DDFC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3FA547B" w14:textId="3F7627A0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2FCD763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6BDD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EDFE0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3F7E05" w14:textId="3D79447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1-2025-017242 1-2025-017247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D28A5E" w14:textId="7893EAC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6/8/2025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12F80F" w14:textId="474F457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6/10/2025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2192F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E109C4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EC35555" w14:textId="56435C81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48E5C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DA3D8C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6AD575A" w14:textId="6BEAB2AB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3E5FC25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FB39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F8FA9A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B2A482" w14:textId="761A25E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1-2025-017273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5E02C5" w14:textId="4ADED0B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6/8/2025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9CF67C" w14:textId="7D43AE4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11/8/2025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72B20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023FAD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7A8F8B8" w14:textId="77BCC613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5A536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73EA60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85A867B" w14:textId="22DBBB7E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B79319D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DAA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FF0FE3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113B6D" w14:textId="2564A9C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1-2025-017293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2194C6" w14:textId="67542CE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5/8/2025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55310B" w14:textId="53C43E5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11/8/2025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F1298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7D1E0F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04746EA" w14:textId="1668FDD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B0A99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967E13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97869A1" w14:textId="2236AF79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215E338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0BB6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AF704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43539B" w14:textId="223A799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1-2025-017294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EB4497" w14:textId="05D088A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B3222E" w14:textId="74A4013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8/8/2025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DD15B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E96DA8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13329F0" w14:textId="14BDC4BC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497C9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A3CFAF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2DC8CE5" w14:textId="265E60BB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7FFB4C0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98E6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87E92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6C730E" w14:textId="73AEAAF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86B14F" w14:textId="653F521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6/8/2025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4CF9A4" w14:textId="1F483D7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8/8/2025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5A626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D7E8D6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111EF88" w14:textId="5DA4053C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0426F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957136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81EFDE8" w14:textId="27E6C061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F8C518B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6132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A6EA0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D2E2B0" w14:textId="713C93A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1-2025-017373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4F6FB9" w14:textId="6F2345D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8/8/2025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7DFAB9" w14:textId="06D4A81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22/9/2025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1CAA7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CC47C0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5088857" w14:textId="276CF40F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D63E5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E22020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3633246" w14:textId="5417F355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5E81C01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F81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B80B3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E518C8" w14:textId="3289E94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1-2025-017413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F4B4FB" w14:textId="2FF0CB3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8/8/2025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CFD2A2" w14:textId="7569E2B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10/9/2025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D2979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90F57E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BD05556" w14:textId="1C29002C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ABE1A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8FDA2D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2669ED5" w14:textId="6C97329F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167B9D6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74F4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8DC1D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211A68" w14:textId="6D65B82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1-2025-017444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FEC167" w14:textId="1BE59C5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8/8/2025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4E5A0B" w14:textId="6E9595D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11/8/2025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1EB4E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F0E920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3E138BA" w14:textId="6291CA09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04F26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1D464D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24A2485" w14:textId="3D7D27C8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2CA09BF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13770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8956F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19A3AF" w14:textId="7A381CD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1-2025-017457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A93AAE" w14:textId="7306B0B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8/8/2025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3CF156" w14:textId="6414C14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12/8/2025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C8343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886DE1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9035F10" w14:textId="1605872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04061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A6A1DA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162B518" w14:textId="43D93944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3F7A52C" w14:textId="77777777" w:rsidTr="00D53B1F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4CEC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DDD79F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A5F077" w14:textId="444BEB1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1-2025-017455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06C8E5" w14:textId="5C0952D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8/8/2025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55AD7E" w14:textId="0585ED4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21/8/2025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C2697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355358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5ED8C5F" w14:textId="4485CDB4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F43FF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3467CD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52EEAF0" w14:textId="22CFF508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1E07E9E" w14:textId="77777777" w:rsidTr="00D53B1F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E078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4B425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FFB5F4" w14:textId="0C5DF01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1-2025-017441 1-2025-017636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F40232" w14:textId="5637061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8/8/2025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05069C" w14:textId="2BF41C4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14/8/2025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A43D2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CCBBDD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3DB95B1" w14:textId="02B58B0E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E84367" w14:textId="7FE72B3D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CAJA DE COMPENSACIÓN FAMILIAR DEL CHOCÓ, COMFACHOCÓ</w:t>
            </w:r>
            <w:r w:rsidRPr="005716F7">
              <w:rPr>
                <w:rFonts w:eastAsia="Times New Roman"/>
                <w:b/>
                <w:lang w:eastAsia="es-CO"/>
              </w:rPr>
              <w:t xml:space="preserve"> </w:t>
            </w:r>
          </w:p>
          <w:p w14:paraId="4A0A8D6E" w14:textId="2F3DDCED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55153D1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63C1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1BAC73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B381E2" w14:textId="72F23BA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1-2025-017469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8A873A" w14:textId="448B690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8/8/2025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72AAE4" w14:textId="1DAC740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12/8/2025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56BE0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CC4D38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512B92F" w14:textId="6940774E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F2E83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2C32C1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A56F713" w14:textId="268754F8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0270563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95071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FDEE2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66A28" w14:textId="29C73E3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1-2025-017485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53434A" w14:textId="514F174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8/8/2025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496804" w14:textId="69FE0B4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12/8/2025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48C2C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764B6D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8283E4B" w14:textId="448DFF39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C8181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05057F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AEA78C0" w14:textId="2027A044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6F9B5D8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842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98AB1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1A61B3" w14:textId="764AE05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1-2025-017495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22C8BF" w14:textId="25CB6A1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11/8/2025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7C347B" w14:textId="28BED34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5CB40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6736C7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1F63E82" w14:textId="0ACE6A4F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15486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C88821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EC8C350" w14:textId="3ED334A4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45E90AA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11E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34F2F3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594B0A" w14:textId="19E4937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1-2025-017491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A094A7" w14:textId="54D76DC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8/8/2025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73923A" w14:textId="6DFFA4A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15/8/2025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F242D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5FB04D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DBD8074" w14:textId="6B418106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F500E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72F4C4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9F5C3A0" w14:textId="14C43A59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F549EBA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0A4C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EF430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8A9340" w14:textId="37DE826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3FF8D6" w14:textId="735B836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11/8/2025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39E384" w14:textId="100A6AE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12/8/2025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1FF8A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693DF8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8D9F427" w14:textId="08E65AA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F2763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DACE1D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C7854A9" w14:textId="527A2C22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72612CD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1C6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00D5FE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1E2FD7" w14:textId="62485E4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1-2025-017505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1E1847" w14:textId="172BA21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8/8/2025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965F71" w14:textId="7DE7F3A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12/8/2025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8F39B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1A5EDF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4D8516F" w14:textId="7E7DD34F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A7A17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AEAC9B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9B8F1EE" w14:textId="2615C5C8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04B1E7A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C060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14125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DCFE3B" w14:textId="0999EE6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1-2025-017509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121CCF" w14:textId="390C52C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11/8/2025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E8294E" w14:textId="5A68CC0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13/8/2025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6114E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26BD2A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6859C21" w14:textId="2DFDFC8F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7E6B9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5F1C4B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EC39580" w14:textId="71E7A143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8B10DE7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CF30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644309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6C94E5" w14:textId="2DC34F9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1-2025-017601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991338" w14:textId="6818DD3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11/8/2025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833944" w14:textId="6F801CE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23/9/2025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C49BE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29CD74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C38AB29" w14:textId="3ACF36CE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FBEF8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D21BA8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50B2C59" w14:textId="22C3515E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E75200D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19E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19B97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FAE69E" w14:textId="2B2F0C4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1-2025-017585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6E117D" w14:textId="601FCDA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11/8/2025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A1DD4C" w14:textId="67A27D2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13/8/2025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E471E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CF1BAE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0B3943C" w14:textId="225267BE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9BF48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A01ADC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44AA3A7" w14:textId="25CA4F80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5149223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B592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78237A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F5F841" w14:textId="75B2D12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1-2025-017645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41B5E5" w14:textId="252D7B2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12/8/2025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EBFBB1" w14:textId="31522D7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13/8/2025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71D86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C87F7F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623858C" w14:textId="12164DC2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40345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523D7D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BC73A4D" w14:textId="58473A4E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CDB58BD" w14:textId="77777777" w:rsidTr="00D53B1F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70D6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0AD7BA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02DF33" w14:textId="1165496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1-2025-017643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397F32" w14:textId="361359B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12/8/2025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D16893" w14:textId="6F7B7D5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13/8/2025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F4F19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1E405D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4A586D9" w14:textId="396DC364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C1E65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0AEAFD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D331C8E" w14:textId="3C75A471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50FB99A" w14:textId="77777777" w:rsidTr="00D53B1F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82CB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94606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D01538" w14:textId="2EF4584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1-2025-017631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CAD24C" w14:textId="6C76C56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12/8/2025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F275FE" w14:textId="221AA41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12/8/2025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8FA6E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702E21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1A55695" w14:textId="3E852BE5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A8044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CB866D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EF76CA5" w14:textId="02F01C2F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EFE3725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239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2E945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6BCE7C" w14:textId="51D27CD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1-2025-017682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DD63C1" w14:textId="5369D8A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12/8/2025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48D4EE" w14:textId="4AFB4AA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14/8/2025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46001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97F081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61D8500" w14:textId="087600CC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666F8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9D1CD6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5844956" w14:textId="178A804D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308DD06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6442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28C54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8E3068" w14:textId="346D6BB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1-2025-017691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E3E0F9" w14:textId="5EFD62B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12/8/2025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3A661A" w14:textId="3F3561B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13/8/2025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24B7C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9AA199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76BF5C0" w14:textId="7B788368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A5863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21A87D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3BF756F" w14:textId="531EAEB9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95377DF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3DD6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1E1C2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DEAD6E" w14:textId="52A919E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1-2025-017701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AB016F9" w14:textId="08A2F9B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12/8/2025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6E2945" w14:textId="6A134B2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13/8/2025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91B08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B2D05C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D321B99" w14:textId="67956AE2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427C2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6A0CE9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659AD21" w14:textId="43183108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B3E8AD6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7848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54CEE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751A14" w14:textId="502B647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1-2025-017644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766660" w14:textId="16C78CB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12/8/2025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426D69" w14:textId="017C889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27/8/2025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34384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F5EF79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46C046C" w14:textId="02A12E68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94E58B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DAE490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EF294AD" w14:textId="2F51F175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D512894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1135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034D7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681172" w14:textId="6BBDF12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1-2025-017707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72071F" w14:textId="3951422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12/8/2025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881FC0" w14:textId="767C7B5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13/8/2025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E4DCE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FFC937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93713BF" w14:textId="2CE8A310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B12EF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364910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0FD37C3" w14:textId="7711F7E2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485B9D2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E8F9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7FEFC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6DBCB9" w14:textId="1CB8181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1-2025-017731 1-2025-017735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EDE15E" w14:textId="650D6EB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12/8/2025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EBBD06" w14:textId="2E51624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14/8/2025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17CD7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A3158A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8BF5BFA" w14:textId="116A7538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23723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4E05BA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0388CFD" w14:textId="0E429856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3101E47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AD6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ACB9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9A20A8" w14:textId="1CC44DC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1-2025-017775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E392A4" w14:textId="1F17878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13/8/2025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7D6D9B" w14:textId="6CBA23B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14/8/2025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19B19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4BF4F1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AE2867B" w14:textId="0CFF551C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49FFC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3E6F1C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F4E1F35" w14:textId="4B6FE6FE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3C1C5DA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66475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8AE19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ABEDDF" w14:textId="7DA1EB5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1-2025-017791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D13000" w14:textId="5BFDE9C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13/8/2025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2B1504" w14:textId="6FB3490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14/8/2025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E8DD5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081122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FD209F4" w14:textId="05464A80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A3169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5A5D12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7D4A4C4" w14:textId="31038E92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77A8767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FFD16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CF402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99C159" w14:textId="249CEAB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1-2025-017852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9B5E41" w14:textId="2E3A4C0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13/8/2025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7BC52B" w14:textId="7ED092A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14/8/2025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ECA1F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A0DB86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347EFA5" w14:textId="3621A86D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68FC9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5AE581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9C14B81" w14:textId="30589B29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0EBF12D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57B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9673B3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E175AA" w14:textId="023C2C8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1-2025-017860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6BDA37" w14:textId="48513AD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14/8/2025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9F598D" w14:textId="5D25CC7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19/8/2025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B0C92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322A56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73B73E0" w14:textId="3C4AD13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313DE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31FE78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ED949AA" w14:textId="44DD5986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7662F54" w14:textId="77777777" w:rsidTr="00D53B1F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00CE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C1E03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282AFD" w14:textId="33AE620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1-2025-017861 1-2025-017874 1-2025-018031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05F3D8" w14:textId="694189F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13/8/2025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686754" w14:textId="11793B9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15/8/2025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DB716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D9A923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150F4C1" w14:textId="3B5204C6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E78C3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6F9E93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9CA77E4" w14:textId="6B7E85D5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632FF55" w14:textId="77777777" w:rsidTr="00D53B1F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2B0F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C9CFA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DEC5BD" w14:textId="4C2EE65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1-2025-017879 1-2025-017880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54AFDD" w14:textId="2C1E54A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14/8/2025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EB97B7" w14:textId="576D515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10/9/2025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C5A9A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70B359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42806A4" w14:textId="5A7B573E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133F8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17963A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E93C680" w14:textId="43F892E4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CBBD0E1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A29C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0D510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1A9BA2" w14:textId="1DE8833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3-2025-002377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D16102" w14:textId="6D44938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834452" w14:textId="573E52C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18/9/2025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68985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1AA2AD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FE0D946" w14:textId="1432F729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3A21A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92A8A5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FFC4A51" w14:textId="740E8BC6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98E14E1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1E35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18A241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1590FF" w14:textId="117E799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1-2025-017895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686A5E" w14:textId="49261DE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14/8/2025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C568EB" w14:textId="1AA1692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15/8/2025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E6D65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8BA37A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E56F83C" w14:textId="029DE20F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F6C0C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74ED02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97DC8D3" w14:textId="3567ACE1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96C20D2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3C77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8F8C0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FBBEA1" w14:textId="2DAA6D7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1-2025-017924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CD215F" w14:textId="07D2FA0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14/8/2025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860F27" w14:textId="7410025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19/8/2025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9197D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C79C0E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9003C9B" w14:textId="42B3A9DD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EB576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0850EA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92206D0" w14:textId="2C6A74EF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0D33620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3E82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E5EDC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6A0253" w14:textId="625BEDD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1-2025-017943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E81346" w14:textId="2276AAC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14/8/2025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385E90" w14:textId="27952F0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19/8/2025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EF974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88C138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D909726" w14:textId="5F50183E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D50DF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886596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F0368AB" w14:textId="5D1B1B64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894C4FB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207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A9A4C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7E40D5" w14:textId="2E985C5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1-2025-017947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8A0273" w14:textId="1F093D6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14/8/2025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8CABCD" w14:textId="79697B7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15/8/2025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16920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6ED63C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4A7AFE4" w14:textId="631BE829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196A3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60B835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01389A8" w14:textId="586757F9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82DD140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5879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F3405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BB9C61" w14:textId="1968D56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1-2025-017950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6AF2AF" w14:textId="4E0D625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14/8/2025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ECD4F4" w14:textId="0B68086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19/8/2025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63AA3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F86C35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EB26303" w14:textId="5756F7EC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01EBD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4C1E9F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C8D6A24" w14:textId="1C736C22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6B26058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6CD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9B08D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76E464" w14:textId="7519A43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1-2025-018027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24C1FE" w14:textId="443D9EB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15/8/2025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331C3E" w14:textId="7237D7F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19/8/2025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8D061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72EB01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2CF50BC" w14:textId="27BFF76F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271EA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8CED50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65930CF" w14:textId="19E72F42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79208C0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70695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44A36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0FC96A" w14:textId="1749913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1-2025-018028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AED281" w14:textId="4B8DD08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15/8/2025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CE8764" w14:textId="44055B8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19/8/2025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547D5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4595C0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C2CC9CB" w14:textId="7AAB6304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2C683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9A5C5A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D4628A4" w14:textId="7E0D1509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D48FB7F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67A2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9F4AD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DC7300" w14:textId="44C1C5D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1-2025-018152</w:t>
            </w:r>
            <w:r w:rsidRPr="006C5112">
              <w:br/>
              <w:t>1-2025-018162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34C568" w14:textId="1D778CB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19/8/2025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85EABE" w14:textId="673EBF9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30/9/2025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BAB78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E1E9C5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C8B4B32" w14:textId="6D747B0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61871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3880EA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6D0A4A4" w14:textId="7A274D14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EF57093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521C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CFB87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5A1AAD" w14:textId="28A89D0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1-2025-017996 1-2025-019207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BE0DE6" w14:textId="0E8C26C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19/8/2025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283374" w14:textId="65F6BFE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17/9/2025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C7A4C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C08923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E4ACF92" w14:textId="55854BCF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DE765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46EB51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709D320" w14:textId="031D9C14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C1BEDD2" w14:textId="77777777" w:rsidTr="00D53B1F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CC49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DD09C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78B3A8" w14:textId="2CA989C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1-2025-018213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911CB4" w14:textId="603CD36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19/8/2025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071C15" w14:textId="66D08ED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21/8/2025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08F47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C98602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ACCFA51" w14:textId="5BF43B9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ACFAC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31E6D6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4ABC11B" w14:textId="0EBB7C84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71435DE" w14:textId="77777777" w:rsidTr="00D53B1F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E3B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80F823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BC3EF1" w14:textId="7495711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1-2025-018231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C77081" w14:textId="3702A80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20/8/2025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33CD3F" w14:textId="6D335D8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8/9/2025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1F73A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8A44D1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A55AF33" w14:textId="6F773058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2D73F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4C7C9E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42EEBAE" w14:textId="018B9F04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A17BC50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386A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326C72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7723D6" w14:textId="6B53EDC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1-2025-018233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A69B18" w14:textId="4BFCB04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19/8/2025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988CBB" w14:textId="4FC0909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21/8/2025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4B111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9DC5F2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95BD7CC" w14:textId="1BBAEE7C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3B17E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412119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3727C4F" w14:textId="7AD0DA4E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6F015D1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02C31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C398F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C8C9B0" w14:textId="06E3E2C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1-2025-018257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EE3B41" w14:textId="3639EC6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20/8/2025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64100A" w14:textId="2561E66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21/8/2025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E6812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1F47E4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BC85143" w14:textId="09CFF9E9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9CE82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D82AD6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EE233F4" w14:textId="233B5E40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2EEC9DC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1EEA1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C927E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7CDD4B" w14:textId="5A81257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1-2025-018238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4240D7" w14:textId="25457AE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20/8/2025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BE5398" w14:textId="7298427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21/8/2025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B40F62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6304A4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E99BFBD" w14:textId="5602DB08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9F49C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ADE676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B5DA77B" w14:textId="75548E5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3C7646A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F54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47B407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D23C39" w14:textId="3B59D61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1-2025-018264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5D1BB7" w14:textId="63DFB25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20/8/2025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FD207D" w14:textId="1ABCBE6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22/8/2025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44AE8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CE8F7E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3D40932" w14:textId="091C7FD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7AC72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1375ED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87175F7" w14:textId="594C0C23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14B5259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0E9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1DAFB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8A9445" w14:textId="47640FA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1-2025-018269 1-2025-018316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66E0AC" w14:textId="51FCE36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20/8/2025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C61CDE" w14:textId="08D69CB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21/8/2025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7EBA2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4B7E6A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14E708D" w14:textId="3866116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18338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17E08A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940AD75" w14:textId="569F32F0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5ACFC02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E91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4D924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9B265A" w14:textId="5A0786A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1-2025-018363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1B1BB2" w14:textId="54D55F6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20/8/2025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023CB4" w14:textId="19201DF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21/8/2025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0F994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579385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3DF9258" w14:textId="4B901E45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73A79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DF03B7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2FE025A" w14:textId="33A5A971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908CDFB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8CE0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55767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B6BEB8" w14:textId="10C8C88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1-2025-018392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BF6A70" w14:textId="7315A44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21/8/2025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634379" w14:textId="3EB4F1E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2/10/2025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CFAFD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5995C0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E204B4D" w14:textId="2AF27A22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6CC79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331011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7F5BAB7" w14:textId="3795AE59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BF462CE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2E54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3DA58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CC494C" w14:textId="7CDE29A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1-2025-018447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24AE98" w14:textId="4F76A77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21/8/2025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4AC9B9" w14:textId="48701B2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22/8/2025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5ADCC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FD4DBD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2298324" w14:textId="18945671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03AD1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C1506B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D98DA1C" w14:textId="223DEDFF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9F31C21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F2B6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B14C49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C87100" w14:textId="29EBDB1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1-2025-018479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A3D6CD" w14:textId="3FC8E1B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22/8/2025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747373" w14:textId="3339866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3/10/2025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F97B7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401F31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47E0216" w14:textId="65430F26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D6E2F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3CDE71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122AA7B" w14:textId="7D7F17C8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6C1BF08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B0A1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FB223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3193A6" w14:textId="2C1B1CF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1-2025-018482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8FA2438" w14:textId="7BEF005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21/8/2025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4C34CF" w14:textId="79B0BB0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C2EF4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B632BB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992D971" w14:textId="599AD10B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6912E6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AACEE8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1ACA1A3" w14:textId="4D51C4AF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5E0BCDA" w14:textId="77777777" w:rsidTr="00E17276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876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A1B31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B2024A" w14:textId="2A940C8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1-2025-018511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0EA268" w14:textId="2415847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22/8/2025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793B3C" w14:textId="604FB9F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1E7B8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476407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0E24343" w14:textId="2BF9D8F6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94CFD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2F6D33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33B52B5" w14:textId="504878BA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CA01D16" w14:textId="77777777" w:rsidTr="00E17276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BB88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C1D10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D39B52" w14:textId="08493D7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1-2025-018453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FA6E96" w14:textId="7D50836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22/8/2025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712324" w14:textId="3D87E30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3/10/2025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9F914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094630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65E1430" w14:textId="20F3BFA3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A7B30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78CB35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23955DE" w14:textId="603DD813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126D607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89D26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019193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3A74EA" w14:textId="7EED664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1-2025-018542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A41DE9" w14:textId="62B854C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22/8/2025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1C3283" w14:textId="35205AB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10/9/2025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72835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12634D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8CA8E47" w14:textId="22C5016C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C6F75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90AFA5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DC10699" w14:textId="158628B0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B6489F3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D981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0AA7C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C921C1" w14:textId="1E5C554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1-2025-018544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20A042" w14:textId="47A1232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22/8/2025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B0F831" w14:textId="24D9BE4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717A1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E667E3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E2E3F27" w14:textId="0FF1667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05732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51F713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F397C5A" w14:textId="6F423BCB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DE12B29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CEF7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C81CD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1C64D2" w14:textId="5B50766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1-2025-018579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54B3D7" w14:textId="3E29AEA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25/8/2025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8419FF" w14:textId="7736914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26/8/2025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C4E27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230924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2E60BC6" w14:textId="53ABA85C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6947C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DF257E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E5E975A" w14:textId="5887B0F4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E53F6EC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D16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C6DCE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DD79E9" w14:textId="5B54CDE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1-2025-018582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9AC613" w14:textId="5512802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25/8/2025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AD85FE" w14:textId="1DAB854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25/8/2025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F852F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292B1B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FFA38DC" w14:textId="2E018CC3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B9260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9F4C53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D645D16" w14:textId="6C28EBE9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C98826C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4A516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DFF4E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2823A9" w14:textId="0D44BFB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1-2025-018631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ECD971" w14:textId="7203B35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5EB617" w14:textId="1DC389D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26/8/2025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74332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6DADE9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17C7BBA" w14:textId="787D963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994F8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58B876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FA373A6" w14:textId="5F29D0C6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439E127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017E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24C11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9CFCC4" w14:textId="252512F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1-2025-018632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99EE2D" w14:textId="6EFC65A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5321AB" w14:textId="7DD9366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27/8/2025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4748D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7C1EC3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03F7790" w14:textId="3BBB7046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90F0B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46EC54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DDA8C01" w14:textId="320F139A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A415FCA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400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8227D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DFD5FF" w14:textId="4A27BFC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1-2025-018684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218782" w14:textId="4B86F80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5840F8" w14:textId="1335DD9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26/8/2025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4D49D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E15D9C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AC15385" w14:textId="05648161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4F7A2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F0D4CF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5ADDE98" w14:textId="54FFF80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2045624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4717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0EA93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B3B9CF" w14:textId="5366F64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1-2025-018728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EBFAB7" w14:textId="0042105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FE0104" w14:textId="4F433E6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8/9/2025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79787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20F028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D79DBAF" w14:textId="5837D1A0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E0258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60D2A0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6ED8B44" w14:textId="0D447B5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1977245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983E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56903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CA9837" w14:textId="72CBD19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1-2025-018779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3E6733" w14:textId="672A656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26/8/2025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09D49D" w14:textId="7C7E9C4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27/8/2025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7BD31B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02A1DE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22E50A5" w14:textId="4C8E9C68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CA765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429F93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5D899F7" w14:textId="1429C4E9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B957B00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79D3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7A3F1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C947A3" w14:textId="7C03937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1-2025-018798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CE386A" w14:textId="5003CE9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26/8/2025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57329E" w14:textId="3E1A926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27/8/2025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E8679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6DA9DC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23DB7C2" w14:textId="0D62A901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E32B7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50838B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4BF57BB" w14:textId="5FBB5D71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F295CBF" w14:textId="77777777" w:rsidTr="00E17276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C6F3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35E02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1A4213" w14:textId="72FCDDA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1-2025-018799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65BA74" w14:textId="4BC7885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26/8/2025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AECF2F" w14:textId="091CAFC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28/8/2025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9C4F8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6A2E70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34EE5C9" w14:textId="3DBF799B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859EE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B2D057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4D23432" w14:textId="1C81942E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E9C5EDC" w14:textId="77777777" w:rsidTr="00E17276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7EB86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328F5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F6F819" w14:textId="0567CF2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1-2025-018812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98C0A8" w14:textId="1F77FEF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26/8/2025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23C440" w14:textId="49788D7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27/8/2025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5DFF3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E13D2F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12C8F36" w14:textId="6BAAFA96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922C1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7B27C0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57EDACA" w14:textId="6DD3704E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602DF16" w14:textId="77777777" w:rsidTr="006F0BC5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F1D8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DAFBA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EB5E9E" w14:textId="53F79B2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1-2025-018863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99AA8A" w14:textId="79938F8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27/8/2025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30537C" w14:textId="72C4DB7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27/8/2025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36F64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6FFB6B5" w14:textId="349387F8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>
              <w:rPr>
                <w:rFonts w:ascii="Calibri" w:hAnsi="Calibri" w:cs="Calibri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D3F01D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8E30B42" w14:textId="2933BC85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B10FE92" w14:textId="19E36EC9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04212DA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523B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8CDD9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EDBC8C" w14:textId="339169F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1-2025-018879 1-2025-018883 1-2025-018890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6721F9" w14:textId="070B07F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27/8/2025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8F227F" w14:textId="3E78A71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50B81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CB2BA3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E2B688F" w14:textId="2178BEB6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9FDAB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29600B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2570AB2" w14:textId="78B071EF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CBDBC31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F3E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F0CC3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4951E5" w14:textId="0E99CC8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1-2025-018898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D79991" w14:textId="1E7DF89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27/8/2025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2B29E3" w14:textId="18EEC1D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F5B2C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6D74AD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FF2DDFA" w14:textId="527FA7B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5FD55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387D79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33AAAF8" w14:textId="46359992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408023A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9844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5A2BE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C116E8" w14:textId="6777BD9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1-2025-018936 1-2025-019033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98B1DB" w14:textId="45CEF69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27/8/2025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EBBD6E" w14:textId="53C7862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29/8/2025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6DFFC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8FB11B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3CEF882" w14:textId="5761730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E3AD2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376FEA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6206678" w14:textId="16E4C734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4C1C97D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55F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1D2D5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91FBE2" w14:textId="3DE4259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1-2025-018940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790A62" w14:textId="6D2EA9D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27/8/2025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90200E" w14:textId="625D7F5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28/8/2025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0A76E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A80F2B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12A7362" w14:textId="7ADACA18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ECD63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BE2AD2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4993638" w14:textId="1FADC4E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857CDF8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990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09ED0F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D815E4" w14:textId="43F4AD3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1-2025-018941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CCA392" w14:textId="3AD45F7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27/8/2025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ABE66B" w14:textId="530FD87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940C9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9B3D8C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7B34A32" w14:textId="62B75A1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90B8C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20DFD8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4324A43" w14:textId="2EA0DEA3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05A12A4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96E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C21C5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A85F55" w14:textId="0E526B9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1-2025-018964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5DEE68" w14:textId="1A488FB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28/8/2025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900445" w14:textId="355F46E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04C9A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9B7BE4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9008189" w14:textId="72901A60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0BFB7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BBA00B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37666FE" w14:textId="75BA86D0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1C3DE52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9D46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A731F1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33B251" w14:textId="2B589CC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1-2025-018997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4C8939" w14:textId="27181F2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28/8/2025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39013B" w14:textId="7F2D743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EA941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C40D6D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7F1371B" w14:textId="2F3AFD78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7E68F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28EBA5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BDBFE9E" w14:textId="4F1DE933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C14E2CD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4D16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2E9B7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DCBDE9" w14:textId="19CA52B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1-2025-019015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6E88D6" w14:textId="300CBD8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28/8/2025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843085" w14:textId="1A2C4CF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D80A5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710FE6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2460953" w14:textId="18082F91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FD612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0841E6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3E0A488" w14:textId="678689E8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AA14C05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DB3C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F7BDCE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3944C0" w14:textId="04D022E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1-2025-019022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E0F6D71" w14:textId="768895B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28/8/2025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E64CE8" w14:textId="78C9176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C1B40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723FA6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E215DB6" w14:textId="22185238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4B4D4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5DFF47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114EBA7" w14:textId="3202F2A5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7F4A757" w14:textId="77777777" w:rsidTr="00E17276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E3A7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5376D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6C2EC9" w14:textId="7C5BB6F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1-2025-019100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4B94DC" w14:textId="613AAE5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9A8C78" w14:textId="25A3197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EBA73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57A84A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B0BBB8C" w14:textId="4C05311E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3EEF6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1721C6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C26CF8A" w14:textId="0E984D6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275F2BA" w14:textId="77777777" w:rsidTr="00E17276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4960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BD005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285558" w14:textId="2527E4D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1-2025-019152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5EB875" w14:textId="10F4605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29/8/2025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D72FC8" w14:textId="09B0C3B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3/9/2025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1563A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59D4C2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F50C5DF" w14:textId="1274615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7FFE8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F54C3B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8C40163" w14:textId="1E0BB26E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C6C4056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DB98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2BEAA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896510" w14:textId="1FDB3E4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1-2025-019082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F6E077" w14:textId="78DE871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28/8/2025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0E2446" w14:textId="79C1877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29/8/2025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BAEB2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0DB91C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292729D" w14:textId="0E31CAC4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7466F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6A0071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743BB11" w14:textId="5B527338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C23DBBE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EFD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91731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BB8CB7" w14:textId="2BE8A84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1-2025-019209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12211E" w14:textId="219FBF1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8D7788" w14:textId="3B7CDDD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A6CE3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D4271F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02F6B02" w14:textId="7A5F936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375632" w14:textId="0B638C42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CAJA DE COMPENSACIÓN FAMILIAR CAFAM</w:t>
            </w:r>
            <w:r w:rsidRPr="005716F7">
              <w:rPr>
                <w:rFonts w:eastAsia="Times New Roman"/>
                <w:b/>
                <w:lang w:eastAsia="es-CO"/>
              </w:rPr>
              <w:t xml:space="preserve"> </w:t>
            </w:r>
          </w:p>
          <w:p w14:paraId="7628F3F4" w14:textId="791BFED4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EBA1DAD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C47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BDFA8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4FE742" w14:textId="675065E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1-2025-019227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677D70" w14:textId="0E26FC3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29/8/2025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43D67B" w14:textId="093B877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B6F35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EA17B1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687E748" w14:textId="5358FD4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FCD7B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5EC223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6C06A47" w14:textId="65DEBBB0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78B2E3D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167A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2BB3A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956B13" w14:textId="5A585F6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1-2025-019252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398AED" w14:textId="1CD4105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29/8/2025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936377" w14:textId="10D8375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2/9/2025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CDB5E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BC7575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E5B9D01" w14:textId="21E56CE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6FC12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F52371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BA301DD" w14:textId="4BA560F6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8136785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9A16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255BF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104BFD" w14:textId="466C1A8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1-2025-019499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4018D1" w14:textId="5ED8C24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04DB4C" w14:textId="4DB176E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9504C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CE479D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F5DD67C" w14:textId="703CBB5B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2408F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57A064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DFA581E" w14:textId="5A25ED98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D321891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70D1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3E18E6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4E1EF9" w14:textId="2BA1A68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1-2025-019545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07141F" w14:textId="32E057A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9B9EB0" w14:textId="7ADC4C4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4/9/2025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E93F1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125D79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D238CF9" w14:textId="34A568DE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CD1A0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E6BFAF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7E3E76D" w14:textId="03B7F912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5987E36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52F9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FA78B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AB6AB7" w14:textId="22D26A3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1-2025-019551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29EBE8" w14:textId="3147A52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4C262F" w14:textId="69D0C45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4C574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DBD095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2619924" w14:textId="0ED83134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1C6AE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53E1C5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53CB92C" w14:textId="208A6D95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77A30B4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EC46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321ECD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D487D3" w14:textId="2A7C556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1-2025-019607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06B6BF6" w14:textId="3B89D58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19B30D" w14:textId="2CC9142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4/9/2025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629AC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ED93E0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8F6EF23" w14:textId="7C9BEDFB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2D7C0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EFC823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440DD64" w14:textId="7E2BEC52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2AE5FF5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280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B8F0D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1BBEF7" w14:textId="4D762BD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1-2025-019609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79CA04" w14:textId="26BDDC5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47F5D0" w14:textId="7A3B5E4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4/9/2025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0B298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344306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9ADF7DE" w14:textId="1E6B4329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01A08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B78555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20AC82E" w14:textId="644687CD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E591CC3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40C46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77C434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AED283" w14:textId="403229A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1-2025-019659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CEBA57" w14:textId="3E29090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CF71C5" w14:textId="7453DFB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4E6A7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556755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64C8E6D" w14:textId="6F3FB348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E1B52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DF035F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200A8D0" w14:textId="1917CF06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B8E1EC1" w14:textId="77777777" w:rsidTr="0032567B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13F9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0E954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64302D" w14:textId="1581C1C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1-2025-019687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99276F" w14:textId="788CBC2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8A952F" w14:textId="110F628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0434A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E63F94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789E6F8" w14:textId="485A106C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5FDFA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513097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06E8918" w14:textId="167FE0F1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129E0AF" w14:textId="77777777" w:rsidTr="0032567B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EC56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8D56C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903627" w14:textId="1374EB2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1-2025-019724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7A2633" w14:textId="08A26D0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3/9/2025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184211" w14:textId="0AE3F85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5/9/2025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974ED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DB8618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FAB4590" w14:textId="57DDAA8E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814BB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C42414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89898C6" w14:textId="51F9FCFC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E07BD63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83F8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CBE98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88D703" w14:textId="4AA72F8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1-2025-019753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AD696D" w14:textId="0AEE44D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B2648D" w14:textId="3B3C604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F0150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2639C6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3C8228F" w14:textId="5F8EA562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7547E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8556E1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FE2774E" w14:textId="2607F2D1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93362BF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2E7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89193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75A864" w14:textId="4F7E727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1-2025-019758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C9E510" w14:textId="5458E7F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655D65" w14:textId="088011D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1/10/2025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13111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8848AD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6BCC994" w14:textId="14F73293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CEEC8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05537D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38DFD19" w14:textId="394E178D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B4EBCA5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04235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D8B8CE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36909A" w14:textId="0E06571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1-2025-019759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562EA6" w14:textId="60CE690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3/9/2025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4873D2" w14:textId="6350BA1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4/9/2025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91EA7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DDBDDB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68FE6C6" w14:textId="0E0A6F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D4DE0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F57008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9952F92" w14:textId="0770A21D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FAE9074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E02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F2CB0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71FA5B" w14:textId="27E44CA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1-2025-019827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9E6B86" w14:textId="0864562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4/9/2025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8FB94A" w14:textId="09A6642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17/10/2025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A5FE9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A259CF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CC41BE8" w14:textId="00ADA6BB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04421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E69592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A6F6CD1" w14:textId="1F470E44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2DC96A7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875C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FC1423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9D5450" w14:textId="16B1D99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1-2025-019857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B8537B" w14:textId="2A50B69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678E65" w14:textId="3DC8007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19/9/2025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3E0614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20177E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2CE8425" w14:textId="6F8BDED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61A3D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5D787E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7B055E9" w14:textId="6C6508FB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D53F7B7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315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D20E3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F365E0" w14:textId="501185C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1-2025-019862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98322B" w14:textId="5FF72C5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C975C3" w14:textId="72047E4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9/9/2025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8B3EA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AEFDAC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5B78106" w14:textId="294A6AE1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A9923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A59F96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BDD8C16" w14:textId="30D1C895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19314B4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30B8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D66F3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934142" w14:textId="2F53C94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1-2025-019866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3B57AB" w14:textId="5FB02E0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9F1B07" w14:textId="07E6272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8/9/2025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9D8DD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A57214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8DCC890" w14:textId="69EADA1F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A4BF7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A5313A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907213D" w14:textId="32A482FC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B2047D0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DF47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E8401D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F06BED" w14:textId="427D455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1-2025-019875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46969AA" w14:textId="6871CD2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07A7A8" w14:textId="10D983C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9/9/2025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46155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CAD45B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FB7861D" w14:textId="5C925480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58E75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3AF7DE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EA0D535" w14:textId="62F6C62F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441F433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F69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4CF36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9E0CDB" w14:textId="43A060A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1-2025-019883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5FF6EA" w14:textId="2AD3585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90592C" w14:textId="71AAD38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19/9/2025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82B51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A6AA10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4B9C660" w14:textId="6AD480FF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B069A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5D2ED6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5FC1F1A" w14:textId="1D3B0386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EF05A8C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2148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979BF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6068E7" w14:textId="54B3E84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1-2025-019897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A561ED" w14:textId="6A7454D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AA8C40" w14:textId="64F9530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20/10/2025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615C1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F16237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0D35435" w14:textId="607586AF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5B488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BFB053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65250BE" w14:textId="60C02E88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21DED6C" w14:textId="77777777" w:rsidTr="0032567B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E7850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A6B87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2C0B68" w14:textId="4897004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1-2025-019931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BE8E3D" w14:textId="6B12074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63A4EF" w14:textId="7E19D8E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9/9/2025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FD265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CB40DF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ABB3872" w14:textId="0E425E68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880E4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8987BF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B713C2B" w14:textId="52F9F8F6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535810E" w14:textId="77777777" w:rsidTr="0032567B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A4418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8309DC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1E1F27" w14:textId="68504A2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1-2025-019952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99DFA08" w14:textId="06946CD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5/9/2025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8DB6BD" w14:textId="24238FE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9/9/2025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4D8B3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7E3522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3A81C1F" w14:textId="55708CBC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D304A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866186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34B9239" w14:textId="6B1D5EB3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E392289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4C29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9DFCB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9B266B" w14:textId="4CCBEDA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1-2025-019997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1DAF24" w14:textId="6FB8A3E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8/9/2025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D4AA81" w14:textId="1E94593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10/9/2025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651DC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333C72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79DFA11" w14:textId="1CECC89D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6B68E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7A3271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28F4AE6" w14:textId="5C267C15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976B695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EB876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766C6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9EA6F3" w14:textId="2711FFF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1-2025-020061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779D22" w14:textId="22E6B15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8/9/2025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D3E7B5" w14:textId="015B970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10/9/2025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B5EC7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>
              <w:rPr>
                <w:rFonts w:ascii="Calibri" w:hAnsi="Calibri" w:cs="Calibri"/>
              </w:rPr>
              <w:t> </w:t>
            </w: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B6CFA19" w14:textId="573055C5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1E7178F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FD73998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0CF53BD" w14:textId="297F9DD8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EC367EC" w14:textId="0604B22A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5D1B6F8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7308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E2A1A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41E69D" w14:textId="378250E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1-2025-020103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38CD3B" w14:textId="1F1BE99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9/9/2025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26331E" w14:textId="7F3436F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11/9/2025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993DE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4E8D38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583C1D7" w14:textId="75EC89D0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08EC8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86750E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AB03AEF" w14:textId="79C2AE8E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FA7A2B4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5214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B9C0A9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20EB83" w14:textId="7751E4B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1-2025-020137 1-2025-020160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F7CB71" w14:textId="484DC0D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9/9/2025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449980" w14:textId="7272463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11/9/2025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7A738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7AEE70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8C1891C" w14:textId="7F30F555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E28B8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D0EAD1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3B5C732" w14:textId="3C4FD631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0E6945D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AF8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709E18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6DF1D0" w14:textId="37EEC35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1-2025-020138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E26C09" w14:textId="0718F2A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9/9/2025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578D4F" w14:textId="155F24C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11/9/2025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47518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00F880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6D4C2BA" w14:textId="39569573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E2422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9114C5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B3F27CB" w14:textId="2312BFF4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C6B430A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68E85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268340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85D631" w14:textId="3EB2A52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1-2025-020161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376C228" w14:textId="53C1DEA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9/9/2025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0366C0" w14:textId="2B88566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11/9/2025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2812F2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0FB460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389CC03" w14:textId="79B85B75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BA90B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A4DFD2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8645706" w14:textId="1C9D27D6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DF8FB43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C9E0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857C9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1CA9D1" w14:textId="1D3CEE0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1-2025-020163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AB6AB3" w14:textId="2F13645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9/9/2025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294292" w14:textId="3B738A4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10/9/2025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5E8E4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C84709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7EBCA4E" w14:textId="64470563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E018F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3297EF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BBD086D" w14:textId="2619E63F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720FE31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C25F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A1D12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9A244A" w14:textId="425E2EE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1-2025-020168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6F022C" w14:textId="53F2D5B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10/9/2025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B34347" w14:textId="00B4EB7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12/9/2025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ED105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29970C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028C6D9" w14:textId="2673ABE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88DE5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4C7354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7613452" w14:textId="15DF8F24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F0C9787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5BD8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4303C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BB1B34" w14:textId="0F0FCD7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1-2025-020213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0F7694" w14:textId="7FCE638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10/9/2025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F44F0B2" w14:textId="5FDE1A3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11/9/2025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0B826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197B38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2D2A9EA" w14:textId="2FDCC219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CF9F7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F251BA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6CD5A42" w14:textId="69ECAEB5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21147A6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DF221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EBEE5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4E280B" w14:textId="41793FD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1-2025-020259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62E119" w14:textId="44231AE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10/9/2025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625147" w14:textId="3310450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12/9/2025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31DC9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0E8262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BD4E6D0" w14:textId="7C5B92E8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0D9BB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61A806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1A7811F" w14:textId="23D2819D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5867C36" w14:textId="77777777" w:rsidTr="004734EF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666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42324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84D0C0" w14:textId="383C869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1-2025-020279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494A30" w14:textId="7A636C9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10/9/2025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AFF7C3" w14:textId="51C6D03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12/9/2025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7B559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88F6E8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AC0FC6E" w14:textId="60142BA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8F0CE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7EDC83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8A10D42" w14:textId="353AA06F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3A57750" w14:textId="77777777" w:rsidTr="004734EF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F84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CEC19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5A6449" w14:textId="5EB5B23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 xml:space="preserve">1-2025-020318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C5F8E5" w14:textId="69F7EEE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10/9/2025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EA41C1" w14:textId="45414EA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12/9/2025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3A25C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0C88B4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AE97DC8" w14:textId="50237479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93F4E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F2791D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A8B0E04" w14:textId="3D80055B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D000F64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EF2F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B7200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F1517A" w14:textId="65CFE7E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1-2025-020368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CF8950" w14:textId="5593252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10/9/2025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D3B3A8" w14:textId="425A04A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12/9/2025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36E12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5679AD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C9FF598" w14:textId="0E6B597D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AADFA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052C51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F9D9F97" w14:textId="32023CAA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8454537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B374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3C734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DDE2D8" w14:textId="05864AA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1-2025-020475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55440DA" w14:textId="3A5F663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11/9/2025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48B080" w14:textId="039C9E5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12/9/2025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AE56B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240C60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BA81F61" w14:textId="03CE55B1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F8D7F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A8158F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BC88FE6" w14:textId="60DB4080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16AF6BA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D46F1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75DFA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7CEBCE" w14:textId="16C382A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1-2025-020484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6F0937" w14:textId="1DC80EC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11/9/2025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C1527C" w14:textId="008A747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24/10/2025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E1D92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7554AD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08607CE" w14:textId="72F812F3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2E60AC" w14:textId="2BAD8C3F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SOCIEDAD ADMINISTRADORA DE FONDOS DE PENSIONES Y DE CESANTÍAS</w:t>
            </w:r>
            <w:r>
              <w:rPr>
                <w:rFonts w:ascii="Calibri" w:hAnsi="Calibri" w:cs="Calibri"/>
                <w:sz w:val="20"/>
                <w:szCs w:val="20"/>
              </w:rPr>
              <w:br/>
              <w:t>PORVENIR S.A.</w:t>
            </w:r>
            <w:r w:rsidRPr="005716F7">
              <w:rPr>
                <w:rFonts w:eastAsia="Times New Roman"/>
                <w:b/>
                <w:lang w:eastAsia="es-CO"/>
              </w:rPr>
              <w:t xml:space="preserve"> </w:t>
            </w:r>
          </w:p>
          <w:p w14:paraId="60E662D9" w14:textId="2E261758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869746D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7F38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9606C4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F8E5D4E" w14:textId="18C91F4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1-2025-020547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9E337B" w14:textId="71BCF42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11/9/2025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29CDB9" w14:textId="3272D87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15/9/2025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65632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A995E3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9C61C74" w14:textId="4D7A2D1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C0C48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640CA6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03E7DB6" w14:textId="07962046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5F958A4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4541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BA031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7D78D4" w14:textId="3E46A3B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1-2025-020556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912EC4" w14:textId="05C7037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11/9/2025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BBCF32" w14:textId="5DE2EE5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15/9/2025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F910F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50CF30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108A1A1" w14:textId="356CCF61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D433D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3D50F2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32D8FFA" w14:textId="430E073D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E56ADC5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57E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C22D3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F0B891" w14:textId="279FCE6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1-2025-020581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FE56A31" w14:textId="0725B6C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11/9/2025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27B9A1" w14:textId="061E1C3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12/9/2025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51C04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64A4E1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20961E8" w14:textId="0240BC2F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A3A52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0036AE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CFDC40B" w14:textId="0D17F9FA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44FB862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14E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F3CC1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9A8E5B" w14:textId="71B4808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1-2025-020586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541586" w14:textId="0847049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11/9/2025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CA6EB3" w14:textId="7D25DDC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15/9/2025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AD3B2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3C3A21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905ABA3" w14:textId="0273832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32EDCB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7D662C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9964131" w14:textId="7F8DE87E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D040AB5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181A8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B8061C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CF5895" w14:textId="51A5D7E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1-2025-020598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862212" w14:textId="6B983FB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12/9/2025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FD5F37D" w14:textId="522B82F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16/9/2025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D4058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9E6251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DEAF26D" w14:textId="309C82BE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2939E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19FDB7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9632EB8" w14:textId="779C57B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69FFD2E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8EA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3B9E44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336023" w14:textId="2A89741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1-2025-020664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FBD27D" w14:textId="206BA5E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12/9/2025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C6F2F5" w14:textId="0A82648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16/9/2025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3FC563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2836D7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C6369EA" w14:textId="1FF02C20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0B5C0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9D549C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CE2DF5E" w14:textId="79398DD2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883F5D2" w14:textId="77777777" w:rsidTr="00B120C8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093F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FA5FA5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343E1E" w14:textId="09DC3EF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1-2025-020714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F3FE46E" w14:textId="1785756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12/9/2025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2B4081" w14:textId="6B0220D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16/9/2025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BB0DF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C13ABE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356681D" w14:textId="1F558F2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9B76BD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CB1725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4E4CC72" w14:textId="66E5F73F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263D971" w14:textId="77777777" w:rsidTr="00B120C8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A7345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5132D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CDDA1F3" w14:textId="2BAA6C3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1-2025-020745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D9AEA1A" w14:textId="297B28F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12/9/2025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3C6FB" w14:textId="257CA7B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16/9/2025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0F4705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C8779A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0C5555C" w14:textId="68E9F12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451C0C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F5E2B8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D68A3E2" w14:textId="75E3C611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7114E7F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96A5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15E7A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EE25B1D" w14:textId="7EB0D1D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1-2025-020826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CE5DD9" w14:textId="250DC16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15/9/2025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3F3207B" w14:textId="55545DB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17/9/2025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5BB7C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FA70D7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131CF92" w14:textId="6628B33C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BC477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00EE47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EF4F96B" w14:textId="367F9CD6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59814C0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22B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8E839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619937" w14:textId="4F46F71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1-2025-020845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3FA9E7" w14:textId="628A01B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15/9/2025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65AB02" w14:textId="1541CA5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17/9/2025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8B738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5DAE2F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A5E2605" w14:textId="65392BF2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9422C6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AADF28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8E573CB" w14:textId="4704AE29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543809D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0FA11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642BC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B1AD0A2" w14:textId="4B6462F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1-2025-020849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C2A260" w14:textId="7377CC3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15/9/2025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DC40AD" w14:textId="113BF00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17/9/2025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017EB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167022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BA9F3CF" w14:textId="3CEAB71E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C9890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99B8DA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1FB0034" w14:textId="004D795A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EF9CBAE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9E9F0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09366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A38984" w14:textId="02A0EF0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1-2025-020853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DF8884" w14:textId="5282558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15/9/2025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84D14B" w14:textId="510BEE0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17/9/2025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4B861B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089D64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15E23EE" w14:textId="5210DE24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EDC34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66A173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3953AB3" w14:textId="36227F23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B81F751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7A65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5CA3A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7ABCC63" w14:textId="16DB016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1-2025-020890 1-2025-020935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CCF072" w14:textId="6B700B5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15/9/2025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5311045" w14:textId="312D292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17/9/2025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F904B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737651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649EC27" w14:textId="4644497F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2DA6B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9620E1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CF559C7" w14:textId="29BEE8D4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70A935E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9B7F8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35AE5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92C6B5" w14:textId="44737D1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1-2025-020895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4DDB41F" w14:textId="0BE85B0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16/9/2025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853BCBC" w14:textId="62F4765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18/9/2025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C93555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B3CCC4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F7C7054" w14:textId="55077F0C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675C76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F6FFE8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3EE4645" w14:textId="2ADB6E0C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0951756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4FD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8E5DF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D756E9" w14:textId="29D1FC9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1-2025-020896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2DD347" w14:textId="2B4B7CF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16/9/2025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0F3231" w14:textId="2780FFC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17/9/2025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C049E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EE13C2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105751E" w14:textId="6BE2387E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CE68D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6988F1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96AC85B" w14:textId="61A549DF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7408FAA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D14A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D7540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87EF65" w14:textId="44CFE55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1-2025-020919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F7B2AF" w14:textId="1F3A218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16/9/2025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8EB7DF" w14:textId="0C2977D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18/9/2025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DC3E4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34E1CF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630A6C1" w14:textId="77048B3C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6B9C3C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F99D01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379EB32" w14:textId="5AC90DC5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69D4790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56E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17D10F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BC1C2A" w14:textId="14E5D4A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1-2025-020933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69170DE" w14:textId="54ECD10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16/9/2025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A3C6EC" w14:textId="557FB6B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18/9/2025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08437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D1120B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A131026" w14:textId="3E2964F0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214C3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975F99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85F2F0F" w14:textId="22BF2D59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319E7A7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357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3852C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B58F2EE" w14:textId="20C0C02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1-2025-020972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6C575F" w14:textId="07F6C2A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16/9/2025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60B938" w14:textId="651AF74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24/9/2025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179B0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CA3C15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2AE6DCB" w14:textId="72401E4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3D50B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84D7C9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8B6AD0F" w14:textId="3DF7156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3FD1DAD" w14:textId="77777777" w:rsidTr="00B120C8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8A4E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BAE81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A24A41" w14:textId="239D361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1-2025-020979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076CB6" w14:textId="52F0980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16/9/2025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E27ECC" w14:textId="549D133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18/9/2025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00FB49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59025C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1273B8A" w14:textId="690BD549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07099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7085AD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923F866" w14:textId="1F9E520A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CEDACA6" w14:textId="77777777" w:rsidTr="00B120C8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274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88A50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09F1B11" w14:textId="382A45B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1-2025-021029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2DE4C9F" w14:textId="1F6442D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16/9/2025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2E2364" w14:textId="02A4D71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18/9/2025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88AC0C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E118AB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6106C93" w14:textId="30A899B5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04AB0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822567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F222B8D" w14:textId="0475AE9F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6DD31CF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5097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9C830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91DA18" w14:textId="0D9A565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1-2025-021147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68798E" w14:textId="3ED2C51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18/9/2025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0BDDDB" w14:textId="35B6CB4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22/9/2025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A4BB5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5B2F82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94AE6EA" w14:textId="67D563C1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E7C9C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03606E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9896465" w14:textId="545B0C58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DAD20D8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CB81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F987C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499B20" w14:textId="2E3145C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1-2025-021171 1-2025-021173 1-2025-021187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DD0D871" w14:textId="53C7C96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18/9/2025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0C3B45" w14:textId="6A0F969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22/9/2025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375C03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75B8C8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04AA633" w14:textId="48187CBD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2A86E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08756A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AD6CE17" w14:textId="33809EF6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4E2FC3F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1EC2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DDE19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91E52ED" w14:textId="208EC60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1-2025-021233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603306" w14:textId="2BD3C77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18/9/2025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9260B9" w14:textId="61CE89B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19/9/2025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BFAC9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D4C7A9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E955021" w14:textId="2BD31B66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A08B27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AB4ADD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12FE14C" w14:textId="05A6403C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EAE202D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DC5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9058B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2367CB7" w14:textId="5751BBA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1-2025-021234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5B5372" w14:textId="66ACFED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19/9/2025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D9D0386" w14:textId="5F50451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22/9/2025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B3E04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EB1263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B9CED9E" w14:textId="3FB3A99C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130A6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E83F5B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E549A3E" w14:textId="6EE7CE83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BA4F4C8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4E8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1F4A5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C33DD9" w14:textId="1783091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1-2025-021291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289ADB" w14:textId="2D8294B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19/9/2025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C98221" w14:textId="67BF2AC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23/9/2025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6A00A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AA880E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991D2CE" w14:textId="4A26D4D9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66F80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24564D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A50DFC2" w14:textId="65038B34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A6CE5C3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9EA8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867291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E5EEDB" w14:textId="4F1186C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1-2025-021292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091AA7" w14:textId="2E48C6E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19/9/2025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750635F" w14:textId="6044754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23/9/2025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1038A4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FDCDF8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200D9CD" w14:textId="01FB3B13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778CD3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06551C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5B06057" w14:textId="3DA601C9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095416F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42D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C9D4E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7B99C5" w14:textId="7E17030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1-2025-021325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8C6EBA3" w14:textId="1DD2AA0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19/9/2025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24ABA96" w14:textId="5C93B32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23/9/2025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76C84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DEF1C8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7E4D552" w14:textId="475EE98D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925FF6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1C3A0C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0D899E9" w14:textId="1DC4C715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BD97C6F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C053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19FD6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3D860B" w14:textId="13E0476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 xml:space="preserve">1-2025-021340 1-2025-021341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E4C41C5" w14:textId="2CE42AB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19/9/2025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E83DA03" w14:textId="539FAC1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23/9/2025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41B74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5201B8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34F8ED0" w14:textId="1956400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CC8E2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176BAB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E26A6CB" w14:textId="19934D59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D8F5D90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77B21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8B5B6F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3F7EE1" w14:textId="5812B93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1-2025-021339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4F33C9B" w14:textId="2EF08A4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22/9/2025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268C8FE" w14:textId="54A98AA7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24/9/2025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29EBCC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EBD53E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8F3AB70" w14:textId="3BB95904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49439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5B32DA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704C891" w14:textId="73D320C3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4BEC799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0C9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C0EE4B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82B399" w14:textId="3455420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1-2025-021372 1-2025-021477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130D443" w14:textId="595B21E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22/9/2025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4C0CD1" w14:textId="3B2F3BB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23/9/2025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ADED10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10562C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5949F24" w14:textId="0EFFEA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6AACAA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12D2D2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1AA1399" w14:textId="4932BD7F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E9B326B" w14:textId="77777777" w:rsidTr="00B120C8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C0B7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5036F0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5847D7" w14:textId="2CD7032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 xml:space="preserve">1-2025-021395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C8D4DA" w14:textId="693A61A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19/9/2025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99A8F8D" w14:textId="22CE7D9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23/9/2025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BC1CD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7ABDDB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98204B1" w14:textId="15A3D59E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764AAD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BFBB8C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BFAC66E" w14:textId="56B2CAF8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FFA1F41" w14:textId="77777777" w:rsidTr="00B120C8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FF26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E2B32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CFC0790" w14:textId="1A749A4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1-2025-021437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BAF674" w14:textId="5D6FE5B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22/9/2025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8DA37F" w14:textId="350D65A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24/9/2025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B32934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E49FA6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AC6136F" w14:textId="3DA33C45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17AD4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25EC27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BE44A0F" w14:textId="05DAC671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5240C9D8" w14:textId="77777777" w:rsidTr="00CD39CE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D98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FE75D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BBBF44" w14:textId="6C6BBB5E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1-2025-021483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EA55D6F" w14:textId="2613F3E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22/9/2025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8FE3AF9" w14:textId="4CB9701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23/9/2025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6DBDC5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BA1DE1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C293F85" w14:textId="51E671DB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BD1C6F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9CAA47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5769BB9" w14:textId="391E45D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2CF92AB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C41C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C5499D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8A5D457" w14:textId="054ADDA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1-2025-021675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CFF24F" w14:textId="0E65B88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24/9/2025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08F9F56" w14:textId="5FC44ED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26/9/2025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0F2BE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113ABB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0E0699B" w14:textId="59896881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AAE3AF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9188F7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C401E19" w14:textId="48E2CA98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2D31530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635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2DE4C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16D896" w14:textId="0AD9534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1-2025-021682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7FB734" w14:textId="64A3230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24/9/2025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1A40F06" w14:textId="1A911EA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2E98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8569AE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D81006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DE11771" w14:textId="4EE5298F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97EF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6893DE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F4D4815" w14:textId="17156AF5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650D038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097D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2D34C6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4E4F78" w14:textId="187E873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1-2025-021737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4B89A3" w14:textId="72BE12E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24/9/2025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5EBD9EE" w14:textId="4D3F548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25/9/2025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C323F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B47FAC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36C465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4143D46" w14:textId="3EDC52D6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2308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99C46C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77FA102" w14:textId="71891EB0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B986733" w14:textId="77777777" w:rsidTr="006C511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0F65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76D80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E00B80A" w14:textId="119B26B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1-2025-021792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CA15117" w14:textId="08295E6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3B0CA0E" w14:textId="36183F8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26/9/2025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FA4C4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54E48C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04447BD" w14:textId="6AF5F01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4B624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205D8B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680F087" w14:textId="2F4B6E96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B5FF309" w14:textId="77777777" w:rsidTr="006C511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BE89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7CE1D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90B0AC5" w14:textId="5B4B211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1-2025-021819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A91869" w14:textId="6C4289B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D1A3CE6" w14:textId="4FAAEB9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29/9/2025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CD9EDC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F83E4F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29F2BB5" w14:textId="08901BA9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F4240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E183A1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F5C84D0" w14:textId="41D2CBAB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BAB43AF" w14:textId="77777777" w:rsidTr="006C511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6116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C8410A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73F160" w14:textId="6B1C776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1-2025-021830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BFFDA6B" w14:textId="3E1CFD0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6B4677" w14:textId="7923333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29/9/2025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7F9EA3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99AEB8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B7B05FE" w14:textId="1A94357E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49EEE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A5E3C5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9A1B50C" w14:textId="1092B152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5A33755" w14:textId="77777777" w:rsidTr="006C511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05E80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62ABF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0E2977C" w14:textId="567141CA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1-2025-021897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FDA4F6E" w14:textId="51F5B6D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5261192" w14:textId="5A73B1B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29/9/2025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419E8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E6A7E8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07CC304" w14:textId="62A7F20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684B55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C2DC29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D523409" w14:textId="5682B7BF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38F19706" w14:textId="77777777" w:rsidTr="006C511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E674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E1AB7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0F3B03A" w14:textId="2374A28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1-2025-021905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BC816E" w14:textId="4C8AE21D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BE2311" w14:textId="071155A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29/9/2025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93B71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3E4733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2540F4E" w14:textId="6516BED0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2571E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D8F921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DDBEBCB" w14:textId="5EA4759B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9595D5A" w14:textId="77777777" w:rsidTr="006C511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B979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2A670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627EDD5" w14:textId="3F104083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1-2025-021953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DBC160" w14:textId="6D87AEB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25/9/2025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D962DCE" w14:textId="0945929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29/9/2025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5FF7EC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5AED9F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5681EF1" w14:textId="200629F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EC3AB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4942BA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677B4A1" w14:textId="1A4A7BC3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1F98B5C6" w14:textId="77777777" w:rsidTr="00DB6B20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F2FD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C403F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F9A09B" w14:textId="4D169AD4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1-2025-022071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5932D7A" w14:textId="773E924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26/9/2025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A4492FD" w14:textId="367E90C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30/9/2025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BA53D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730215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3C7BC85" w14:textId="3FDDB074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C7D1C6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6B805B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097EE2B" w14:textId="7B2EE2BF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63C1F72C" w14:textId="77777777" w:rsidTr="00DB6B20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231B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BA0994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0E5346" w14:textId="3084D3D2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1-2025-022108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9D7C78" w14:textId="72BEFB9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29/9/2025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1BCF1D8" w14:textId="23C7146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30/9/2025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E970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653DEB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896B4AC" w14:textId="5201C574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94457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53A892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89E1614" w14:textId="7D27D1A1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C34B2CC" w14:textId="77777777" w:rsidTr="006C511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44135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B64926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2107CE" w14:textId="27662B41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1-2025-022142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0352AE0" w14:textId="159617CF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29/9/2025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BAA054" w14:textId="3A1C26B5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1/10/2025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E0319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1DA170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CA57EE6" w14:textId="28E5BC4E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B2972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C5E6A3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40202DD" w14:textId="05F6A5F0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03CB064E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C262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FC103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6C880C" w14:textId="6505C4AB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1-2025-022273 1-2025-022285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AC2D39" w14:textId="2956C8F0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30/9/2025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A4F96BB" w14:textId="0167597C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2/10/2025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0E7E2D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AF6C1F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A567886" w14:textId="5E344BF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7B71A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5C4D0F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25A786F" w14:textId="0DFC17A9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73DD23E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D98D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DDE13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55D7AE9" w14:textId="74E0A9A8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1-2025-022280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4107B9" w14:textId="69D99A66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30/9/2025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FD21E33" w14:textId="5C0536E9" w:rsidR="00FD4121" w:rsidRPr="006C5112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6C5112">
              <w:t>2/10/2025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4B80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675719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ADD43C7" w14:textId="7770491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9451E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F17CC4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57DD413" w14:textId="50CFDFBB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2A9ADF51" w14:textId="77777777" w:rsidTr="001720A2">
        <w:trPr>
          <w:trHeight w:val="7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4B7B7" w14:textId="77777777" w:rsidR="00FD4121" w:rsidRPr="00F16339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0FD9104" w14:textId="74D85E33" w:rsidR="00FD4121" w:rsidRPr="00F16339" w:rsidRDefault="00FD4121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  <w:r w:rsidRPr="00F16339">
              <w:rPr>
                <w:rFonts w:eastAsia="Times New Roman"/>
                <w:b/>
                <w:bCs/>
                <w:color w:val="00B0F0"/>
                <w:lang w:eastAsia="es-CO"/>
              </w:rPr>
              <w:t>OFICINA ASESORA DE PLANEACION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10120" w14:textId="698A3BF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b/>
              </w:rPr>
              <w:t xml:space="preserve">       </w:t>
            </w:r>
            <w:r>
              <w:rPr>
                <w:b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84E4B8" w14:textId="1F6CE96B" w:rsidR="00FD4121" w:rsidRPr="00327677" w:rsidRDefault="00FD4121" w:rsidP="00FD4121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327677">
              <w:rPr>
                <w:bCs/>
                <w:sz w:val="20"/>
                <w:szCs w:val="20"/>
              </w:rPr>
              <w:t>1-2025-020516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47343E" w14:textId="30436A7D" w:rsidR="00FD4121" w:rsidRPr="00255A99" w:rsidRDefault="00FD4121" w:rsidP="00FD4121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>
              <w:rPr>
                <w:sz w:val="20"/>
                <w:szCs w:val="20"/>
              </w:rPr>
              <w:t>12/9/2025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AC20B7" w14:textId="2559153A" w:rsidR="00FD4121" w:rsidRPr="00255A99" w:rsidRDefault="00FD4121" w:rsidP="00FD4121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>
              <w:rPr>
                <w:sz w:val="20"/>
                <w:szCs w:val="20"/>
              </w:rPr>
              <w:t>23/9/2025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B6B14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5BBC98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06FDF6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2E5C7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D9E0BC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EDB355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1F7B9808" w14:textId="77777777" w:rsidTr="000F3A47">
        <w:trPr>
          <w:trHeight w:val="94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0845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14E7A" w14:textId="77777777" w:rsidR="00FD4121" w:rsidRPr="005716F7" w:rsidRDefault="00FD4121" w:rsidP="00FD4121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0C6E7F" w14:textId="65902769" w:rsidR="00FD4121" w:rsidRPr="00327677" w:rsidRDefault="00FD4121" w:rsidP="00FD4121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 w:rsidRPr="00327677">
              <w:rPr>
                <w:bCs/>
                <w:sz w:val="20"/>
                <w:szCs w:val="20"/>
              </w:rPr>
              <w:t>1-2025-021007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F7BF3F" w14:textId="6644E313" w:rsidR="00FD4121" w:rsidRPr="00255A99" w:rsidRDefault="00FD4121" w:rsidP="00FD4121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>
              <w:rPr>
                <w:sz w:val="20"/>
                <w:szCs w:val="20"/>
              </w:rPr>
              <w:t>17/9/2025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70CE2C" w14:textId="7BC83A5F" w:rsidR="00FD4121" w:rsidRPr="00255A99" w:rsidRDefault="00FD4121" w:rsidP="00FD4121">
            <w:pPr>
              <w:jc w:val="center"/>
              <w:rPr>
                <w:rFonts w:eastAsia="Times New Roman"/>
                <w:color w:val="auto"/>
                <w:lang w:eastAsia="es-CO"/>
              </w:rPr>
            </w:pPr>
            <w:r>
              <w:rPr>
                <w:sz w:val="20"/>
                <w:szCs w:val="20"/>
              </w:rPr>
              <w:t>10/10/2025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61071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B5AEBC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DA2323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132DA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CCAE75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26E609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008C5B27" w14:textId="77777777" w:rsidTr="00305F91">
        <w:trPr>
          <w:trHeight w:val="942"/>
        </w:trPr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D543F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F6406BA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9CAD60C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211FAD4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1F43C5B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01FE766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0083E8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D55334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D6ABEB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5DE8067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4F316D8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1866DB1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CD9C582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42C08BC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C9BC163" w14:textId="77777777" w:rsidR="00FD4121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0A5B2A1" w14:textId="77777777" w:rsidR="00B35D35" w:rsidRDefault="00B35D3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064E111" w14:textId="77777777" w:rsidR="00B35D35" w:rsidRDefault="00B35D3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BCE5F2A" w14:textId="77777777" w:rsidR="00B35D35" w:rsidRDefault="00B35D3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623BE46" w14:textId="091AFFA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  <w:r w:rsidRPr="002F0ED2">
              <w:rPr>
                <w:rFonts w:eastAsia="Times New Roman"/>
                <w:b/>
                <w:bCs/>
                <w:color w:val="00B0F0"/>
                <w:lang w:eastAsia="es-CO"/>
              </w:rPr>
              <w:t>SUPERDELEGADA PARA LA RESPONSABILIDAD ADMINISTRATIVA Y LAS MEDIDAS ESPECIALES</w:t>
            </w:r>
          </w:p>
        </w:tc>
        <w:tc>
          <w:tcPr>
            <w:tcW w:w="1134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3652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D1CB85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42C7EC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143611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E804B8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058C6A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58A3F5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22733F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8BA134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162553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C63DAD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A952AF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AA0226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DE0E2D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49017E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1C8392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EA82B0C" w14:textId="77777777" w:rsidR="00B35D35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  <w:r>
              <w:rPr>
                <w:rFonts w:eastAsia="Times New Roman"/>
                <w:b/>
                <w:color w:val="000000" w:themeColor="text1"/>
                <w:lang w:eastAsia="es-CO"/>
              </w:rPr>
              <w:t xml:space="preserve">      </w:t>
            </w:r>
          </w:p>
          <w:p w14:paraId="7BA55DC1" w14:textId="77777777" w:rsidR="00B35D35" w:rsidRDefault="00B35D35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0B24C8C" w14:textId="77777777" w:rsidR="00B35D35" w:rsidRDefault="00B35D35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FB5612C" w14:textId="77777777" w:rsidR="00B35D35" w:rsidRDefault="00B35D35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FB295B6" w14:textId="77777777" w:rsidR="00B35D35" w:rsidRDefault="00B35D35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F28FABD" w14:textId="484EA517" w:rsidR="00FD4121" w:rsidRPr="005716F7" w:rsidRDefault="00B35D35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  <w:r>
              <w:rPr>
                <w:rFonts w:eastAsia="Times New Roman"/>
                <w:b/>
                <w:color w:val="000000" w:themeColor="text1"/>
                <w:lang w:eastAsia="es-CO"/>
              </w:rPr>
              <w:t xml:space="preserve">     </w:t>
            </w:r>
            <w:r w:rsidR="00FD4121">
              <w:rPr>
                <w:rFonts w:eastAsia="Times New Roman"/>
                <w:b/>
                <w:color w:val="000000" w:themeColor="text1"/>
                <w:lang w:eastAsia="es-CO"/>
              </w:rPr>
              <w:t>11</w:t>
            </w:r>
          </w:p>
          <w:p w14:paraId="74473E05" w14:textId="77777777" w:rsidR="00FD4121" w:rsidRPr="005716F7" w:rsidRDefault="00FD4121" w:rsidP="00FD4121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347AA" w14:textId="6FBC41BD" w:rsidR="00FD4121" w:rsidRPr="00362D29" w:rsidRDefault="00FD4121" w:rsidP="00FD4121">
            <w:pPr>
              <w:jc w:val="center"/>
              <w:rPr>
                <w:bCs/>
                <w:sz w:val="20"/>
                <w:szCs w:val="20"/>
              </w:rPr>
            </w:pPr>
            <w:r w:rsidRPr="00362D29">
              <w:t>1-2025-14643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813CB8" w14:textId="1EE522F3" w:rsidR="00FD4121" w:rsidRPr="00362D29" w:rsidRDefault="00FD4121" w:rsidP="00FD4121">
            <w:pPr>
              <w:jc w:val="center"/>
              <w:rPr>
                <w:sz w:val="20"/>
                <w:szCs w:val="20"/>
              </w:rPr>
            </w:pPr>
            <w:r w:rsidRPr="00362D29">
              <w:t>8/7/2025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33158" w14:textId="577A8889" w:rsidR="00FD4121" w:rsidRPr="00362D29" w:rsidRDefault="00FD4121" w:rsidP="00FD4121">
            <w:pPr>
              <w:jc w:val="center"/>
              <w:rPr>
                <w:sz w:val="20"/>
                <w:szCs w:val="20"/>
              </w:rPr>
            </w:pPr>
            <w:r w:rsidRPr="00362D29">
              <w:t>18/7/2025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C4D41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D08979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A88AFE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AB9E7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BEC3B8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8D1B7F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4E8FA0A2" w14:textId="77777777" w:rsidTr="00305F91">
        <w:trPr>
          <w:trHeight w:val="94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39556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4FAC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458BEB" w14:textId="2432F110" w:rsidR="00FD4121" w:rsidRPr="00362D29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62D29">
              <w:t>1-2025-15063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5984D" w14:textId="12D4DBD2" w:rsidR="00FD4121" w:rsidRPr="00362D29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62D29">
              <w:t>11/7/2025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0AB53" w14:textId="0B01B7EC" w:rsidR="00FD4121" w:rsidRPr="00362D29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62D29">
              <w:t>18/7/2025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A9A5E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74E5F0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039517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49FFCF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8B8416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1F7128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3A323726" w14:textId="77777777" w:rsidTr="00305F91">
        <w:trPr>
          <w:trHeight w:val="94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399A1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9A50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DF5C2" w14:textId="5156C0F6" w:rsidR="00FD4121" w:rsidRPr="00362D29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62D29">
              <w:t>1-2025-15773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9EDFD" w14:textId="5BF987CA" w:rsidR="00FD4121" w:rsidRPr="00362D29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62D29">
              <w:t>21/7/2025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BECEF" w14:textId="0EDB2CEC" w:rsidR="00FD4121" w:rsidRPr="00362D29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62D29">
              <w:t>28/7/2025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B21D0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F10854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BBD677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7D52E8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866230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C37F80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7EEC0DDF" w14:textId="77777777" w:rsidTr="00305F91">
        <w:trPr>
          <w:trHeight w:val="94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664C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5D36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8CFD53" w14:textId="08358885" w:rsidR="00FD4121" w:rsidRPr="00362D29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62D29">
              <w:t>1-2025-15835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F3563" w14:textId="095719BA" w:rsidR="00FD4121" w:rsidRPr="00362D29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62D29">
              <w:t>21/7/2025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007D0" w14:textId="6D82ACB0" w:rsidR="00FD4121" w:rsidRPr="00362D29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62D29">
              <w:t>28/7/2025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5B337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2D2273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00858C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37FBD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5C464A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B43B10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73F77E92" w14:textId="77777777" w:rsidTr="00305F91">
        <w:trPr>
          <w:trHeight w:val="94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0F2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B682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71B87" w14:textId="08C3000E" w:rsidR="00FD4121" w:rsidRPr="00362D29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62D29">
              <w:t>1-2025-15915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7B3A2" w14:textId="4927DE03" w:rsidR="00FD4121" w:rsidRPr="00362D29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62D29">
              <w:t>22/7/2025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2FA10" w14:textId="197CFF85" w:rsidR="00FD4121" w:rsidRPr="00362D29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62D29">
              <w:t>28/7/2025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5651C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C8D1E5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69FF1B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D17C3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B96516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1097C6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229AFDB2" w14:textId="77777777" w:rsidTr="00305F91">
        <w:trPr>
          <w:trHeight w:val="94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957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685F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F5A49" w14:textId="3BE5D33B" w:rsidR="00FD4121" w:rsidRPr="00362D29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62D29">
              <w:t>1-2025-016897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76367" w14:textId="6B635067" w:rsidR="00FD4121" w:rsidRPr="00362D29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62D29">
              <w:t>1/8/2025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D7228" w14:textId="5C107D5F" w:rsidR="00FD4121" w:rsidRPr="00362D29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62D29">
              <w:t>12/8/2025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BE6C1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44639C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9A15F9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523455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527B70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EDD15D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568E4EDF" w14:textId="77777777" w:rsidTr="00305F91">
        <w:trPr>
          <w:trHeight w:val="94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A7F2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CC68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9B85C" w14:textId="7AE55679" w:rsidR="00FD4121" w:rsidRPr="00362D29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62D29">
              <w:t>1-2025-017172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2709E" w14:textId="7FA68C62" w:rsidR="00FD4121" w:rsidRPr="00362D29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62D29">
              <w:t>5/8/2025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75D5F" w14:textId="33649ADE" w:rsidR="00FD4121" w:rsidRPr="00362D29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62D29">
              <w:t>13/8/2025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A4753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33155E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0260F0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B9957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8A7336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F1A7F3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1BBA194C" w14:textId="77777777" w:rsidTr="00305F91">
        <w:trPr>
          <w:trHeight w:val="94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4121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E882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9E8A2" w14:textId="4B334A34" w:rsidR="00FD4121" w:rsidRPr="00362D29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62D29">
              <w:t>1-2025-017168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E459F" w14:textId="3595F584" w:rsidR="00FD4121" w:rsidRPr="00362D29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62D29">
              <w:t>5/8/2025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71DC7F" w14:textId="54F88BA3" w:rsidR="00FD4121" w:rsidRPr="00362D29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62D29">
              <w:t>12/8/2025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6B82A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47F4BA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824D82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28543F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D8D4AD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885AFE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08F75D5D" w14:textId="77777777" w:rsidTr="001720A2">
        <w:trPr>
          <w:trHeight w:val="94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92D0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277F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1C8BA" w14:textId="09B29C9D" w:rsidR="00FD4121" w:rsidRPr="00362D29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62D29">
              <w:t>1-2025-017334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E5AAB" w14:textId="5E11DF61" w:rsidR="00FD4121" w:rsidRPr="00362D29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62D29">
              <w:t>11/8/2025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91675" w14:textId="6EB36D0B" w:rsidR="00FD4121" w:rsidRPr="00362D29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62D29">
              <w:t>20/8/2025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7C504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C218E0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E3F532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E52D6F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B0DD0E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E65F86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26C4D151" w14:textId="77777777" w:rsidTr="001720A2">
        <w:trPr>
          <w:trHeight w:val="94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7960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E216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E36758" w14:textId="242EDFD8" w:rsidR="00FD4121" w:rsidRPr="00362D29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62D29">
              <w:t>1-2025-017412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08465" w14:textId="746B32E8" w:rsidR="00FD4121" w:rsidRPr="00362D29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62D29">
              <w:t>8/8/2025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3DFF8" w14:textId="4F8CEE7C" w:rsidR="00FD4121" w:rsidRPr="00362D29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62D29">
              <w:t>20/8/2025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4A5A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F22FEA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A141FA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9065D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A9F0D9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10F65E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4469481C" w14:textId="77777777" w:rsidTr="001720A2">
        <w:trPr>
          <w:trHeight w:val="942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E31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A10C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E2FAC3" w14:textId="354E2CC6" w:rsidR="00FD4121" w:rsidRPr="00362D29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62D29">
              <w:t>1-2025-018412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ADB77" w14:textId="6CA5DCCB" w:rsidR="00FD4121" w:rsidRPr="00362D29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62D29">
              <w:t>21/8/2025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228C9" w14:textId="3214381B" w:rsidR="00FD4121" w:rsidRPr="00362D29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62D29">
              <w:t>29/8/2025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A488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B1E477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763AEF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A8EFA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2FDEB4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63B1A3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681B1C34" w14:textId="77777777" w:rsidTr="000F3A47">
        <w:trPr>
          <w:trHeight w:val="9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F9BF" w14:textId="6237D70C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  <w:r w:rsidRPr="001F0358">
              <w:rPr>
                <w:rFonts w:eastAsia="Times New Roman"/>
                <w:b/>
                <w:bCs/>
                <w:color w:val="auto"/>
                <w:lang w:eastAsia="es-CO"/>
              </w:rPr>
              <w:t>OFICINA DE TECNOLOGIAS DE LA INFORMACION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852E6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1513A4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4354CA5" w14:textId="74455034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222CBCF" w14:textId="2BF193D9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DC1C8E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1DB26B5" w14:textId="14AC7920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A3F2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8E522D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274C5DD" w14:textId="158F0860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75847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C68A41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57FE61D" w14:textId="279BEF4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6B3FB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E7784D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683DEBD" w14:textId="69A896BD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9A41" w14:textId="3E44C398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F10864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E106D2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0478ED1" w14:textId="0A307C56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ECDC9" w14:textId="67FCD08C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8D97AE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5895A5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C03C7F6" w14:textId="273769B3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1B550430" w14:textId="77777777" w:rsidTr="000F3A47">
        <w:trPr>
          <w:trHeight w:val="9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F032" w14:textId="19B35F33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  <w:r w:rsidRPr="00256595">
              <w:rPr>
                <w:rFonts w:eastAsia="Times New Roman"/>
                <w:b/>
                <w:bCs/>
                <w:color w:val="00B0F0"/>
                <w:lang w:eastAsia="es-CO"/>
              </w:rPr>
              <w:t>GRUPO DE CONTROL DISCIPLINARIO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BDA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C56CDF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928359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69D299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6524F9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64FEB3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58F8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0C0535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B76556D" w14:textId="4EC5233C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ADEF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D1842F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A543195" w14:textId="5D49D8B1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0EF6A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B18388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94B0C60" w14:textId="66CE7943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E9705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B34893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97FBF5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F84386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62B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5C3045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589F72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DE312C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</w:tr>
      <w:tr w:rsidR="00FD4121" w:rsidRPr="00EB60BC" w14:paraId="75D0CDE6" w14:textId="77777777" w:rsidTr="00305F91">
        <w:trPr>
          <w:trHeight w:val="8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6461" w14:textId="4720B3AE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  <w:r w:rsidRPr="008C3124">
              <w:rPr>
                <w:rFonts w:eastAsia="Times New Roman"/>
                <w:b/>
                <w:bCs/>
                <w:color w:val="00B0F0"/>
                <w:lang w:eastAsia="es-CO"/>
              </w:rPr>
              <w:t>GRUPO DE GESTION ADMINISTRATIVA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C41A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EB06017" w14:textId="787FC11B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F632ED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941A44D" w14:textId="77777777" w:rsidR="00FD4121" w:rsidRPr="005716F7" w:rsidRDefault="00FD4121" w:rsidP="00FD4121">
            <w:pPr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39A1A53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0F383" w14:textId="13403C89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>
              <w:rPr>
                <w:rFonts w:eastAsia="Times New Roman"/>
                <w:b/>
                <w:color w:val="000000" w:themeColor="text1"/>
                <w:lang w:eastAsia="es-CO"/>
              </w:rPr>
              <w:t xml:space="preserve"> </w:t>
            </w: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87576A8" w14:textId="109D46C1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highlight w:val="red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A9CE4" w14:textId="647C9BC1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B701F2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081A86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13844B6" w14:textId="4A5D5B1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highlight w:val="red"/>
                <w:lang w:eastAsia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73005" w14:textId="376794BA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BC1659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F6A022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2226CF3" w14:textId="0A089953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highlight w:val="red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1D0A4" w14:textId="6562DFF1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D360016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20DCCB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673579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6E75FC6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highlight w:val="red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B37E" w14:textId="1E8A107A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1A6C7C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396CEF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B8F1D5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46946E0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highlight w:val="red"/>
                <w:lang w:eastAsia="es-CO"/>
              </w:rPr>
            </w:pPr>
          </w:p>
        </w:tc>
      </w:tr>
      <w:tr w:rsidR="00FD4121" w:rsidRPr="00EB60BC" w14:paraId="10CAF127" w14:textId="77777777" w:rsidTr="00305F91">
        <w:trPr>
          <w:trHeight w:val="900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5562E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CBBB7EA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2233D4E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A506C7E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185E1D2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5D47F33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D8EA1DD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CA7F2BC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56B0531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A885826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EBE8FA9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80141E4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91FA20F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5742D98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8419388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6EB3CB0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96B4EA0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2E52A6D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0A840A7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00D28F6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7E27224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067CEA9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6DA61C3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A7210FD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EEDF54B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BAB2ACE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1E7513C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B1E05AE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DD1F3D6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B9B3B0D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0265F05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6F64BDF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4D2390F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E518261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C354AE2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865E26E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B52D3C7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4AFBF20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6884529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D5E66D4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58DB082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9988EFA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0778CBB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CC3FEB4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22FBA29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4E3064C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D286D27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A8B1A18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E7FC9FE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F503750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D835ABA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0840639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60456FF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1E9D571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CACB6F9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7BE2B65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A04CA9D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AFCD7E0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14D9216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E0052A3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9B74EB5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C136F12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F351227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C31DA31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71C84A8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B8EF09F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701A6E9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A390DDC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D1170DB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FB6406E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53F2EF8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31EC0CA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2A661B0A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08328B0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333E97C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D27E37A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4099D19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EFD43BD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67CA2BE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2456950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322A5E3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7CC75D7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89498DC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30874E0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038C4E2F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21E616C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10ECC17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E1253E5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73B45893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4CE66CBF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337B66FA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129E40AB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5B77CB0A" w14:textId="77777777" w:rsidR="00C512C5" w:rsidRDefault="00C512C5" w:rsidP="00FD4121">
            <w:pPr>
              <w:jc w:val="center"/>
              <w:rPr>
                <w:rFonts w:eastAsia="Times New Roman"/>
                <w:b/>
                <w:bCs/>
                <w:color w:val="00B0F0"/>
                <w:lang w:eastAsia="es-CO"/>
              </w:rPr>
            </w:pPr>
          </w:p>
          <w:p w14:paraId="6677D82E" w14:textId="5C2390D3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  <w:r w:rsidRPr="00C512C5">
              <w:rPr>
                <w:rFonts w:eastAsia="Times New Roman"/>
                <w:b/>
                <w:bCs/>
                <w:color w:val="00B0F0"/>
                <w:lang w:eastAsia="es-CO"/>
              </w:rPr>
              <w:t>GRUPO DE GESTION DEL TALENTO HUMANO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97C2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A3CE25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7420E16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EE64A1B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7A381CD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7AEB0CB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5B5F2B9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FA0FED0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35B7BE5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DB0D104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9501658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E693B96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274967B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12B9A3F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01500CE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BE3736A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C697FF8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9F2A12D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DFC4C1C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DF7AD35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BA84D23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6DB78F5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447B3E4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C120A25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7CFA632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3B01CA7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2DB8282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97B01FF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DF5BA2E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319C18C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A71B64C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24E9B02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3576372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83810DF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F0B9656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C45F233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017F85C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F93080E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72884AB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F012F19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C20F42C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6517C00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C181DCF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C02DE38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78D2C16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74DAFE4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FF56AE8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E9DDF11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EF96BCD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C4A5D49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C5F3B32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E1AC276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032C559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4AB6AAB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80EAB2D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38600A4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633A966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B9A046D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1AAA9E1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333042E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7114D94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E72F633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B1C969B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56BB2E4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9ABB258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B8E62BB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D33655C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FD9176C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11E6414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7882D2C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5DCC3BA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7CC5C43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FA1D815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D60E518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F198819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14CC5A7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1C6BD56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3B82B95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A365E4B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990B463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6DD532A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42D97BF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14AD75C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15AB137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843F0E6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7A5E82F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720E8F9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59579DD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502EB3B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74730BF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6D00379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9C47093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5E2EB66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64F0E3D" w14:textId="77777777" w:rsidR="00C512C5" w:rsidRDefault="00C512C5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CC445AE" w14:textId="6D6D547C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>
              <w:rPr>
                <w:rFonts w:eastAsia="Times New Roman"/>
                <w:b/>
                <w:color w:val="000000" w:themeColor="text1"/>
                <w:lang w:eastAsia="es-CO"/>
              </w:rPr>
              <w:t>57</w:t>
            </w:r>
          </w:p>
          <w:p w14:paraId="60B1D37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10B53D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8AE4E88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BD4E8" w14:textId="02D8FB4A" w:rsidR="00FD4121" w:rsidRPr="00305F91" w:rsidRDefault="00FD4121" w:rsidP="00FD4121">
            <w:pPr>
              <w:jc w:val="center"/>
              <w:rPr>
                <w:rFonts w:eastAsia="Times New Roman"/>
                <w:b/>
                <w:color w:val="auto"/>
                <w:highlight w:val="red"/>
                <w:lang w:eastAsia="es-CO"/>
              </w:rPr>
            </w:pPr>
            <w:r w:rsidRPr="00305F91">
              <w:lastRenderedPageBreak/>
              <w:t>1-2025-14098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8929F" w14:textId="592CFDEE" w:rsidR="00FD4121" w:rsidRPr="00305F91" w:rsidRDefault="00FD4121" w:rsidP="00FD4121">
            <w:pPr>
              <w:jc w:val="center"/>
              <w:rPr>
                <w:rFonts w:eastAsia="Times New Roman"/>
                <w:b/>
                <w:color w:val="auto"/>
                <w:highlight w:val="red"/>
                <w:lang w:eastAsia="es-CO"/>
              </w:rPr>
            </w:pPr>
            <w:r w:rsidRPr="00305F91">
              <w:t>1/7/2025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183C9" w14:textId="2E166835" w:rsidR="00FD4121" w:rsidRPr="00305F91" w:rsidRDefault="00FD4121" w:rsidP="00FD4121">
            <w:pPr>
              <w:jc w:val="center"/>
              <w:rPr>
                <w:rFonts w:eastAsia="Times New Roman"/>
                <w:b/>
                <w:color w:val="auto"/>
                <w:highlight w:val="red"/>
                <w:lang w:eastAsia="es-CO"/>
              </w:rPr>
            </w:pPr>
            <w:r w:rsidRPr="00305F91">
              <w:t>16/7/2025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670A8" w14:textId="1D0CF848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59DACF0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61C9EE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308841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83C087D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highlight w:val="red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F67F3" w14:textId="5D00314D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B70471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203C51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5AC1DA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093CA77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highlight w:val="red"/>
                <w:lang w:eastAsia="es-CO"/>
              </w:rPr>
            </w:pPr>
          </w:p>
        </w:tc>
      </w:tr>
      <w:tr w:rsidR="00FD4121" w:rsidRPr="00EB60BC" w14:paraId="3766F4B0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B430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66AE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0358C" w14:textId="2CA89471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1-2025-14147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331F3" w14:textId="5A538F10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2/7/2025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F4F1" w14:textId="52A434C0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15/7/2025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3122CA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4809D14" w14:textId="768AB541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814AE32" w14:textId="77777777" w:rsidR="00FD4121" w:rsidRPr="005716F7" w:rsidRDefault="00FD4121" w:rsidP="00FD4121">
            <w:pPr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F917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638D8D6" w14:textId="30CF7E2E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C6B9CB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4B0D7D63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6D05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3A17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59EAE" w14:textId="00887EB9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1-2025-14181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56B40" w14:textId="0F7231F0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2/7/2025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061A0" w14:textId="2AF2768B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23/7/2025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36E12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9028AB1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18FA68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EF571F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47DF5D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235F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07C729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145A18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7520C6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F4D143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1CD4EFBD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1F1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5DDA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4DB6E" w14:textId="32BA73DF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1-2025-14205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2F8A7" w14:textId="35FC0B24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2/7/2025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A1BE0" w14:textId="21442D19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8/7/2025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3E31B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D1C4220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0218BC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1FB6BE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38C27E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7D31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B18EBC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618DD8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2F8119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2E4C13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6C2EA5AE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8DB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0BCB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49AA4" w14:textId="4F82DF1D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1-2025-14246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D371B" w14:textId="6AB63CDD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3/7/2025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7E31F" w14:textId="6C49E89D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4/7/2025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C682A6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78F0321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477E73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6EF490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CD0EDB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D290E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D0CC5B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E096C9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A98EE9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63C239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0DCF44B8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7032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04A8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7FDB3" w14:textId="6A6DB250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1-2025-14299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CA201" w14:textId="0D5E9AD5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3/7/2025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FE25F" w14:textId="016682D9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4/7/2025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7221A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4B41F33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D1DECF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018F9A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CEC207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D61E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D12325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E21EF6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6E9F41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9A659C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5D8D66FE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FA51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9C04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24F3E" w14:textId="54B66B6A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1-2025-14578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6C322" w14:textId="75439E44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7/7/2025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8BF60" w14:textId="3E1B9D6D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19/8/2025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626F8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651C14C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9716C3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F5100C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7D29F6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8804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27D17E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40ACE0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D8F21C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63A81A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6B9B000C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5115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7F6A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D29CD" w14:textId="447328DA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1-2025-14641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95080" w14:textId="10F30D43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8/7/2025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2183A" w14:textId="5750838D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14/8/2025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EFE4D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53E75E2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83D5BD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4F9CAF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028436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EBF02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F689EC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BA0CC6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2CE728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3AFD56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3ECA66E1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DC39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4919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1B6ED" w14:textId="46D3AB9D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1-2025-14678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38BF8" w14:textId="416B7562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8/7/2025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D9C42" w14:textId="52831827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10/7/2025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C2FC3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F90FE58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87A39C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4076FE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B0070C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C6D8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0E3670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EF4695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17AC4E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AF39C9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7DC292D5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99768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2708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40613" w14:textId="0A426B0F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1-2025-14976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9B343" w14:textId="3111DE97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10/7/2025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ED933" w14:textId="15950CEB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19/8/2025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E029D4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BB1A367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8D663C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3BEE6C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35F346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A8CC3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FB03FD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78DE25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931D9B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66AE43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14E4D477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5928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3AEA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0BD98" w14:textId="121D407B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1-2025-15040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66A81" w14:textId="073F6F80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11/7/2025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09B1F" w14:textId="27A5398C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19/8/2025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AD3DE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B1ECBEE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78252F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DB5779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76BE04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AB07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6112E7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C310FA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1336EB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0890DD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59014343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8B8E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9CE6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1365D" w14:textId="089D849B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1-2025-15057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F76E9" w14:textId="1DF4F27F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11/7/2025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19C7E" w14:textId="5907B0DA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18/7/2025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C0B0B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DB0A2A6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C5CABA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A32B88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45D4B1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D109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9D267F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7EC4DC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F7057E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A1594F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28A190D5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58A1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AD28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C8905" w14:textId="17187650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1-2025-15200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17330" w14:textId="207F89BF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14/7/2025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CC144" w14:textId="57D41E15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24/7/2025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8405D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FF9D94B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F12043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138701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1EF3CD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138D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45D533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B4E1BA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E88ACC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1FD2C8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40E467F5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DFCC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7C12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AB57D" w14:textId="7F92E038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1-2025-15218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14397" w14:textId="40B0C752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14/7/2025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AE721" w14:textId="58DB5BBF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6/10/2025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8AAC8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09C6A64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BAA267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993710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541866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4482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A2FD60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831D12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A31E1D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DCEC83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136FE9D3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0AC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A656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111B5" w14:textId="725B88BF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1-2025-15467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13F2B" w14:textId="3C9A09D6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16/7/2025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13C7A" w14:textId="7C7839B8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19/8/2025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1EE1D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308B5CA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032C56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6CBAAA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FE9BE5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FB0C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80D3DC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F0898D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7DC794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5387F1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2116BFA9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A091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C5F9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D388C" w14:textId="2B4B4606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 xml:space="preserve">1-2025-15418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F07E8" w14:textId="01CA2987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15/7/2025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F4033" w14:textId="43A7CF3F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24/7/2025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648DA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7C5B0EE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6217D3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DCD904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53EB41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3EF5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7A0F13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453597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C9C462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1901F8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07FE85F9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7872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C9170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40C14" w14:textId="17C68E5D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1-2025-15582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03423" w14:textId="37505489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17/7/2025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CCBA1" w14:textId="1FC7E1F0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19/8/2025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C4626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D5BDC91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829B2C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2BCE30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3CC99B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D34E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9C2EA0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5988E7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89E647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B3193C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26382003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DF2B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4B40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AC204" w14:textId="523389AE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1-2025-15747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1CEA6" w14:textId="1E35BBB8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18/7/2025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17CCF" w14:textId="0E6F3DB7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19/8/2025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0FF06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2C46232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2F7E9E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BD5700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D6E0E7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6A07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8B6E7B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BE46CA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529820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22E532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26A2A3D8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0D2B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0256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78403" w14:textId="5C9F4DFA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 xml:space="preserve">1-2025-15780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02548" w14:textId="667F4802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21/7/2025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30BDB" w14:textId="3BFA6CEA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19/8/2025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E69A9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AD862CA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A52DCE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7F0D3E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E9A9C1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DD37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0A5EC2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860391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E7A899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C62D56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6737B216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4690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D863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38617" w14:textId="11310DF9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1-2025-15847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BCF1D" w14:textId="21F1CF71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21/7/2025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54C32" w14:textId="54AFEE8D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22/8/2025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DFB3D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39C3DA3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BF54E0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CBF957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809110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6138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BB71FD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B4C7A9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008527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EDE0A2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29DB7893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D9D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E1EB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D6976" w14:textId="7C5F8284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1-2025-15927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3ADEE" w14:textId="771F0659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22/7/2025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46A0A" w14:textId="7C438308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16/7/2025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4F937D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9DA0578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C10850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0CBBBA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774CEA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EBB1C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710795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E0BAD3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10239A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728F8B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3770B66B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D7A4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94F6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74F05" w14:textId="4506D01A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 xml:space="preserve">1-2025-15990 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F6CA6" w14:textId="316A5B93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22/7/2025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8037B" w14:textId="5847DFFB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19/8/2025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BA259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5401DE1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7C7151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B819AE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5BA641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1F7D2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110619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C7B8D7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AEF7C0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A9EC17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3E78BFD5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E5B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4465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B9149" w14:textId="58688842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 xml:space="preserve">1-2025-16164 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165E7" w14:textId="3D403148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24/7/2025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F1439" w14:textId="62AF60CF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19/8/2025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76ECCB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D66FB23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2BD744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922F70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DF7CF9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6C822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6CA7A4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0C284F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173928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6E3712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4AD47488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41FF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B8C3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FF8DF" w14:textId="7D21D43D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1-2025-16181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B4E65" w14:textId="15D82FB5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24/7/2025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B21D4" w14:textId="21AAFCDC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25/7/2025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CA2C79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C190476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6CCE8E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E109F9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EBD912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664D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C17DDA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AA037E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F8E3F2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975E4B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1D0F4695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771C0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C59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10356" w14:textId="37B3500D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1-2025-16208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9B1EA" w14:textId="7512CB2D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25/7/2025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B3647" w14:textId="6D096FFC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10/9/2025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19ED59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0B346ED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8B4B28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73213B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21DF43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AA36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9CA828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8FF2B8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03668E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22EEB8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78ED9F79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38B1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C87D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50946" w14:textId="1E1A1374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1-2025-16196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169C5" w14:textId="69691B2F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24/7/2025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36BE8" w14:textId="0044D64F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14/8/2025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37E52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DF1FB2A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73D38E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2BCA3B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64F65B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E0E33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378AE7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7CAA32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3E24D1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EFF084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1C4B95A3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BE5A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746D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4640A" w14:textId="6BDE4E51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1-2025-16350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EC299" w14:textId="4A6F6D6A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28/7/2025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C683C" w14:textId="2FC56AA1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22/8/2025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B5169F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D31975E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288E78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9274C4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A979AF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A74ED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48937C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F2E59D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039409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521C9E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60B6CF2E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8453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40EE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C3EB6" w14:textId="43986447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1-2025-16356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8596" w14:textId="484BBDB3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27/7/2025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7B18B" w14:textId="1CB967ED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14/8/2025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F65E1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FA422BC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6D5506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07A4B8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C430A7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B1025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7B2A9B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C2534C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A66C72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2F589D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0024CA92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70721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95AA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76E17" w14:textId="0FD4B828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1-2025-016608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755C1" w14:textId="6EA98DD3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30/7/2025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18814" w14:textId="79B2D9CD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10/9/2025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21B19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A066D50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39C911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877294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77E659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831D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41BACF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4C64BC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654F96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70C5BA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26C151B3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644A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5628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2ED40" w14:textId="5D5A7AF1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1-2025-016776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4A045" w14:textId="732B57EC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31/7/2025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53FBF" w14:textId="60D8F9E9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19/8/2025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12A3A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2EDE14B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AE8B52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C79F71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F3B639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87B4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66F2C4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202DB4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2A2850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467A21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0EA21F1A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80C9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8623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C8B89" w14:textId="7EF83F2D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1-2025-016848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1B90D" w14:textId="149C91E5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1/8/2025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4D6A0" w14:textId="5595AB13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16/8/2025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59E9A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13263F8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531FBC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994131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1EAAD1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C925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7764C7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06195E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ABFB3C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2FF13A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5ECEF92B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E0B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CCD2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6668C" w14:textId="69D0CA2C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1-2025-017000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8D07F" w14:textId="09E8E4C3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4/8/2025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33E20" w14:textId="469CBA19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0A75D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201A554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4305BD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E3EFB4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A332EF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B906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5200B7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964058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D36088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89E5FD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5E3DD4D3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C67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F363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EDEC7" w14:textId="059C1FD6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1-2025-017032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3E1F" w14:textId="517E048C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4/8/2025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D368E" w14:textId="6A81445A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28/8/2025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F20B1F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CA16334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6678B8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D61428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352B2D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42895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E9AB27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FBCF7A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F76015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6A39FF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5F4DDC83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A7EA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A1BB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550A2" w14:textId="7C281432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1-2025-017133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32FF2" w14:textId="289BCAC3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5/8/2025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30944" w14:textId="7BBE5368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16/8/2025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E0C26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4C4C16F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B3D789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0474A2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98751F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5E26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8FBC15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D360A4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D359C3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75F550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0396FC33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167C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817F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D09B3" w14:textId="4F92C24E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1-2025-017175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9C1C3" w14:textId="4C34F830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5/8/2025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B3659" w14:textId="272218B7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22/8/2025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B7A474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C2CDD3E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0306AF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C845E9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F30CC5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DD76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2AD000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1E5F6C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E386CD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E1D42C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2D651255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5DD55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8F78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D7E64" w14:textId="621ADEB3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1-2025-017178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69592" w14:textId="3BDE5809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5/8/2025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4FAAD" w14:textId="5BE43765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22/8/2025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4FB7B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B206312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48564A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C7366E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871834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40B9D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827215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037AA9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298AA2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5C54E9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55FD0F8F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1D20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30AB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F3A98" w14:textId="5D2E0DA2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1-2025-017560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7958A" w14:textId="4ACDE7ED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11/8/2025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08B13" w14:textId="58475466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11/9/2025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4ED65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ED3F0E4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3CD335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236981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A643DB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6B41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BE8374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69DF6A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50C970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2A1030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3BC43CCE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6FCF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2E81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EB72F" w14:textId="437DBD13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1-2025-017584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67772" w14:textId="49CB4A95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11/8/2025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0FD25" w14:textId="16F91750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11/9/2025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99A2B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E6C1BD1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474039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1BB339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3EC5F2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B7F3D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D13395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58C2A4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D3DE36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E0AB4B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4DBEF8C0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80A0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C798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1B9C" w14:textId="6D002217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1-2025-017734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61007" w14:textId="3928B7E1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13/8/2025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1CD02" w14:textId="6A22FF63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19/8/2025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A579D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10FF06A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B86C5D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C60667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062B83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8436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44F255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B57F00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7A0986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64204C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28A2C368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9B425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0B37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22676" w14:textId="5BAC7233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1-2025-017798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A6039" w14:textId="01A5E453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13/8/2025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A3F01" w14:textId="5434F6CE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29/8/2025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02BEE5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F62221E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2C3CB5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C5BA3F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A7FCA1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AEF85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D7A6D8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CC9F11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A341AD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3791EE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3B5A17B0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F3790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34D6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E3EB1" w14:textId="0EED0E96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1-2025-017851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7DBF2" w14:textId="375555F4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14/8/2025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DD656" w14:textId="5FCF33BA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3/9/2025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F759A3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B36BBC0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DCD800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FB6619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2C4922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BBDA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D37353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A01436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D8326F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A27FE7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014DCB58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897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55B7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3D2A2" w14:textId="2B00485A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1-2025-017891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44CDF" w14:textId="44E4801C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14/8/2025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5CD72" w14:textId="0D137CBB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22/8/2025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A0707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36C6DC8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1BC947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A99123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8875E5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CB88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91FBFC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20CF9A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6D1622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C3BE85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41418E37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EB21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3860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AC108" w14:textId="3FA4BB25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1-2025-018250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C2E51" w14:textId="2DAC5089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20/8/2025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9AE2B" w14:textId="469A664B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ED1F3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2B92D12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502E48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B06ED5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BFB922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BB63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91B0C4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DB258D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E06ABD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D2360B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58D5D467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9AFF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17F3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A0F97" w14:textId="2C5332E0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1-2025-018396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4C696" w14:textId="0ED376DF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21/8/2025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31AD9" w14:textId="61840507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17/10/2025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FAFD05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7C97F36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821FEA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B3323C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C79ACB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19FA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785BEC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0F3AEB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F8313B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2E3663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02C7F12D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4DA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90E0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B0126" w14:textId="20C1CA57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1-2025-018450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7DF0E" w14:textId="457C3B8E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21/8/2025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4E42B" w14:textId="4A058928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29/8/2025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98219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620A85D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DE7C2D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F2B724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CE2156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BC70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49F9BC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A2816A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EF9099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85C94D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35B1B10F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C0DB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7BC9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ACECA" w14:textId="516BA3D0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1-2025-018475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BDE72" w14:textId="29784C10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22/8/2025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184B2" w14:textId="070AD211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25/8/2025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0A271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494ADAD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6D7C3E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E82564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EFC6CD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3566F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0BCFFC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DAC750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C11F57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4E9501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4B6CE85D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634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7FBB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0F380" w14:textId="452977E5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1-2025-018591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A42AD" w14:textId="62E95BFD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25/8/2025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CC422" w14:textId="2D7AE3E9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9/9/2025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3B0DA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0A4592A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BFD5C0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1C1369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4FD2BA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9015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D9584C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C13B12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A7F8CA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F80CE0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5574D962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B215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B9DA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B608A" w14:textId="5E8623CE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1-2025-018633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35E4F" w14:textId="5B187E96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25/8/2025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5BDCF" w14:textId="55BD17C8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3/9/2025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446C0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85B0A4C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7A6B13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0E9803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1FFA87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9AEA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7DD23B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9B0EDE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3A4053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7EF614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065D209A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45B9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AABA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768C1" w14:textId="524644F2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1-2025-018944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A741A" w14:textId="6CCFEA54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27/8/2025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E7EE" w14:textId="7F5D805D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1/10/2025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82B2D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54D3949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E9B7A7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DB6E67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122712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B5953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D2A3B3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82E9DE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F6C502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15C8B6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1E44136C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8655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3EF8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8E7BC" w14:textId="411266B2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1-2025-018839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EDB09" w14:textId="79FA9EB1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27/8/2025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5A38A" w14:textId="1EA6D8F3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12/9/2025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AD815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7506C27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351FBC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B357C9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93FB29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A025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B3816F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1D5383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BDADBA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BB3DD7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7F6F7378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CD0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A971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37DF7" w14:textId="01DDA471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1-2025-018877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42526" w14:textId="2EFA4570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27/8/2025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21A64" w14:textId="5246B0FB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12/9/2025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902DC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E5F9B6B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4DA4E7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601B33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E3B444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4A8A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7071BE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6C67C4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799B5D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2B6F20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77D82FF6" w14:textId="77777777" w:rsidTr="001720A2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DB1A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49B8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021E7" w14:textId="7D006F1D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1-2025-019199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5ECD" w14:textId="14B394E3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29/8/2025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ECE0B" w14:textId="48638AED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18/9/2025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E0AB21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1C11DE2B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484CE8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5F489C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603413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77F7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4C2246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6FBE01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7D05CD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5EA47F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5B0498DB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F105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F220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894B9" w14:textId="2DD5845C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1-2025-019201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E498E" w14:textId="7343843A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29/8/2025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8D04F" w14:textId="003497DD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9/9/2025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6B4CA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DD29FEB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44DE1F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AE3D59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2CC4D2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5050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71EA00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CED24A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0A2D4E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2B7AA1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7F3199F6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8F05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9F25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36D57" w14:textId="7CB2B73F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1-2025-019582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68C1B" w14:textId="6F2CF468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2/9/2025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9B80F" w14:textId="2AA9200F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9/9/2025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FA141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569F894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D7227E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F7260A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CC6DF8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1B67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0F0B82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DD4DB3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9EA0E4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47A343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4C554FCF" w14:textId="77777777" w:rsidTr="00305F91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C61D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198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80DE3" w14:textId="353FB70B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1-2025-020289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9AB3C" w14:textId="685DE16F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10/9/2025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AFAAE" w14:textId="749E4141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16/9/2025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321F45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4E6685E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63EB0D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E1422D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88FD5E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A7FE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D59B84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5FF633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18D421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10DDFF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119A31C0" w14:textId="77777777" w:rsidTr="0025370A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38C91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484B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566C7" w14:textId="763A43F6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1-2025-019098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4E6DE" w14:textId="344E1D31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29/8/2025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98ED1" w14:textId="33C2BF23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19/9/2025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E4147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08B2C77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635ABD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40D61E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D38BC4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24AE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BB0C4F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781A01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2E729B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49C775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23936EC8" w14:textId="77777777" w:rsidTr="0025370A">
        <w:trPr>
          <w:trHeight w:val="900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345A0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2F1C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2334A" w14:textId="512B6F7D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1-2025-021532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6691C" w14:textId="0A60FD15" w:rsidR="00FD4121" w:rsidRPr="00305F9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305F91">
              <w:t>23/9/2025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B3F19" w14:textId="45D9CCF8" w:rsidR="00FD4121" w:rsidRPr="00305F9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305F91">
              <w:t>1/10/2025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8DE8C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5BE851D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90584B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3C1893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8E0797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A054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569702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8FF54B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661C93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6A002A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1F4EE8D1" w14:textId="77777777" w:rsidTr="00427C59">
        <w:trPr>
          <w:trHeight w:val="126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D5AD" w14:textId="4CA3D6C6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  <w:r w:rsidRPr="00C512C5">
              <w:rPr>
                <w:rFonts w:eastAsia="Times New Roman"/>
                <w:b/>
                <w:bCs/>
                <w:color w:val="auto"/>
                <w:lang w:eastAsia="es-CO"/>
              </w:rPr>
              <w:t>GRUPO DE GESTION FINANCIERA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FCD8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45C47F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3420CF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7F71D8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E3431F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7204583" w14:textId="77777777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EBAC3" w14:textId="3239873C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405C9C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48FBD0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C176937" w14:textId="536E7300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7BDF4" w14:textId="160488F1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A11822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8EF34E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92C266A" w14:textId="0953AEDB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E22B0" w14:textId="0CBAFD78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C9A9C4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B656F8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DCA9CA1" w14:textId="7BCD2DAC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73C98E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E084C3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F5FB42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0E7AA73" w14:textId="548E9EFF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F8A3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EB673F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88B9A9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282CF12" w14:textId="74F87FA1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21B4B8A9" w14:textId="77777777" w:rsidTr="00305F91">
        <w:trPr>
          <w:trHeight w:val="126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B4FB2" w14:textId="0A4C7EE9" w:rsidR="00FD4121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036F04B" w14:textId="77777777" w:rsidR="00FD4121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FBDF1F9" w14:textId="77777777" w:rsidR="00FD4121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8CA003F" w14:textId="77777777" w:rsidR="00FD4121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B0B2567" w14:textId="77777777" w:rsidR="00FD4121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B1B86EE" w14:textId="77777777" w:rsidR="00FD4121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2C6920F" w14:textId="77777777" w:rsidR="00FD4121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4B74BA4" w14:textId="77777777" w:rsidR="00FD4121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DFBFB46" w14:textId="77777777" w:rsidR="00FD4121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EBD381B" w14:textId="77777777" w:rsidR="00FD4121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D7AEEA3" w14:textId="77777777" w:rsidR="00FD4121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57640C4" w14:textId="77777777" w:rsidR="00FD4121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155D650" w14:textId="77777777" w:rsidR="00FD4121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5EF4F86" w14:textId="77777777" w:rsidR="00FD4121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1BCF050" w14:textId="77777777" w:rsidR="00FD4121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027FF11" w14:textId="77777777" w:rsidR="00FD4121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41CC60B" w14:textId="77777777" w:rsidR="00FD4121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975EBE7" w14:textId="49712171" w:rsidR="00FD4121" w:rsidRPr="00DD78C0" w:rsidRDefault="00FD4121" w:rsidP="00FD4121">
            <w:pPr>
              <w:rPr>
                <w:rFonts w:eastAsia="Times New Roman"/>
                <w:b/>
                <w:bCs/>
                <w:color w:val="00B0F0"/>
                <w:lang w:eastAsia="es-CO"/>
              </w:rPr>
            </w:pPr>
            <w:r w:rsidRPr="00DD78C0">
              <w:rPr>
                <w:rFonts w:eastAsia="Times New Roman"/>
                <w:b/>
                <w:bCs/>
                <w:color w:val="00B0F0"/>
                <w:lang w:eastAsia="es-CO"/>
              </w:rPr>
              <w:t>GRUPO DE GESTIÓN CONTRACTUAL</w:t>
            </w:r>
          </w:p>
          <w:p w14:paraId="2BE7CBA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67D354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EE803BF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F1D4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952110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42E14A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B32489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9091BD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419648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29E471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F34B11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05717E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50628A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E6ECE2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9B604C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E8FB3E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9A5A5F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18D30C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12EF73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C63AE75" w14:textId="47A1F36E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>
              <w:rPr>
                <w:rFonts w:eastAsia="Times New Roman"/>
                <w:b/>
                <w:color w:val="000000" w:themeColor="text1"/>
                <w:lang w:eastAsia="es-CO"/>
              </w:rPr>
              <w:t>1</w:t>
            </w: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728767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655F41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5E48DA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C1C1725" w14:textId="26CF216C" w:rsidR="00FD4121" w:rsidRPr="00DD78C0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DD78C0">
              <w:t>2-2025-14971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B08C22" w14:textId="7341FBF5" w:rsidR="00FD4121" w:rsidRPr="00DD78C0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DD78C0">
              <w:t>24/6/2025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CB5D8" w14:textId="456BCA08" w:rsidR="00FD4121" w:rsidRPr="00DD78C0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DD78C0">
              <w:t>22/7/2025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B676C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3BBA7F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128D4F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8D8C98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E5D0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68C3747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D58BA0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FB72FE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360F3ABA" w14:textId="77777777" w:rsidTr="00305F91">
        <w:trPr>
          <w:trHeight w:val="1264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5891A" w14:textId="77777777" w:rsidR="00FD4121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9801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FB3BD70" w14:textId="0B52CC52" w:rsidR="00FD4121" w:rsidRPr="00DD78C0" w:rsidRDefault="00FD4121" w:rsidP="00FD4121">
            <w:pPr>
              <w:jc w:val="center"/>
            </w:pPr>
            <w:r>
              <w:rPr>
                <w:sz w:val="20"/>
                <w:szCs w:val="20"/>
              </w:rPr>
              <w:t>1-2025-16111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7254F" w14:textId="027516DF" w:rsidR="00FD4121" w:rsidRPr="00DD78C0" w:rsidRDefault="00FD4121" w:rsidP="00FD4121">
            <w:pPr>
              <w:jc w:val="center"/>
            </w:pPr>
            <w:r>
              <w:rPr>
                <w:sz w:val="20"/>
                <w:szCs w:val="20"/>
              </w:rPr>
              <w:t>15/7/2025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F4DAB" w14:textId="60FB1B83" w:rsidR="00FD4121" w:rsidRPr="00DD78C0" w:rsidRDefault="00FD4121" w:rsidP="00FD4121">
            <w:pPr>
              <w:jc w:val="center"/>
            </w:pPr>
            <w:r>
              <w:rPr>
                <w:sz w:val="20"/>
                <w:szCs w:val="20"/>
              </w:rPr>
              <w:t>28/7/2025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12DE4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B5A811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A1781C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7B390A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9DBFA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4AD8B9E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760693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EC065D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18A95221" w14:textId="77777777" w:rsidTr="00305F91">
        <w:trPr>
          <w:trHeight w:val="126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5C43" w14:textId="77777777" w:rsidR="00FD4121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3639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D04509" w14:textId="152FA2CF" w:rsidR="00FD4121" w:rsidRPr="00DD78C0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DD78C0">
              <w:t xml:space="preserve">1-2025-016808 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2F5587E" w14:textId="5F85978B" w:rsidR="00FD4121" w:rsidRPr="00DD78C0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DD78C0">
              <w:t>31/7/2025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395094BE" w14:textId="2313A01E" w:rsidR="00FD4121" w:rsidRPr="00DD78C0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DD78C0">
              <w:t>13/8/2025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23FF4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57C6A7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10DA74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36714F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8452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AE1157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801A0E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049D113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4E936883" w14:textId="77777777" w:rsidTr="00305F91">
        <w:trPr>
          <w:trHeight w:val="126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C154" w14:textId="77777777" w:rsidR="00FD4121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C875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D1B814" w14:textId="42F25299" w:rsidR="00FD4121" w:rsidRPr="00DD78C0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DD78C0">
              <w:t>1-2025-16449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1D8FA139" w14:textId="65579E28" w:rsidR="00FD4121" w:rsidRPr="00DD78C0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DD78C0">
              <w:t>28/7/2025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2A28C5E6" w14:textId="6D5B57EB" w:rsidR="00FD4121" w:rsidRPr="00DD78C0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DD78C0">
              <w:t>13/8/2025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728AC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0930050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23DE6B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93CD94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9AA8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2A04DB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AD260B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E675E2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11DDA6DC" w14:textId="77777777" w:rsidTr="00305F91">
        <w:trPr>
          <w:trHeight w:val="126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18643" w14:textId="77777777" w:rsidR="00FD4121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88E4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307471C" w14:textId="6448C815" w:rsidR="00FD4121" w:rsidRPr="00DD78C0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DD78C0">
              <w:t>2-2025-016783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FC6AD" w14:textId="5730B541" w:rsidR="00FD4121" w:rsidRPr="00DD78C0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DD78C0">
              <w:t>26/8/2025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5BBF4" w14:textId="02A66079" w:rsidR="00FD4121" w:rsidRPr="00DD78C0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DD78C0">
              <w:t>27/8/2025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604C9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482497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54A42A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CF8691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B353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06655C3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98E9C2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0E37A7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3C501F11" w14:textId="77777777" w:rsidTr="00305F91">
        <w:trPr>
          <w:trHeight w:val="126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6FCEA" w14:textId="77777777" w:rsidR="00FD4121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1A9A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461CE5" w14:textId="43CFBDFA" w:rsidR="00FD4121" w:rsidRPr="00DD78C0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DD78C0">
              <w:t>2-2025-018968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F63FE" w14:textId="13B7E642" w:rsidR="00FD4121" w:rsidRPr="00DD78C0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DD78C0">
              <w:t>3/9/2025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BE935" w14:textId="11093291" w:rsidR="00FD4121" w:rsidRPr="00DD78C0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DD78C0">
              <w:t>8/9/2025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8F0D5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450C20F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D59EB9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76E593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AEDDD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882262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3FE68E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F6261D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2E8E6E4C" w14:textId="77777777" w:rsidTr="00305F91">
        <w:trPr>
          <w:trHeight w:val="126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D56D7" w14:textId="77777777" w:rsidR="00FD4121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9232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E5D5EC" w14:textId="28E5AE2F" w:rsidR="00FD4121" w:rsidRPr="00DD78C0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DD78C0">
              <w:t>2-2025-019620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4CA143" w14:textId="0E57FBD2" w:rsidR="00FD4121" w:rsidRPr="00DD78C0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DD78C0">
              <w:t>24/9/2025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D38213" w14:textId="60646A59" w:rsidR="00FD4121" w:rsidRPr="00DD78C0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DD78C0">
              <w:t>29/9/2025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0C463C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BEF224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10028CE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031DAC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56B7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858886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774A40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73A225B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5D7D0754" w14:textId="77777777" w:rsidTr="00305F91">
        <w:trPr>
          <w:trHeight w:val="126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FA38" w14:textId="77777777" w:rsidR="00FD4121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8EE7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2126F2" w14:textId="0750C7FB" w:rsidR="00FD4121" w:rsidRPr="00DD78C0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DD78C0">
              <w:t>2-2025-020632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FD1FB" w14:textId="41148E06" w:rsidR="00FD4121" w:rsidRPr="00DD78C0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DD78C0">
              <w:t>24/9/2025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874946" w14:textId="4C994B9A" w:rsidR="00FD4121" w:rsidRPr="00DD78C0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DD78C0">
              <w:t>29/9/2025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5F350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7514428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2549995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812DA0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CD6D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D1B5C2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DAA769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642D89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1AB5043C" w14:textId="77777777" w:rsidTr="001720A2">
        <w:trPr>
          <w:trHeight w:val="1264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F0ADE" w14:textId="77777777" w:rsidR="00FD4121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A8F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7EB5B0" w14:textId="2FF64177" w:rsidR="00FD4121" w:rsidRPr="00DD78C0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DD78C0">
              <w:t>2-2025-021140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0D165A" w14:textId="153A4900" w:rsidR="00FD4121" w:rsidRPr="00DD78C0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DD78C0">
              <w:t>30/9/2025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1F4673" w14:textId="780F4583" w:rsidR="00FD4121" w:rsidRPr="00DD78C0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DD78C0">
              <w:t>3/10/2025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56550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315C86B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5A87CA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7FDE75C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32DF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39C857D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5DFBD6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4584E0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65342481" w14:textId="77777777" w:rsidTr="001720A2">
        <w:trPr>
          <w:trHeight w:val="1264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0280C" w14:textId="77777777" w:rsidR="00FD4121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1B5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DCCC9" w14:textId="7CEA9B7C" w:rsidR="00FD4121" w:rsidRPr="00DD78C0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DD78C0">
              <w:t xml:space="preserve">1-2025-022392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63D78" w14:textId="4F5BEFA3" w:rsidR="00FD4121" w:rsidRPr="00DD78C0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DD78C0">
              <w:t>3/10/2025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0793" w14:textId="15052958" w:rsidR="00FD4121" w:rsidRPr="00DD78C0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DD78C0">
              <w:t>7/10/2025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13B5C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29FEFB5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35FCCD9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5BEC6A3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7C7F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2E6E10D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F89BD7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7B3BBB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</w:tc>
      </w:tr>
      <w:tr w:rsidR="00FD4121" w:rsidRPr="00EB60BC" w14:paraId="61F5EC48" w14:textId="77777777" w:rsidTr="001720A2">
        <w:trPr>
          <w:trHeight w:val="37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028F5" w14:textId="1B31A749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  <w:r w:rsidRPr="001F0358">
              <w:rPr>
                <w:rFonts w:eastAsia="Times New Roman"/>
                <w:b/>
                <w:bCs/>
                <w:color w:val="auto"/>
                <w:lang w:eastAsia="es-CO"/>
              </w:rPr>
              <w:t>SECRETARIA GENERAL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8" w:space="0" w:color="auto"/>
            </w:tcBorders>
            <w:noWrap/>
            <w:vAlign w:val="center"/>
          </w:tcPr>
          <w:p w14:paraId="3DF3856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252243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443998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1066E56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67B942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3D8FF567" w14:textId="460B740D" w:rsidR="00FD4121" w:rsidRPr="005716F7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09AE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  <w:r>
              <w:rPr>
                <w:rFonts w:eastAsia="Times New Roman"/>
                <w:b/>
                <w:color w:val="000000" w:themeColor="text1"/>
                <w:lang w:eastAsia="es-CO"/>
              </w:rPr>
              <w:t xml:space="preserve"> </w:t>
            </w:r>
          </w:p>
          <w:p w14:paraId="727362D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4FA4950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56C64550" w14:textId="785B3139" w:rsidR="00FD4121" w:rsidRPr="005F389E" w:rsidRDefault="00FD4121" w:rsidP="00FD4121">
            <w:pPr>
              <w:jc w:val="center"/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6C266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508CC97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441A221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0F5DE030" w14:textId="273A083F" w:rsidR="00FD4121" w:rsidRPr="005F389E" w:rsidRDefault="00FD4121" w:rsidP="00FD4121">
            <w:pPr>
              <w:jc w:val="center"/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99AA5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5729708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6BCDB99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1F6E47EA" w14:textId="6349F49D" w:rsidR="00FD4121" w:rsidRPr="005F389E" w:rsidRDefault="00FD4121" w:rsidP="00FD412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69114" w14:textId="77777777" w:rsidR="00FD4121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  <w:r w:rsidRPr="005716F7">
              <w:rPr>
                <w:rFonts w:eastAsia="Times New Roman"/>
                <w:b/>
                <w:lang w:eastAsia="es-CO"/>
              </w:rPr>
              <w:t>0</w:t>
            </w:r>
          </w:p>
          <w:p w14:paraId="6A088C6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4FF009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lang w:eastAsia="es-CO"/>
              </w:rPr>
            </w:pPr>
          </w:p>
          <w:p w14:paraId="64C99181" w14:textId="673E53E1" w:rsidR="00FD4121" w:rsidRPr="005F389E" w:rsidRDefault="00FD4121" w:rsidP="00FD4121">
            <w:pPr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785E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  <w:r w:rsidRPr="005716F7">
              <w:rPr>
                <w:rFonts w:eastAsia="Times New Roman"/>
                <w:b/>
                <w:color w:val="000000" w:themeColor="text1"/>
                <w:lang w:eastAsia="es-CO"/>
              </w:rPr>
              <w:t>0</w:t>
            </w:r>
          </w:p>
          <w:p w14:paraId="7268432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4E552B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000000" w:themeColor="text1"/>
                <w:lang w:eastAsia="es-CO"/>
              </w:rPr>
            </w:pPr>
          </w:p>
          <w:p w14:paraId="23DFF63B" w14:textId="61626120" w:rsidR="00FD4121" w:rsidRPr="005F389E" w:rsidRDefault="00FD4121" w:rsidP="00FD4121">
            <w:pPr>
              <w:jc w:val="center"/>
            </w:pPr>
          </w:p>
        </w:tc>
      </w:tr>
      <w:tr w:rsidR="00FD4121" w:rsidRPr="00EB60BC" w14:paraId="3D935051" w14:textId="77777777" w:rsidTr="006F0BC5">
        <w:trPr>
          <w:trHeight w:val="134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3944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B8E4C95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BA9CE46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4F7F2F2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4F49355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32C17A9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546E277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5A0238A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EBDED81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AF573DE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C21958F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FB1F80D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6721704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F4E9F6F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09DA180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E65709E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5B9C552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13AD9D7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8692727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9E9A692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9F49BC6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4700B68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2AF221B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0E36012" w14:textId="29725838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  <w:r w:rsidRPr="00A15127">
              <w:rPr>
                <w:rFonts w:eastAsia="Times New Roman"/>
                <w:b/>
                <w:bCs/>
                <w:color w:val="00B0F0"/>
                <w:lang w:eastAsia="es-CO"/>
              </w:rPr>
              <w:t>GRUPO DE GESTION DOCUMENTAL Y NOTIFICACIONES</w:t>
            </w:r>
          </w:p>
          <w:p w14:paraId="7EC8DE0C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0AB382F" w14:textId="43971EA4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77F62EE" w14:textId="0D03123D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9DF7677" w14:textId="1CD097F0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9618A76" w14:textId="7E099426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0857A5A" w14:textId="2BB3B4F9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8328BFA" w14:textId="3630AF4B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7184E3C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9079AEF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2761706" w14:textId="59E93035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92130B" w14:textId="77777777" w:rsidR="00FD4121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079ED879" w14:textId="77777777" w:rsidR="00FD4121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52C0F014" w14:textId="77777777" w:rsidR="00FD4121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  <w:r>
              <w:rPr>
                <w:rFonts w:eastAsia="Times New Roman"/>
                <w:b/>
                <w:color w:val="auto"/>
                <w:lang w:eastAsia="es-CO"/>
              </w:rPr>
              <w:t xml:space="preserve">       </w:t>
            </w:r>
          </w:p>
          <w:p w14:paraId="452AFD2E" w14:textId="77777777" w:rsidR="00FD4121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2BA75971" w14:textId="77777777" w:rsidR="00FD4121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1A09EE2B" w14:textId="77777777" w:rsidR="00FD4121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2215F378" w14:textId="77777777" w:rsidR="00FD4121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4C528E5A" w14:textId="77777777" w:rsidR="00FD4121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2D9CBB43" w14:textId="77777777" w:rsidR="00FD4121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6254C926" w14:textId="77777777" w:rsidR="00FD4121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79E1A8EA" w14:textId="77777777" w:rsidR="00FD4121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4093C662" w14:textId="77777777" w:rsidR="00FD4121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10AEE6FA" w14:textId="77777777" w:rsidR="00FD4121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4399A589" w14:textId="77777777" w:rsidR="00FD4121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06635044" w14:textId="77777777" w:rsidR="00FD4121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5B94796B" w14:textId="77777777" w:rsidR="00FD4121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0E86BFD7" w14:textId="77777777" w:rsidR="00FD4121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0737120C" w14:textId="77777777" w:rsidR="00FD4121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597E49A2" w14:textId="77777777" w:rsidR="00FD4121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73DD2D09" w14:textId="77777777" w:rsidR="00FD4121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65306BED" w14:textId="77777777" w:rsidR="00FD4121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363F338D" w14:textId="77777777" w:rsidR="00FD4121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4D7122AF" w14:textId="77777777" w:rsidR="00FD4121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78A39AF1" w14:textId="77777777" w:rsidR="00FD4121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1824DE7D" w14:textId="242AD7D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  <w:r>
              <w:rPr>
                <w:rFonts w:eastAsia="Times New Roman"/>
                <w:b/>
                <w:color w:val="auto"/>
                <w:lang w:eastAsia="es-CO"/>
              </w:rPr>
              <w:t xml:space="preserve">      8</w:t>
            </w:r>
          </w:p>
          <w:p w14:paraId="611B591A" w14:textId="713621FE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4C30E8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D1FF747" w14:textId="3E5E2BE5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DC6C682" w14:textId="0DBA4CA9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F1BA44B" w14:textId="227AB43A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860ECE3" w14:textId="196C95D0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75DFE1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9D268" w14:textId="54A9640D" w:rsidR="00FD4121" w:rsidRPr="006274E9" w:rsidRDefault="00FD4121" w:rsidP="00FD4121">
            <w:pPr>
              <w:jc w:val="center"/>
            </w:pPr>
            <w:r>
              <w:rPr>
                <w:rFonts w:ascii="Calibri" w:hAnsi="Calibri" w:cs="Calibri"/>
              </w:rPr>
              <w:t>1-2025-016627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9CB02" w14:textId="77C1AF84" w:rsidR="00FD4121" w:rsidRPr="006274E9" w:rsidRDefault="00FD4121" w:rsidP="00FD4121">
            <w:pPr>
              <w:jc w:val="center"/>
            </w:pPr>
            <w:r>
              <w:t>30/07/2025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2DBC81" w14:textId="5C77656B" w:rsidR="00FD4121" w:rsidRPr="006274E9" w:rsidRDefault="00FD4121" w:rsidP="00FD4121">
            <w:pPr>
              <w:jc w:val="center"/>
            </w:pPr>
            <w:r>
              <w:t>31/07/2025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E7C5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554806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DA58438" w14:textId="77777777" w:rsidR="00FD4121" w:rsidRPr="00E35EF6" w:rsidRDefault="00FD4121" w:rsidP="00FD41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EB9C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6B8B56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1CE2CA3" w14:textId="77777777" w:rsidR="00FD4121" w:rsidRPr="00E35EF6" w:rsidRDefault="00FD4121" w:rsidP="00FD4121">
            <w:pPr>
              <w:jc w:val="center"/>
            </w:pPr>
          </w:p>
        </w:tc>
      </w:tr>
      <w:tr w:rsidR="00FD4121" w:rsidRPr="00EB60BC" w14:paraId="66E89224" w14:textId="77777777" w:rsidTr="006F0BC5">
        <w:trPr>
          <w:trHeight w:val="72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2F0B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9C0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E7D81" w14:textId="7A6BBDCB" w:rsidR="00FD4121" w:rsidRPr="00E35EF6" w:rsidRDefault="00FD4121" w:rsidP="00FD4121">
            <w:pPr>
              <w:jc w:val="center"/>
            </w:pPr>
            <w:r>
              <w:rPr>
                <w:rFonts w:ascii="Calibri" w:hAnsi="Calibri" w:cs="Calibri"/>
              </w:rPr>
              <w:t>1-2025-017021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51B573" w14:textId="67C382B1" w:rsidR="00FD4121" w:rsidRPr="00E35EF6" w:rsidRDefault="00FD4121" w:rsidP="00FD4121">
            <w:pPr>
              <w:jc w:val="center"/>
            </w:pPr>
            <w:r>
              <w:t>04/8/2025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AD2B9" w14:textId="4A0D9E5E" w:rsidR="00FD4121" w:rsidRPr="00E35EF6" w:rsidRDefault="00FD4121" w:rsidP="00FD4121">
            <w:pPr>
              <w:jc w:val="center"/>
            </w:pPr>
            <w:r>
              <w:t>06/08/2025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0F69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2C1273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162C3CD" w14:textId="77777777" w:rsidR="00FD4121" w:rsidRPr="00E35EF6" w:rsidRDefault="00FD4121" w:rsidP="00FD41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A6EC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649980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4FE329D" w14:textId="77777777" w:rsidR="00FD4121" w:rsidRPr="00E35EF6" w:rsidRDefault="00FD4121" w:rsidP="00FD4121">
            <w:pPr>
              <w:jc w:val="center"/>
            </w:pPr>
          </w:p>
        </w:tc>
      </w:tr>
      <w:tr w:rsidR="00FD4121" w:rsidRPr="00EB60BC" w14:paraId="54BE0620" w14:textId="77777777" w:rsidTr="006F0BC5">
        <w:trPr>
          <w:trHeight w:val="139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1373F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1417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8E99E" w14:textId="0CED3106" w:rsidR="00FD4121" w:rsidRPr="00E35EF6" w:rsidRDefault="00FD4121" w:rsidP="00FD4121">
            <w:pPr>
              <w:jc w:val="center"/>
            </w:pPr>
            <w:r>
              <w:rPr>
                <w:rFonts w:ascii="Calibri" w:hAnsi="Calibri" w:cs="Calibri"/>
              </w:rPr>
              <w:t>1-2025-017706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E70A38" w14:textId="58620943" w:rsidR="00FD4121" w:rsidRPr="00E35EF6" w:rsidRDefault="00FD4121" w:rsidP="00FD4121">
            <w:pPr>
              <w:jc w:val="center"/>
            </w:pPr>
            <w:r>
              <w:t>12/08/2025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FEC8C" w14:textId="0358F1B2" w:rsidR="00FD4121" w:rsidRPr="00E35EF6" w:rsidRDefault="00FD4121" w:rsidP="00FD4121">
            <w:pPr>
              <w:jc w:val="center"/>
            </w:pPr>
            <w:r>
              <w:t>21/08/2025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D864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A960EE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0A28768" w14:textId="77777777" w:rsidR="00FD4121" w:rsidRPr="00E35EF6" w:rsidRDefault="00FD4121" w:rsidP="00FD41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60F4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E44F77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63184BD" w14:textId="77777777" w:rsidR="00FD4121" w:rsidRPr="00E35EF6" w:rsidRDefault="00FD4121" w:rsidP="00FD4121">
            <w:pPr>
              <w:jc w:val="center"/>
            </w:pPr>
          </w:p>
        </w:tc>
      </w:tr>
      <w:tr w:rsidR="00FD4121" w:rsidRPr="00EB60BC" w14:paraId="738AC80A" w14:textId="77777777" w:rsidTr="003F6D1F">
        <w:trPr>
          <w:trHeight w:val="139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DCDB2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C8F7D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996BA" w14:textId="486C3C90" w:rsidR="00FD4121" w:rsidRPr="00E35EF6" w:rsidRDefault="00FD4121" w:rsidP="00FD4121">
            <w:pPr>
              <w:jc w:val="center"/>
            </w:pPr>
            <w:r>
              <w:rPr>
                <w:rFonts w:ascii="Calibri" w:hAnsi="Calibri" w:cs="Calibri"/>
              </w:rPr>
              <w:t>1-2025-019076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83551" w14:textId="1C010FDA" w:rsidR="00FD4121" w:rsidRPr="00E35EF6" w:rsidRDefault="00FD4121" w:rsidP="00FD4121">
            <w:pPr>
              <w:jc w:val="center"/>
            </w:pPr>
            <w:r>
              <w:t>04/09/2025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20C6F" w14:textId="6A937F18" w:rsidR="00FD4121" w:rsidRPr="00E35EF6" w:rsidRDefault="00FD4121" w:rsidP="00FD4121">
            <w:pPr>
              <w:jc w:val="center"/>
            </w:pPr>
            <w:r>
              <w:t>05/09/2025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B8B0E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867514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2C3FE62" w14:textId="2BD06075" w:rsidR="00FD4121" w:rsidRPr="00E35EF6" w:rsidRDefault="00FD4121" w:rsidP="00FD412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5F5F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FD926F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4029E97" w14:textId="77777777" w:rsidR="00FD4121" w:rsidRPr="00E35EF6" w:rsidRDefault="00FD4121" w:rsidP="00FD4121">
            <w:pPr>
              <w:jc w:val="center"/>
            </w:pPr>
          </w:p>
        </w:tc>
      </w:tr>
      <w:tr w:rsidR="00FD4121" w:rsidRPr="00EB60BC" w14:paraId="05DA328A" w14:textId="77777777" w:rsidTr="003F6D1F">
        <w:trPr>
          <w:trHeight w:val="139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9F660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D73B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E7367" w14:textId="2EEE7D43" w:rsidR="00FD4121" w:rsidRDefault="00FD4121" w:rsidP="00FD412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1-2025-019546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E0A90" w14:textId="0E484996" w:rsidR="00FD4121" w:rsidRDefault="00FD4121" w:rsidP="00FD4121">
            <w:pPr>
              <w:jc w:val="center"/>
            </w:pPr>
            <w:r>
              <w:t>02/09/2025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80F7A" w14:textId="063BB598" w:rsidR="00FD4121" w:rsidRDefault="00FD4121" w:rsidP="00FD4121">
            <w:pPr>
              <w:jc w:val="center"/>
            </w:pPr>
            <w:r>
              <w:t>23/09/2025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B2413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07DA3C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1369B0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0718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F10A51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6E54D7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4FCAB982" w14:textId="77777777" w:rsidTr="006F0BC5">
        <w:trPr>
          <w:trHeight w:val="139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D480A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17FC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EB39B" w14:textId="4D6E6515" w:rsidR="00FD4121" w:rsidRPr="00E35EF6" w:rsidRDefault="00FD4121" w:rsidP="00FD4121">
            <w:pPr>
              <w:jc w:val="center"/>
            </w:pPr>
            <w:r>
              <w:rPr>
                <w:rFonts w:ascii="Calibri" w:hAnsi="Calibri" w:cs="Calibri"/>
              </w:rPr>
              <w:t>1-2025-020156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D0665" w14:textId="113B6159" w:rsidR="00FD4121" w:rsidRPr="00E35EF6" w:rsidRDefault="00FD4121" w:rsidP="00FD4121">
            <w:pPr>
              <w:jc w:val="center"/>
            </w:pPr>
            <w:r>
              <w:t>08/09/2025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5B164E" w14:textId="31F60F4E" w:rsidR="00FD4121" w:rsidRPr="00E35EF6" w:rsidRDefault="00FD4121" w:rsidP="00FD4121">
            <w:pPr>
              <w:jc w:val="center"/>
            </w:pPr>
            <w:r>
              <w:t>11/09/2025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2302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CCF604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47357FF" w14:textId="77777777" w:rsidR="00FD4121" w:rsidRPr="00E35EF6" w:rsidRDefault="00FD4121" w:rsidP="00FD41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E530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CB3DA2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803AB2D" w14:textId="77777777" w:rsidR="00FD4121" w:rsidRPr="00E35EF6" w:rsidRDefault="00FD4121" w:rsidP="00FD4121">
            <w:pPr>
              <w:jc w:val="center"/>
            </w:pPr>
          </w:p>
        </w:tc>
      </w:tr>
      <w:tr w:rsidR="00FD4121" w:rsidRPr="00EB60BC" w14:paraId="610BA0DA" w14:textId="77777777" w:rsidTr="001720A2">
        <w:trPr>
          <w:trHeight w:val="822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57A2C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CE46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93AF38" w14:textId="30340D8E" w:rsidR="00FD4121" w:rsidRPr="00E35EF6" w:rsidRDefault="00FD4121" w:rsidP="00FD4121">
            <w:pPr>
              <w:jc w:val="center"/>
            </w:pPr>
            <w:r>
              <w:rPr>
                <w:rFonts w:ascii="Calibri" w:hAnsi="Calibri" w:cs="Calibri"/>
              </w:rPr>
              <w:t>1-2025-020014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5C2B9" w14:textId="20E22565" w:rsidR="00FD4121" w:rsidRPr="00E35EF6" w:rsidRDefault="00FD4121" w:rsidP="00FD4121">
            <w:pPr>
              <w:jc w:val="center"/>
            </w:pPr>
            <w:r>
              <w:t>08/09/2025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C02B4" w14:textId="39990A26" w:rsidR="00FD4121" w:rsidRPr="00E35EF6" w:rsidRDefault="00FD4121" w:rsidP="00FD4121">
            <w:pPr>
              <w:jc w:val="center"/>
            </w:pPr>
            <w:r>
              <w:t>12/09/2025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47D0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36DE15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100A8E0" w14:textId="77777777" w:rsidR="00FD4121" w:rsidRPr="00E35EF6" w:rsidRDefault="00FD4121" w:rsidP="00FD41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AB85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E2EFDD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15B9262" w14:textId="77777777" w:rsidR="00FD4121" w:rsidRPr="00E35EF6" w:rsidRDefault="00FD4121" w:rsidP="00FD4121">
            <w:pPr>
              <w:jc w:val="center"/>
            </w:pPr>
          </w:p>
        </w:tc>
      </w:tr>
      <w:tr w:rsidR="00FD4121" w:rsidRPr="00EB60BC" w14:paraId="750D2059" w14:textId="77777777" w:rsidTr="001720A2">
        <w:trPr>
          <w:trHeight w:val="857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67FA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2A1C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15A5F" w14:textId="0C1080C5" w:rsidR="00FD4121" w:rsidRPr="00DE34D7" w:rsidRDefault="00FD4121" w:rsidP="00FD4121">
            <w:pPr>
              <w:jc w:val="center"/>
            </w:pPr>
            <w:r>
              <w:rPr>
                <w:rFonts w:ascii="Calibri" w:hAnsi="Calibri" w:cs="Calibri"/>
              </w:rPr>
              <w:t>1-2025-020245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7F549" w14:textId="0D6F4754" w:rsidR="00FD4121" w:rsidRPr="00E35EF6" w:rsidRDefault="00FD4121" w:rsidP="00FD4121">
            <w:pPr>
              <w:jc w:val="center"/>
            </w:pPr>
            <w:r>
              <w:t>10/09/2025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9D7F2" w14:textId="11A54BE3" w:rsidR="00FD4121" w:rsidRPr="00E35EF6" w:rsidRDefault="00FD4121" w:rsidP="00FD4121">
            <w:pPr>
              <w:jc w:val="center"/>
            </w:pPr>
            <w:r>
              <w:t>15/09/2025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F0CF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A226AE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24E4471" w14:textId="77777777" w:rsidR="00FD4121" w:rsidRPr="00E35EF6" w:rsidRDefault="00FD4121" w:rsidP="00FD4121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BF8B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A311AF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FA4819C" w14:textId="77777777" w:rsidR="00FD4121" w:rsidRPr="00E35EF6" w:rsidRDefault="00FD4121" w:rsidP="00FD4121">
            <w:pPr>
              <w:jc w:val="center"/>
            </w:pPr>
          </w:p>
        </w:tc>
      </w:tr>
      <w:tr w:rsidR="00FD4121" w:rsidRPr="00EB60BC" w14:paraId="59940364" w14:textId="77777777" w:rsidTr="001720A2">
        <w:trPr>
          <w:trHeight w:val="4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0BAF" w14:textId="77777777" w:rsidR="00FD4121" w:rsidRDefault="00FD4121" w:rsidP="00FD4121">
            <w:pPr>
              <w:rPr>
                <w:rFonts w:eastAsia="Times New Roman"/>
                <w:b/>
                <w:bCs/>
                <w:color w:val="00B0F0"/>
                <w:lang w:eastAsia="es-CO"/>
              </w:rPr>
            </w:pPr>
            <w:r w:rsidRPr="004C71F0">
              <w:rPr>
                <w:rFonts w:eastAsia="Times New Roman"/>
                <w:b/>
                <w:bCs/>
                <w:color w:val="00B0F0"/>
                <w:lang w:eastAsia="es-CO"/>
              </w:rPr>
              <w:t>CONTROL INTERNO</w:t>
            </w:r>
          </w:p>
          <w:p w14:paraId="48F579D0" w14:textId="5DE2BF20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C01D2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294ED68B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508952B5" w14:textId="0C09239B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F36DD25" w14:textId="77E6441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C4F0592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F5F7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8CE12A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E955FD2" w14:textId="259B40BD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FD6E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043E0D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389D474" w14:textId="14AF446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2E561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FA8F10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9A845D2" w14:textId="471657AD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FAE5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980066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78B87C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2DCE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A62A12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EE45B6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4E453163" w14:textId="77777777" w:rsidTr="000F3A47">
        <w:trPr>
          <w:trHeight w:val="724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2B8E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C661EA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803934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03CB2E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4B3EA1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A38006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3179A48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9B8B55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8005318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203267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5961B76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F41114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6ECAFB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1FEFDE5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EDB67B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22E4F38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E9AA1A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25AB40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C7267D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D44F8D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59DD4D1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F8C2BF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A84429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7E214E6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11D547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4152B9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35FAE52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29CF73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E5C76F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E959720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69BE47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1E1552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2D7801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487E708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087E05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7ED1A7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E88187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687DF39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A21D0C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763D734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13253C35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4EEF806B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0C4474B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  <w:p w14:paraId="233D8061" w14:textId="66A84252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  <w:r w:rsidRPr="00CB24A5">
              <w:rPr>
                <w:rFonts w:eastAsia="Times New Roman"/>
                <w:b/>
                <w:bCs/>
                <w:color w:val="00B0F0"/>
                <w:lang w:eastAsia="es-CO"/>
              </w:rPr>
              <w:t>OFICINA</w:t>
            </w:r>
            <w:r>
              <w:rPr>
                <w:rFonts w:eastAsia="Times New Roman"/>
                <w:b/>
                <w:bCs/>
                <w:color w:val="00B0F0"/>
                <w:lang w:eastAsia="es-CO"/>
              </w:rPr>
              <w:t xml:space="preserve"> </w:t>
            </w:r>
            <w:r w:rsidRPr="00CB24A5">
              <w:rPr>
                <w:rFonts w:eastAsia="Times New Roman"/>
                <w:b/>
                <w:bCs/>
                <w:color w:val="00B0F0"/>
                <w:lang w:eastAsia="es-CO"/>
              </w:rPr>
              <w:t>DE PROTECCION AL USUARIO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E74C35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0B639002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463DBB9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65860E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CE8A2A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24E309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8E5D71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1BAFBC7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459482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EB7572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51CD8B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E75405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7E4FB2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B33F06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3465CB3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0223E2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7243CE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5C04F2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BC1CC11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EADC12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1A3FE20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9433475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AA3040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BF3A9B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BFDC218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C043AB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09CAF72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C616F0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68913A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6CCF67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90AAE4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D47B57B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99C809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068548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4D1038E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0224CA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2C5B71C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EA7889D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31073A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515C84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4E21B7F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D4C4E54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80922A9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D46E1B6" w14:textId="77777777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5984EDC" w14:textId="41C92AB8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  <w:r>
              <w:rPr>
                <w:rFonts w:eastAsia="Times New Roman"/>
                <w:b/>
                <w:color w:val="auto"/>
                <w:lang w:eastAsia="es-CO"/>
              </w:rPr>
              <w:t xml:space="preserve">     33</w:t>
            </w:r>
          </w:p>
          <w:p w14:paraId="3F15EEE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972C21D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D80D8" w14:textId="1E69783A" w:rsidR="00FD4121" w:rsidRPr="00B709CA" w:rsidRDefault="00FD4121" w:rsidP="00FD4121">
            <w:pPr>
              <w:jc w:val="center"/>
            </w:pPr>
            <w:r w:rsidRPr="00B709CA">
              <w:lastRenderedPageBreak/>
              <w:t>1-2025-017312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49BAF" w14:textId="69004C2C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6/8/2025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571C6" w14:textId="322BFFE2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14/8/2025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7909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F12A10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88A93A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8A83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F1B216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74FDFA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3F9872FE" w14:textId="77777777" w:rsidTr="006F0BC5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095C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2EE2E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839CB" w14:textId="0BF93787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1-2025-14917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DE0DD8" w14:textId="464DC984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9/7/2025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5DCEE" w14:textId="63F39BF8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18/7/2025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AE55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5ECF44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BB9588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6502B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426110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086D4A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5FB306EC" w14:textId="77777777" w:rsidTr="00CD39C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E3A78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C603E7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0ADEE" w14:textId="65BFFB9C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1-2025-15046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D446D" w14:textId="3F23FEEA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11/7/2025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6CF94" w14:textId="3FB80AE7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18/7/2025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CF23F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DA454F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9B653A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D2A9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53834B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2B332D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4657D1F6" w14:textId="77777777" w:rsidTr="000F3A47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AF2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FF5D6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6FE31" w14:textId="61E310F1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1-2025-15062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26368" w14:textId="32FCA715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11/7/2025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C832C" w14:textId="75B52ED1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18/7/2025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5B4D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A86A87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830E22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AB93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F9FA1A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6611B0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36351B6A" w14:textId="77777777" w:rsidTr="00CD39C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E9718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74D8E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7389E" w14:textId="0FB3DE8C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1-2025-15080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40526" w14:textId="38828AD1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11/7/2025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67777" w14:textId="3E934E62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18/7/2025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07C4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8DC0A4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772095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2396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AE0091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CDC304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0B51BF1F" w14:textId="77777777" w:rsidTr="00784566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863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3D1AF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02CC6" w14:textId="20F1C0DD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1-2025-15303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4267B2" w14:textId="61EE85CB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15/7/2025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0E13F" w14:textId="1F233810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18/7/2025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6FA2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838153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91DEF9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2D7C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E6C4C8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C7DA5E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660BABD3" w14:textId="77777777" w:rsidTr="00784566">
        <w:trPr>
          <w:trHeight w:val="1263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4102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8C5713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54280" w14:textId="67FE38EA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1-2025-15626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51717" w14:textId="3AC11CC6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17/7/2025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3D174" w14:textId="60C262F1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24/7/2025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22EB0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F9E238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6717BD7" w14:textId="2E8C2958" w:rsidR="00FD4121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D9731F9" w14:textId="7FC1BCB6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71D8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1C3E81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C64E75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2DA31386" w14:textId="77777777" w:rsidTr="00B709CA">
        <w:trPr>
          <w:trHeight w:val="70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B8D5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7EB4E5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E9627" w14:textId="5EC9BE79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1-2025-15657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30B4A" w14:textId="3276D173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18/7/2025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D50DC5" w14:textId="30E44ECC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24/7/2025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9B3D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446043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47E0A0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1CB78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1B89D9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253384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4DB4EDD7" w14:textId="77777777" w:rsidTr="00CD39C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949F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7EF96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F1965" w14:textId="0EE416A0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1-2025-16102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3E119A" w14:textId="68C880FE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23/7/2025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63FF2" w14:textId="5CDBAB49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5/8/2025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937A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327F36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A40228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0AC8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AD86EA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97A239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226033B8" w14:textId="77777777" w:rsidTr="00CD39C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269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69F17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1F139" w14:textId="25CF3BF5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1-2025-16266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FF691" w14:textId="084370A1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25/7/2025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2F0DE" w14:textId="484A8C97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6/8/2025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943A5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08E9C2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4CF467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8823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3795FB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ECF50E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56120909" w14:textId="77777777" w:rsidTr="001720A2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CE67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36903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04786" w14:textId="7886D94D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1-2025-018099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49255" w14:textId="2EDF8F7A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17/8/2025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E989F" w14:textId="1AB76F0D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21/8/2025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9DC6A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CDABD4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D12127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C00A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1D1881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95BE94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665D9A37" w14:textId="77777777" w:rsidTr="001720A2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18500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8059A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4BAC0E" w14:textId="546E466A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1-2025-018480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45706" w14:textId="26C9891A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21/8/2025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B5505" w14:textId="5D84C8C2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27/8/2025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EA4C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775784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0D9AAD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44F4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4B1361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97B9DB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04C34451" w14:textId="77777777" w:rsidTr="001720A2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CEB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68CC2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2BF40" w14:textId="5F3659BE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1-2025-018972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FCCBE" w14:textId="66C2D82B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27/8/2025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0E94B4" w14:textId="7F3D7175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A816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30368A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46B84A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2511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37CCBD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BCCA42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6B9B1983" w14:textId="77777777" w:rsidTr="00CD39C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0957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2DF5B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F79D4" w14:textId="0FC0F670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1-2025-021197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196B3" w14:textId="3527B9B9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18/9/2025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F4550" w14:textId="11CB6F6B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26/9/2025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AE03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7278D3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BD30AA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6179E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D8D931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A4D1E9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7121B687" w14:textId="77777777" w:rsidTr="00CD39C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F5DC9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1D9341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6F709" w14:textId="353642F3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1-2025-021260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FE69D" w14:textId="606E560D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18/9/2025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F06C6" w14:textId="7B25E2BC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26/9/2025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4CC2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B27F28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A53CFC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908F3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2D23CB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C576DF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20889AB7" w14:textId="77777777" w:rsidTr="00CD39C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43C2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549CF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D84A3" w14:textId="5C802AE2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1-2025-021281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60D0C" w14:textId="02240B23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18/9/2025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F692A" w14:textId="1ACB2CA6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30/9/2025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239F2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89E54A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04247F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2FD5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25E992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9D0F66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1ADB0579" w14:textId="77777777" w:rsidTr="006F0BC5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4302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8218F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C392D" w14:textId="6B148143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1-2025-14420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A3F1B" w14:textId="517B2674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4/7/2025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3946C" w14:textId="2F7561F4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16/7/2025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62E2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3F5039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BF1D41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813C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A3B4AD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763630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3BB0ECF9" w14:textId="77777777" w:rsidTr="00CD39CE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DA515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630454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9BAFE" w14:textId="1ADA3F46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1-2025-14652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7901F" w14:textId="1DA859C7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7/7/2025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0B3AE" w14:textId="47AA1649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16/7/2025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0BA2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6E3624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359D97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F443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229ECA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8F7F64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2EB84F1C" w14:textId="77777777" w:rsidTr="000F3A47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CFB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18A34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2FF976" w14:textId="3995D957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1-2025-020045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1CE0E" w14:textId="07002286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6/9/2025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AACAD" w14:textId="4C4D0E45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22/9/2025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93A2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338AF5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D4F658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AF61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9AFC2A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9F6737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7B597DFD" w14:textId="77777777" w:rsidTr="00784566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FA575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B73DD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8B096" w14:textId="2055D22E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1-2025-15474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FB5964" w14:textId="4BCE67D4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16/7/2025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0FE36" w14:textId="58643A14" w:rsidR="00FD4121" w:rsidRPr="00B709CA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B709CA">
              <w:t>5/8/2025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D4C67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CCD9FF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C452FE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E821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B50E75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54B0DB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76395C4C" w14:textId="77777777" w:rsidTr="00784566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4EBBF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F4E303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5E81F" w14:textId="1814E3EA" w:rsidR="00FD4121" w:rsidRPr="00B709CA" w:rsidRDefault="00FD4121" w:rsidP="00FD4121">
            <w:pPr>
              <w:jc w:val="center"/>
            </w:pPr>
            <w:r w:rsidRPr="00B709CA">
              <w:t>1-2025-016737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6B4AA" w14:textId="747848E5" w:rsidR="00FD4121" w:rsidRPr="00B709CA" w:rsidRDefault="00FD4121" w:rsidP="00FD4121">
            <w:pPr>
              <w:jc w:val="center"/>
            </w:pPr>
            <w:r w:rsidRPr="00B709CA">
              <w:t>30/7/2025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DE1EE" w14:textId="45915E92" w:rsidR="00FD4121" w:rsidRPr="00B709CA" w:rsidRDefault="00FD4121" w:rsidP="00FD4121">
            <w:pPr>
              <w:jc w:val="center"/>
            </w:pPr>
            <w:r w:rsidRPr="00B709CA">
              <w:t>19/8/2025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F74D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9922FB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AF1512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DC15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42E3CF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6C45D3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2C007BE8" w14:textId="77777777" w:rsidTr="00B709CA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6D4D6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FC7B8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4DBD99" w14:textId="74E5D7BC" w:rsidR="00FD4121" w:rsidRPr="00B709CA" w:rsidRDefault="00FD4121" w:rsidP="00FD4121">
            <w:pPr>
              <w:jc w:val="center"/>
            </w:pPr>
            <w:r w:rsidRPr="00B709CA">
              <w:t>1-2025-017640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F9C08" w14:textId="30923930" w:rsidR="00FD4121" w:rsidRPr="00B709CA" w:rsidRDefault="00FD4121" w:rsidP="00FD4121">
            <w:pPr>
              <w:jc w:val="center"/>
            </w:pPr>
            <w:r w:rsidRPr="00B709CA">
              <w:t>11/8/2025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1A5B7" w14:textId="74A8C3DF" w:rsidR="00FD4121" w:rsidRPr="00B709CA" w:rsidRDefault="00FD4121" w:rsidP="00FD4121">
            <w:pPr>
              <w:jc w:val="center"/>
            </w:pPr>
            <w:r w:rsidRPr="00B709CA">
              <w:t>19/8/2025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5587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580E3A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5FF29E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9ECD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DEEA01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8F78D9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29F97B2B" w14:textId="77777777" w:rsidTr="00B709CA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E2BC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02497C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9EBDE" w14:textId="096F2F43" w:rsidR="00FD4121" w:rsidRPr="00B709CA" w:rsidRDefault="00FD4121" w:rsidP="00FD4121">
            <w:pPr>
              <w:jc w:val="center"/>
            </w:pPr>
            <w:r w:rsidRPr="00B709CA">
              <w:t>1-2025-017757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A8AFA" w14:textId="0974CA86" w:rsidR="00FD4121" w:rsidRPr="00B709CA" w:rsidRDefault="00FD4121" w:rsidP="00FD4121">
            <w:pPr>
              <w:jc w:val="center"/>
            </w:pPr>
            <w:r w:rsidRPr="00B709CA">
              <w:t>12/8/2025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25ECD" w14:textId="608A3E76" w:rsidR="00FD4121" w:rsidRPr="00B709CA" w:rsidRDefault="00FD4121" w:rsidP="00FD4121">
            <w:pPr>
              <w:jc w:val="center"/>
            </w:pPr>
            <w:r w:rsidRPr="00B709CA">
              <w:t>21/8/2025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7F37A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986606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5DBD15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D106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2DA459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CFABB8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10493CFA" w14:textId="77777777" w:rsidTr="000F3A47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F8E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6F541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EBA1D3" w14:textId="328B0F28" w:rsidR="00FD4121" w:rsidRPr="00B709CA" w:rsidRDefault="00FD4121" w:rsidP="00FD4121">
            <w:pPr>
              <w:jc w:val="center"/>
            </w:pPr>
            <w:r w:rsidRPr="00B709CA">
              <w:t>1-2025-017977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BBBA5" w14:textId="1BD146A7" w:rsidR="00FD4121" w:rsidRPr="00B709CA" w:rsidRDefault="00FD4121" w:rsidP="00FD4121">
            <w:pPr>
              <w:jc w:val="center"/>
            </w:pPr>
            <w:r w:rsidRPr="00B709CA">
              <w:t>14/8/2025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4A9849" w14:textId="46903555" w:rsidR="00FD4121" w:rsidRPr="00B709CA" w:rsidRDefault="00FD4121" w:rsidP="00FD4121">
            <w:pPr>
              <w:jc w:val="center"/>
            </w:pPr>
            <w:r w:rsidRPr="00B709CA">
              <w:t>21/8/2025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C57F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0B8969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DC10AA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53D1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0B4DA2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1C366B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58037786" w14:textId="77777777" w:rsidTr="000F3A47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4EDE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7A1C5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5B6CC" w14:textId="255ACE5B" w:rsidR="00FD4121" w:rsidRPr="00B709CA" w:rsidRDefault="00FD4121" w:rsidP="00FD4121">
            <w:pPr>
              <w:jc w:val="center"/>
            </w:pPr>
            <w:r w:rsidRPr="00B709CA">
              <w:t>1-2025-018616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25460" w14:textId="27AB2FAF" w:rsidR="00FD4121" w:rsidRPr="00B709CA" w:rsidRDefault="00FD4121" w:rsidP="00FD4121">
            <w:pPr>
              <w:jc w:val="center"/>
            </w:pPr>
            <w:r w:rsidRPr="00B709CA">
              <w:t>22/8/2025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BBD6B" w14:textId="6D511002" w:rsidR="00FD4121" w:rsidRPr="00B709CA" w:rsidRDefault="00FD4121" w:rsidP="00FD4121">
            <w:pPr>
              <w:jc w:val="center"/>
            </w:pPr>
            <w:r w:rsidRPr="00B709CA">
              <w:t>1/9/2025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227C6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70BAB5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4AE8F5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96D8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5ACB83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7BC909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5E890AC7" w14:textId="77777777" w:rsidTr="001720A2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D2FE4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2F9FF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D8002" w14:textId="59E008D9" w:rsidR="00FD4121" w:rsidRPr="00B709CA" w:rsidRDefault="00FD4121" w:rsidP="00FD4121">
            <w:pPr>
              <w:jc w:val="center"/>
            </w:pPr>
            <w:r w:rsidRPr="00B709CA">
              <w:t>1-2025-019537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D4946F" w14:textId="02C04ADF" w:rsidR="00FD4121" w:rsidRPr="00B709CA" w:rsidRDefault="00FD4121" w:rsidP="00FD4121">
            <w:pPr>
              <w:jc w:val="center"/>
            </w:pPr>
            <w:r w:rsidRPr="00B709CA">
              <w:t>1/9/2025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39A5" w14:textId="2604FEEA" w:rsidR="00FD4121" w:rsidRPr="00B709CA" w:rsidRDefault="00FD4121" w:rsidP="00FD4121">
            <w:pPr>
              <w:jc w:val="center"/>
            </w:pPr>
            <w:r w:rsidRPr="00B709CA">
              <w:t>8/9/2025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3ED0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349C1B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363482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A94C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84B633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2D4F35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46E38505" w14:textId="77777777" w:rsidTr="001720A2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65E2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47707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71EE8" w14:textId="28B42FCD" w:rsidR="00FD4121" w:rsidRPr="00B709CA" w:rsidRDefault="00FD4121" w:rsidP="00FD4121">
            <w:pPr>
              <w:jc w:val="center"/>
            </w:pPr>
            <w:r w:rsidRPr="00B709CA">
              <w:t>1-2025-020171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9A28A" w14:textId="239A9F52" w:rsidR="00FD4121" w:rsidRPr="00B709CA" w:rsidRDefault="00FD4121" w:rsidP="00FD4121">
            <w:pPr>
              <w:jc w:val="center"/>
            </w:pPr>
            <w:r w:rsidRPr="00B709CA">
              <w:t>8/9/2025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D7680" w14:textId="7DDECA14" w:rsidR="00FD4121" w:rsidRPr="00B709CA" w:rsidRDefault="00FD4121" w:rsidP="00FD4121">
            <w:pPr>
              <w:jc w:val="center"/>
            </w:pPr>
            <w:r w:rsidRPr="00B709CA">
              <w:t>12/9/2025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9767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4B386E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787FBB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A4E0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BA0A97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6CFA46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6BD77058" w14:textId="77777777" w:rsidTr="001720A2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FD1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6420E3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4E93E2" w14:textId="66FB516E" w:rsidR="00FD4121" w:rsidRPr="00B709CA" w:rsidRDefault="00FD4121" w:rsidP="00FD4121">
            <w:pPr>
              <w:jc w:val="center"/>
            </w:pPr>
            <w:r w:rsidRPr="00B709CA">
              <w:t>1-2025-020385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8C22C3" w14:textId="526FE604" w:rsidR="00FD4121" w:rsidRPr="00B709CA" w:rsidRDefault="00FD4121" w:rsidP="00FD4121">
            <w:pPr>
              <w:jc w:val="center"/>
            </w:pPr>
            <w:r w:rsidRPr="00B709CA">
              <w:t>10/9/2025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E6EA0" w14:textId="29D8075D" w:rsidR="00FD4121" w:rsidRPr="00B709CA" w:rsidRDefault="00FD4121" w:rsidP="00FD4121">
            <w:pPr>
              <w:jc w:val="center"/>
            </w:pPr>
            <w:r w:rsidRPr="00B709CA">
              <w:t>18/9/2025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2910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AD3707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7186DD8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F8AC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9CC01F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5DED18A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6029BADA" w14:textId="77777777" w:rsidTr="000F3A47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DCA38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38FB3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C9933" w14:textId="5F9F4171" w:rsidR="00FD4121" w:rsidRPr="00B709CA" w:rsidRDefault="00FD4121" w:rsidP="00FD4121">
            <w:pPr>
              <w:jc w:val="center"/>
            </w:pPr>
            <w:r w:rsidRPr="00B709CA">
              <w:t>1-2025-020468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E04D4" w14:textId="7B9E70E7" w:rsidR="00FD4121" w:rsidRPr="00B709CA" w:rsidRDefault="00FD4121" w:rsidP="00FD4121">
            <w:pPr>
              <w:jc w:val="center"/>
            </w:pPr>
            <w:r w:rsidRPr="00B709CA">
              <w:t>11/9/2025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C27E9" w14:textId="085E3A7E" w:rsidR="00FD4121" w:rsidRPr="00B709CA" w:rsidRDefault="00FD4121" w:rsidP="00FD4121">
            <w:pPr>
              <w:jc w:val="center"/>
            </w:pPr>
            <w:r w:rsidRPr="00B709CA">
              <w:t>18/9/2025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74E68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9BCBBE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D23E8E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19E9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FAD71C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5AA451A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38ACA028" w14:textId="77777777" w:rsidTr="000F3A47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2372E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BAE76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0BB09" w14:textId="21F6AEE5" w:rsidR="00FD4121" w:rsidRPr="00B709CA" w:rsidRDefault="00FD4121" w:rsidP="00FD4121">
            <w:pPr>
              <w:jc w:val="center"/>
            </w:pPr>
            <w:r w:rsidRPr="00B709CA">
              <w:t>1-2025-020579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41DC4" w14:textId="0FA046BC" w:rsidR="00FD4121" w:rsidRPr="00B709CA" w:rsidRDefault="00FD4121" w:rsidP="00FD4121">
            <w:pPr>
              <w:jc w:val="center"/>
            </w:pPr>
            <w:r w:rsidRPr="00B709CA">
              <w:t>11/9/2025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6A558" w14:textId="12C64EF9" w:rsidR="00FD4121" w:rsidRPr="00B709CA" w:rsidRDefault="00FD4121" w:rsidP="00FD4121">
            <w:pPr>
              <w:jc w:val="center"/>
            </w:pPr>
            <w:r w:rsidRPr="00B709CA">
              <w:t>18/9/2025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39DB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BF7347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9E2033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402F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701343E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EA19A6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55C4976D" w14:textId="77777777" w:rsidTr="000F3A47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8F05A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99406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0702B" w14:textId="5CD07488" w:rsidR="00FD4121" w:rsidRPr="00B709CA" w:rsidRDefault="00FD4121" w:rsidP="00FD4121">
            <w:pPr>
              <w:jc w:val="center"/>
            </w:pPr>
            <w:r w:rsidRPr="00B709CA">
              <w:t>1-2025-021008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BC7C3" w14:textId="44136996" w:rsidR="00FD4121" w:rsidRPr="00B709CA" w:rsidRDefault="00FD4121" w:rsidP="00FD4121">
            <w:pPr>
              <w:jc w:val="center"/>
            </w:pPr>
            <w:r w:rsidRPr="00B709CA">
              <w:t>16/9/2025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B48C7" w14:textId="37C673B6" w:rsidR="00FD4121" w:rsidRPr="00B709CA" w:rsidRDefault="00FD4121" w:rsidP="00FD4121">
            <w:pPr>
              <w:jc w:val="center"/>
            </w:pPr>
            <w:r w:rsidRPr="00B709CA">
              <w:t>23/9/2025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20E44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3EE1B52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C63B1F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0938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6F59935D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37AF28F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01B22243" w14:textId="77777777" w:rsidTr="000F3A47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13CD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EE8C31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52338" w14:textId="5351ED40" w:rsidR="00FD4121" w:rsidRPr="00B709CA" w:rsidRDefault="00FD4121" w:rsidP="00FD4121">
            <w:pPr>
              <w:jc w:val="center"/>
            </w:pPr>
            <w:r w:rsidRPr="00B709CA">
              <w:t>1-2025-021150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A4F915" w14:textId="09078BD1" w:rsidR="00FD4121" w:rsidRPr="00B709CA" w:rsidRDefault="00FD4121" w:rsidP="00FD4121">
            <w:pPr>
              <w:jc w:val="center"/>
            </w:pPr>
            <w:r w:rsidRPr="00B709CA">
              <w:t>17/9/2025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45706" w14:textId="018B830F" w:rsidR="00FD4121" w:rsidRPr="00B709CA" w:rsidRDefault="00FD4121" w:rsidP="00FD4121">
            <w:pPr>
              <w:jc w:val="center"/>
            </w:pPr>
            <w:r w:rsidRPr="00B709CA">
              <w:t>23/9/2025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73C76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B57677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DBB441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8151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3BE18A7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4430081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4B1B42C9" w14:textId="77777777" w:rsidTr="009E01B8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90CA7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731E0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10245" w14:textId="602F776B" w:rsidR="00FD4121" w:rsidRPr="00B709CA" w:rsidRDefault="00FD4121" w:rsidP="00FD4121">
            <w:pPr>
              <w:jc w:val="center"/>
            </w:pPr>
            <w:r w:rsidRPr="00B709CA">
              <w:t>1-2025-021557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0C4C4" w14:textId="18051AB8" w:rsidR="00FD4121" w:rsidRPr="00B709CA" w:rsidRDefault="00FD4121" w:rsidP="00FD4121">
            <w:pPr>
              <w:jc w:val="center"/>
            </w:pPr>
            <w:r w:rsidRPr="00B709CA">
              <w:t>23/9/2025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979C9" w14:textId="16DEB16E" w:rsidR="00FD4121" w:rsidRPr="00B709CA" w:rsidRDefault="00FD4121" w:rsidP="00FD4121">
            <w:pPr>
              <w:jc w:val="center"/>
            </w:pPr>
            <w:r w:rsidRPr="00B709CA">
              <w:t>29/9/2025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49DD3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07E79BB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AE1BAA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DA34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4C7CE468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0C39AE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4E3FA6AD" w14:textId="77777777" w:rsidTr="000F3A47">
        <w:trPr>
          <w:trHeight w:val="526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07F0" w14:textId="77777777" w:rsidR="00FD4121" w:rsidRPr="00FC3CAC" w:rsidRDefault="00FD4121" w:rsidP="00FD4121">
            <w:pPr>
              <w:rPr>
                <w:rFonts w:eastAsia="Times New Roman"/>
                <w:b/>
                <w:bCs/>
                <w:color w:val="00B0F0"/>
                <w:lang w:eastAsia="es-CO"/>
              </w:rPr>
            </w:pPr>
            <w:r w:rsidRPr="00FC3CAC">
              <w:rPr>
                <w:rFonts w:eastAsia="Times New Roman"/>
                <w:b/>
                <w:bCs/>
                <w:color w:val="00B0F0"/>
                <w:lang w:eastAsia="es-CO"/>
              </w:rPr>
              <w:t>SUPERDELEGADA PARA LA EVALUACION DE PROYECTOS</w:t>
            </w:r>
          </w:p>
          <w:p w14:paraId="1E1001C3" w14:textId="77777777" w:rsidR="00FD4121" w:rsidRPr="001F0358" w:rsidRDefault="00FD4121" w:rsidP="00FD4121">
            <w:pPr>
              <w:jc w:val="center"/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47C13" w14:textId="77777777" w:rsidR="00FD4121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21158FDD" w14:textId="77777777" w:rsidR="00FD4121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625FE471" w14:textId="77777777" w:rsidR="00FD4121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70C16223" w14:textId="77777777" w:rsidR="00FD4121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  <w:r>
              <w:rPr>
                <w:rFonts w:eastAsia="Times New Roman"/>
                <w:b/>
                <w:color w:val="auto"/>
                <w:lang w:eastAsia="es-CO"/>
              </w:rPr>
              <w:t xml:space="preserve">       3</w:t>
            </w:r>
          </w:p>
          <w:p w14:paraId="0C9FB5E3" w14:textId="77777777" w:rsidR="00FD4121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4756A75A" w14:textId="77777777" w:rsidR="00FD4121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  <w:p w14:paraId="6720505B" w14:textId="661178DD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B7ADF1" w14:textId="16BE4492" w:rsidR="00FD4121" w:rsidRPr="00FC3CAC" w:rsidRDefault="00FD4121" w:rsidP="00FD4121">
            <w:pPr>
              <w:jc w:val="center"/>
            </w:pPr>
            <w:r w:rsidRPr="00FC3CAC">
              <w:t>1-2025-13529 2-2025-13124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5CDFFD" w14:textId="77777777" w:rsidR="00FD4121" w:rsidRDefault="00FD4121" w:rsidP="00FD4121">
            <w:pPr>
              <w:jc w:val="center"/>
            </w:pPr>
            <w:r w:rsidRPr="00FC3CAC">
              <w:t>20 /</w:t>
            </w:r>
            <w:r>
              <w:t>06/2025</w:t>
            </w:r>
          </w:p>
          <w:p w14:paraId="6A98CC31" w14:textId="23BE3751" w:rsidR="00FD4121" w:rsidRPr="00FC3CAC" w:rsidRDefault="00FD4121" w:rsidP="00FD4121">
            <w:pPr>
              <w:jc w:val="center"/>
            </w:pPr>
            <w:r w:rsidRPr="00FC3CAC">
              <w:t xml:space="preserve"> 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DE653F" w14:textId="3E5A8AAA" w:rsidR="00FD4121" w:rsidRPr="00FC3CAC" w:rsidRDefault="00FD4121" w:rsidP="00FD4121">
            <w:pPr>
              <w:jc w:val="center"/>
            </w:pPr>
            <w:r>
              <w:t>02/07/2025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5236B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D9CC180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28DED58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8084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2C21FE7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7B1E234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1DF5AD13" w14:textId="77777777" w:rsidTr="000F3A47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E1CD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C4F2A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25C1FF" w14:textId="27D51A27" w:rsidR="00FD4121" w:rsidRPr="00FC3CAC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FC3CAC">
              <w:t>1-2025-017344 2-2025-017283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A26549" w14:textId="77777777" w:rsidR="00FD4121" w:rsidRDefault="00FD4121" w:rsidP="00FD4121">
            <w:pPr>
              <w:jc w:val="center"/>
            </w:pPr>
            <w:r>
              <w:t>08/08/2025</w:t>
            </w:r>
          </w:p>
          <w:p w14:paraId="7D900EE7" w14:textId="27F23D44" w:rsidR="00FD4121" w:rsidRPr="00FC3CAC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68861E" w14:textId="77777777" w:rsidR="00FD4121" w:rsidRDefault="00FD4121" w:rsidP="00FD4121">
            <w:pPr>
              <w:jc w:val="center"/>
            </w:pPr>
            <w:r w:rsidRPr="00FC3CAC">
              <w:t>19</w:t>
            </w:r>
            <w:r>
              <w:t>/08/2025</w:t>
            </w:r>
          </w:p>
          <w:p w14:paraId="1A98A7C3" w14:textId="5E014146" w:rsidR="00FD4121" w:rsidRPr="00FC3CAC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3A439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43EF63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D68A759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90621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3ED11E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62E8F46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  <w:tr w:rsidR="00FD4121" w:rsidRPr="00EB60BC" w14:paraId="1A6B5D0D" w14:textId="77777777" w:rsidTr="000F3A47">
        <w:trPr>
          <w:trHeight w:val="526"/>
        </w:trPr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D7AC" w14:textId="77777777" w:rsidR="00FD4121" w:rsidRPr="001F0358" w:rsidRDefault="00FD4121" w:rsidP="00FD4121">
            <w:pPr>
              <w:rPr>
                <w:rFonts w:eastAsia="Times New Roman"/>
                <w:b/>
                <w:bCs/>
                <w:color w:val="auto"/>
                <w:lang w:eastAsia="es-CO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586A6" w14:textId="77777777" w:rsidR="00FD4121" w:rsidRPr="005716F7" w:rsidRDefault="00FD4121" w:rsidP="00FD4121">
            <w:pPr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1B6BBF" w14:textId="6F1CA571" w:rsidR="00FD4121" w:rsidRPr="00FC3CAC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FC3CAC">
              <w:t>1-2025-017614 2-2025-018112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0135E8" w14:textId="60F83206" w:rsidR="00FD4121" w:rsidRPr="00FC3CAC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FC3CAC">
              <w:t>12</w:t>
            </w:r>
            <w:r>
              <w:t>/08/2025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7DF5FA" w14:textId="75E7B09D" w:rsidR="00FD4121" w:rsidRPr="00FC3CAC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FC3CAC">
              <w:t>29</w:t>
            </w:r>
            <w:r>
              <w:t>/08/2025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762DF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13D8BCFC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0652327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6DD52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  <w:r w:rsidRPr="005716F7">
              <w:rPr>
                <w:rFonts w:eastAsia="Times New Roman"/>
                <w:b/>
                <w:color w:val="auto"/>
                <w:lang w:eastAsia="es-CO"/>
              </w:rPr>
              <w:t>0</w:t>
            </w:r>
          </w:p>
          <w:p w14:paraId="59F58175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  <w:p w14:paraId="1A67C7DE" w14:textId="77777777" w:rsidR="00FD4121" w:rsidRPr="005716F7" w:rsidRDefault="00FD4121" w:rsidP="00FD4121">
            <w:pPr>
              <w:jc w:val="center"/>
              <w:rPr>
                <w:rFonts w:eastAsia="Times New Roman"/>
                <w:b/>
                <w:color w:val="auto"/>
                <w:lang w:eastAsia="es-CO"/>
              </w:rPr>
            </w:pPr>
          </w:p>
        </w:tc>
      </w:tr>
    </w:tbl>
    <w:p w14:paraId="71C4AD1A" w14:textId="422DFFB8" w:rsidR="009156C7" w:rsidRPr="00A63E26" w:rsidRDefault="009156C7" w:rsidP="00C33500">
      <w:pPr>
        <w:spacing w:before="100" w:beforeAutospacing="1" w:after="100" w:afterAutospacing="1"/>
        <w:ind w:left="-709"/>
        <w:rPr>
          <w:lang w:eastAsia="es-ES"/>
        </w:rPr>
      </w:pPr>
      <w:r>
        <w:rPr>
          <w:lang w:eastAsia="es-ES"/>
        </w:rPr>
        <w:t xml:space="preserve"> </w:t>
      </w:r>
      <w:r w:rsidRPr="00A63E26">
        <w:rPr>
          <w:lang w:eastAsia="es-ES"/>
        </w:rPr>
        <w:t>Cordialmente,</w:t>
      </w:r>
    </w:p>
    <w:p w14:paraId="55A37CED" w14:textId="38520FE5" w:rsidR="0071525F" w:rsidRDefault="0071525F" w:rsidP="009156C7">
      <w:pPr>
        <w:ind w:left="720"/>
        <w:rPr>
          <w:lang w:eastAsia="es-ES"/>
        </w:rPr>
      </w:pPr>
    </w:p>
    <w:p w14:paraId="3F3890EB" w14:textId="781C6135" w:rsidR="00D63E64" w:rsidRDefault="00D63E64" w:rsidP="009156C7">
      <w:pPr>
        <w:ind w:left="720"/>
        <w:rPr>
          <w:lang w:eastAsia="es-ES"/>
        </w:rPr>
      </w:pPr>
    </w:p>
    <w:p w14:paraId="73CA2649" w14:textId="2D2BBE6C" w:rsidR="00D63E64" w:rsidRDefault="00D63E64" w:rsidP="009156C7">
      <w:pPr>
        <w:ind w:left="720"/>
        <w:rPr>
          <w:lang w:eastAsia="es-ES"/>
        </w:rPr>
      </w:pPr>
    </w:p>
    <w:p w14:paraId="0235117A" w14:textId="48EC196F" w:rsidR="00D63E64" w:rsidRDefault="00D63E64" w:rsidP="009156C7">
      <w:pPr>
        <w:ind w:left="720"/>
        <w:rPr>
          <w:lang w:eastAsia="es-ES"/>
        </w:rPr>
      </w:pPr>
    </w:p>
    <w:p w14:paraId="2498A64C" w14:textId="0F307C77" w:rsidR="00D63E64" w:rsidRDefault="00D63E64" w:rsidP="009156C7">
      <w:pPr>
        <w:ind w:left="720"/>
        <w:rPr>
          <w:lang w:eastAsia="es-ES"/>
        </w:rPr>
      </w:pPr>
    </w:p>
    <w:p w14:paraId="5223A650" w14:textId="77777777" w:rsidR="00D63E64" w:rsidRDefault="00D63E64" w:rsidP="009156C7">
      <w:pPr>
        <w:ind w:left="720"/>
        <w:rPr>
          <w:lang w:eastAsia="es-ES"/>
        </w:rPr>
      </w:pPr>
    </w:p>
    <w:p w14:paraId="4AFC2A74" w14:textId="77777777" w:rsidR="0071525F" w:rsidRDefault="009156C7" w:rsidP="0071525F">
      <w:pPr>
        <w:ind w:left="-709"/>
        <w:rPr>
          <w:lang w:eastAsia="es-ES"/>
        </w:rPr>
      </w:pPr>
      <w:r w:rsidRPr="00A63E26">
        <w:rPr>
          <w:lang w:eastAsia="es-ES"/>
        </w:rPr>
        <w:t>_______________________</w:t>
      </w:r>
      <w:r>
        <w:rPr>
          <w:lang w:eastAsia="es-ES"/>
        </w:rPr>
        <w:t>______</w:t>
      </w:r>
    </w:p>
    <w:p w14:paraId="1C125B77" w14:textId="7CC5CAA6" w:rsidR="0071525F" w:rsidRPr="0071525F" w:rsidRDefault="0071525F" w:rsidP="0071525F">
      <w:pPr>
        <w:ind w:left="-709"/>
        <w:rPr>
          <w:lang w:eastAsia="es-ES"/>
        </w:rPr>
      </w:pPr>
      <w:r w:rsidRPr="00005CD6">
        <w:rPr>
          <w:b/>
          <w:lang w:eastAsia="es-CO"/>
        </w:rPr>
        <w:t>RICHARD ALEXANDER RODRIGUEZ RICO</w:t>
      </w:r>
    </w:p>
    <w:p w14:paraId="1C508F21" w14:textId="5BEA8B9A" w:rsidR="00684A12" w:rsidRDefault="009156C7" w:rsidP="00C33500">
      <w:pPr>
        <w:ind w:left="-709"/>
        <w:rPr>
          <w:lang w:val="es-ES"/>
        </w:rPr>
      </w:pPr>
      <w:r w:rsidRPr="0071525F">
        <w:rPr>
          <w:b/>
          <w:lang w:eastAsia="es-ES"/>
        </w:rPr>
        <w:t>Coordinador Grupo de Gestión Do</w:t>
      </w:r>
      <w:bookmarkStart w:id="4" w:name="_GoBack"/>
      <w:bookmarkEnd w:id="4"/>
      <w:r w:rsidRPr="0071525F">
        <w:rPr>
          <w:b/>
          <w:lang w:eastAsia="es-ES"/>
        </w:rPr>
        <w:t>cumental y Notificaciones</w:t>
      </w:r>
      <w:bookmarkEnd w:id="1"/>
      <w:bookmarkEnd w:id="2"/>
    </w:p>
    <w:sectPr w:rsidR="00684A12" w:rsidSect="005E1A9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 w:code="1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C66BA" w14:textId="77777777" w:rsidR="00612B1D" w:rsidRDefault="00612B1D" w:rsidP="004462DC">
      <w:r>
        <w:separator/>
      </w:r>
    </w:p>
  </w:endnote>
  <w:endnote w:type="continuationSeparator" w:id="0">
    <w:p w14:paraId="0134A1EE" w14:textId="77777777" w:rsidR="00612B1D" w:rsidRDefault="00612B1D" w:rsidP="0044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9920F1" w14:textId="77777777" w:rsidR="00B00D92" w:rsidRDefault="00B00D9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33186" w14:textId="7AC883DD" w:rsidR="00B00D92" w:rsidRPr="000947FE" w:rsidRDefault="00B00D92" w:rsidP="00143F4D">
    <w:pPr>
      <w:spacing w:line="276" w:lineRule="auto"/>
      <w:rPr>
        <w:rFonts w:ascii="Verdana" w:hAnsi="Verdana"/>
        <w:b/>
        <w:bCs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2016A882" wp14:editId="7F8E98C2">
              <wp:simplePos x="0" y="0"/>
              <wp:positionH relativeFrom="column">
                <wp:posOffset>4714240</wp:posOffset>
              </wp:positionH>
              <wp:positionV relativeFrom="paragraph">
                <wp:posOffset>50800</wp:posOffset>
              </wp:positionV>
              <wp:extent cx="1285875" cy="238125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B4EB20" w14:textId="1B7FBB3E" w:rsidR="00B00D92" w:rsidRPr="009C1810" w:rsidRDefault="00B00D92" w:rsidP="009C1810">
                          <w:pPr>
                            <w:tabs>
                              <w:tab w:val="left" w:pos="1418"/>
                            </w:tabs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 w:rsidRPr="003C0D65">
                            <w:rPr>
                              <w:rFonts w:ascii="Verdana" w:hAnsi="Verdana"/>
                              <w:color w:val="666666"/>
                              <w:sz w:val="20"/>
                              <w:szCs w:val="20"/>
                              <w:shd w:val="clear" w:color="auto" w:fill="FFFFFF"/>
                            </w:rPr>
                            <w:t>FO-COP-002</w:t>
                          </w:r>
                          <w:r>
                            <w:rPr>
                              <w:rFonts w:ascii="Verdana" w:hAnsi="Verdana"/>
                              <w:color w:val="666666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  <w:r w:rsidRPr="009C1810">
                            <w:rPr>
                              <w:rFonts w:ascii="Verdana" w:hAnsi="Verdana"/>
                              <w:color w:val="666666"/>
                              <w:sz w:val="20"/>
                              <w:szCs w:val="20"/>
                              <w:shd w:val="clear" w:color="auto" w:fill="FFFFFF"/>
                            </w:rPr>
                            <w:t>V2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6A88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71.2pt;margin-top:4pt;width:101.25pt;height:18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" filled="f" stroked="f" strokeweight=".5pt">
              <v:textbox>
                <w:txbxContent>
                  <w:p w14:paraId="7DB4EB20" w14:textId="1B7FBB3E" w:rsidR="00B00D92" w:rsidRPr="009C1810" w:rsidRDefault="00B00D92" w:rsidP="009C1810">
                    <w:pPr>
                      <w:tabs>
                        <w:tab w:val="left" w:pos="1418"/>
                      </w:tabs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3C0D65">
                      <w:rPr>
                        <w:rFonts w:ascii="Verdana" w:hAnsi="Verdana"/>
                        <w:color w:val="666666"/>
                        <w:sz w:val="20"/>
                        <w:szCs w:val="20"/>
                        <w:shd w:val="clear" w:color="auto" w:fill="FFFFFF"/>
                      </w:rPr>
                      <w:t>FO-COP-002</w:t>
                    </w:r>
                    <w:r>
                      <w:rPr>
                        <w:rFonts w:ascii="Verdana" w:hAnsi="Verdana"/>
                        <w:color w:val="666666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r w:rsidRPr="009C1810">
                      <w:rPr>
                        <w:rFonts w:ascii="Verdana" w:hAnsi="Verdana"/>
                        <w:color w:val="666666"/>
                        <w:sz w:val="20"/>
                        <w:szCs w:val="20"/>
                        <w:shd w:val="clear" w:color="auto" w:fill="FFFFFF"/>
                      </w:rPr>
                      <w:t>V2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b/>
        <w:bCs/>
      </w:rPr>
      <w:t>SuperSubsidio</w:t>
    </w:r>
  </w:p>
  <w:p w14:paraId="546FA291" w14:textId="646F0252" w:rsidR="00B00D92" w:rsidRPr="001471A8" w:rsidRDefault="00B00D92" w:rsidP="00143F4D">
    <w:pPr>
      <w:spacing w:line="276" w:lineRule="auto"/>
      <w:rPr>
        <w:rFonts w:ascii="Verdana" w:hAnsi="Verdana"/>
        <w:shd w:val="clear" w:color="auto" w:fill="FFFFFF"/>
        <w:lang w:val="en-US"/>
      </w:rPr>
    </w:pPr>
    <w:r w:rsidRPr="000947FE">
      <w:rPr>
        <w:rFonts w:ascii="Verdana" w:hAnsi="Verdana"/>
      </w:rPr>
      <w:t xml:space="preserve">Dirección: </w:t>
    </w:r>
    <w:r w:rsidRPr="00AF7D93">
      <w:rPr>
        <w:rFonts w:ascii="Verdana" w:hAnsi="Verdana"/>
        <w:shd w:val="clear" w:color="auto" w:fill="FFFFFF"/>
      </w:rPr>
      <w:t xml:space="preserve">Carrera 69 No. 25B - 44. </w:t>
    </w:r>
    <w:r w:rsidRPr="001471A8">
      <w:rPr>
        <w:rFonts w:ascii="Verdana" w:hAnsi="Verdana"/>
        <w:shd w:val="clear" w:color="auto" w:fill="FFFFFF"/>
        <w:lang w:val="en-US"/>
      </w:rPr>
      <w:t xml:space="preserve">Pisos 3, 4 y 7 </w:t>
    </w:r>
  </w:p>
  <w:p w14:paraId="59BC7A0D" w14:textId="6A321162" w:rsidR="00B00D92" w:rsidRPr="001471A8" w:rsidRDefault="00B00D92" w:rsidP="00143F4D">
    <w:pPr>
      <w:spacing w:line="276" w:lineRule="auto"/>
      <w:rPr>
        <w:rFonts w:ascii="Verdana" w:hAnsi="Verdana"/>
        <w:shd w:val="clear" w:color="auto" w:fill="FFFFFF"/>
        <w:lang w:val="en-US"/>
      </w:rPr>
    </w:pPr>
    <w:r w:rsidRPr="001471A8">
      <w:rPr>
        <w:rFonts w:ascii="Verdana" w:hAnsi="Verdana"/>
        <w:shd w:val="clear" w:color="auto" w:fill="FFFFFF"/>
        <w:lang w:val="en-US"/>
      </w:rPr>
      <w:t>Edificio World Business Port</w:t>
    </w:r>
  </w:p>
  <w:p w14:paraId="2EA33BB6" w14:textId="49CCD8D0" w:rsidR="00B00D92" w:rsidRPr="000947FE" w:rsidRDefault="00B00D92" w:rsidP="00143F4D">
    <w:pPr>
      <w:spacing w:line="276" w:lineRule="auto"/>
      <w:rPr>
        <w:rFonts w:ascii="Verdana" w:hAnsi="Verdana"/>
      </w:rPr>
    </w:pPr>
    <w:r w:rsidRPr="000947FE">
      <w:rPr>
        <w:rFonts w:ascii="Verdana" w:hAnsi="Verdana"/>
      </w:rPr>
      <w:t xml:space="preserve">Conmutador: (+57) </w:t>
    </w:r>
    <w:r w:rsidRPr="00AF7D93">
      <w:rPr>
        <w:rFonts w:ascii="Verdana" w:hAnsi="Verdana"/>
        <w:shd w:val="clear" w:color="auto" w:fill="FFFFFF"/>
      </w:rPr>
      <w:t>(601) 348 78 00</w:t>
    </w:r>
  </w:p>
  <w:p w14:paraId="473679AD" w14:textId="77777777" w:rsidR="00B00D92" w:rsidRDefault="00B00D92" w:rsidP="00143F4D">
    <w:pPr>
      <w:spacing w:line="276" w:lineRule="auto"/>
      <w:rPr>
        <w:rFonts w:ascii="Verdana" w:hAnsi="Verdana"/>
        <w:shd w:val="clear" w:color="auto" w:fill="FFFFFF"/>
      </w:rPr>
    </w:pPr>
    <w:r w:rsidRPr="000947FE">
      <w:rPr>
        <w:rFonts w:ascii="Verdana" w:hAnsi="Verdana"/>
      </w:rPr>
      <w:t xml:space="preserve">Línea Gratuita: (+57) </w:t>
    </w:r>
    <w:r w:rsidRPr="00AF7D93">
      <w:rPr>
        <w:rFonts w:ascii="Verdana" w:hAnsi="Verdana"/>
        <w:shd w:val="clear" w:color="auto" w:fill="FFFFFF"/>
      </w:rPr>
      <w:t>018000 910 110</w:t>
    </w:r>
    <w:r>
      <w:rPr>
        <w:rFonts w:ascii="Verdana" w:hAnsi="Verdana"/>
        <w:shd w:val="clear" w:color="auto" w:fill="FFFFFF"/>
      </w:rPr>
      <w:t xml:space="preserve"> </w:t>
    </w:r>
  </w:p>
  <w:p w14:paraId="0FE6C368" w14:textId="77777777" w:rsidR="00B00D92" w:rsidRPr="00E025D1" w:rsidRDefault="00B00D92" w:rsidP="00143F4D">
    <w:pPr>
      <w:spacing w:line="276" w:lineRule="auto"/>
    </w:pPr>
    <w:r>
      <w:rPr>
        <w:rFonts w:ascii="Verdana" w:hAnsi="Verdana"/>
        <w:shd w:val="clear" w:color="auto" w:fill="FFFFFF"/>
      </w:rPr>
      <w:t xml:space="preserve">Correo institucional: </w:t>
    </w:r>
    <w:r w:rsidRPr="00AF7D93">
      <w:rPr>
        <w:rFonts w:ascii="Verdana" w:hAnsi="Verdana"/>
        <w:shd w:val="clear" w:color="auto" w:fill="FFFFFF"/>
      </w:rPr>
      <w:t>ssf@ssf.gov.co</w:t>
    </w:r>
  </w:p>
  <w:p w14:paraId="0B7C9759" w14:textId="0A702C61" w:rsidR="00B00D92" w:rsidRPr="00143F4D" w:rsidRDefault="00B00D92" w:rsidP="00143F4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16B91" w14:textId="52A68591" w:rsidR="00B00D92" w:rsidRDefault="00B00D92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04CB3EA0" wp14:editId="61D36438">
              <wp:simplePos x="0" y="0"/>
              <wp:positionH relativeFrom="column">
                <wp:posOffset>5187315</wp:posOffset>
              </wp:positionH>
              <wp:positionV relativeFrom="paragraph">
                <wp:posOffset>-170180</wp:posOffset>
              </wp:positionV>
              <wp:extent cx="1285875" cy="238125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2381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BDB73" w14:textId="77777777" w:rsidR="00B00D92" w:rsidRPr="009C1810" w:rsidRDefault="00B00D92" w:rsidP="00261E13">
                          <w:pPr>
                            <w:tabs>
                              <w:tab w:val="left" w:pos="1418"/>
                            </w:tabs>
                            <w:rPr>
                              <w:rFonts w:ascii="Verdana" w:hAnsi="Verdana"/>
                              <w:sz w:val="20"/>
                              <w:szCs w:val="20"/>
                            </w:rPr>
                          </w:pPr>
                          <w:r w:rsidRPr="003C0D65">
                            <w:rPr>
                              <w:rFonts w:ascii="Verdana" w:hAnsi="Verdana"/>
                              <w:color w:val="666666"/>
                              <w:sz w:val="20"/>
                              <w:szCs w:val="20"/>
                              <w:shd w:val="clear" w:color="auto" w:fill="FFFFFF"/>
                            </w:rPr>
                            <w:t>FO-COP-002</w:t>
                          </w:r>
                          <w:r>
                            <w:rPr>
                              <w:rFonts w:ascii="Verdana" w:hAnsi="Verdana"/>
                              <w:color w:val="666666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  <w:r w:rsidRPr="009C1810">
                            <w:rPr>
                              <w:rFonts w:ascii="Verdana" w:hAnsi="Verdana"/>
                              <w:color w:val="666666"/>
                              <w:sz w:val="20"/>
                              <w:szCs w:val="20"/>
                              <w:shd w:val="clear" w:color="auto" w:fill="FFFFFF"/>
                            </w:rPr>
                            <w:t>V2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CB3EA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9" type="#_x0000_t202" style="position:absolute;left:0;text-align:left;margin-left:408.45pt;margin-top:-13.4pt;width:101.25pt;height:18.7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" filled="f" stroked="f" strokeweight=".5pt">
              <v:textbox>
                <w:txbxContent>
                  <w:p w14:paraId="2F9BDB73" w14:textId="77777777" w:rsidR="00B00D92" w:rsidRPr="009C1810" w:rsidRDefault="00B00D92" w:rsidP="00261E13">
                    <w:pPr>
                      <w:tabs>
                        <w:tab w:val="left" w:pos="1418"/>
                      </w:tabs>
                      <w:rPr>
                        <w:rFonts w:ascii="Verdana" w:hAnsi="Verdana"/>
                        <w:sz w:val="20"/>
                        <w:szCs w:val="20"/>
                      </w:rPr>
                    </w:pPr>
                    <w:r w:rsidRPr="003C0D65">
                      <w:rPr>
                        <w:rFonts w:ascii="Verdana" w:hAnsi="Verdana"/>
                        <w:color w:val="666666"/>
                        <w:sz w:val="20"/>
                        <w:szCs w:val="20"/>
                        <w:shd w:val="clear" w:color="auto" w:fill="FFFFFF"/>
                      </w:rPr>
                      <w:t>FO-COP-002</w:t>
                    </w:r>
                    <w:r>
                      <w:rPr>
                        <w:rFonts w:ascii="Verdana" w:hAnsi="Verdana"/>
                        <w:color w:val="666666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r w:rsidRPr="009C1810">
                      <w:rPr>
                        <w:rFonts w:ascii="Verdana" w:hAnsi="Verdana"/>
                        <w:color w:val="666666"/>
                        <w:sz w:val="20"/>
                        <w:szCs w:val="20"/>
                        <w:shd w:val="clear" w:color="auto" w:fill="FFFFFF"/>
                      </w:rPr>
                      <w:t>V2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507DC" w14:textId="77777777" w:rsidR="00612B1D" w:rsidRDefault="00612B1D" w:rsidP="004462DC">
      <w:r>
        <w:separator/>
      </w:r>
    </w:p>
  </w:footnote>
  <w:footnote w:type="continuationSeparator" w:id="0">
    <w:p w14:paraId="7C207470" w14:textId="77777777" w:rsidR="00612B1D" w:rsidRDefault="00612B1D" w:rsidP="00446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D6818" w14:textId="77777777" w:rsidR="00B00D92" w:rsidRDefault="00B00D9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C5C88" w14:textId="73F8CC09" w:rsidR="00B00D92" w:rsidRPr="00D4295D" w:rsidRDefault="00B00D92" w:rsidP="00146896">
    <w:pPr>
      <w:pStyle w:val="Encabezado"/>
      <w:ind w:right="-57"/>
      <w:rPr>
        <w:b/>
        <w:sz w:val="16"/>
        <w:szCs w:val="16"/>
      </w:rPr>
    </w:pPr>
    <w:r>
      <w:rPr>
        <w:noProof/>
        <w:lang w:eastAsia="es-CO"/>
      </w:rPr>
      <w:drawing>
        <wp:anchor distT="0" distB="0" distL="114300" distR="114300" simplePos="0" relativeHeight="251695104" behindDoc="0" locked="0" layoutInCell="1" allowOverlap="1" wp14:anchorId="2AB869B6" wp14:editId="7760CA6D">
          <wp:simplePos x="0" y="0"/>
          <wp:positionH relativeFrom="margin">
            <wp:align>center</wp:align>
          </wp:positionH>
          <wp:positionV relativeFrom="paragraph">
            <wp:posOffset>-174353</wp:posOffset>
          </wp:positionV>
          <wp:extent cx="1335314" cy="630596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832490" name="Imagen 68983249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5314" cy="630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  <w:lang w:eastAsia="es-CO"/>
      </w:rPr>
      <w:drawing>
        <wp:anchor distT="0" distB="0" distL="114300" distR="114300" simplePos="0" relativeHeight="251687936" behindDoc="0" locked="0" layoutInCell="1" allowOverlap="1" wp14:anchorId="2889F261" wp14:editId="212F5D75">
          <wp:simplePos x="0" y="0"/>
          <wp:positionH relativeFrom="column">
            <wp:posOffset>-184785</wp:posOffset>
          </wp:positionH>
          <wp:positionV relativeFrom="paragraph">
            <wp:posOffset>-149751</wp:posOffset>
          </wp:positionV>
          <wp:extent cx="403860" cy="429260"/>
          <wp:effectExtent l="0" t="0" r="2540" b="2540"/>
          <wp:wrapThrough wrapText="bothSides">
            <wp:wrapPolygon edited="0">
              <wp:start x="4075" y="0"/>
              <wp:lineTo x="0" y="3834"/>
              <wp:lineTo x="0" y="14059"/>
              <wp:lineTo x="4755" y="20450"/>
              <wp:lineTo x="8151" y="21089"/>
              <wp:lineTo x="12906" y="21089"/>
              <wp:lineTo x="16302" y="20450"/>
              <wp:lineTo x="21057" y="14059"/>
              <wp:lineTo x="21057" y="3834"/>
              <wp:lineTo x="16302" y="0"/>
              <wp:lineTo x="4075" y="0"/>
            </wp:wrapPolygon>
          </wp:wrapThrough>
          <wp:docPr id="3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0400333" name="Imagen 43040033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03860" cy="429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16"/>
        <w:szCs w:val="16"/>
      </w:rPr>
      <w:softHyphen/>
    </w:r>
    <w:r>
      <w:rPr>
        <w:b/>
        <w:noProof/>
        <w:sz w:val="16"/>
        <w:szCs w:val="16"/>
      </w:rPr>
      <w:softHyphen/>
    </w:r>
    <w:r>
      <w:rPr>
        <w:b/>
        <w:noProof/>
        <w:sz w:val="16"/>
        <w:szCs w:val="16"/>
      </w:rPr>
      <w:softHyphen/>
    </w:r>
    <w:r>
      <w:rPr>
        <w:rFonts w:ascii="Helvetica" w:hAnsi="Helvetica"/>
        <w:b/>
        <w:noProof/>
        <w:color w:val="808080" w:themeColor="background1" w:themeShade="80"/>
        <w:sz w:val="14"/>
        <w:szCs w:val="14"/>
      </w:rPr>
      <w:softHyphen/>
    </w:r>
    <w:r>
      <w:rPr>
        <w:rFonts w:ascii="Helvetica" w:hAnsi="Helvetica"/>
        <w:b/>
        <w:noProof/>
        <w:color w:val="808080" w:themeColor="background1" w:themeShade="80"/>
        <w:sz w:val="14"/>
        <w:szCs w:val="14"/>
      </w:rPr>
      <w:softHyphen/>
    </w:r>
    <w:r>
      <w:rPr>
        <w:rFonts w:ascii="Helvetica" w:hAnsi="Helvetica"/>
        <w:b/>
        <w:noProof/>
        <w:color w:val="808080" w:themeColor="background1" w:themeShade="80"/>
        <w:sz w:val="14"/>
        <w:szCs w:val="14"/>
      </w:rPr>
      <w:softHyphen/>
    </w:r>
    <w:r>
      <w:rPr>
        <w:rFonts w:ascii="Helvetica" w:hAnsi="Helvetica"/>
        <w:b/>
        <w:noProof/>
        <w:color w:val="808080" w:themeColor="background1" w:themeShade="80"/>
        <w:sz w:val="14"/>
        <w:szCs w:val="14"/>
      </w:rPr>
      <w:softHyphen/>
    </w:r>
    <w:r>
      <w:rPr>
        <w:b/>
        <w:sz w:val="16"/>
        <w:szCs w:val="16"/>
      </w:rPr>
      <w:t xml:space="preserve">                                                                      </w:t>
    </w:r>
    <w:r>
      <w:rPr>
        <w:rFonts w:ascii="Helvetica" w:hAnsi="Helvetica"/>
        <w:b/>
        <w:color w:val="808080" w:themeColor="background1" w:themeShade="80"/>
        <w:sz w:val="14"/>
        <w:szCs w:val="14"/>
      </w:rPr>
      <w:tab/>
    </w:r>
  </w:p>
  <w:p w14:paraId="2AE92BB9" w14:textId="3A057AD0" w:rsidR="00B00D92" w:rsidRPr="004462DC" w:rsidRDefault="00B00D92" w:rsidP="004462DC">
    <w:pPr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AA7EB8" w14:textId="081B1C34" w:rsidR="00B00D92" w:rsidRDefault="00B00D92">
    <w:pPr>
      <w:pStyle w:val="Encabezado"/>
    </w:pPr>
    <w:r>
      <w:rPr>
        <w:b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8871148" wp14:editId="29D5A0AE">
              <wp:simplePos x="0" y="0"/>
              <wp:positionH relativeFrom="column">
                <wp:posOffset>-1678940</wp:posOffset>
              </wp:positionH>
              <wp:positionV relativeFrom="paragraph">
                <wp:posOffset>9655175</wp:posOffset>
              </wp:positionV>
              <wp:extent cx="2383790" cy="963930"/>
              <wp:effectExtent l="0" t="0" r="3810" b="1270"/>
              <wp:wrapThrough wrapText="bothSides">
                <wp:wrapPolygon edited="0">
                  <wp:start x="690" y="0"/>
                  <wp:lineTo x="0" y="1992"/>
                  <wp:lineTo x="0" y="20206"/>
                  <wp:lineTo x="690" y="21344"/>
                  <wp:lineTo x="17147" y="21344"/>
                  <wp:lineTo x="17722" y="21344"/>
                  <wp:lineTo x="19908" y="19352"/>
                  <wp:lineTo x="21289" y="14229"/>
                  <wp:lineTo x="21519" y="11383"/>
                  <wp:lineTo x="21519" y="0"/>
                  <wp:lineTo x="690" y="0"/>
                </wp:wrapPolygon>
              </wp:wrapThrough>
              <wp:docPr id="1257083436" name="Rectángulo redondead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83790" cy="963930"/>
                      </a:xfrm>
                      <a:custGeom>
                        <a:avLst/>
                        <a:gdLst>
                          <a:gd name="connsiteX0" fmla="*/ 0 w 2382520"/>
                          <a:gd name="connsiteY0" fmla="*/ 156001 h 935990"/>
                          <a:gd name="connsiteX1" fmla="*/ 156001 w 2382520"/>
                          <a:gd name="connsiteY1" fmla="*/ 0 h 935990"/>
                          <a:gd name="connsiteX2" fmla="*/ 2226519 w 2382520"/>
                          <a:gd name="connsiteY2" fmla="*/ 0 h 935990"/>
                          <a:gd name="connsiteX3" fmla="*/ 2382520 w 2382520"/>
                          <a:gd name="connsiteY3" fmla="*/ 156001 h 935990"/>
                          <a:gd name="connsiteX4" fmla="*/ 2382520 w 2382520"/>
                          <a:gd name="connsiteY4" fmla="*/ 779989 h 935990"/>
                          <a:gd name="connsiteX5" fmla="*/ 2226519 w 2382520"/>
                          <a:gd name="connsiteY5" fmla="*/ 935990 h 935990"/>
                          <a:gd name="connsiteX6" fmla="*/ 156001 w 2382520"/>
                          <a:gd name="connsiteY6" fmla="*/ 935990 h 935990"/>
                          <a:gd name="connsiteX7" fmla="*/ 0 w 2382520"/>
                          <a:gd name="connsiteY7" fmla="*/ 779989 h 935990"/>
                          <a:gd name="connsiteX8" fmla="*/ 0 w 2382520"/>
                          <a:gd name="connsiteY8" fmla="*/ 156001 h 935990"/>
                          <a:gd name="connsiteX0" fmla="*/ 0 w 2382520"/>
                          <a:gd name="connsiteY0" fmla="*/ 156001 h 935990"/>
                          <a:gd name="connsiteX1" fmla="*/ 156001 w 2382520"/>
                          <a:gd name="connsiteY1" fmla="*/ 0 h 935990"/>
                          <a:gd name="connsiteX2" fmla="*/ 2226519 w 2382520"/>
                          <a:gd name="connsiteY2" fmla="*/ 0 h 935990"/>
                          <a:gd name="connsiteX3" fmla="*/ 2382520 w 2382520"/>
                          <a:gd name="connsiteY3" fmla="*/ 156001 h 935990"/>
                          <a:gd name="connsiteX4" fmla="*/ 2382520 w 2382520"/>
                          <a:gd name="connsiteY4" fmla="*/ 568974 h 935990"/>
                          <a:gd name="connsiteX5" fmla="*/ 2226519 w 2382520"/>
                          <a:gd name="connsiteY5" fmla="*/ 935990 h 935990"/>
                          <a:gd name="connsiteX6" fmla="*/ 156001 w 2382520"/>
                          <a:gd name="connsiteY6" fmla="*/ 935990 h 935990"/>
                          <a:gd name="connsiteX7" fmla="*/ 0 w 2382520"/>
                          <a:gd name="connsiteY7" fmla="*/ 779989 h 935990"/>
                          <a:gd name="connsiteX8" fmla="*/ 0 w 2382520"/>
                          <a:gd name="connsiteY8" fmla="*/ 156001 h 935990"/>
                          <a:gd name="connsiteX0" fmla="*/ 0 w 2382520"/>
                          <a:gd name="connsiteY0" fmla="*/ 156001 h 935990"/>
                          <a:gd name="connsiteX1" fmla="*/ 156001 w 2382520"/>
                          <a:gd name="connsiteY1" fmla="*/ 0 h 935990"/>
                          <a:gd name="connsiteX2" fmla="*/ 2226519 w 2382520"/>
                          <a:gd name="connsiteY2" fmla="*/ 0 h 935990"/>
                          <a:gd name="connsiteX3" fmla="*/ 2382520 w 2382520"/>
                          <a:gd name="connsiteY3" fmla="*/ 156001 h 935990"/>
                          <a:gd name="connsiteX4" fmla="*/ 2382520 w 2382520"/>
                          <a:gd name="connsiteY4" fmla="*/ 568974 h 935990"/>
                          <a:gd name="connsiteX5" fmla="*/ 1734150 w 2382520"/>
                          <a:gd name="connsiteY5" fmla="*/ 935990 h 935990"/>
                          <a:gd name="connsiteX6" fmla="*/ 156001 w 2382520"/>
                          <a:gd name="connsiteY6" fmla="*/ 935990 h 935990"/>
                          <a:gd name="connsiteX7" fmla="*/ 0 w 2382520"/>
                          <a:gd name="connsiteY7" fmla="*/ 779989 h 935990"/>
                          <a:gd name="connsiteX8" fmla="*/ 0 w 2382520"/>
                          <a:gd name="connsiteY8" fmla="*/ 156001 h 935990"/>
                          <a:gd name="connsiteX0" fmla="*/ 0 w 2382520"/>
                          <a:gd name="connsiteY0" fmla="*/ 156001 h 935990"/>
                          <a:gd name="connsiteX1" fmla="*/ 156001 w 2382520"/>
                          <a:gd name="connsiteY1" fmla="*/ 0 h 935990"/>
                          <a:gd name="connsiteX2" fmla="*/ 2226519 w 2382520"/>
                          <a:gd name="connsiteY2" fmla="*/ 0 h 935990"/>
                          <a:gd name="connsiteX3" fmla="*/ 2382520 w 2382520"/>
                          <a:gd name="connsiteY3" fmla="*/ 156001 h 935990"/>
                          <a:gd name="connsiteX4" fmla="*/ 2382520 w 2382520"/>
                          <a:gd name="connsiteY4" fmla="*/ 242277 h 935990"/>
                          <a:gd name="connsiteX5" fmla="*/ 1734150 w 2382520"/>
                          <a:gd name="connsiteY5" fmla="*/ 935990 h 935990"/>
                          <a:gd name="connsiteX6" fmla="*/ 156001 w 2382520"/>
                          <a:gd name="connsiteY6" fmla="*/ 935990 h 935990"/>
                          <a:gd name="connsiteX7" fmla="*/ 0 w 2382520"/>
                          <a:gd name="connsiteY7" fmla="*/ 779989 h 935990"/>
                          <a:gd name="connsiteX8" fmla="*/ 0 w 2382520"/>
                          <a:gd name="connsiteY8" fmla="*/ 156001 h 935990"/>
                          <a:gd name="connsiteX0" fmla="*/ 0 w 2382520"/>
                          <a:gd name="connsiteY0" fmla="*/ 156001 h 935990"/>
                          <a:gd name="connsiteX1" fmla="*/ 156001 w 2382520"/>
                          <a:gd name="connsiteY1" fmla="*/ 0 h 935990"/>
                          <a:gd name="connsiteX2" fmla="*/ 2226519 w 2382520"/>
                          <a:gd name="connsiteY2" fmla="*/ 0 h 935990"/>
                          <a:gd name="connsiteX3" fmla="*/ 2382520 w 2382520"/>
                          <a:gd name="connsiteY3" fmla="*/ 156001 h 935990"/>
                          <a:gd name="connsiteX4" fmla="*/ 2382520 w 2382520"/>
                          <a:gd name="connsiteY4" fmla="*/ 242277 h 935990"/>
                          <a:gd name="connsiteX5" fmla="*/ 1734150 w 2382520"/>
                          <a:gd name="connsiteY5" fmla="*/ 935990 h 935990"/>
                          <a:gd name="connsiteX6" fmla="*/ 156001 w 2382520"/>
                          <a:gd name="connsiteY6" fmla="*/ 935990 h 935990"/>
                          <a:gd name="connsiteX7" fmla="*/ 0 w 2382520"/>
                          <a:gd name="connsiteY7" fmla="*/ 779989 h 935990"/>
                          <a:gd name="connsiteX8" fmla="*/ 0 w 2382520"/>
                          <a:gd name="connsiteY8" fmla="*/ 156001 h 935990"/>
                          <a:gd name="connsiteX0" fmla="*/ 0 w 2382520"/>
                          <a:gd name="connsiteY0" fmla="*/ 156001 h 935990"/>
                          <a:gd name="connsiteX1" fmla="*/ 156001 w 2382520"/>
                          <a:gd name="connsiteY1" fmla="*/ 0 h 935990"/>
                          <a:gd name="connsiteX2" fmla="*/ 2226519 w 2382520"/>
                          <a:gd name="connsiteY2" fmla="*/ 0 h 935990"/>
                          <a:gd name="connsiteX3" fmla="*/ 2382520 w 2382520"/>
                          <a:gd name="connsiteY3" fmla="*/ 156001 h 935990"/>
                          <a:gd name="connsiteX4" fmla="*/ 2382520 w 2382520"/>
                          <a:gd name="connsiteY4" fmla="*/ 242277 h 935990"/>
                          <a:gd name="connsiteX5" fmla="*/ 1734150 w 2382520"/>
                          <a:gd name="connsiteY5" fmla="*/ 935990 h 935990"/>
                          <a:gd name="connsiteX6" fmla="*/ 156001 w 2382520"/>
                          <a:gd name="connsiteY6" fmla="*/ 935990 h 935990"/>
                          <a:gd name="connsiteX7" fmla="*/ 0 w 2382520"/>
                          <a:gd name="connsiteY7" fmla="*/ 779989 h 935990"/>
                          <a:gd name="connsiteX8" fmla="*/ 0 w 2382520"/>
                          <a:gd name="connsiteY8" fmla="*/ 156001 h 935990"/>
                          <a:gd name="connsiteX0" fmla="*/ 0 w 2383987"/>
                          <a:gd name="connsiteY0" fmla="*/ 184095 h 964084"/>
                          <a:gd name="connsiteX1" fmla="*/ 156001 w 2383987"/>
                          <a:gd name="connsiteY1" fmla="*/ 28094 h 964084"/>
                          <a:gd name="connsiteX2" fmla="*/ 2226519 w 2383987"/>
                          <a:gd name="connsiteY2" fmla="*/ 28094 h 964084"/>
                          <a:gd name="connsiteX3" fmla="*/ 2382520 w 2383987"/>
                          <a:gd name="connsiteY3" fmla="*/ 184095 h 964084"/>
                          <a:gd name="connsiteX4" fmla="*/ 2382520 w 2383987"/>
                          <a:gd name="connsiteY4" fmla="*/ 270371 h 964084"/>
                          <a:gd name="connsiteX5" fmla="*/ 1734150 w 2383987"/>
                          <a:gd name="connsiteY5" fmla="*/ 964084 h 964084"/>
                          <a:gd name="connsiteX6" fmla="*/ 156001 w 2383987"/>
                          <a:gd name="connsiteY6" fmla="*/ 964084 h 964084"/>
                          <a:gd name="connsiteX7" fmla="*/ 0 w 2383987"/>
                          <a:gd name="connsiteY7" fmla="*/ 808083 h 964084"/>
                          <a:gd name="connsiteX8" fmla="*/ 0 w 2383987"/>
                          <a:gd name="connsiteY8" fmla="*/ 184095 h 96408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2383987" h="964084">
                            <a:moveTo>
                              <a:pt x="0" y="184095"/>
                            </a:moveTo>
                            <a:cubicBezTo>
                              <a:pt x="0" y="97938"/>
                              <a:pt x="69844" y="28094"/>
                              <a:pt x="156001" y="28094"/>
                            </a:cubicBezTo>
                            <a:lnTo>
                              <a:pt x="2226519" y="28094"/>
                            </a:lnTo>
                            <a:cubicBezTo>
                              <a:pt x="2312676" y="28094"/>
                              <a:pt x="2382520" y="97938"/>
                              <a:pt x="2382520" y="184095"/>
                            </a:cubicBezTo>
                            <a:cubicBezTo>
                              <a:pt x="2382520" y="212854"/>
                              <a:pt x="2356142" y="-299364"/>
                              <a:pt x="2382520" y="270371"/>
                            </a:cubicBezTo>
                            <a:cubicBezTo>
                              <a:pt x="2408898" y="840106"/>
                              <a:pt x="2075284" y="955291"/>
                              <a:pt x="1734150" y="964084"/>
                            </a:cubicBezTo>
                            <a:lnTo>
                              <a:pt x="156001" y="964084"/>
                            </a:lnTo>
                            <a:cubicBezTo>
                              <a:pt x="69844" y="964084"/>
                              <a:pt x="0" y="894240"/>
                              <a:pt x="0" y="808083"/>
                            </a:cubicBezTo>
                            <a:lnTo>
                              <a:pt x="0" y="184095"/>
                            </a:lnTo>
                            <a:close/>
                          </a:path>
                        </a:pathLst>
                      </a:custGeom>
                      <a:solidFill>
                        <a:srgbClr val="16A2D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B71AE14" id="Rectángulo redondeado 3" o:spid="_x0000_s1026" style="position:absolute;margin-left:-132.2pt;margin-top:760.25pt;width:187.7pt;height:75.9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2383987,9640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" path="m,184095c,97938,69844,28094,156001,28094r2070518,c2312676,28094,2382520,97938,2382520,184095v,28759,-26378,-483459,,86276c2408898,840106,2075284,955291,1734150,964084r-1578149,c69844,964084,,894240,,808083l,184095xe" fillcolor="#16a2dc" stroked="f" strokeweight="2pt">
              <v:path arrowok="t" o:connecttype="custom" o:connectlocs="0,184066;155988,28090;2226335,28090;2382323,184066;2382323,270328;1734007,963930;155988,963930;0,807954;0,184066" o:connectangles="0,0,0,0,0,0,0,0,0"/>
              <w10:wrap type="through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E1A74"/>
    <w:multiLevelType w:val="multilevel"/>
    <w:tmpl w:val="F210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33263"/>
    <w:multiLevelType w:val="hybridMultilevel"/>
    <w:tmpl w:val="B95696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35768"/>
    <w:multiLevelType w:val="hybridMultilevel"/>
    <w:tmpl w:val="E350F88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91CF2"/>
    <w:multiLevelType w:val="multilevel"/>
    <w:tmpl w:val="627802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  <w:b/>
        <w:i/>
      </w:rPr>
    </w:lvl>
    <w:lvl w:ilvl="2">
      <w:start w:val="1"/>
      <w:numFmt w:val="lowerRoman"/>
      <w:lvlText w:val="%1.%2.%3"/>
      <w:lvlJc w:val="left"/>
      <w:pPr>
        <w:ind w:left="2520" w:hanging="108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i/>
      </w:rPr>
    </w:lvl>
  </w:abstractNum>
  <w:abstractNum w:abstractNumId="4" w15:restartNumberingAfterBreak="0">
    <w:nsid w:val="0D163650"/>
    <w:multiLevelType w:val="multilevel"/>
    <w:tmpl w:val="D1FEA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CC5FEA"/>
    <w:multiLevelType w:val="hybridMultilevel"/>
    <w:tmpl w:val="DF9A975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D6422"/>
    <w:multiLevelType w:val="hybridMultilevel"/>
    <w:tmpl w:val="839A4D50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F166A0D"/>
    <w:multiLevelType w:val="multilevel"/>
    <w:tmpl w:val="66AC4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1337EDC"/>
    <w:multiLevelType w:val="hybridMultilevel"/>
    <w:tmpl w:val="02560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D846BB"/>
    <w:multiLevelType w:val="multilevel"/>
    <w:tmpl w:val="8D16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AD367F"/>
    <w:multiLevelType w:val="hybridMultilevel"/>
    <w:tmpl w:val="78EA45CC"/>
    <w:lvl w:ilvl="0" w:tplc="787CA9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C72344"/>
    <w:multiLevelType w:val="multilevel"/>
    <w:tmpl w:val="F7FC3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  <w:b/>
        <w:i/>
      </w:rPr>
    </w:lvl>
    <w:lvl w:ilvl="2">
      <w:start w:val="1"/>
      <w:numFmt w:val="lowerRoman"/>
      <w:isLgl/>
      <w:lvlText w:val="%1.%2.%3"/>
      <w:lvlJc w:val="left"/>
      <w:pPr>
        <w:ind w:left="2280" w:hanging="108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  <w:b/>
        <w:i/>
      </w:rPr>
    </w:lvl>
  </w:abstractNum>
  <w:abstractNum w:abstractNumId="12" w15:restartNumberingAfterBreak="0">
    <w:nsid w:val="1BB346ED"/>
    <w:multiLevelType w:val="multilevel"/>
    <w:tmpl w:val="5630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693409"/>
    <w:multiLevelType w:val="hybridMultilevel"/>
    <w:tmpl w:val="D5B28C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F3619"/>
    <w:multiLevelType w:val="hybridMultilevel"/>
    <w:tmpl w:val="1D386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F133E"/>
    <w:multiLevelType w:val="hybridMultilevel"/>
    <w:tmpl w:val="EA88F89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F7745"/>
    <w:multiLevelType w:val="multilevel"/>
    <w:tmpl w:val="F7FC3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  <w:b/>
        <w:i/>
      </w:rPr>
    </w:lvl>
    <w:lvl w:ilvl="2">
      <w:start w:val="1"/>
      <w:numFmt w:val="lowerRoman"/>
      <w:isLgl/>
      <w:lvlText w:val="%1.%2.%3"/>
      <w:lvlJc w:val="left"/>
      <w:pPr>
        <w:ind w:left="2280" w:hanging="108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  <w:b/>
        <w:i/>
      </w:rPr>
    </w:lvl>
  </w:abstractNum>
  <w:abstractNum w:abstractNumId="17" w15:restartNumberingAfterBreak="0">
    <w:nsid w:val="24FF16E3"/>
    <w:multiLevelType w:val="hybridMultilevel"/>
    <w:tmpl w:val="738E8C0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97034"/>
    <w:multiLevelType w:val="multilevel"/>
    <w:tmpl w:val="76CC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B005E0"/>
    <w:multiLevelType w:val="multilevel"/>
    <w:tmpl w:val="2B98B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4E2E60"/>
    <w:multiLevelType w:val="hybridMultilevel"/>
    <w:tmpl w:val="A7748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0E10C2"/>
    <w:multiLevelType w:val="hybridMultilevel"/>
    <w:tmpl w:val="2B8E445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1060F8"/>
    <w:multiLevelType w:val="hybridMultilevel"/>
    <w:tmpl w:val="D0AAA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BB501C"/>
    <w:multiLevelType w:val="multilevel"/>
    <w:tmpl w:val="3140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6D0DA9"/>
    <w:multiLevelType w:val="hybridMultilevel"/>
    <w:tmpl w:val="776030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91ABB"/>
    <w:multiLevelType w:val="multilevel"/>
    <w:tmpl w:val="661EE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757145F"/>
    <w:multiLevelType w:val="multilevel"/>
    <w:tmpl w:val="718CA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9F74E5"/>
    <w:multiLevelType w:val="hybridMultilevel"/>
    <w:tmpl w:val="11F8B776"/>
    <w:lvl w:ilvl="0" w:tplc="24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D7715"/>
    <w:multiLevelType w:val="multilevel"/>
    <w:tmpl w:val="469E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53492C"/>
    <w:multiLevelType w:val="multilevel"/>
    <w:tmpl w:val="A7B6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E13C0C"/>
    <w:multiLevelType w:val="hybridMultilevel"/>
    <w:tmpl w:val="9A36A022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5D87B09"/>
    <w:multiLevelType w:val="hybridMultilevel"/>
    <w:tmpl w:val="9A566EB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007614"/>
    <w:multiLevelType w:val="hybridMultilevel"/>
    <w:tmpl w:val="972AC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AB2DF4"/>
    <w:multiLevelType w:val="hybridMultilevel"/>
    <w:tmpl w:val="6DAA88C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lang w:val="es-ES_tradn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B46018"/>
    <w:multiLevelType w:val="hybridMultilevel"/>
    <w:tmpl w:val="5C4EB9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FB2033"/>
    <w:multiLevelType w:val="hybridMultilevel"/>
    <w:tmpl w:val="19BEDD0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  <w:lang w:val="es-ES_tradnl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616FEF"/>
    <w:multiLevelType w:val="hybridMultilevel"/>
    <w:tmpl w:val="E7BE05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EA06AE7"/>
    <w:multiLevelType w:val="multilevel"/>
    <w:tmpl w:val="F7FC3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  <w:b/>
        <w:i/>
      </w:rPr>
    </w:lvl>
    <w:lvl w:ilvl="2">
      <w:start w:val="1"/>
      <w:numFmt w:val="lowerRoman"/>
      <w:isLgl/>
      <w:lvlText w:val="%1.%2.%3"/>
      <w:lvlJc w:val="left"/>
      <w:pPr>
        <w:ind w:left="2280" w:hanging="108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  <w:b/>
        <w:i/>
      </w:rPr>
    </w:lvl>
  </w:abstractNum>
  <w:abstractNum w:abstractNumId="38" w15:restartNumberingAfterBreak="0">
    <w:nsid w:val="638C30A0"/>
    <w:multiLevelType w:val="multilevel"/>
    <w:tmpl w:val="F7FC3D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360"/>
      </w:pPr>
      <w:rPr>
        <w:rFonts w:hint="default"/>
        <w:b/>
        <w:i/>
      </w:rPr>
    </w:lvl>
    <w:lvl w:ilvl="2">
      <w:start w:val="1"/>
      <w:numFmt w:val="lowerRoman"/>
      <w:isLgl/>
      <w:lvlText w:val="%1.%2.%3"/>
      <w:lvlJc w:val="left"/>
      <w:pPr>
        <w:ind w:left="2280" w:hanging="108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4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35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  <w:b/>
        <w:i/>
      </w:rPr>
    </w:lvl>
  </w:abstractNum>
  <w:abstractNum w:abstractNumId="39" w15:restartNumberingAfterBreak="0">
    <w:nsid w:val="658B41C4"/>
    <w:multiLevelType w:val="multilevel"/>
    <w:tmpl w:val="9A52D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360014"/>
    <w:multiLevelType w:val="hybridMultilevel"/>
    <w:tmpl w:val="553A244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647EFC"/>
    <w:multiLevelType w:val="hybridMultilevel"/>
    <w:tmpl w:val="DE68D6E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80A7242"/>
    <w:multiLevelType w:val="hybridMultilevel"/>
    <w:tmpl w:val="549E828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A26F2B"/>
    <w:multiLevelType w:val="hybridMultilevel"/>
    <w:tmpl w:val="1396B6D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194D23"/>
    <w:multiLevelType w:val="hybridMultilevel"/>
    <w:tmpl w:val="F550B7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A25227"/>
    <w:multiLevelType w:val="hybridMultilevel"/>
    <w:tmpl w:val="D6FC0E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7"/>
  </w:num>
  <w:num w:numId="3">
    <w:abstractNumId w:val="6"/>
  </w:num>
  <w:num w:numId="4">
    <w:abstractNumId w:val="21"/>
  </w:num>
  <w:num w:numId="5">
    <w:abstractNumId w:val="33"/>
  </w:num>
  <w:num w:numId="6">
    <w:abstractNumId w:val="35"/>
  </w:num>
  <w:num w:numId="7">
    <w:abstractNumId w:val="17"/>
  </w:num>
  <w:num w:numId="8">
    <w:abstractNumId w:val="2"/>
  </w:num>
  <w:num w:numId="9">
    <w:abstractNumId w:val="3"/>
  </w:num>
  <w:num w:numId="10">
    <w:abstractNumId w:val="31"/>
  </w:num>
  <w:num w:numId="11">
    <w:abstractNumId w:val="7"/>
  </w:num>
  <w:num w:numId="12">
    <w:abstractNumId w:val="30"/>
  </w:num>
  <w:num w:numId="13">
    <w:abstractNumId w:val="34"/>
  </w:num>
  <w:num w:numId="14">
    <w:abstractNumId w:val="41"/>
  </w:num>
  <w:num w:numId="15">
    <w:abstractNumId w:val="5"/>
  </w:num>
  <w:num w:numId="16">
    <w:abstractNumId w:val="20"/>
  </w:num>
  <w:num w:numId="17">
    <w:abstractNumId w:val="24"/>
  </w:num>
  <w:num w:numId="18">
    <w:abstractNumId w:val="25"/>
  </w:num>
  <w:num w:numId="19">
    <w:abstractNumId w:val="15"/>
  </w:num>
  <w:num w:numId="20">
    <w:abstractNumId w:val="40"/>
  </w:num>
  <w:num w:numId="21">
    <w:abstractNumId w:val="11"/>
  </w:num>
  <w:num w:numId="22">
    <w:abstractNumId w:val="43"/>
  </w:num>
  <w:num w:numId="23">
    <w:abstractNumId w:val="44"/>
  </w:num>
  <w:num w:numId="24">
    <w:abstractNumId w:val="1"/>
  </w:num>
  <w:num w:numId="25">
    <w:abstractNumId w:val="38"/>
  </w:num>
  <w:num w:numId="26">
    <w:abstractNumId w:val="27"/>
  </w:num>
  <w:num w:numId="27">
    <w:abstractNumId w:val="16"/>
  </w:num>
  <w:num w:numId="28">
    <w:abstractNumId w:val="45"/>
  </w:num>
  <w:num w:numId="29">
    <w:abstractNumId w:val="13"/>
  </w:num>
  <w:num w:numId="30">
    <w:abstractNumId w:val="10"/>
  </w:num>
  <w:num w:numId="31">
    <w:abstractNumId w:val="12"/>
  </w:num>
  <w:num w:numId="32">
    <w:abstractNumId w:val="39"/>
  </w:num>
  <w:num w:numId="33">
    <w:abstractNumId w:val="19"/>
  </w:num>
  <w:num w:numId="34">
    <w:abstractNumId w:val="9"/>
  </w:num>
  <w:num w:numId="35">
    <w:abstractNumId w:val="23"/>
  </w:num>
  <w:num w:numId="36">
    <w:abstractNumId w:val="14"/>
  </w:num>
  <w:num w:numId="37">
    <w:abstractNumId w:val="0"/>
  </w:num>
  <w:num w:numId="38">
    <w:abstractNumId w:val="22"/>
  </w:num>
  <w:num w:numId="39">
    <w:abstractNumId w:val="26"/>
  </w:num>
  <w:num w:numId="40">
    <w:abstractNumId w:val="18"/>
  </w:num>
  <w:num w:numId="41">
    <w:abstractNumId w:val="36"/>
  </w:num>
  <w:num w:numId="42">
    <w:abstractNumId w:val="8"/>
  </w:num>
  <w:num w:numId="43">
    <w:abstractNumId w:val="32"/>
  </w:num>
  <w:num w:numId="44">
    <w:abstractNumId w:val="4"/>
  </w:num>
  <w:num w:numId="45">
    <w:abstractNumId w:val="29"/>
  </w:num>
  <w:num w:numId="46">
    <w:abstractNumId w:val="2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C97"/>
    <w:rsid w:val="00000086"/>
    <w:rsid w:val="00000136"/>
    <w:rsid w:val="00000506"/>
    <w:rsid w:val="00000A25"/>
    <w:rsid w:val="00001323"/>
    <w:rsid w:val="00001563"/>
    <w:rsid w:val="00001B51"/>
    <w:rsid w:val="00001BFC"/>
    <w:rsid w:val="00001F7C"/>
    <w:rsid w:val="000020EB"/>
    <w:rsid w:val="00002B2B"/>
    <w:rsid w:val="00003443"/>
    <w:rsid w:val="00003747"/>
    <w:rsid w:val="000038FA"/>
    <w:rsid w:val="000039F7"/>
    <w:rsid w:val="00003EB9"/>
    <w:rsid w:val="000043C9"/>
    <w:rsid w:val="00004612"/>
    <w:rsid w:val="00004989"/>
    <w:rsid w:val="000051E1"/>
    <w:rsid w:val="00005955"/>
    <w:rsid w:val="0000595E"/>
    <w:rsid w:val="00005D3B"/>
    <w:rsid w:val="00006695"/>
    <w:rsid w:val="0000682D"/>
    <w:rsid w:val="0000692B"/>
    <w:rsid w:val="000069DF"/>
    <w:rsid w:val="00006F69"/>
    <w:rsid w:val="0000724C"/>
    <w:rsid w:val="00007361"/>
    <w:rsid w:val="00007502"/>
    <w:rsid w:val="000076D7"/>
    <w:rsid w:val="00007745"/>
    <w:rsid w:val="00007901"/>
    <w:rsid w:val="00007A8B"/>
    <w:rsid w:val="00007AA7"/>
    <w:rsid w:val="000106C7"/>
    <w:rsid w:val="00010736"/>
    <w:rsid w:val="00010A62"/>
    <w:rsid w:val="00010FD6"/>
    <w:rsid w:val="000115B5"/>
    <w:rsid w:val="00011CE2"/>
    <w:rsid w:val="00012295"/>
    <w:rsid w:val="00012370"/>
    <w:rsid w:val="0001254E"/>
    <w:rsid w:val="0001279F"/>
    <w:rsid w:val="00012830"/>
    <w:rsid w:val="00012B43"/>
    <w:rsid w:val="00012BBC"/>
    <w:rsid w:val="00012DC5"/>
    <w:rsid w:val="00012F0B"/>
    <w:rsid w:val="00012F3C"/>
    <w:rsid w:val="0001315F"/>
    <w:rsid w:val="00013A5A"/>
    <w:rsid w:val="00014185"/>
    <w:rsid w:val="00014311"/>
    <w:rsid w:val="00014489"/>
    <w:rsid w:val="000148EB"/>
    <w:rsid w:val="00014F3D"/>
    <w:rsid w:val="0001515D"/>
    <w:rsid w:val="00015335"/>
    <w:rsid w:val="00015A9B"/>
    <w:rsid w:val="00015FE1"/>
    <w:rsid w:val="00016092"/>
    <w:rsid w:val="0001641F"/>
    <w:rsid w:val="0001658C"/>
    <w:rsid w:val="000165C2"/>
    <w:rsid w:val="00016EA6"/>
    <w:rsid w:val="000173B5"/>
    <w:rsid w:val="00017590"/>
    <w:rsid w:val="0001793D"/>
    <w:rsid w:val="00017B88"/>
    <w:rsid w:val="00017CD7"/>
    <w:rsid w:val="0002001D"/>
    <w:rsid w:val="000201B6"/>
    <w:rsid w:val="00020248"/>
    <w:rsid w:val="00020334"/>
    <w:rsid w:val="00020951"/>
    <w:rsid w:val="00020B21"/>
    <w:rsid w:val="00020C8D"/>
    <w:rsid w:val="00021168"/>
    <w:rsid w:val="0002145A"/>
    <w:rsid w:val="00021609"/>
    <w:rsid w:val="000217A5"/>
    <w:rsid w:val="0002181F"/>
    <w:rsid w:val="000219C7"/>
    <w:rsid w:val="00021CF8"/>
    <w:rsid w:val="000221AF"/>
    <w:rsid w:val="00022390"/>
    <w:rsid w:val="00022BA1"/>
    <w:rsid w:val="00022BE9"/>
    <w:rsid w:val="00022E75"/>
    <w:rsid w:val="000232C8"/>
    <w:rsid w:val="00023506"/>
    <w:rsid w:val="000236B8"/>
    <w:rsid w:val="00023749"/>
    <w:rsid w:val="000237B4"/>
    <w:rsid w:val="00023FD5"/>
    <w:rsid w:val="00024371"/>
    <w:rsid w:val="000247A1"/>
    <w:rsid w:val="00025371"/>
    <w:rsid w:val="000255D5"/>
    <w:rsid w:val="00025A43"/>
    <w:rsid w:val="00026866"/>
    <w:rsid w:val="00026945"/>
    <w:rsid w:val="00027006"/>
    <w:rsid w:val="0002787A"/>
    <w:rsid w:val="000278C1"/>
    <w:rsid w:val="00027962"/>
    <w:rsid w:val="00027B17"/>
    <w:rsid w:val="00027BA5"/>
    <w:rsid w:val="00030527"/>
    <w:rsid w:val="00031680"/>
    <w:rsid w:val="0003170A"/>
    <w:rsid w:val="00031777"/>
    <w:rsid w:val="0003226E"/>
    <w:rsid w:val="0003279E"/>
    <w:rsid w:val="00032B69"/>
    <w:rsid w:val="00032BF4"/>
    <w:rsid w:val="00032DA2"/>
    <w:rsid w:val="0003396F"/>
    <w:rsid w:val="00033B6A"/>
    <w:rsid w:val="000345F9"/>
    <w:rsid w:val="00034A53"/>
    <w:rsid w:val="00034C65"/>
    <w:rsid w:val="00034FA5"/>
    <w:rsid w:val="00034FB2"/>
    <w:rsid w:val="000350AE"/>
    <w:rsid w:val="000352ED"/>
    <w:rsid w:val="0003572F"/>
    <w:rsid w:val="000363F5"/>
    <w:rsid w:val="00036608"/>
    <w:rsid w:val="000367DC"/>
    <w:rsid w:val="00036A69"/>
    <w:rsid w:val="00036B4C"/>
    <w:rsid w:val="00036D68"/>
    <w:rsid w:val="00036DB7"/>
    <w:rsid w:val="00036ECB"/>
    <w:rsid w:val="00036F43"/>
    <w:rsid w:val="0003798F"/>
    <w:rsid w:val="00037ADA"/>
    <w:rsid w:val="00037C83"/>
    <w:rsid w:val="00040214"/>
    <w:rsid w:val="000402CA"/>
    <w:rsid w:val="000406AA"/>
    <w:rsid w:val="00041246"/>
    <w:rsid w:val="00041D40"/>
    <w:rsid w:val="000423ED"/>
    <w:rsid w:val="000427E1"/>
    <w:rsid w:val="0004334B"/>
    <w:rsid w:val="00043553"/>
    <w:rsid w:val="00043560"/>
    <w:rsid w:val="000437C3"/>
    <w:rsid w:val="0004434B"/>
    <w:rsid w:val="00045013"/>
    <w:rsid w:val="00045AE2"/>
    <w:rsid w:val="00046504"/>
    <w:rsid w:val="000465BC"/>
    <w:rsid w:val="00046C81"/>
    <w:rsid w:val="00046E05"/>
    <w:rsid w:val="000470C6"/>
    <w:rsid w:val="00047133"/>
    <w:rsid w:val="0004774E"/>
    <w:rsid w:val="00050189"/>
    <w:rsid w:val="000504B7"/>
    <w:rsid w:val="00052039"/>
    <w:rsid w:val="000520C2"/>
    <w:rsid w:val="0005223A"/>
    <w:rsid w:val="00052AAB"/>
    <w:rsid w:val="00053344"/>
    <w:rsid w:val="00053524"/>
    <w:rsid w:val="00053723"/>
    <w:rsid w:val="00054431"/>
    <w:rsid w:val="00054E90"/>
    <w:rsid w:val="00054EB9"/>
    <w:rsid w:val="00055190"/>
    <w:rsid w:val="00055608"/>
    <w:rsid w:val="0005569E"/>
    <w:rsid w:val="00055954"/>
    <w:rsid w:val="00056111"/>
    <w:rsid w:val="000574FD"/>
    <w:rsid w:val="0005765F"/>
    <w:rsid w:val="0005786A"/>
    <w:rsid w:val="0005792E"/>
    <w:rsid w:val="00057C6E"/>
    <w:rsid w:val="00057EC4"/>
    <w:rsid w:val="0006014E"/>
    <w:rsid w:val="0006031C"/>
    <w:rsid w:val="0006050C"/>
    <w:rsid w:val="0006078D"/>
    <w:rsid w:val="0006078E"/>
    <w:rsid w:val="00060C79"/>
    <w:rsid w:val="00060EAF"/>
    <w:rsid w:val="00060F44"/>
    <w:rsid w:val="00061445"/>
    <w:rsid w:val="000621A6"/>
    <w:rsid w:val="0006259D"/>
    <w:rsid w:val="00062B62"/>
    <w:rsid w:val="00062B8F"/>
    <w:rsid w:val="00063366"/>
    <w:rsid w:val="00064326"/>
    <w:rsid w:val="0006443F"/>
    <w:rsid w:val="0006492F"/>
    <w:rsid w:val="00064AEB"/>
    <w:rsid w:val="0006538B"/>
    <w:rsid w:val="00065652"/>
    <w:rsid w:val="000657A8"/>
    <w:rsid w:val="00065931"/>
    <w:rsid w:val="000674C0"/>
    <w:rsid w:val="00067842"/>
    <w:rsid w:val="00067924"/>
    <w:rsid w:val="0006795E"/>
    <w:rsid w:val="00067D61"/>
    <w:rsid w:val="00070392"/>
    <w:rsid w:val="0007089D"/>
    <w:rsid w:val="000711F6"/>
    <w:rsid w:val="00071292"/>
    <w:rsid w:val="00071DB7"/>
    <w:rsid w:val="00072158"/>
    <w:rsid w:val="00072257"/>
    <w:rsid w:val="00072547"/>
    <w:rsid w:val="000726A9"/>
    <w:rsid w:val="000726B4"/>
    <w:rsid w:val="000728FB"/>
    <w:rsid w:val="000736EA"/>
    <w:rsid w:val="000737FE"/>
    <w:rsid w:val="000738B0"/>
    <w:rsid w:val="000739C1"/>
    <w:rsid w:val="00073BB2"/>
    <w:rsid w:val="00073F86"/>
    <w:rsid w:val="00074612"/>
    <w:rsid w:val="000747EB"/>
    <w:rsid w:val="000748E8"/>
    <w:rsid w:val="00074BCC"/>
    <w:rsid w:val="00074BFF"/>
    <w:rsid w:val="00074D2E"/>
    <w:rsid w:val="00074D7D"/>
    <w:rsid w:val="00074ECD"/>
    <w:rsid w:val="000752D3"/>
    <w:rsid w:val="00075A8B"/>
    <w:rsid w:val="00076074"/>
    <w:rsid w:val="00076326"/>
    <w:rsid w:val="00076D25"/>
    <w:rsid w:val="000775C5"/>
    <w:rsid w:val="00077852"/>
    <w:rsid w:val="00077B0A"/>
    <w:rsid w:val="00077E34"/>
    <w:rsid w:val="000800B4"/>
    <w:rsid w:val="00080885"/>
    <w:rsid w:val="00080A67"/>
    <w:rsid w:val="00081090"/>
    <w:rsid w:val="000819C7"/>
    <w:rsid w:val="00081CED"/>
    <w:rsid w:val="00081F3D"/>
    <w:rsid w:val="000829F9"/>
    <w:rsid w:val="00082B72"/>
    <w:rsid w:val="00083106"/>
    <w:rsid w:val="00083133"/>
    <w:rsid w:val="00083813"/>
    <w:rsid w:val="00083839"/>
    <w:rsid w:val="00083AC5"/>
    <w:rsid w:val="00083E87"/>
    <w:rsid w:val="000843D7"/>
    <w:rsid w:val="00084F5E"/>
    <w:rsid w:val="000850B8"/>
    <w:rsid w:val="000853D2"/>
    <w:rsid w:val="000857FF"/>
    <w:rsid w:val="00085853"/>
    <w:rsid w:val="000860A3"/>
    <w:rsid w:val="00086695"/>
    <w:rsid w:val="00086BC6"/>
    <w:rsid w:val="00086D0A"/>
    <w:rsid w:val="0008762A"/>
    <w:rsid w:val="00087CEB"/>
    <w:rsid w:val="00087D1B"/>
    <w:rsid w:val="000907D4"/>
    <w:rsid w:val="00091E20"/>
    <w:rsid w:val="00091EA4"/>
    <w:rsid w:val="00091F56"/>
    <w:rsid w:val="00092052"/>
    <w:rsid w:val="0009226F"/>
    <w:rsid w:val="00092493"/>
    <w:rsid w:val="000928C4"/>
    <w:rsid w:val="00092D0D"/>
    <w:rsid w:val="00092E99"/>
    <w:rsid w:val="000931E4"/>
    <w:rsid w:val="000937D5"/>
    <w:rsid w:val="000937F6"/>
    <w:rsid w:val="00093997"/>
    <w:rsid w:val="00093E42"/>
    <w:rsid w:val="0009437B"/>
    <w:rsid w:val="000944CF"/>
    <w:rsid w:val="00094C32"/>
    <w:rsid w:val="00095320"/>
    <w:rsid w:val="00095406"/>
    <w:rsid w:val="000957D8"/>
    <w:rsid w:val="000958F7"/>
    <w:rsid w:val="00095DF7"/>
    <w:rsid w:val="00095EB3"/>
    <w:rsid w:val="000963E8"/>
    <w:rsid w:val="0009702A"/>
    <w:rsid w:val="000970B0"/>
    <w:rsid w:val="00097CF1"/>
    <w:rsid w:val="00097F18"/>
    <w:rsid w:val="00097F7A"/>
    <w:rsid w:val="000A0164"/>
    <w:rsid w:val="000A03F3"/>
    <w:rsid w:val="000A0656"/>
    <w:rsid w:val="000A0DDC"/>
    <w:rsid w:val="000A11A8"/>
    <w:rsid w:val="000A13D0"/>
    <w:rsid w:val="000A1411"/>
    <w:rsid w:val="000A154E"/>
    <w:rsid w:val="000A18E4"/>
    <w:rsid w:val="000A1D27"/>
    <w:rsid w:val="000A24C4"/>
    <w:rsid w:val="000A299A"/>
    <w:rsid w:val="000A2A0B"/>
    <w:rsid w:val="000A35D5"/>
    <w:rsid w:val="000A3653"/>
    <w:rsid w:val="000A3719"/>
    <w:rsid w:val="000A38D1"/>
    <w:rsid w:val="000A400A"/>
    <w:rsid w:val="000A4BAE"/>
    <w:rsid w:val="000A4C78"/>
    <w:rsid w:val="000A5918"/>
    <w:rsid w:val="000A6959"/>
    <w:rsid w:val="000A6A63"/>
    <w:rsid w:val="000A737A"/>
    <w:rsid w:val="000A7510"/>
    <w:rsid w:val="000A77C4"/>
    <w:rsid w:val="000A78DD"/>
    <w:rsid w:val="000A78F5"/>
    <w:rsid w:val="000A79B4"/>
    <w:rsid w:val="000A7C1B"/>
    <w:rsid w:val="000A7C7D"/>
    <w:rsid w:val="000A7CB6"/>
    <w:rsid w:val="000B04BB"/>
    <w:rsid w:val="000B192B"/>
    <w:rsid w:val="000B197A"/>
    <w:rsid w:val="000B25F2"/>
    <w:rsid w:val="000B28DD"/>
    <w:rsid w:val="000B2933"/>
    <w:rsid w:val="000B336E"/>
    <w:rsid w:val="000B3B70"/>
    <w:rsid w:val="000B453B"/>
    <w:rsid w:val="000B484B"/>
    <w:rsid w:val="000B488B"/>
    <w:rsid w:val="000B4BAB"/>
    <w:rsid w:val="000B541C"/>
    <w:rsid w:val="000B5A36"/>
    <w:rsid w:val="000B6229"/>
    <w:rsid w:val="000B662B"/>
    <w:rsid w:val="000B678E"/>
    <w:rsid w:val="000B695D"/>
    <w:rsid w:val="000B6B0E"/>
    <w:rsid w:val="000B6B44"/>
    <w:rsid w:val="000B6B60"/>
    <w:rsid w:val="000B6D19"/>
    <w:rsid w:val="000B6D24"/>
    <w:rsid w:val="000B6DE9"/>
    <w:rsid w:val="000B6FB6"/>
    <w:rsid w:val="000B70DD"/>
    <w:rsid w:val="000B7670"/>
    <w:rsid w:val="000B779C"/>
    <w:rsid w:val="000C06B3"/>
    <w:rsid w:val="000C09D6"/>
    <w:rsid w:val="000C0C02"/>
    <w:rsid w:val="000C144B"/>
    <w:rsid w:val="000C172F"/>
    <w:rsid w:val="000C17F7"/>
    <w:rsid w:val="000C1C2F"/>
    <w:rsid w:val="000C1E03"/>
    <w:rsid w:val="000C243C"/>
    <w:rsid w:val="000C3679"/>
    <w:rsid w:val="000C3E9A"/>
    <w:rsid w:val="000C3EEE"/>
    <w:rsid w:val="000C4043"/>
    <w:rsid w:val="000C41B3"/>
    <w:rsid w:val="000C425F"/>
    <w:rsid w:val="000C4A34"/>
    <w:rsid w:val="000C53F8"/>
    <w:rsid w:val="000C54ED"/>
    <w:rsid w:val="000C56D7"/>
    <w:rsid w:val="000C56FB"/>
    <w:rsid w:val="000C5988"/>
    <w:rsid w:val="000C5D8D"/>
    <w:rsid w:val="000C5F9C"/>
    <w:rsid w:val="000C6509"/>
    <w:rsid w:val="000C6BA6"/>
    <w:rsid w:val="000C6DF3"/>
    <w:rsid w:val="000C7265"/>
    <w:rsid w:val="000C7348"/>
    <w:rsid w:val="000C7623"/>
    <w:rsid w:val="000C7BF6"/>
    <w:rsid w:val="000D0048"/>
    <w:rsid w:val="000D0331"/>
    <w:rsid w:val="000D05AE"/>
    <w:rsid w:val="000D06BE"/>
    <w:rsid w:val="000D0A1D"/>
    <w:rsid w:val="000D0DEA"/>
    <w:rsid w:val="000D0E7F"/>
    <w:rsid w:val="000D10D6"/>
    <w:rsid w:val="000D131D"/>
    <w:rsid w:val="000D145F"/>
    <w:rsid w:val="000D1461"/>
    <w:rsid w:val="000D1634"/>
    <w:rsid w:val="000D1C58"/>
    <w:rsid w:val="000D1E88"/>
    <w:rsid w:val="000D21CF"/>
    <w:rsid w:val="000D2644"/>
    <w:rsid w:val="000D3348"/>
    <w:rsid w:val="000D37B1"/>
    <w:rsid w:val="000D3A29"/>
    <w:rsid w:val="000D3A9B"/>
    <w:rsid w:val="000D3C3E"/>
    <w:rsid w:val="000D3DB0"/>
    <w:rsid w:val="000D3FC3"/>
    <w:rsid w:val="000D44CA"/>
    <w:rsid w:val="000D5DBD"/>
    <w:rsid w:val="000D6BE8"/>
    <w:rsid w:val="000D6DCB"/>
    <w:rsid w:val="000D71CD"/>
    <w:rsid w:val="000D7981"/>
    <w:rsid w:val="000D7C6D"/>
    <w:rsid w:val="000E0F44"/>
    <w:rsid w:val="000E0F8B"/>
    <w:rsid w:val="000E1588"/>
    <w:rsid w:val="000E1ABF"/>
    <w:rsid w:val="000E1F1E"/>
    <w:rsid w:val="000E1F82"/>
    <w:rsid w:val="000E26D1"/>
    <w:rsid w:val="000E3353"/>
    <w:rsid w:val="000E3766"/>
    <w:rsid w:val="000E3C28"/>
    <w:rsid w:val="000E4125"/>
    <w:rsid w:val="000E475E"/>
    <w:rsid w:val="000E5AF7"/>
    <w:rsid w:val="000E605F"/>
    <w:rsid w:val="000E62E3"/>
    <w:rsid w:val="000E6442"/>
    <w:rsid w:val="000E6749"/>
    <w:rsid w:val="000E677E"/>
    <w:rsid w:val="000E6AC4"/>
    <w:rsid w:val="000E70B2"/>
    <w:rsid w:val="000E7505"/>
    <w:rsid w:val="000E7678"/>
    <w:rsid w:val="000E778F"/>
    <w:rsid w:val="000E7997"/>
    <w:rsid w:val="000E7ECF"/>
    <w:rsid w:val="000E7F40"/>
    <w:rsid w:val="000F00DC"/>
    <w:rsid w:val="000F00ED"/>
    <w:rsid w:val="000F0484"/>
    <w:rsid w:val="000F06EC"/>
    <w:rsid w:val="000F0D88"/>
    <w:rsid w:val="000F11F5"/>
    <w:rsid w:val="000F1741"/>
    <w:rsid w:val="000F18B6"/>
    <w:rsid w:val="000F23D9"/>
    <w:rsid w:val="000F27B1"/>
    <w:rsid w:val="000F2930"/>
    <w:rsid w:val="000F2F97"/>
    <w:rsid w:val="000F322E"/>
    <w:rsid w:val="000F3804"/>
    <w:rsid w:val="000F3880"/>
    <w:rsid w:val="000F3A47"/>
    <w:rsid w:val="000F3BC5"/>
    <w:rsid w:val="000F4A81"/>
    <w:rsid w:val="000F4B73"/>
    <w:rsid w:val="000F4CBD"/>
    <w:rsid w:val="000F4E5E"/>
    <w:rsid w:val="000F5516"/>
    <w:rsid w:val="000F5645"/>
    <w:rsid w:val="000F564A"/>
    <w:rsid w:val="000F568F"/>
    <w:rsid w:val="000F5C72"/>
    <w:rsid w:val="000F5FBA"/>
    <w:rsid w:val="000F6124"/>
    <w:rsid w:val="000F62A1"/>
    <w:rsid w:val="000F670D"/>
    <w:rsid w:val="000F6AE4"/>
    <w:rsid w:val="000F6B37"/>
    <w:rsid w:val="000F7E64"/>
    <w:rsid w:val="000F7FAF"/>
    <w:rsid w:val="00100037"/>
    <w:rsid w:val="00100292"/>
    <w:rsid w:val="001002E4"/>
    <w:rsid w:val="001007BE"/>
    <w:rsid w:val="001007F5"/>
    <w:rsid w:val="001008E5"/>
    <w:rsid w:val="0010157E"/>
    <w:rsid w:val="00101F58"/>
    <w:rsid w:val="00101F9D"/>
    <w:rsid w:val="0010285D"/>
    <w:rsid w:val="00102946"/>
    <w:rsid w:val="00102C72"/>
    <w:rsid w:val="00103089"/>
    <w:rsid w:val="00103184"/>
    <w:rsid w:val="00103B8A"/>
    <w:rsid w:val="00103E45"/>
    <w:rsid w:val="00103ECB"/>
    <w:rsid w:val="00106626"/>
    <w:rsid w:val="00106CE6"/>
    <w:rsid w:val="001071D1"/>
    <w:rsid w:val="001071DB"/>
    <w:rsid w:val="00107993"/>
    <w:rsid w:val="00107A36"/>
    <w:rsid w:val="00110197"/>
    <w:rsid w:val="0011021F"/>
    <w:rsid w:val="0011061B"/>
    <w:rsid w:val="00110717"/>
    <w:rsid w:val="001109D6"/>
    <w:rsid w:val="00110AC1"/>
    <w:rsid w:val="00111239"/>
    <w:rsid w:val="001115AB"/>
    <w:rsid w:val="00111761"/>
    <w:rsid w:val="001117A3"/>
    <w:rsid w:val="0011188B"/>
    <w:rsid w:val="00111FA3"/>
    <w:rsid w:val="001121AF"/>
    <w:rsid w:val="0011224F"/>
    <w:rsid w:val="00112459"/>
    <w:rsid w:val="00112852"/>
    <w:rsid w:val="00112B05"/>
    <w:rsid w:val="00112D79"/>
    <w:rsid w:val="00112E49"/>
    <w:rsid w:val="00113012"/>
    <w:rsid w:val="001132CA"/>
    <w:rsid w:val="00113D23"/>
    <w:rsid w:val="0011420D"/>
    <w:rsid w:val="00114239"/>
    <w:rsid w:val="001144A1"/>
    <w:rsid w:val="001147EF"/>
    <w:rsid w:val="00114B67"/>
    <w:rsid w:val="00114E73"/>
    <w:rsid w:val="00114F5D"/>
    <w:rsid w:val="001155E3"/>
    <w:rsid w:val="00115C9C"/>
    <w:rsid w:val="001162A5"/>
    <w:rsid w:val="0011665F"/>
    <w:rsid w:val="00116CBA"/>
    <w:rsid w:val="00116D1B"/>
    <w:rsid w:val="00117065"/>
    <w:rsid w:val="00117083"/>
    <w:rsid w:val="0011711E"/>
    <w:rsid w:val="00117645"/>
    <w:rsid w:val="0011784E"/>
    <w:rsid w:val="00117A93"/>
    <w:rsid w:val="00120128"/>
    <w:rsid w:val="001201AA"/>
    <w:rsid w:val="0012041C"/>
    <w:rsid w:val="00120507"/>
    <w:rsid w:val="0012089A"/>
    <w:rsid w:val="001209E4"/>
    <w:rsid w:val="00120B5A"/>
    <w:rsid w:val="00120DCA"/>
    <w:rsid w:val="001216D4"/>
    <w:rsid w:val="00121773"/>
    <w:rsid w:val="00121D0B"/>
    <w:rsid w:val="001227A9"/>
    <w:rsid w:val="00122B64"/>
    <w:rsid w:val="00122DBE"/>
    <w:rsid w:val="0012373D"/>
    <w:rsid w:val="0012383D"/>
    <w:rsid w:val="001239D7"/>
    <w:rsid w:val="0012437A"/>
    <w:rsid w:val="001247F2"/>
    <w:rsid w:val="001251E7"/>
    <w:rsid w:val="00125225"/>
    <w:rsid w:val="00125317"/>
    <w:rsid w:val="00125C2E"/>
    <w:rsid w:val="00125C74"/>
    <w:rsid w:val="00125D10"/>
    <w:rsid w:val="00125F53"/>
    <w:rsid w:val="0012654B"/>
    <w:rsid w:val="00126683"/>
    <w:rsid w:val="00126E32"/>
    <w:rsid w:val="00126ECB"/>
    <w:rsid w:val="00127180"/>
    <w:rsid w:val="0012774D"/>
    <w:rsid w:val="00127E23"/>
    <w:rsid w:val="00130F87"/>
    <w:rsid w:val="001311CB"/>
    <w:rsid w:val="001318B4"/>
    <w:rsid w:val="0013191A"/>
    <w:rsid w:val="00131D06"/>
    <w:rsid w:val="00131E63"/>
    <w:rsid w:val="0013256D"/>
    <w:rsid w:val="00132656"/>
    <w:rsid w:val="001338B3"/>
    <w:rsid w:val="00133A58"/>
    <w:rsid w:val="00133DE9"/>
    <w:rsid w:val="00134333"/>
    <w:rsid w:val="00134410"/>
    <w:rsid w:val="001349DF"/>
    <w:rsid w:val="00134F6C"/>
    <w:rsid w:val="001351AF"/>
    <w:rsid w:val="0013550F"/>
    <w:rsid w:val="00135793"/>
    <w:rsid w:val="00135CCB"/>
    <w:rsid w:val="00135CDA"/>
    <w:rsid w:val="001362ED"/>
    <w:rsid w:val="001367A2"/>
    <w:rsid w:val="00136991"/>
    <w:rsid w:val="00137273"/>
    <w:rsid w:val="001372C6"/>
    <w:rsid w:val="001372E0"/>
    <w:rsid w:val="00137869"/>
    <w:rsid w:val="00140265"/>
    <w:rsid w:val="0014052F"/>
    <w:rsid w:val="001410C2"/>
    <w:rsid w:val="001410FD"/>
    <w:rsid w:val="00141791"/>
    <w:rsid w:val="00141A1B"/>
    <w:rsid w:val="00141D1D"/>
    <w:rsid w:val="00142317"/>
    <w:rsid w:val="00142B5E"/>
    <w:rsid w:val="00142D77"/>
    <w:rsid w:val="00142F11"/>
    <w:rsid w:val="00142FC3"/>
    <w:rsid w:val="001434BD"/>
    <w:rsid w:val="001436D4"/>
    <w:rsid w:val="00143A6D"/>
    <w:rsid w:val="00143AAC"/>
    <w:rsid w:val="00143C51"/>
    <w:rsid w:val="00143E87"/>
    <w:rsid w:val="00143F4D"/>
    <w:rsid w:val="00144111"/>
    <w:rsid w:val="001444BD"/>
    <w:rsid w:val="00144767"/>
    <w:rsid w:val="001447E6"/>
    <w:rsid w:val="00144981"/>
    <w:rsid w:val="00144F43"/>
    <w:rsid w:val="001451F1"/>
    <w:rsid w:val="00145BC7"/>
    <w:rsid w:val="00145BDE"/>
    <w:rsid w:val="00146896"/>
    <w:rsid w:val="00146DD5"/>
    <w:rsid w:val="00147262"/>
    <w:rsid w:val="001479C2"/>
    <w:rsid w:val="001479DA"/>
    <w:rsid w:val="00147CFB"/>
    <w:rsid w:val="00147D6F"/>
    <w:rsid w:val="0015012F"/>
    <w:rsid w:val="00150561"/>
    <w:rsid w:val="00150805"/>
    <w:rsid w:val="001508A2"/>
    <w:rsid w:val="00150933"/>
    <w:rsid w:val="001509A2"/>
    <w:rsid w:val="00150BE8"/>
    <w:rsid w:val="00150BFB"/>
    <w:rsid w:val="00150D74"/>
    <w:rsid w:val="001510A4"/>
    <w:rsid w:val="00151CFF"/>
    <w:rsid w:val="00151D94"/>
    <w:rsid w:val="00151E58"/>
    <w:rsid w:val="001520F5"/>
    <w:rsid w:val="0015239C"/>
    <w:rsid w:val="00152762"/>
    <w:rsid w:val="00152765"/>
    <w:rsid w:val="001533AB"/>
    <w:rsid w:val="00153695"/>
    <w:rsid w:val="001539C0"/>
    <w:rsid w:val="00153DDD"/>
    <w:rsid w:val="00154340"/>
    <w:rsid w:val="001543F1"/>
    <w:rsid w:val="0015456C"/>
    <w:rsid w:val="00154581"/>
    <w:rsid w:val="00154A53"/>
    <w:rsid w:val="00154B0F"/>
    <w:rsid w:val="00154D52"/>
    <w:rsid w:val="00154F35"/>
    <w:rsid w:val="00154FC3"/>
    <w:rsid w:val="001552C4"/>
    <w:rsid w:val="001553C0"/>
    <w:rsid w:val="001555FE"/>
    <w:rsid w:val="0015563F"/>
    <w:rsid w:val="00156165"/>
    <w:rsid w:val="0015616C"/>
    <w:rsid w:val="001564EE"/>
    <w:rsid w:val="001567BD"/>
    <w:rsid w:val="0015693E"/>
    <w:rsid w:val="00156A91"/>
    <w:rsid w:val="00156B42"/>
    <w:rsid w:val="00156E6C"/>
    <w:rsid w:val="00157A4A"/>
    <w:rsid w:val="00157C94"/>
    <w:rsid w:val="00160407"/>
    <w:rsid w:val="001605D9"/>
    <w:rsid w:val="00160956"/>
    <w:rsid w:val="001609A6"/>
    <w:rsid w:val="00160AC3"/>
    <w:rsid w:val="00160AE4"/>
    <w:rsid w:val="001617F1"/>
    <w:rsid w:val="0016195B"/>
    <w:rsid w:val="00161EDB"/>
    <w:rsid w:val="00162193"/>
    <w:rsid w:val="00162BDA"/>
    <w:rsid w:val="00162C1B"/>
    <w:rsid w:val="00163353"/>
    <w:rsid w:val="00163A18"/>
    <w:rsid w:val="00163B55"/>
    <w:rsid w:val="00163EE7"/>
    <w:rsid w:val="0016413D"/>
    <w:rsid w:val="00164674"/>
    <w:rsid w:val="00164A18"/>
    <w:rsid w:val="001652E9"/>
    <w:rsid w:val="0016547A"/>
    <w:rsid w:val="001654F8"/>
    <w:rsid w:val="00165505"/>
    <w:rsid w:val="001657B8"/>
    <w:rsid w:val="0016593F"/>
    <w:rsid w:val="00165A87"/>
    <w:rsid w:val="00165DC3"/>
    <w:rsid w:val="00165EF3"/>
    <w:rsid w:val="001664E6"/>
    <w:rsid w:val="00166A35"/>
    <w:rsid w:val="00166C43"/>
    <w:rsid w:val="00167224"/>
    <w:rsid w:val="00167400"/>
    <w:rsid w:val="001674BE"/>
    <w:rsid w:val="00167580"/>
    <w:rsid w:val="00167F2A"/>
    <w:rsid w:val="001701E3"/>
    <w:rsid w:val="0017024A"/>
    <w:rsid w:val="00170394"/>
    <w:rsid w:val="001707FB"/>
    <w:rsid w:val="00170F1D"/>
    <w:rsid w:val="00171FC8"/>
    <w:rsid w:val="001720A2"/>
    <w:rsid w:val="00172577"/>
    <w:rsid w:val="001726D3"/>
    <w:rsid w:val="001727EC"/>
    <w:rsid w:val="00172958"/>
    <w:rsid w:val="00172EEA"/>
    <w:rsid w:val="00173488"/>
    <w:rsid w:val="00173BA3"/>
    <w:rsid w:val="00173C24"/>
    <w:rsid w:val="0017416C"/>
    <w:rsid w:val="001742DA"/>
    <w:rsid w:val="0017499D"/>
    <w:rsid w:val="00174AFF"/>
    <w:rsid w:val="0017528F"/>
    <w:rsid w:val="0017592A"/>
    <w:rsid w:val="00175F6A"/>
    <w:rsid w:val="001765E0"/>
    <w:rsid w:val="0017675C"/>
    <w:rsid w:val="00176DB8"/>
    <w:rsid w:val="00177A56"/>
    <w:rsid w:val="00177E1F"/>
    <w:rsid w:val="00177EE7"/>
    <w:rsid w:val="00177FF0"/>
    <w:rsid w:val="0018002B"/>
    <w:rsid w:val="00180166"/>
    <w:rsid w:val="0018022A"/>
    <w:rsid w:val="0018071B"/>
    <w:rsid w:val="00180808"/>
    <w:rsid w:val="00180853"/>
    <w:rsid w:val="001809E3"/>
    <w:rsid w:val="00180A02"/>
    <w:rsid w:val="00180BD8"/>
    <w:rsid w:val="00180F29"/>
    <w:rsid w:val="00180F89"/>
    <w:rsid w:val="00180FB8"/>
    <w:rsid w:val="001810A5"/>
    <w:rsid w:val="001811EE"/>
    <w:rsid w:val="001814B2"/>
    <w:rsid w:val="001814D7"/>
    <w:rsid w:val="00181A51"/>
    <w:rsid w:val="00181CF1"/>
    <w:rsid w:val="00182EF5"/>
    <w:rsid w:val="0018318A"/>
    <w:rsid w:val="001835D9"/>
    <w:rsid w:val="0018379F"/>
    <w:rsid w:val="001848A4"/>
    <w:rsid w:val="00184AD2"/>
    <w:rsid w:val="00184DF7"/>
    <w:rsid w:val="00184E93"/>
    <w:rsid w:val="00184EAD"/>
    <w:rsid w:val="00184EE4"/>
    <w:rsid w:val="00185312"/>
    <w:rsid w:val="0018540C"/>
    <w:rsid w:val="00186929"/>
    <w:rsid w:val="00186D27"/>
    <w:rsid w:val="00186D46"/>
    <w:rsid w:val="00187045"/>
    <w:rsid w:val="00187095"/>
    <w:rsid w:val="001871FE"/>
    <w:rsid w:val="00187217"/>
    <w:rsid w:val="0018744F"/>
    <w:rsid w:val="00187AF9"/>
    <w:rsid w:val="00187EE3"/>
    <w:rsid w:val="00187F3E"/>
    <w:rsid w:val="0019017B"/>
    <w:rsid w:val="00190534"/>
    <w:rsid w:val="001906A6"/>
    <w:rsid w:val="00190717"/>
    <w:rsid w:val="0019093F"/>
    <w:rsid w:val="00190C10"/>
    <w:rsid w:val="00190C11"/>
    <w:rsid w:val="00191725"/>
    <w:rsid w:val="0019181C"/>
    <w:rsid w:val="00191899"/>
    <w:rsid w:val="001918C9"/>
    <w:rsid w:val="00191AC6"/>
    <w:rsid w:val="00192A5F"/>
    <w:rsid w:val="00192BF6"/>
    <w:rsid w:val="0019387D"/>
    <w:rsid w:val="00193DB7"/>
    <w:rsid w:val="00194A2D"/>
    <w:rsid w:val="00194F06"/>
    <w:rsid w:val="00194FFF"/>
    <w:rsid w:val="0019500A"/>
    <w:rsid w:val="001959A5"/>
    <w:rsid w:val="00195BFE"/>
    <w:rsid w:val="00195C40"/>
    <w:rsid w:val="001975E0"/>
    <w:rsid w:val="00197838"/>
    <w:rsid w:val="00197EC5"/>
    <w:rsid w:val="001A03EF"/>
    <w:rsid w:val="001A0EF5"/>
    <w:rsid w:val="001A0FD0"/>
    <w:rsid w:val="001A12A2"/>
    <w:rsid w:val="001A13BC"/>
    <w:rsid w:val="001A1C03"/>
    <w:rsid w:val="001A2416"/>
    <w:rsid w:val="001A27F4"/>
    <w:rsid w:val="001A341E"/>
    <w:rsid w:val="001A34F4"/>
    <w:rsid w:val="001A3DA2"/>
    <w:rsid w:val="001A3E19"/>
    <w:rsid w:val="001A48E1"/>
    <w:rsid w:val="001A4BCE"/>
    <w:rsid w:val="001A4C99"/>
    <w:rsid w:val="001A4CF5"/>
    <w:rsid w:val="001A4DD6"/>
    <w:rsid w:val="001A52CB"/>
    <w:rsid w:val="001A5508"/>
    <w:rsid w:val="001A566D"/>
    <w:rsid w:val="001A5768"/>
    <w:rsid w:val="001A605B"/>
    <w:rsid w:val="001A6595"/>
    <w:rsid w:val="001A666E"/>
    <w:rsid w:val="001A69C9"/>
    <w:rsid w:val="001A769F"/>
    <w:rsid w:val="001B0133"/>
    <w:rsid w:val="001B06ED"/>
    <w:rsid w:val="001B0A25"/>
    <w:rsid w:val="001B0A9D"/>
    <w:rsid w:val="001B0B01"/>
    <w:rsid w:val="001B163B"/>
    <w:rsid w:val="001B1CB7"/>
    <w:rsid w:val="001B1EAD"/>
    <w:rsid w:val="001B23C6"/>
    <w:rsid w:val="001B2419"/>
    <w:rsid w:val="001B2DC8"/>
    <w:rsid w:val="001B313F"/>
    <w:rsid w:val="001B349B"/>
    <w:rsid w:val="001B37D1"/>
    <w:rsid w:val="001B3982"/>
    <w:rsid w:val="001B3F24"/>
    <w:rsid w:val="001B3F3C"/>
    <w:rsid w:val="001B405A"/>
    <w:rsid w:val="001B453D"/>
    <w:rsid w:val="001B4579"/>
    <w:rsid w:val="001B4620"/>
    <w:rsid w:val="001B4669"/>
    <w:rsid w:val="001B4A81"/>
    <w:rsid w:val="001B5410"/>
    <w:rsid w:val="001B5687"/>
    <w:rsid w:val="001B5992"/>
    <w:rsid w:val="001B61B4"/>
    <w:rsid w:val="001B746D"/>
    <w:rsid w:val="001B77A8"/>
    <w:rsid w:val="001B77D4"/>
    <w:rsid w:val="001B7A99"/>
    <w:rsid w:val="001B7B81"/>
    <w:rsid w:val="001B7CE0"/>
    <w:rsid w:val="001C013E"/>
    <w:rsid w:val="001C0435"/>
    <w:rsid w:val="001C0450"/>
    <w:rsid w:val="001C05D3"/>
    <w:rsid w:val="001C0718"/>
    <w:rsid w:val="001C08C2"/>
    <w:rsid w:val="001C0911"/>
    <w:rsid w:val="001C0AFE"/>
    <w:rsid w:val="001C1172"/>
    <w:rsid w:val="001C13C1"/>
    <w:rsid w:val="001C15FC"/>
    <w:rsid w:val="001C2A6A"/>
    <w:rsid w:val="001C302F"/>
    <w:rsid w:val="001C3202"/>
    <w:rsid w:val="001C3880"/>
    <w:rsid w:val="001C4C88"/>
    <w:rsid w:val="001C52D2"/>
    <w:rsid w:val="001C5321"/>
    <w:rsid w:val="001C5A6C"/>
    <w:rsid w:val="001C5DBE"/>
    <w:rsid w:val="001C6870"/>
    <w:rsid w:val="001C6EA6"/>
    <w:rsid w:val="001C75AC"/>
    <w:rsid w:val="001C7BBF"/>
    <w:rsid w:val="001C7C79"/>
    <w:rsid w:val="001C7D7D"/>
    <w:rsid w:val="001C7F19"/>
    <w:rsid w:val="001D0B61"/>
    <w:rsid w:val="001D0CB2"/>
    <w:rsid w:val="001D12D9"/>
    <w:rsid w:val="001D16F6"/>
    <w:rsid w:val="001D1843"/>
    <w:rsid w:val="001D18AB"/>
    <w:rsid w:val="001D1FDB"/>
    <w:rsid w:val="001D2393"/>
    <w:rsid w:val="001D2596"/>
    <w:rsid w:val="001D25E7"/>
    <w:rsid w:val="001D261D"/>
    <w:rsid w:val="001D2B90"/>
    <w:rsid w:val="001D2CCA"/>
    <w:rsid w:val="001D3105"/>
    <w:rsid w:val="001D3652"/>
    <w:rsid w:val="001D36AA"/>
    <w:rsid w:val="001D3D34"/>
    <w:rsid w:val="001D4749"/>
    <w:rsid w:val="001D4AE1"/>
    <w:rsid w:val="001D4AF5"/>
    <w:rsid w:val="001D4E0D"/>
    <w:rsid w:val="001D4FD4"/>
    <w:rsid w:val="001D534A"/>
    <w:rsid w:val="001D5D1F"/>
    <w:rsid w:val="001D5DC3"/>
    <w:rsid w:val="001D61AC"/>
    <w:rsid w:val="001D6277"/>
    <w:rsid w:val="001D6287"/>
    <w:rsid w:val="001D6296"/>
    <w:rsid w:val="001D6A9F"/>
    <w:rsid w:val="001D7D10"/>
    <w:rsid w:val="001D7F95"/>
    <w:rsid w:val="001E0035"/>
    <w:rsid w:val="001E02B9"/>
    <w:rsid w:val="001E0934"/>
    <w:rsid w:val="001E0999"/>
    <w:rsid w:val="001E0A3F"/>
    <w:rsid w:val="001E0BC0"/>
    <w:rsid w:val="001E0CF2"/>
    <w:rsid w:val="001E0D6B"/>
    <w:rsid w:val="001E1152"/>
    <w:rsid w:val="001E11FA"/>
    <w:rsid w:val="001E2325"/>
    <w:rsid w:val="001E2908"/>
    <w:rsid w:val="001E2F0E"/>
    <w:rsid w:val="001E308F"/>
    <w:rsid w:val="001E32A4"/>
    <w:rsid w:val="001E3966"/>
    <w:rsid w:val="001E3F04"/>
    <w:rsid w:val="001E4191"/>
    <w:rsid w:val="001E46BE"/>
    <w:rsid w:val="001E48D1"/>
    <w:rsid w:val="001E4927"/>
    <w:rsid w:val="001E4A65"/>
    <w:rsid w:val="001E4E2C"/>
    <w:rsid w:val="001E51E1"/>
    <w:rsid w:val="001E5ADB"/>
    <w:rsid w:val="001E60DD"/>
    <w:rsid w:val="001E6101"/>
    <w:rsid w:val="001E6628"/>
    <w:rsid w:val="001E674F"/>
    <w:rsid w:val="001E67D9"/>
    <w:rsid w:val="001E6B9E"/>
    <w:rsid w:val="001E7333"/>
    <w:rsid w:val="001E760A"/>
    <w:rsid w:val="001E7613"/>
    <w:rsid w:val="001F00DA"/>
    <w:rsid w:val="001F0358"/>
    <w:rsid w:val="001F054D"/>
    <w:rsid w:val="001F0A6F"/>
    <w:rsid w:val="001F12CD"/>
    <w:rsid w:val="001F1350"/>
    <w:rsid w:val="001F254E"/>
    <w:rsid w:val="001F26D9"/>
    <w:rsid w:val="001F2734"/>
    <w:rsid w:val="001F328E"/>
    <w:rsid w:val="001F3BBF"/>
    <w:rsid w:val="001F3F63"/>
    <w:rsid w:val="001F4690"/>
    <w:rsid w:val="001F4A61"/>
    <w:rsid w:val="001F4ACD"/>
    <w:rsid w:val="001F527E"/>
    <w:rsid w:val="001F5635"/>
    <w:rsid w:val="001F582B"/>
    <w:rsid w:val="001F5ED5"/>
    <w:rsid w:val="001F6218"/>
    <w:rsid w:val="001F7B9C"/>
    <w:rsid w:val="001F7C2E"/>
    <w:rsid w:val="001F7D23"/>
    <w:rsid w:val="002005AB"/>
    <w:rsid w:val="00200C7D"/>
    <w:rsid w:val="00200E19"/>
    <w:rsid w:val="002017EB"/>
    <w:rsid w:val="0020188E"/>
    <w:rsid w:val="00201915"/>
    <w:rsid w:val="002025A8"/>
    <w:rsid w:val="00202A35"/>
    <w:rsid w:val="00202E1D"/>
    <w:rsid w:val="00203427"/>
    <w:rsid w:val="002038D5"/>
    <w:rsid w:val="00203B05"/>
    <w:rsid w:val="00203E9C"/>
    <w:rsid w:val="00203F7D"/>
    <w:rsid w:val="002043E8"/>
    <w:rsid w:val="00204E76"/>
    <w:rsid w:val="00205371"/>
    <w:rsid w:val="0020578B"/>
    <w:rsid w:val="00205DAD"/>
    <w:rsid w:val="00206348"/>
    <w:rsid w:val="00206559"/>
    <w:rsid w:val="00206B29"/>
    <w:rsid w:val="00206B98"/>
    <w:rsid w:val="00207A57"/>
    <w:rsid w:val="00207B48"/>
    <w:rsid w:val="00207C09"/>
    <w:rsid w:val="00207D0B"/>
    <w:rsid w:val="00207F15"/>
    <w:rsid w:val="00210119"/>
    <w:rsid w:val="0021014F"/>
    <w:rsid w:val="00210E5B"/>
    <w:rsid w:val="00211ECF"/>
    <w:rsid w:val="00211F63"/>
    <w:rsid w:val="002124E0"/>
    <w:rsid w:val="00212520"/>
    <w:rsid w:val="00212A44"/>
    <w:rsid w:val="0021321B"/>
    <w:rsid w:val="00213436"/>
    <w:rsid w:val="00213787"/>
    <w:rsid w:val="00213C45"/>
    <w:rsid w:val="002143EC"/>
    <w:rsid w:val="002145B3"/>
    <w:rsid w:val="00214837"/>
    <w:rsid w:val="0021531C"/>
    <w:rsid w:val="00215412"/>
    <w:rsid w:val="002154A8"/>
    <w:rsid w:val="00215C95"/>
    <w:rsid w:val="00215CEB"/>
    <w:rsid w:val="00215D1C"/>
    <w:rsid w:val="00215FE8"/>
    <w:rsid w:val="00216075"/>
    <w:rsid w:val="002165CB"/>
    <w:rsid w:val="00216765"/>
    <w:rsid w:val="00216847"/>
    <w:rsid w:val="00216FA0"/>
    <w:rsid w:val="002172CF"/>
    <w:rsid w:val="002174C2"/>
    <w:rsid w:val="00217578"/>
    <w:rsid w:val="00217761"/>
    <w:rsid w:val="00220B4A"/>
    <w:rsid w:val="00220FD9"/>
    <w:rsid w:val="00221D4F"/>
    <w:rsid w:val="00222466"/>
    <w:rsid w:val="002226C1"/>
    <w:rsid w:val="00222AAD"/>
    <w:rsid w:val="00223025"/>
    <w:rsid w:val="00223258"/>
    <w:rsid w:val="00223833"/>
    <w:rsid w:val="00223C54"/>
    <w:rsid w:val="00223E92"/>
    <w:rsid w:val="002242D4"/>
    <w:rsid w:val="00224914"/>
    <w:rsid w:val="0022512A"/>
    <w:rsid w:val="0022514A"/>
    <w:rsid w:val="00225445"/>
    <w:rsid w:val="00225E7E"/>
    <w:rsid w:val="0022613B"/>
    <w:rsid w:val="00226614"/>
    <w:rsid w:val="00226EE7"/>
    <w:rsid w:val="002270C3"/>
    <w:rsid w:val="002271E3"/>
    <w:rsid w:val="002273B4"/>
    <w:rsid w:val="002303BB"/>
    <w:rsid w:val="002308B4"/>
    <w:rsid w:val="00230ABB"/>
    <w:rsid w:val="0023128D"/>
    <w:rsid w:val="00231563"/>
    <w:rsid w:val="0023185F"/>
    <w:rsid w:val="00231978"/>
    <w:rsid w:val="002319EF"/>
    <w:rsid w:val="00231CA6"/>
    <w:rsid w:val="0023242E"/>
    <w:rsid w:val="002338BB"/>
    <w:rsid w:val="002342C0"/>
    <w:rsid w:val="002347C2"/>
    <w:rsid w:val="00234EEA"/>
    <w:rsid w:val="0023565C"/>
    <w:rsid w:val="00235946"/>
    <w:rsid w:val="0023611D"/>
    <w:rsid w:val="00236553"/>
    <w:rsid w:val="002369A0"/>
    <w:rsid w:val="00237217"/>
    <w:rsid w:val="0023725F"/>
    <w:rsid w:val="002375C8"/>
    <w:rsid w:val="00237DD9"/>
    <w:rsid w:val="00237E3A"/>
    <w:rsid w:val="0024016E"/>
    <w:rsid w:val="002403F1"/>
    <w:rsid w:val="00240910"/>
    <w:rsid w:val="00240C9E"/>
    <w:rsid w:val="002410F1"/>
    <w:rsid w:val="002413BA"/>
    <w:rsid w:val="002413FE"/>
    <w:rsid w:val="00241CDA"/>
    <w:rsid w:val="00241E8A"/>
    <w:rsid w:val="002420FF"/>
    <w:rsid w:val="0024239C"/>
    <w:rsid w:val="0024252A"/>
    <w:rsid w:val="0024270B"/>
    <w:rsid w:val="00242A07"/>
    <w:rsid w:val="00242B3F"/>
    <w:rsid w:val="00242C4E"/>
    <w:rsid w:val="00243D58"/>
    <w:rsid w:val="00243DDE"/>
    <w:rsid w:val="00243FF8"/>
    <w:rsid w:val="002445E4"/>
    <w:rsid w:val="0024514F"/>
    <w:rsid w:val="002456BF"/>
    <w:rsid w:val="00245791"/>
    <w:rsid w:val="00245A75"/>
    <w:rsid w:val="00245D09"/>
    <w:rsid w:val="00245EF3"/>
    <w:rsid w:val="00246911"/>
    <w:rsid w:val="00246BFE"/>
    <w:rsid w:val="00246D8B"/>
    <w:rsid w:val="00246F00"/>
    <w:rsid w:val="00247514"/>
    <w:rsid w:val="00247AD5"/>
    <w:rsid w:val="00247BDB"/>
    <w:rsid w:val="00247C7E"/>
    <w:rsid w:val="002501CD"/>
    <w:rsid w:val="002503ED"/>
    <w:rsid w:val="0025058F"/>
    <w:rsid w:val="00250956"/>
    <w:rsid w:val="00250A12"/>
    <w:rsid w:val="00250CDA"/>
    <w:rsid w:val="00252156"/>
    <w:rsid w:val="002527CA"/>
    <w:rsid w:val="00253176"/>
    <w:rsid w:val="0025345A"/>
    <w:rsid w:val="002534BF"/>
    <w:rsid w:val="0025370A"/>
    <w:rsid w:val="00254722"/>
    <w:rsid w:val="00254772"/>
    <w:rsid w:val="002549A7"/>
    <w:rsid w:val="00254E94"/>
    <w:rsid w:val="00255002"/>
    <w:rsid w:val="0025506D"/>
    <w:rsid w:val="00255174"/>
    <w:rsid w:val="002554DE"/>
    <w:rsid w:val="002558E7"/>
    <w:rsid w:val="00255A99"/>
    <w:rsid w:val="00256009"/>
    <w:rsid w:val="002563BE"/>
    <w:rsid w:val="00256405"/>
    <w:rsid w:val="00256595"/>
    <w:rsid w:val="002566B4"/>
    <w:rsid w:val="00256769"/>
    <w:rsid w:val="00256BF5"/>
    <w:rsid w:val="00256CEF"/>
    <w:rsid w:val="00256E83"/>
    <w:rsid w:val="0025722D"/>
    <w:rsid w:val="00257588"/>
    <w:rsid w:val="002576A2"/>
    <w:rsid w:val="002578E0"/>
    <w:rsid w:val="002579CB"/>
    <w:rsid w:val="00257C81"/>
    <w:rsid w:val="00260538"/>
    <w:rsid w:val="00260953"/>
    <w:rsid w:val="00260A10"/>
    <w:rsid w:val="00260DFF"/>
    <w:rsid w:val="0026148A"/>
    <w:rsid w:val="002614A6"/>
    <w:rsid w:val="00261BCD"/>
    <w:rsid w:val="00261E13"/>
    <w:rsid w:val="0026253A"/>
    <w:rsid w:val="00262730"/>
    <w:rsid w:val="00262DFF"/>
    <w:rsid w:val="00263FA6"/>
    <w:rsid w:val="00264F2B"/>
    <w:rsid w:val="0026529E"/>
    <w:rsid w:val="00265871"/>
    <w:rsid w:val="002659D1"/>
    <w:rsid w:val="00266593"/>
    <w:rsid w:val="00266879"/>
    <w:rsid w:val="00266966"/>
    <w:rsid w:val="002669F5"/>
    <w:rsid w:val="00267E28"/>
    <w:rsid w:val="00270540"/>
    <w:rsid w:val="00270E80"/>
    <w:rsid w:val="00271888"/>
    <w:rsid w:val="00271B01"/>
    <w:rsid w:val="00271F2A"/>
    <w:rsid w:val="002723C3"/>
    <w:rsid w:val="0027249E"/>
    <w:rsid w:val="00272982"/>
    <w:rsid w:val="00272FDB"/>
    <w:rsid w:val="002738BE"/>
    <w:rsid w:val="0027548E"/>
    <w:rsid w:val="00275A58"/>
    <w:rsid w:val="00275DEB"/>
    <w:rsid w:val="00275EB4"/>
    <w:rsid w:val="002763EF"/>
    <w:rsid w:val="002768D3"/>
    <w:rsid w:val="0027757F"/>
    <w:rsid w:val="0027779A"/>
    <w:rsid w:val="002777C8"/>
    <w:rsid w:val="00280033"/>
    <w:rsid w:val="00280805"/>
    <w:rsid w:val="002808A7"/>
    <w:rsid w:val="00280B70"/>
    <w:rsid w:val="00280E40"/>
    <w:rsid w:val="00281A9F"/>
    <w:rsid w:val="002820E6"/>
    <w:rsid w:val="002831E3"/>
    <w:rsid w:val="00283735"/>
    <w:rsid w:val="002838CB"/>
    <w:rsid w:val="00283D54"/>
    <w:rsid w:val="0028462A"/>
    <w:rsid w:val="00284A06"/>
    <w:rsid w:val="00285015"/>
    <w:rsid w:val="002867AD"/>
    <w:rsid w:val="00286C5C"/>
    <w:rsid w:val="002873F9"/>
    <w:rsid w:val="00287430"/>
    <w:rsid w:val="002876A0"/>
    <w:rsid w:val="00287D77"/>
    <w:rsid w:val="002902F8"/>
    <w:rsid w:val="00290594"/>
    <w:rsid w:val="0029086A"/>
    <w:rsid w:val="002908EA"/>
    <w:rsid w:val="0029092A"/>
    <w:rsid w:val="00290C84"/>
    <w:rsid w:val="00290CB7"/>
    <w:rsid w:val="00290EC7"/>
    <w:rsid w:val="00290ECD"/>
    <w:rsid w:val="002910A6"/>
    <w:rsid w:val="0029113D"/>
    <w:rsid w:val="0029160E"/>
    <w:rsid w:val="00291767"/>
    <w:rsid w:val="002917C4"/>
    <w:rsid w:val="00291836"/>
    <w:rsid w:val="002922EE"/>
    <w:rsid w:val="00292C48"/>
    <w:rsid w:val="00292EE0"/>
    <w:rsid w:val="00293375"/>
    <w:rsid w:val="00293913"/>
    <w:rsid w:val="00293DFC"/>
    <w:rsid w:val="00294336"/>
    <w:rsid w:val="00294387"/>
    <w:rsid w:val="0029454A"/>
    <w:rsid w:val="002947E9"/>
    <w:rsid w:val="00294A22"/>
    <w:rsid w:val="00294DF5"/>
    <w:rsid w:val="00295024"/>
    <w:rsid w:val="0029508E"/>
    <w:rsid w:val="002950A3"/>
    <w:rsid w:val="0029523A"/>
    <w:rsid w:val="00295423"/>
    <w:rsid w:val="00295828"/>
    <w:rsid w:val="00295EF5"/>
    <w:rsid w:val="00296123"/>
    <w:rsid w:val="002961BC"/>
    <w:rsid w:val="00296474"/>
    <w:rsid w:val="002967A2"/>
    <w:rsid w:val="00297234"/>
    <w:rsid w:val="00297309"/>
    <w:rsid w:val="002977F3"/>
    <w:rsid w:val="00297828"/>
    <w:rsid w:val="00297CFA"/>
    <w:rsid w:val="002A00B1"/>
    <w:rsid w:val="002A09BF"/>
    <w:rsid w:val="002A0AB7"/>
    <w:rsid w:val="002A0BE8"/>
    <w:rsid w:val="002A0E85"/>
    <w:rsid w:val="002A109F"/>
    <w:rsid w:val="002A157A"/>
    <w:rsid w:val="002A160A"/>
    <w:rsid w:val="002A1898"/>
    <w:rsid w:val="002A1A50"/>
    <w:rsid w:val="002A1D8F"/>
    <w:rsid w:val="002A1E9F"/>
    <w:rsid w:val="002A2276"/>
    <w:rsid w:val="002A289A"/>
    <w:rsid w:val="002A2C04"/>
    <w:rsid w:val="002A2FFB"/>
    <w:rsid w:val="002A3043"/>
    <w:rsid w:val="002A339D"/>
    <w:rsid w:val="002A3AE3"/>
    <w:rsid w:val="002A3D20"/>
    <w:rsid w:val="002A3DFF"/>
    <w:rsid w:val="002A4025"/>
    <w:rsid w:val="002A4661"/>
    <w:rsid w:val="002A4894"/>
    <w:rsid w:val="002A4EAB"/>
    <w:rsid w:val="002A4F61"/>
    <w:rsid w:val="002A5067"/>
    <w:rsid w:val="002A51D2"/>
    <w:rsid w:val="002A52A6"/>
    <w:rsid w:val="002A5BF0"/>
    <w:rsid w:val="002A5CB2"/>
    <w:rsid w:val="002A67B0"/>
    <w:rsid w:val="002A70AD"/>
    <w:rsid w:val="002A7305"/>
    <w:rsid w:val="002A7486"/>
    <w:rsid w:val="002A77B1"/>
    <w:rsid w:val="002A7F6C"/>
    <w:rsid w:val="002B00D6"/>
    <w:rsid w:val="002B06B2"/>
    <w:rsid w:val="002B0C0A"/>
    <w:rsid w:val="002B0DAB"/>
    <w:rsid w:val="002B1223"/>
    <w:rsid w:val="002B1B7F"/>
    <w:rsid w:val="002B27FD"/>
    <w:rsid w:val="002B2D14"/>
    <w:rsid w:val="002B2E93"/>
    <w:rsid w:val="002B34EB"/>
    <w:rsid w:val="002B38C6"/>
    <w:rsid w:val="002B3E1D"/>
    <w:rsid w:val="002B40B7"/>
    <w:rsid w:val="002B447D"/>
    <w:rsid w:val="002B464A"/>
    <w:rsid w:val="002B4846"/>
    <w:rsid w:val="002B4C3F"/>
    <w:rsid w:val="002B5243"/>
    <w:rsid w:val="002B57E1"/>
    <w:rsid w:val="002B5938"/>
    <w:rsid w:val="002B5E5A"/>
    <w:rsid w:val="002B62EF"/>
    <w:rsid w:val="002B636E"/>
    <w:rsid w:val="002B678F"/>
    <w:rsid w:val="002B6901"/>
    <w:rsid w:val="002B6A33"/>
    <w:rsid w:val="002B6C9E"/>
    <w:rsid w:val="002B76F2"/>
    <w:rsid w:val="002B7960"/>
    <w:rsid w:val="002B7FA9"/>
    <w:rsid w:val="002C07B6"/>
    <w:rsid w:val="002C0F4E"/>
    <w:rsid w:val="002C11D5"/>
    <w:rsid w:val="002C1247"/>
    <w:rsid w:val="002C14FC"/>
    <w:rsid w:val="002C153A"/>
    <w:rsid w:val="002C193D"/>
    <w:rsid w:val="002C1A9C"/>
    <w:rsid w:val="002C261D"/>
    <w:rsid w:val="002C2693"/>
    <w:rsid w:val="002C2818"/>
    <w:rsid w:val="002C2962"/>
    <w:rsid w:val="002C2B51"/>
    <w:rsid w:val="002C2DF3"/>
    <w:rsid w:val="002C33C5"/>
    <w:rsid w:val="002C34E5"/>
    <w:rsid w:val="002C3608"/>
    <w:rsid w:val="002C383F"/>
    <w:rsid w:val="002C385B"/>
    <w:rsid w:val="002C414E"/>
    <w:rsid w:val="002C4347"/>
    <w:rsid w:val="002C52C3"/>
    <w:rsid w:val="002C5489"/>
    <w:rsid w:val="002C57C2"/>
    <w:rsid w:val="002C5A9D"/>
    <w:rsid w:val="002C5B47"/>
    <w:rsid w:val="002C5D54"/>
    <w:rsid w:val="002C5F40"/>
    <w:rsid w:val="002C6243"/>
    <w:rsid w:val="002C6248"/>
    <w:rsid w:val="002C6885"/>
    <w:rsid w:val="002C697C"/>
    <w:rsid w:val="002C73B4"/>
    <w:rsid w:val="002C7E04"/>
    <w:rsid w:val="002D04C7"/>
    <w:rsid w:val="002D0874"/>
    <w:rsid w:val="002D0C0C"/>
    <w:rsid w:val="002D11BC"/>
    <w:rsid w:val="002D15DC"/>
    <w:rsid w:val="002D1834"/>
    <w:rsid w:val="002D2195"/>
    <w:rsid w:val="002D21C7"/>
    <w:rsid w:val="002D2738"/>
    <w:rsid w:val="002D2B15"/>
    <w:rsid w:val="002D2B99"/>
    <w:rsid w:val="002D365D"/>
    <w:rsid w:val="002D37C4"/>
    <w:rsid w:val="002D37FE"/>
    <w:rsid w:val="002D3929"/>
    <w:rsid w:val="002D4071"/>
    <w:rsid w:val="002D446A"/>
    <w:rsid w:val="002D46D7"/>
    <w:rsid w:val="002D5448"/>
    <w:rsid w:val="002D56DB"/>
    <w:rsid w:val="002D5916"/>
    <w:rsid w:val="002D5BFD"/>
    <w:rsid w:val="002D5C07"/>
    <w:rsid w:val="002D65F9"/>
    <w:rsid w:val="002D6C25"/>
    <w:rsid w:val="002D6F5C"/>
    <w:rsid w:val="002D6FD7"/>
    <w:rsid w:val="002D726F"/>
    <w:rsid w:val="002D73B0"/>
    <w:rsid w:val="002D75ED"/>
    <w:rsid w:val="002D7B93"/>
    <w:rsid w:val="002E033F"/>
    <w:rsid w:val="002E060B"/>
    <w:rsid w:val="002E0F03"/>
    <w:rsid w:val="002E134B"/>
    <w:rsid w:val="002E165F"/>
    <w:rsid w:val="002E17AC"/>
    <w:rsid w:val="002E1CD0"/>
    <w:rsid w:val="002E25CE"/>
    <w:rsid w:val="002E277A"/>
    <w:rsid w:val="002E29E4"/>
    <w:rsid w:val="002E2F98"/>
    <w:rsid w:val="002E339D"/>
    <w:rsid w:val="002E3A72"/>
    <w:rsid w:val="002E3F3F"/>
    <w:rsid w:val="002E4259"/>
    <w:rsid w:val="002E4484"/>
    <w:rsid w:val="002E44D7"/>
    <w:rsid w:val="002E4AC9"/>
    <w:rsid w:val="002E4E3B"/>
    <w:rsid w:val="002E4FFC"/>
    <w:rsid w:val="002E53FB"/>
    <w:rsid w:val="002E5B72"/>
    <w:rsid w:val="002E6038"/>
    <w:rsid w:val="002E6229"/>
    <w:rsid w:val="002E62FC"/>
    <w:rsid w:val="002E6924"/>
    <w:rsid w:val="002E697D"/>
    <w:rsid w:val="002E71DE"/>
    <w:rsid w:val="002E72C7"/>
    <w:rsid w:val="002E73C5"/>
    <w:rsid w:val="002E77B3"/>
    <w:rsid w:val="002F06D5"/>
    <w:rsid w:val="002F081C"/>
    <w:rsid w:val="002F0889"/>
    <w:rsid w:val="002F0C3A"/>
    <w:rsid w:val="002F0CC9"/>
    <w:rsid w:val="002F0D4B"/>
    <w:rsid w:val="002F0ED2"/>
    <w:rsid w:val="002F1201"/>
    <w:rsid w:val="002F12A1"/>
    <w:rsid w:val="002F1488"/>
    <w:rsid w:val="002F1A74"/>
    <w:rsid w:val="002F1DF2"/>
    <w:rsid w:val="002F215E"/>
    <w:rsid w:val="002F2185"/>
    <w:rsid w:val="002F2C15"/>
    <w:rsid w:val="002F2D9B"/>
    <w:rsid w:val="002F2DEA"/>
    <w:rsid w:val="002F344E"/>
    <w:rsid w:val="002F3B37"/>
    <w:rsid w:val="002F3FAD"/>
    <w:rsid w:val="002F50AF"/>
    <w:rsid w:val="002F543D"/>
    <w:rsid w:val="002F5631"/>
    <w:rsid w:val="002F5761"/>
    <w:rsid w:val="002F5CEB"/>
    <w:rsid w:val="002F5E0B"/>
    <w:rsid w:val="002F7026"/>
    <w:rsid w:val="002F72F1"/>
    <w:rsid w:val="002F7699"/>
    <w:rsid w:val="00300556"/>
    <w:rsid w:val="003005ED"/>
    <w:rsid w:val="00300FEE"/>
    <w:rsid w:val="003011A3"/>
    <w:rsid w:val="00301338"/>
    <w:rsid w:val="00301732"/>
    <w:rsid w:val="00301EC9"/>
    <w:rsid w:val="00301F82"/>
    <w:rsid w:val="00302056"/>
    <w:rsid w:val="00302DEB"/>
    <w:rsid w:val="0030322C"/>
    <w:rsid w:val="00303693"/>
    <w:rsid w:val="003037A3"/>
    <w:rsid w:val="00303A47"/>
    <w:rsid w:val="00303AC3"/>
    <w:rsid w:val="00304E49"/>
    <w:rsid w:val="00304E7F"/>
    <w:rsid w:val="00304ECD"/>
    <w:rsid w:val="00305097"/>
    <w:rsid w:val="00305769"/>
    <w:rsid w:val="00305BD8"/>
    <w:rsid w:val="00305F91"/>
    <w:rsid w:val="0030637A"/>
    <w:rsid w:val="00306715"/>
    <w:rsid w:val="00307106"/>
    <w:rsid w:val="00307126"/>
    <w:rsid w:val="0030731F"/>
    <w:rsid w:val="0030746C"/>
    <w:rsid w:val="003074ED"/>
    <w:rsid w:val="00307593"/>
    <w:rsid w:val="00307FA8"/>
    <w:rsid w:val="00307FD7"/>
    <w:rsid w:val="003102AA"/>
    <w:rsid w:val="0031039B"/>
    <w:rsid w:val="00310706"/>
    <w:rsid w:val="00310F21"/>
    <w:rsid w:val="00310F4F"/>
    <w:rsid w:val="003110BA"/>
    <w:rsid w:val="003114C6"/>
    <w:rsid w:val="003115FD"/>
    <w:rsid w:val="00311AC9"/>
    <w:rsid w:val="00311D1B"/>
    <w:rsid w:val="00312E4B"/>
    <w:rsid w:val="003133D8"/>
    <w:rsid w:val="003137B7"/>
    <w:rsid w:val="00313DEC"/>
    <w:rsid w:val="0031495C"/>
    <w:rsid w:val="00314C22"/>
    <w:rsid w:val="00314D5B"/>
    <w:rsid w:val="003153C1"/>
    <w:rsid w:val="00315E94"/>
    <w:rsid w:val="003166B9"/>
    <w:rsid w:val="00316785"/>
    <w:rsid w:val="00316924"/>
    <w:rsid w:val="003169C6"/>
    <w:rsid w:val="00317202"/>
    <w:rsid w:val="00317EEB"/>
    <w:rsid w:val="0032041A"/>
    <w:rsid w:val="00320808"/>
    <w:rsid w:val="0032088F"/>
    <w:rsid w:val="00320922"/>
    <w:rsid w:val="00320ABA"/>
    <w:rsid w:val="00320BD5"/>
    <w:rsid w:val="00320FD7"/>
    <w:rsid w:val="003211E6"/>
    <w:rsid w:val="003213E7"/>
    <w:rsid w:val="00321466"/>
    <w:rsid w:val="003217D7"/>
    <w:rsid w:val="003219F8"/>
    <w:rsid w:val="00321B26"/>
    <w:rsid w:val="00321D9D"/>
    <w:rsid w:val="00322C0A"/>
    <w:rsid w:val="00322DC8"/>
    <w:rsid w:val="003242C4"/>
    <w:rsid w:val="00324A2A"/>
    <w:rsid w:val="00324A98"/>
    <w:rsid w:val="00324B32"/>
    <w:rsid w:val="00324D19"/>
    <w:rsid w:val="00324D1D"/>
    <w:rsid w:val="00324F6E"/>
    <w:rsid w:val="00324FE3"/>
    <w:rsid w:val="0032567B"/>
    <w:rsid w:val="003259C9"/>
    <w:rsid w:val="00325E74"/>
    <w:rsid w:val="00326383"/>
    <w:rsid w:val="003268E7"/>
    <w:rsid w:val="00326C0A"/>
    <w:rsid w:val="00326D01"/>
    <w:rsid w:val="00326F13"/>
    <w:rsid w:val="00326F6C"/>
    <w:rsid w:val="003272CC"/>
    <w:rsid w:val="00327677"/>
    <w:rsid w:val="00327B11"/>
    <w:rsid w:val="0033052E"/>
    <w:rsid w:val="00330D81"/>
    <w:rsid w:val="00330F91"/>
    <w:rsid w:val="00331387"/>
    <w:rsid w:val="003315AB"/>
    <w:rsid w:val="00331F84"/>
    <w:rsid w:val="003320EA"/>
    <w:rsid w:val="003326E4"/>
    <w:rsid w:val="003329B2"/>
    <w:rsid w:val="003329D5"/>
    <w:rsid w:val="00332AD4"/>
    <w:rsid w:val="00332E78"/>
    <w:rsid w:val="0033354B"/>
    <w:rsid w:val="00333A3E"/>
    <w:rsid w:val="00334236"/>
    <w:rsid w:val="00334284"/>
    <w:rsid w:val="003343AC"/>
    <w:rsid w:val="003346BC"/>
    <w:rsid w:val="00334756"/>
    <w:rsid w:val="00334798"/>
    <w:rsid w:val="003349DF"/>
    <w:rsid w:val="00334CA6"/>
    <w:rsid w:val="00334F28"/>
    <w:rsid w:val="0033537B"/>
    <w:rsid w:val="00335942"/>
    <w:rsid w:val="00335ED4"/>
    <w:rsid w:val="00336FB2"/>
    <w:rsid w:val="003371F7"/>
    <w:rsid w:val="0033724B"/>
    <w:rsid w:val="003378F0"/>
    <w:rsid w:val="00337BFD"/>
    <w:rsid w:val="003403A5"/>
    <w:rsid w:val="00341089"/>
    <w:rsid w:val="00341259"/>
    <w:rsid w:val="003413D1"/>
    <w:rsid w:val="003415D0"/>
    <w:rsid w:val="003417AE"/>
    <w:rsid w:val="00341ADA"/>
    <w:rsid w:val="00341B37"/>
    <w:rsid w:val="00341FCD"/>
    <w:rsid w:val="00342066"/>
    <w:rsid w:val="00343116"/>
    <w:rsid w:val="00343BE9"/>
    <w:rsid w:val="00343D01"/>
    <w:rsid w:val="00344494"/>
    <w:rsid w:val="003445E7"/>
    <w:rsid w:val="00344A40"/>
    <w:rsid w:val="00344DD2"/>
    <w:rsid w:val="0034521F"/>
    <w:rsid w:val="00345B1C"/>
    <w:rsid w:val="00345DBD"/>
    <w:rsid w:val="003460F8"/>
    <w:rsid w:val="0034688F"/>
    <w:rsid w:val="00346A64"/>
    <w:rsid w:val="0034765A"/>
    <w:rsid w:val="003479BA"/>
    <w:rsid w:val="00347E66"/>
    <w:rsid w:val="003503A1"/>
    <w:rsid w:val="00351058"/>
    <w:rsid w:val="003511B7"/>
    <w:rsid w:val="00351F16"/>
    <w:rsid w:val="00352245"/>
    <w:rsid w:val="0035228C"/>
    <w:rsid w:val="003522E5"/>
    <w:rsid w:val="003523BF"/>
    <w:rsid w:val="00352D25"/>
    <w:rsid w:val="00352E93"/>
    <w:rsid w:val="003530AA"/>
    <w:rsid w:val="003531A3"/>
    <w:rsid w:val="00353435"/>
    <w:rsid w:val="003535D4"/>
    <w:rsid w:val="00353922"/>
    <w:rsid w:val="00353A6E"/>
    <w:rsid w:val="00353A78"/>
    <w:rsid w:val="00353FA6"/>
    <w:rsid w:val="00353FD2"/>
    <w:rsid w:val="00353FDA"/>
    <w:rsid w:val="00354772"/>
    <w:rsid w:val="00354986"/>
    <w:rsid w:val="003552DF"/>
    <w:rsid w:val="00355316"/>
    <w:rsid w:val="00355689"/>
    <w:rsid w:val="00355B22"/>
    <w:rsid w:val="00355DC3"/>
    <w:rsid w:val="003561F8"/>
    <w:rsid w:val="003566D5"/>
    <w:rsid w:val="00356748"/>
    <w:rsid w:val="00356B5C"/>
    <w:rsid w:val="003575E4"/>
    <w:rsid w:val="00357820"/>
    <w:rsid w:val="00357861"/>
    <w:rsid w:val="003579B7"/>
    <w:rsid w:val="00357E24"/>
    <w:rsid w:val="003604D0"/>
    <w:rsid w:val="00360555"/>
    <w:rsid w:val="0036066B"/>
    <w:rsid w:val="0036115B"/>
    <w:rsid w:val="00361187"/>
    <w:rsid w:val="00361740"/>
    <w:rsid w:val="00362147"/>
    <w:rsid w:val="003622A0"/>
    <w:rsid w:val="0036238B"/>
    <w:rsid w:val="00362D29"/>
    <w:rsid w:val="00362D2D"/>
    <w:rsid w:val="0036303F"/>
    <w:rsid w:val="003630C7"/>
    <w:rsid w:val="003633FE"/>
    <w:rsid w:val="00363792"/>
    <w:rsid w:val="003638A8"/>
    <w:rsid w:val="00364C3D"/>
    <w:rsid w:val="00365072"/>
    <w:rsid w:val="00365224"/>
    <w:rsid w:val="00365270"/>
    <w:rsid w:val="00365365"/>
    <w:rsid w:val="00366863"/>
    <w:rsid w:val="00366F03"/>
    <w:rsid w:val="00367068"/>
    <w:rsid w:val="0036728F"/>
    <w:rsid w:val="00367552"/>
    <w:rsid w:val="00367E7C"/>
    <w:rsid w:val="00367F74"/>
    <w:rsid w:val="00370189"/>
    <w:rsid w:val="0037045B"/>
    <w:rsid w:val="00371F9C"/>
    <w:rsid w:val="00371FF6"/>
    <w:rsid w:val="003724CB"/>
    <w:rsid w:val="00372FC7"/>
    <w:rsid w:val="00372FCE"/>
    <w:rsid w:val="0037307C"/>
    <w:rsid w:val="00373550"/>
    <w:rsid w:val="00373A69"/>
    <w:rsid w:val="0037414B"/>
    <w:rsid w:val="00374503"/>
    <w:rsid w:val="0037459A"/>
    <w:rsid w:val="003747A3"/>
    <w:rsid w:val="0037542E"/>
    <w:rsid w:val="003754E0"/>
    <w:rsid w:val="003754FD"/>
    <w:rsid w:val="0037555E"/>
    <w:rsid w:val="00375769"/>
    <w:rsid w:val="00375B18"/>
    <w:rsid w:val="00375F7D"/>
    <w:rsid w:val="00376457"/>
    <w:rsid w:val="003764D8"/>
    <w:rsid w:val="00376781"/>
    <w:rsid w:val="00376A99"/>
    <w:rsid w:val="00377214"/>
    <w:rsid w:val="00377382"/>
    <w:rsid w:val="00377AFF"/>
    <w:rsid w:val="00377E70"/>
    <w:rsid w:val="00380008"/>
    <w:rsid w:val="00380805"/>
    <w:rsid w:val="003809A8"/>
    <w:rsid w:val="00380BF8"/>
    <w:rsid w:val="003812C5"/>
    <w:rsid w:val="003813FC"/>
    <w:rsid w:val="003818A4"/>
    <w:rsid w:val="00381911"/>
    <w:rsid w:val="003830DA"/>
    <w:rsid w:val="00383518"/>
    <w:rsid w:val="003839FC"/>
    <w:rsid w:val="00383C7C"/>
    <w:rsid w:val="00383E36"/>
    <w:rsid w:val="003842A2"/>
    <w:rsid w:val="0038435E"/>
    <w:rsid w:val="00384716"/>
    <w:rsid w:val="00384754"/>
    <w:rsid w:val="00384859"/>
    <w:rsid w:val="003849C1"/>
    <w:rsid w:val="003852BC"/>
    <w:rsid w:val="0038569F"/>
    <w:rsid w:val="00385751"/>
    <w:rsid w:val="00385DBE"/>
    <w:rsid w:val="00386545"/>
    <w:rsid w:val="003866CE"/>
    <w:rsid w:val="003866F8"/>
    <w:rsid w:val="003867B7"/>
    <w:rsid w:val="003867C0"/>
    <w:rsid w:val="00386AA7"/>
    <w:rsid w:val="00386C30"/>
    <w:rsid w:val="00386D77"/>
    <w:rsid w:val="00386F3F"/>
    <w:rsid w:val="00390216"/>
    <w:rsid w:val="0039024E"/>
    <w:rsid w:val="00390338"/>
    <w:rsid w:val="0039034C"/>
    <w:rsid w:val="00390CBD"/>
    <w:rsid w:val="00391299"/>
    <w:rsid w:val="00391B0A"/>
    <w:rsid w:val="00391E4E"/>
    <w:rsid w:val="00392248"/>
    <w:rsid w:val="003928C6"/>
    <w:rsid w:val="00392A01"/>
    <w:rsid w:val="00392E6F"/>
    <w:rsid w:val="00393602"/>
    <w:rsid w:val="003937C4"/>
    <w:rsid w:val="0039392B"/>
    <w:rsid w:val="003939DA"/>
    <w:rsid w:val="003947A7"/>
    <w:rsid w:val="0039528E"/>
    <w:rsid w:val="003952ED"/>
    <w:rsid w:val="003955D4"/>
    <w:rsid w:val="0039590C"/>
    <w:rsid w:val="00395BCA"/>
    <w:rsid w:val="00395D46"/>
    <w:rsid w:val="0039600A"/>
    <w:rsid w:val="0039630E"/>
    <w:rsid w:val="0039645C"/>
    <w:rsid w:val="00396471"/>
    <w:rsid w:val="00396816"/>
    <w:rsid w:val="00396D16"/>
    <w:rsid w:val="00396E41"/>
    <w:rsid w:val="003976BF"/>
    <w:rsid w:val="00397770"/>
    <w:rsid w:val="00397C9E"/>
    <w:rsid w:val="00397EB3"/>
    <w:rsid w:val="003A14C8"/>
    <w:rsid w:val="003A1769"/>
    <w:rsid w:val="003A1E3C"/>
    <w:rsid w:val="003A24B6"/>
    <w:rsid w:val="003A2B38"/>
    <w:rsid w:val="003A2CC0"/>
    <w:rsid w:val="003A3063"/>
    <w:rsid w:val="003A332E"/>
    <w:rsid w:val="003A3617"/>
    <w:rsid w:val="003A3618"/>
    <w:rsid w:val="003A3A8E"/>
    <w:rsid w:val="003A3F26"/>
    <w:rsid w:val="003A4243"/>
    <w:rsid w:val="003A4441"/>
    <w:rsid w:val="003A44F1"/>
    <w:rsid w:val="003A4A73"/>
    <w:rsid w:val="003A5AFC"/>
    <w:rsid w:val="003A5CA9"/>
    <w:rsid w:val="003A5EBA"/>
    <w:rsid w:val="003A68E4"/>
    <w:rsid w:val="003A71B8"/>
    <w:rsid w:val="003A7279"/>
    <w:rsid w:val="003A757E"/>
    <w:rsid w:val="003A77B8"/>
    <w:rsid w:val="003A78BF"/>
    <w:rsid w:val="003A7C88"/>
    <w:rsid w:val="003A7F20"/>
    <w:rsid w:val="003B07D5"/>
    <w:rsid w:val="003B0802"/>
    <w:rsid w:val="003B090F"/>
    <w:rsid w:val="003B1173"/>
    <w:rsid w:val="003B1578"/>
    <w:rsid w:val="003B1728"/>
    <w:rsid w:val="003B174C"/>
    <w:rsid w:val="003B1B12"/>
    <w:rsid w:val="003B1B38"/>
    <w:rsid w:val="003B22D5"/>
    <w:rsid w:val="003B2774"/>
    <w:rsid w:val="003B27A7"/>
    <w:rsid w:val="003B3969"/>
    <w:rsid w:val="003B3A24"/>
    <w:rsid w:val="003B3A65"/>
    <w:rsid w:val="003B3F76"/>
    <w:rsid w:val="003B413B"/>
    <w:rsid w:val="003B415B"/>
    <w:rsid w:val="003B4304"/>
    <w:rsid w:val="003B4A50"/>
    <w:rsid w:val="003B4B8B"/>
    <w:rsid w:val="003B4EA6"/>
    <w:rsid w:val="003B5942"/>
    <w:rsid w:val="003B595E"/>
    <w:rsid w:val="003B59B1"/>
    <w:rsid w:val="003B5D51"/>
    <w:rsid w:val="003B612E"/>
    <w:rsid w:val="003B6305"/>
    <w:rsid w:val="003B6CD0"/>
    <w:rsid w:val="003B7722"/>
    <w:rsid w:val="003B7912"/>
    <w:rsid w:val="003C076B"/>
    <w:rsid w:val="003C0998"/>
    <w:rsid w:val="003C0AF5"/>
    <w:rsid w:val="003C0D09"/>
    <w:rsid w:val="003C0D65"/>
    <w:rsid w:val="003C0F83"/>
    <w:rsid w:val="003C0F95"/>
    <w:rsid w:val="003C15C9"/>
    <w:rsid w:val="003C165B"/>
    <w:rsid w:val="003C19EB"/>
    <w:rsid w:val="003C208E"/>
    <w:rsid w:val="003C22BA"/>
    <w:rsid w:val="003C282F"/>
    <w:rsid w:val="003C2E82"/>
    <w:rsid w:val="003C30E2"/>
    <w:rsid w:val="003C30E8"/>
    <w:rsid w:val="003C31A1"/>
    <w:rsid w:val="003C33A8"/>
    <w:rsid w:val="003C3B59"/>
    <w:rsid w:val="003C3D6D"/>
    <w:rsid w:val="003C3EFB"/>
    <w:rsid w:val="003C40F6"/>
    <w:rsid w:val="003C4435"/>
    <w:rsid w:val="003C4526"/>
    <w:rsid w:val="003C464B"/>
    <w:rsid w:val="003C491C"/>
    <w:rsid w:val="003C4AB0"/>
    <w:rsid w:val="003C5236"/>
    <w:rsid w:val="003C56EB"/>
    <w:rsid w:val="003C5D65"/>
    <w:rsid w:val="003C6234"/>
    <w:rsid w:val="003C6250"/>
    <w:rsid w:val="003C7E6D"/>
    <w:rsid w:val="003D01DD"/>
    <w:rsid w:val="003D04CA"/>
    <w:rsid w:val="003D053C"/>
    <w:rsid w:val="003D0A63"/>
    <w:rsid w:val="003D0F59"/>
    <w:rsid w:val="003D0FA7"/>
    <w:rsid w:val="003D0FB5"/>
    <w:rsid w:val="003D10A2"/>
    <w:rsid w:val="003D11A1"/>
    <w:rsid w:val="003D12F3"/>
    <w:rsid w:val="003D1F99"/>
    <w:rsid w:val="003D2026"/>
    <w:rsid w:val="003D21BC"/>
    <w:rsid w:val="003D26C1"/>
    <w:rsid w:val="003D2BDC"/>
    <w:rsid w:val="003D2C22"/>
    <w:rsid w:val="003D2EF4"/>
    <w:rsid w:val="003D2F92"/>
    <w:rsid w:val="003D3004"/>
    <w:rsid w:val="003D34AE"/>
    <w:rsid w:val="003D450D"/>
    <w:rsid w:val="003D4C06"/>
    <w:rsid w:val="003D4E43"/>
    <w:rsid w:val="003D5103"/>
    <w:rsid w:val="003D68FA"/>
    <w:rsid w:val="003D6B01"/>
    <w:rsid w:val="003D6BAB"/>
    <w:rsid w:val="003D6BEA"/>
    <w:rsid w:val="003D6CAE"/>
    <w:rsid w:val="003D7003"/>
    <w:rsid w:val="003D77E6"/>
    <w:rsid w:val="003D7F7B"/>
    <w:rsid w:val="003E00C1"/>
    <w:rsid w:val="003E0275"/>
    <w:rsid w:val="003E02B1"/>
    <w:rsid w:val="003E05DA"/>
    <w:rsid w:val="003E06F5"/>
    <w:rsid w:val="003E070C"/>
    <w:rsid w:val="003E0EDD"/>
    <w:rsid w:val="003E110D"/>
    <w:rsid w:val="003E121E"/>
    <w:rsid w:val="003E1DD7"/>
    <w:rsid w:val="003E21C9"/>
    <w:rsid w:val="003E23BE"/>
    <w:rsid w:val="003E241B"/>
    <w:rsid w:val="003E26A5"/>
    <w:rsid w:val="003E2AA5"/>
    <w:rsid w:val="003E3370"/>
    <w:rsid w:val="003E370F"/>
    <w:rsid w:val="003E3D55"/>
    <w:rsid w:val="003E41F7"/>
    <w:rsid w:val="003E45E4"/>
    <w:rsid w:val="003E5061"/>
    <w:rsid w:val="003E574A"/>
    <w:rsid w:val="003E578F"/>
    <w:rsid w:val="003E58EA"/>
    <w:rsid w:val="003E5FA8"/>
    <w:rsid w:val="003E6113"/>
    <w:rsid w:val="003E62A3"/>
    <w:rsid w:val="003E6D09"/>
    <w:rsid w:val="003E6ECB"/>
    <w:rsid w:val="003E73E6"/>
    <w:rsid w:val="003E77B6"/>
    <w:rsid w:val="003E7DFB"/>
    <w:rsid w:val="003E7F7D"/>
    <w:rsid w:val="003F0F2D"/>
    <w:rsid w:val="003F131F"/>
    <w:rsid w:val="003F1BB1"/>
    <w:rsid w:val="003F1C2A"/>
    <w:rsid w:val="003F2922"/>
    <w:rsid w:val="003F2BE3"/>
    <w:rsid w:val="003F366E"/>
    <w:rsid w:val="003F3945"/>
    <w:rsid w:val="003F3BF8"/>
    <w:rsid w:val="003F42FC"/>
    <w:rsid w:val="003F44A9"/>
    <w:rsid w:val="003F496A"/>
    <w:rsid w:val="003F4A34"/>
    <w:rsid w:val="003F4AFA"/>
    <w:rsid w:val="003F4F1C"/>
    <w:rsid w:val="003F5430"/>
    <w:rsid w:val="003F5434"/>
    <w:rsid w:val="003F556B"/>
    <w:rsid w:val="003F5715"/>
    <w:rsid w:val="003F60A3"/>
    <w:rsid w:val="003F6180"/>
    <w:rsid w:val="003F62E9"/>
    <w:rsid w:val="003F6567"/>
    <w:rsid w:val="003F6576"/>
    <w:rsid w:val="003F6D1F"/>
    <w:rsid w:val="003F6D47"/>
    <w:rsid w:val="003F6E36"/>
    <w:rsid w:val="003F72FE"/>
    <w:rsid w:val="003F755E"/>
    <w:rsid w:val="003F77A5"/>
    <w:rsid w:val="003F77D9"/>
    <w:rsid w:val="003F7DE3"/>
    <w:rsid w:val="0040001A"/>
    <w:rsid w:val="004003CF"/>
    <w:rsid w:val="00400438"/>
    <w:rsid w:val="00400486"/>
    <w:rsid w:val="00400A84"/>
    <w:rsid w:val="0040117F"/>
    <w:rsid w:val="00401A68"/>
    <w:rsid w:val="00401C05"/>
    <w:rsid w:val="0040208D"/>
    <w:rsid w:val="0040236B"/>
    <w:rsid w:val="00402680"/>
    <w:rsid w:val="00402685"/>
    <w:rsid w:val="00402737"/>
    <w:rsid w:val="0040275F"/>
    <w:rsid w:val="00402E19"/>
    <w:rsid w:val="004032BF"/>
    <w:rsid w:val="00403971"/>
    <w:rsid w:val="00403A8A"/>
    <w:rsid w:val="00403C31"/>
    <w:rsid w:val="004040CB"/>
    <w:rsid w:val="00404179"/>
    <w:rsid w:val="004050DC"/>
    <w:rsid w:val="00405372"/>
    <w:rsid w:val="004053E4"/>
    <w:rsid w:val="00405E68"/>
    <w:rsid w:val="00406C66"/>
    <w:rsid w:val="00407D6A"/>
    <w:rsid w:val="00410640"/>
    <w:rsid w:val="0041089F"/>
    <w:rsid w:val="004108B7"/>
    <w:rsid w:val="00410BBA"/>
    <w:rsid w:val="00410CE4"/>
    <w:rsid w:val="00410E8E"/>
    <w:rsid w:val="0041119F"/>
    <w:rsid w:val="004116B8"/>
    <w:rsid w:val="00411757"/>
    <w:rsid w:val="00411975"/>
    <w:rsid w:val="00411A67"/>
    <w:rsid w:val="00412552"/>
    <w:rsid w:val="004126A8"/>
    <w:rsid w:val="0041273C"/>
    <w:rsid w:val="00412FD0"/>
    <w:rsid w:val="00412FF7"/>
    <w:rsid w:val="00414110"/>
    <w:rsid w:val="0041416C"/>
    <w:rsid w:val="00414302"/>
    <w:rsid w:val="00414646"/>
    <w:rsid w:val="00414BF6"/>
    <w:rsid w:val="00414EC4"/>
    <w:rsid w:val="00414FBA"/>
    <w:rsid w:val="00415E6A"/>
    <w:rsid w:val="0041642D"/>
    <w:rsid w:val="0041682F"/>
    <w:rsid w:val="00417A2A"/>
    <w:rsid w:val="004204A9"/>
    <w:rsid w:val="0042067D"/>
    <w:rsid w:val="00420820"/>
    <w:rsid w:val="004209B9"/>
    <w:rsid w:val="00421410"/>
    <w:rsid w:val="00421437"/>
    <w:rsid w:val="00421FCE"/>
    <w:rsid w:val="00422107"/>
    <w:rsid w:val="004224E4"/>
    <w:rsid w:val="00422A51"/>
    <w:rsid w:val="00422C87"/>
    <w:rsid w:val="00423721"/>
    <w:rsid w:val="0042378E"/>
    <w:rsid w:val="00424341"/>
    <w:rsid w:val="00424443"/>
    <w:rsid w:val="004246E3"/>
    <w:rsid w:val="00424CF6"/>
    <w:rsid w:val="0042548E"/>
    <w:rsid w:val="00425E09"/>
    <w:rsid w:val="00426939"/>
    <w:rsid w:val="00426960"/>
    <w:rsid w:val="00426D67"/>
    <w:rsid w:val="00426FE6"/>
    <w:rsid w:val="00426FF3"/>
    <w:rsid w:val="00427C59"/>
    <w:rsid w:val="00431449"/>
    <w:rsid w:val="004314FB"/>
    <w:rsid w:val="0043179A"/>
    <w:rsid w:val="004317E7"/>
    <w:rsid w:val="00431B89"/>
    <w:rsid w:val="00431BB0"/>
    <w:rsid w:val="00432075"/>
    <w:rsid w:val="00432573"/>
    <w:rsid w:val="0043284C"/>
    <w:rsid w:val="00432A81"/>
    <w:rsid w:val="00432EF5"/>
    <w:rsid w:val="00433CD3"/>
    <w:rsid w:val="00434CB1"/>
    <w:rsid w:val="00435499"/>
    <w:rsid w:val="0043591F"/>
    <w:rsid w:val="00435AB1"/>
    <w:rsid w:val="00435D62"/>
    <w:rsid w:val="00436940"/>
    <w:rsid w:val="00436B85"/>
    <w:rsid w:val="00436E3A"/>
    <w:rsid w:val="004370D1"/>
    <w:rsid w:val="00437C12"/>
    <w:rsid w:val="00440053"/>
    <w:rsid w:val="00440237"/>
    <w:rsid w:val="00440667"/>
    <w:rsid w:val="00440956"/>
    <w:rsid w:val="00440D15"/>
    <w:rsid w:val="0044105A"/>
    <w:rsid w:val="004410A0"/>
    <w:rsid w:val="00441148"/>
    <w:rsid w:val="00441757"/>
    <w:rsid w:val="00441B34"/>
    <w:rsid w:val="00441E7B"/>
    <w:rsid w:val="00442280"/>
    <w:rsid w:val="0044231D"/>
    <w:rsid w:val="00442427"/>
    <w:rsid w:val="004424DF"/>
    <w:rsid w:val="00442595"/>
    <w:rsid w:val="004429CC"/>
    <w:rsid w:val="00442A97"/>
    <w:rsid w:val="0044308F"/>
    <w:rsid w:val="0044337E"/>
    <w:rsid w:val="00443AC5"/>
    <w:rsid w:val="00443B57"/>
    <w:rsid w:val="00444168"/>
    <w:rsid w:val="004444DD"/>
    <w:rsid w:val="00444ED9"/>
    <w:rsid w:val="00445424"/>
    <w:rsid w:val="004456A7"/>
    <w:rsid w:val="00445D9E"/>
    <w:rsid w:val="004462A3"/>
    <w:rsid w:val="004462DC"/>
    <w:rsid w:val="004462EE"/>
    <w:rsid w:val="00446516"/>
    <w:rsid w:val="00446D9D"/>
    <w:rsid w:val="0044708A"/>
    <w:rsid w:val="0044737B"/>
    <w:rsid w:val="004473FB"/>
    <w:rsid w:val="00447476"/>
    <w:rsid w:val="00447A69"/>
    <w:rsid w:val="00447A86"/>
    <w:rsid w:val="00447A96"/>
    <w:rsid w:val="00447B3B"/>
    <w:rsid w:val="00447B8B"/>
    <w:rsid w:val="00447C6A"/>
    <w:rsid w:val="00447E71"/>
    <w:rsid w:val="004508AF"/>
    <w:rsid w:val="00450C59"/>
    <w:rsid w:val="004510DB"/>
    <w:rsid w:val="004515A8"/>
    <w:rsid w:val="00452308"/>
    <w:rsid w:val="00452347"/>
    <w:rsid w:val="0045288B"/>
    <w:rsid w:val="004533F9"/>
    <w:rsid w:val="00453642"/>
    <w:rsid w:val="00453859"/>
    <w:rsid w:val="004538B9"/>
    <w:rsid w:val="00453C5A"/>
    <w:rsid w:val="00453DC9"/>
    <w:rsid w:val="00453DCC"/>
    <w:rsid w:val="004541A2"/>
    <w:rsid w:val="004544C2"/>
    <w:rsid w:val="00454719"/>
    <w:rsid w:val="00454C86"/>
    <w:rsid w:val="00454D96"/>
    <w:rsid w:val="00454FCD"/>
    <w:rsid w:val="0045512F"/>
    <w:rsid w:val="00455215"/>
    <w:rsid w:val="004557FC"/>
    <w:rsid w:val="00455CC1"/>
    <w:rsid w:val="00455E0C"/>
    <w:rsid w:val="00456BF8"/>
    <w:rsid w:val="00457AFB"/>
    <w:rsid w:val="0046000B"/>
    <w:rsid w:val="004603A2"/>
    <w:rsid w:val="004608F8"/>
    <w:rsid w:val="00460AED"/>
    <w:rsid w:val="00460D9C"/>
    <w:rsid w:val="00460E76"/>
    <w:rsid w:val="004614D1"/>
    <w:rsid w:val="00461A7B"/>
    <w:rsid w:val="00461D49"/>
    <w:rsid w:val="004620DF"/>
    <w:rsid w:val="004621F8"/>
    <w:rsid w:val="004625A2"/>
    <w:rsid w:val="00462725"/>
    <w:rsid w:val="00462A08"/>
    <w:rsid w:val="00462B8D"/>
    <w:rsid w:val="00462FFA"/>
    <w:rsid w:val="00463060"/>
    <w:rsid w:val="004633D0"/>
    <w:rsid w:val="0046340F"/>
    <w:rsid w:val="00463666"/>
    <w:rsid w:val="00463683"/>
    <w:rsid w:val="0046446C"/>
    <w:rsid w:val="00464F07"/>
    <w:rsid w:val="00464F2C"/>
    <w:rsid w:val="0046507C"/>
    <w:rsid w:val="00465088"/>
    <w:rsid w:val="00466079"/>
    <w:rsid w:val="004663ED"/>
    <w:rsid w:val="004665B2"/>
    <w:rsid w:val="00466844"/>
    <w:rsid w:val="00466FA5"/>
    <w:rsid w:val="0046702B"/>
    <w:rsid w:val="0046712C"/>
    <w:rsid w:val="00467513"/>
    <w:rsid w:val="0046760D"/>
    <w:rsid w:val="004676A7"/>
    <w:rsid w:val="00467733"/>
    <w:rsid w:val="00467DB0"/>
    <w:rsid w:val="00467FBF"/>
    <w:rsid w:val="00470216"/>
    <w:rsid w:val="00470D58"/>
    <w:rsid w:val="0047105F"/>
    <w:rsid w:val="00471120"/>
    <w:rsid w:val="00471161"/>
    <w:rsid w:val="004719D5"/>
    <w:rsid w:val="00472F41"/>
    <w:rsid w:val="004734EF"/>
    <w:rsid w:val="00473870"/>
    <w:rsid w:val="004738F7"/>
    <w:rsid w:val="00473999"/>
    <w:rsid w:val="00474186"/>
    <w:rsid w:val="004743D3"/>
    <w:rsid w:val="004750D0"/>
    <w:rsid w:val="00475312"/>
    <w:rsid w:val="0047568C"/>
    <w:rsid w:val="004771F2"/>
    <w:rsid w:val="0047761C"/>
    <w:rsid w:val="00477AE4"/>
    <w:rsid w:val="00477B4A"/>
    <w:rsid w:val="00477D16"/>
    <w:rsid w:val="004800E9"/>
    <w:rsid w:val="0048010A"/>
    <w:rsid w:val="00480364"/>
    <w:rsid w:val="00480699"/>
    <w:rsid w:val="00480B24"/>
    <w:rsid w:val="00480EF0"/>
    <w:rsid w:val="00480F9E"/>
    <w:rsid w:val="004813E7"/>
    <w:rsid w:val="0048160B"/>
    <w:rsid w:val="00481882"/>
    <w:rsid w:val="00481DDF"/>
    <w:rsid w:val="00482063"/>
    <w:rsid w:val="0048229D"/>
    <w:rsid w:val="00482422"/>
    <w:rsid w:val="00482B61"/>
    <w:rsid w:val="00482C31"/>
    <w:rsid w:val="00482DB6"/>
    <w:rsid w:val="00483235"/>
    <w:rsid w:val="004834ED"/>
    <w:rsid w:val="004836C8"/>
    <w:rsid w:val="00483768"/>
    <w:rsid w:val="00483D9D"/>
    <w:rsid w:val="00485DED"/>
    <w:rsid w:val="0048614A"/>
    <w:rsid w:val="004863C5"/>
    <w:rsid w:val="004865C0"/>
    <w:rsid w:val="00486CFC"/>
    <w:rsid w:val="00486DD7"/>
    <w:rsid w:val="00486E4E"/>
    <w:rsid w:val="004871EE"/>
    <w:rsid w:val="00487789"/>
    <w:rsid w:val="00487873"/>
    <w:rsid w:val="004900B8"/>
    <w:rsid w:val="00490892"/>
    <w:rsid w:val="00490CAE"/>
    <w:rsid w:val="004910B8"/>
    <w:rsid w:val="00491771"/>
    <w:rsid w:val="00491B7C"/>
    <w:rsid w:val="00492677"/>
    <w:rsid w:val="004929C8"/>
    <w:rsid w:val="00492C0F"/>
    <w:rsid w:val="004932EE"/>
    <w:rsid w:val="00493405"/>
    <w:rsid w:val="00493A4C"/>
    <w:rsid w:val="00493FC1"/>
    <w:rsid w:val="004944FF"/>
    <w:rsid w:val="0049462D"/>
    <w:rsid w:val="00494872"/>
    <w:rsid w:val="00494B93"/>
    <w:rsid w:val="004953D3"/>
    <w:rsid w:val="00495433"/>
    <w:rsid w:val="0049552B"/>
    <w:rsid w:val="004955EB"/>
    <w:rsid w:val="0049561E"/>
    <w:rsid w:val="00495AEB"/>
    <w:rsid w:val="00496A98"/>
    <w:rsid w:val="004973CC"/>
    <w:rsid w:val="00497E4C"/>
    <w:rsid w:val="004A0B67"/>
    <w:rsid w:val="004A19BB"/>
    <w:rsid w:val="004A1AF9"/>
    <w:rsid w:val="004A1E10"/>
    <w:rsid w:val="004A2697"/>
    <w:rsid w:val="004A292D"/>
    <w:rsid w:val="004A29EE"/>
    <w:rsid w:val="004A2ACF"/>
    <w:rsid w:val="004A2D43"/>
    <w:rsid w:val="004A2FAB"/>
    <w:rsid w:val="004A300B"/>
    <w:rsid w:val="004A3848"/>
    <w:rsid w:val="004A3B0C"/>
    <w:rsid w:val="004A3DD8"/>
    <w:rsid w:val="004A3F8E"/>
    <w:rsid w:val="004A436B"/>
    <w:rsid w:val="004A4EF5"/>
    <w:rsid w:val="004A59EF"/>
    <w:rsid w:val="004A62D5"/>
    <w:rsid w:val="004A64F3"/>
    <w:rsid w:val="004A6775"/>
    <w:rsid w:val="004A744A"/>
    <w:rsid w:val="004A748A"/>
    <w:rsid w:val="004A758C"/>
    <w:rsid w:val="004A773D"/>
    <w:rsid w:val="004A7830"/>
    <w:rsid w:val="004A7889"/>
    <w:rsid w:val="004A7A94"/>
    <w:rsid w:val="004B01BE"/>
    <w:rsid w:val="004B040D"/>
    <w:rsid w:val="004B04CE"/>
    <w:rsid w:val="004B0696"/>
    <w:rsid w:val="004B0893"/>
    <w:rsid w:val="004B0BFB"/>
    <w:rsid w:val="004B0D2C"/>
    <w:rsid w:val="004B127D"/>
    <w:rsid w:val="004B16FA"/>
    <w:rsid w:val="004B2061"/>
    <w:rsid w:val="004B22A8"/>
    <w:rsid w:val="004B25FC"/>
    <w:rsid w:val="004B28F6"/>
    <w:rsid w:val="004B2976"/>
    <w:rsid w:val="004B2F29"/>
    <w:rsid w:val="004B30F5"/>
    <w:rsid w:val="004B368A"/>
    <w:rsid w:val="004B3EFB"/>
    <w:rsid w:val="004B41B5"/>
    <w:rsid w:val="004B4324"/>
    <w:rsid w:val="004B4636"/>
    <w:rsid w:val="004B49B5"/>
    <w:rsid w:val="004B4B11"/>
    <w:rsid w:val="004B4DE7"/>
    <w:rsid w:val="004B4F34"/>
    <w:rsid w:val="004B5239"/>
    <w:rsid w:val="004B5276"/>
    <w:rsid w:val="004B533C"/>
    <w:rsid w:val="004B5783"/>
    <w:rsid w:val="004B5CB6"/>
    <w:rsid w:val="004B6609"/>
    <w:rsid w:val="004B676E"/>
    <w:rsid w:val="004B6800"/>
    <w:rsid w:val="004B696A"/>
    <w:rsid w:val="004B6AF4"/>
    <w:rsid w:val="004B7B6A"/>
    <w:rsid w:val="004B7B81"/>
    <w:rsid w:val="004C0251"/>
    <w:rsid w:val="004C0EFC"/>
    <w:rsid w:val="004C1118"/>
    <w:rsid w:val="004C1243"/>
    <w:rsid w:val="004C1578"/>
    <w:rsid w:val="004C1C22"/>
    <w:rsid w:val="004C1DF5"/>
    <w:rsid w:val="004C202C"/>
    <w:rsid w:val="004C2391"/>
    <w:rsid w:val="004C275C"/>
    <w:rsid w:val="004C2A8E"/>
    <w:rsid w:val="004C2D63"/>
    <w:rsid w:val="004C3014"/>
    <w:rsid w:val="004C316B"/>
    <w:rsid w:val="004C3230"/>
    <w:rsid w:val="004C33B0"/>
    <w:rsid w:val="004C38BA"/>
    <w:rsid w:val="004C4C0B"/>
    <w:rsid w:val="004C5480"/>
    <w:rsid w:val="004C5A03"/>
    <w:rsid w:val="004C5EB0"/>
    <w:rsid w:val="004C6146"/>
    <w:rsid w:val="004C6219"/>
    <w:rsid w:val="004C637A"/>
    <w:rsid w:val="004C6860"/>
    <w:rsid w:val="004C6E73"/>
    <w:rsid w:val="004C71F0"/>
    <w:rsid w:val="004C7C20"/>
    <w:rsid w:val="004C7D64"/>
    <w:rsid w:val="004D060B"/>
    <w:rsid w:val="004D0A48"/>
    <w:rsid w:val="004D0F98"/>
    <w:rsid w:val="004D12EE"/>
    <w:rsid w:val="004D17C2"/>
    <w:rsid w:val="004D1CDE"/>
    <w:rsid w:val="004D2545"/>
    <w:rsid w:val="004D2925"/>
    <w:rsid w:val="004D29B6"/>
    <w:rsid w:val="004D2B5B"/>
    <w:rsid w:val="004D2F32"/>
    <w:rsid w:val="004D3258"/>
    <w:rsid w:val="004D34E1"/>
    <w:rsid w:val="004D34E9"/>
    <w:rsid w:val="004D3D1B"/>
    <w:rsid w:val="004D3EA9"/>
    <w:rsid w:val="004D4172"/>
    <w:rsid w:val="004D4349"/>
    <w:rsid w:val="004D4603"/>
    <w:rsid w:val="004D4803"/>
    <w:rsid w:val="004D4993"/>
    <w:rsid w:val="004D4E20"/>
    <w:rsid w:val="004D4F1F"/>
    <w:rsid w:val="004D51C9"/>
    <w:rsid w:val="004D5229"/>
    <w:rsid w:val="004D52E3"/>
    <w:rsid w:val="004D5517"/>
    <w:rsid w:val="004D5B9A"/>
    <w:rsid w:val="004D6007"/>
    <w:rsid w:val="004D600C"/>
    <w:rsid w:val="004D61EF"/>
    <w:rsid w:val="004D66B1"/>
    <w:rsid w:val="004D6A23"/>
    <w:rsid w:val="004D6CE6"/>
    <w:rsid w:val="004D7354"/>
    <w:rsid w:val="004D7477"/>
    <w:rsid w:val="004D7847"/>
    <w:rsid w:val="004D7CA4"/>
    <w:rsid w:val="004D7EE8"/>
    <w:rsid w:val="004E0652"/>
    <w:rsid w:val="004E07B7"/>
    <w:rsid w:val="004E0C5A"/>
    <w:rsid w:val="004E0EF1"/>
    <w:rsid w:val="004E13B9"/>
    <w:rsid w:val="004E14E3"/>
    <w:rsid w:val="004E19C6"/>
    <w:rsid w:val="004E19D7"/>
    <w:rsid w:val="004E2021"/>
    <w:rsid w:val="004E2284"/>
    <w:rsid w:val="004E24A1"/>
    <w:rsid w:val="004E2821"/>
    <w:rsid w:val="004E2CE4"/>
    <w:rsid w:val="004E31F6"/>
    <w:rsid w:val="004E359C"/>
    <w:rsid w:val="004E43DE"/>
    <w:rsid w:val="004E467C"/>
    <w:rsid w:val="004E4F0A"/>
    <w:rsid w:val="004E4F22"/>
    <w:rsid w:val="004E4F7C"/>
    <w:rsid w:val="004E5240"/>
    <w:rsid w:val="004E52C0"/>
    <w:rsid w:val="004E5684"/>
    <w:rsid w:val="004E58E7"/>
    <w:rsid w:val="004E59EE"/>
    <w:rsid w:val="004E5AB7"/>
    <w:rsid w:val="004E67E8"/>
    <w:rsid w:val="004E6D76"/>
    <w:rsid w:val="004E6E97"/>
    <w:rsid w:val="004E7542"/>
    <w:rsid w:val="004E7DA3"/>
    <w:rsid w:val="004E7E51"/>
    <w:rsid w:val="004F0607"/>
    <w:rsid w:val="004F0A4F"/>
    <w:rsid w:val="004F0FDF"/>
    <w:rsid w:val="004F112E"/>
    <w:rsid w:val="004F174E"/>
    <w:rsid w:val="004F20BE"/>
    <w:rsid w:val="004F20DE"/>
    <w:rsid w:val="004F213F"/>
    <w:rsid w:val="004F245D"/>
    <w:rsid w:val="004F2C05"/>
    <w:rsid w:val="004F32B9"/>
    <w:rsid w:val="004F330D"/>
    <w:rsid w:val="004F347A"/>
    <w:rsid w:val="004F35DE"/>
    <w:rsid w:val="004F4768"/>
    <w:rsid w:val="004F4A12"/>
    <w:rsid w:val="004F4F00"/>
    <w:rsid w:val="004F547A"/>
    <w:rsid w:val="004F55D2"/>
    <w:rsid w:val="004F56DF"/>
    <w:rsid w:val="004F5B24"/>
    <w:rsid w:val="004F64BB"/>
    <w:rsid w:val="004F6BD9"/>
    <w:rsid w:val="004F6D05"/>
    <w:rsid w:val="004F75D3"/>
    <w:rsid w:val="004F771A"/>
    <w:rsid w:val="00500020"/>
    <w:rsid w:val="005001B4"/>
    <w:rsid w:val="005003ED"/>
    <w:rsid w:val="0050047E"/>
    <w:rsid w:val="0050058B"/>
    <w:rsid w:val="00501165"/>
    <w:rsid w:val="0050116C"/>
    <w:rsid w:val="00501BB6"/>
    <w:rsid w:val="00501ED5"/>
    <w:rsid w:val="005027C9"/>
    <w:rsid w:val="005027D9"/>
    <w:rsid w:val="0050282E"/>
    <w:rsid w:val="00503194"/>
    <w:rsid w:val="0050341D"/>
    <w:rsid w:val="0050366C"/>
    <w:rsid w:val="00503735"/>
    <w:rsid w:val="00504142"/>
    <w:rsid w:val="005042F2"/>
    <w:rsid w:val="005047A9"/>
    <w:rsid w:val="00504CF0"/>
    <w:rsid w:val="00504D31"/>
    <w:rsid w:val="00504EF4"/>
    <w:rsid w:val="005053BC"/>
    <w:rsid w:val="005055A8"/>
    <w:rsid w:val="00505B3E"/>
    <w:rsid w:val="00505CEE"/>
    <w:rsid w:val="00505DAE"/>
    <w:rsid w:val="00506016"/>
    <w:rsid w:val="005066A1"/>
    <w:rsid w:val="00506D98"/>
    <w:rsid w:val="00506EC9"/>
    <w:rsid w:val="005072E1"/>
    <w:rsid w:val="005074CD"/>
    <w:rsid w:val="005077E0"/>
    <w:rsid w:val="00507857"/>
    <w:rsid w:val="00507891"/>
    <w:rsid w:val="00507FCA"/>
    <w:rsid w:val="00510054"/>
    <w:rsid w:val="00510AA5"/>
    <w:rsid w:val="005110AA"/>
    <w:rsid w:val="00511544"/>
    <w:rsid w:val="0051158F"/>
    <w:rsid w:val="005116A1"/>
    <w:rsid w:val="00511AE8"/>
    <w:rsid w:val="00512144"/>
    <w:rsid w:val="005122FA"/>
    <w:rsid w:val="0051243B"/>
    <w:rsid w:val="00512725"/>
    <w:rsid w:val="00512D27"/>
    <w:rsid w:val="00512E71"/>
    <w:rsid w:val="005130D3"/>
    <w:rsid w:val="005131A8"/>
    <w:rsid w:val="00513366"/>
    <w:rsid w:val="00513442"/>
    <w:rsid w:val="00513481"/>
    <w:rsid w:val="00513670"/>
    <w:rsid w:val="0051372D"/>
    <w:rsid w:val="005144BD"/>
    <w:rsid w:val="00514617"/>
    <w:rsid w:val="00514F7E"/>
    <w:rsid w:val="0051518A"/>
    <w:rsid w:val="005151E9"/>
    <w:rsid w:val="005153F4"/>
    <w:rsid w:val="00515513"/>
    <w:rsid w:val="005155D6"/>
    <w:rsid w:val="00515749"/>
    <w:rsid w:val="005157CD"/>
    <w:rsid w:val="0051616B"/>
    <w:rsid w:val="0051678D"/>
    <w:rsid w:val="0051689B"/>
    <w:rsid w:val="00516EFD"/>
    <w:rsid w:val="00517A08"/>
    <w:rsid w:val="00517BB6"/>
    <w:rsid w:val="00520A6E"/>
    <w:rsid w:val="005210D0"/>
    <w:rsid w:val="005213F1"/>
    <w:rsid w:val="005218D5"/>
    <w:rsid w:val="00521D92"/>
    <w:rsid w:val="005228EF"/>
    <w:rsid w:val="00524303"/>
    <w:rsid w:val="00524CF8"/>
    <w:rsid w:val="00525240"/>
    <w:rsid w:val="0052528C"/>
    <w:rsid w:val="0052567F"/>
    <w:rsid w:val="00526113"/>
    <w:rsid w:val="00526600"/>
    <w:rsid w:val="00526748"/>
    <w:rsid w:val="005268B0"/>
    <w:rsid w:val="005276C2"/>
    <w:rsid w:val="00527E56"/>
    <w:rsid w:val="005300DD"/>
    <w:rsid w:val="00530930"/>
    <w:rsid w:val="00531041"/>
    <w:rsid w:val="00531BEA"/>
    <w:rsid w:val="005329DA"/>
    <w:rsid w:val="005335F7"/>
    <w:rsid w:val="00533F63"/>
    <w:rsid w:val="00534257"/>
    <w:rsid w:val="0053468D"/>
    <w:rsid w:val="0053485A"/>
    <w:rsid w:val="00534C95"/>
    <w:rsid w:val="00535197"/>
    <w:rsid w:val="00536136"/>
    <w:rsid w:val="00536273"/>
    <w:rsid w:val="005362F3"/>
    <w:rsid w:val="00536334"/>
    <w:rsid w:val="00536457"/>
    <w:rsid w:val="005364CB"/>
    <w:rsid w:val="00536541"/>
    <w:rsid w:val="0053745B"/>
    <w:rsid w:val="005376C9"/>
    <w:rsid w:val="0053784C"/>
    <w:rsid w:val="00537CCC"/>
    <w:rsid w:val="00537D1E"/>
    <w:rsid w:val="00540108"/>
    <w:rsid w:val="005401A5"/>
    <w:rsid w:val="0054069E"/>
    <w:rsid w:val="00540842"/>
    <w:rsid w:val="00540922"/>
    <w:rsid w:val="00540F60"/>
    <w:rsid w:val="005411F5"/>
    <w:rsid w:val="005412E6"/>
    <w:rsid w:val="00541609"/>
    <w:rsid w:val="00541F28"/>
    <w:rsid w:val="00542071"/>
    <w:rsid w:val="00542242"/>
    <w:rsid w:val="0054246D"/>
    <w:rsid w:val="005427BA"/>
    <w:rsid w:val="00542C09"/>
    <w:rsid w:val="00542F54"/>
    <w:rsid w:val="00542F7D"/>
    <w:rsid w:val="00543151"/>
    <w:rsid w:val="005432DF"/>
    <w:rsid w:val="00543E71"/>
    <w:rsid w:val="005445FE"/>
    <w:rsid w:val="00544663"/>
    <w:rsid w:val="0054493A"/>
    <w:rsid w:val="00545067"/>
    <w:rsid w:val="0054538D"/>
    <w:rsid w:val="00545783"/>
    <w:rsid w:val="0054593F"/>
    <w:rsid w:val="00545EA9"/>
    <w:rsid w:val="00546123"/>
    <w:rsid w:val="00546891"/>
    <w:rsid w:val="005469A6"/>
    <w:rsid w:val="00547301"/>
    <w:rsid w:val="00547397"/>
    <w:rsid w:val="00547694"/>
    <w:rsid w:val="00547784"/>
    <w:rsid w:val="00547A0B"/>
    <w:rsid w:val="00547BD0"/>
    <w:rsid w:val="00547F61"/>
    <w:rsid w:val="00550506"/>
    <w:rsid w:val="005508C6"/>
    <w:rsid w:val="00550A1B"/>
    <w:rsid w:val="00550ECB"/>
    <w:rsid w:val="00551844"/>
    <w:rsid w:val="00551C1F"/>
    <w:rsid w:val="005520A8"/>
    <w:rsid w:val="005520B9"/>
    <w:rsid w:val="00552BF3"/>
    <w:rsid w:val="00552FF2"/>
    <w:rsid w:val="00553488"/>
    <w:rsid w:val="0055353D"/>
    <w:rsid w:val="005536B6"/>
    <w:rsid w:val="0055389D"/>
    <w:rsid w:val="00554554"/>
    <w:rsid w:val="0055527C"/>
    <w:rsid w:val="005557B3"/>
    <w:rsid w:val="00556728"/>
    <w:rsid w:val="00556B72"/>
    <w:rsid w:val="00557456"/>
    <w:rsid w:val="00557F39"/>
    <w:rsid w:val="005602EB"/>
    <w:rsid w:val="00560925"/>
    <w:rsid w:val="0056124A"/>
    <w:rsid w:val="00561757"/>
    <w:rsid w:val="00561EFC"/>
    <w:rsid w:val="00562519"/>
    <w:rsid w:val="005627C4"/>
    <w:rsid w:val="005629D0"/>
    <w:rsid w:val="00562BDD"/>
    <w:rsid w:val="005634A4"/>
    <w:rsid w:val="00563DC1"/>
    <w:rsid w:val="005642D3"/>
    <w:rsid w:val="00564512"/>
    <w:rsid w:val="00564923"/>
    <w:rsid w:val="00564A53"/>
    <w:rsid w:val="005651CE"/>
    <w:rsid w:val="005654D9"/>
    <w:rsid w:val="0056573F"/>
    <w:rsid w:val="00565A69"/>
    <w:rsid w:val="00565D62"/>
    <w:rsid w:val="00565F63"/>
    <w:rsid w:val="00566218"/>
    <w:rsid w:val="005666C5"/>
    <w:rsid w:val="005668F2"/>
    <w:rsid w:val="0056692F"/>
    <w:rsid w:val="00566CD9"/>
    <w:rsid w:val="00566FFF"/>
    <w:rsid w:val="005673B9"/>
    <w:rsid w:val="0056741C"/>
    <w:rsid w:val="005705CA"/>
    <w:rsid w:val="00571344"/>
    <w:rsid w:val="005716CB"/>
    <w:rsid w:val="005716F7"/>
    <w:rsid w:val="00571901"/>
    <w:rsid w:val="00571F7C"/>
    <w:rsid w:val="00572119"/>
    <w:rsid w:val="00572307"/>
    <w:rsid w:val="00572CBD"/>
    <w:rsid w:val="00573271"/>
    <w:rsid w:val="0057335B"/>
    <w:rsid w:val="00573700"/>
    <w:rsid w:val="005737AE"/>
    <w:rsid w:val="00574702"/>
    <w:rsid w:val="00574812"/>
    <w:rsid w:val="00574AA6"/>
    <w:rsid w:val="00574B0A"/>
    <w:rsid w:val="00574BC6"/>
    <w:rsid w:val="00574D5A"/>
    <w:rsid w:val="00574DD5"/>
    <w:rsid w:val="005758C9"/>
    <w:rsid w:val="00575999"/>
    <w:rsid w:val="005767BF"/>
    <w:rsid w:val="00576C06"/>
    <w:rsid w:val="00576F2C"/>
    <w:rsid w:val="0057719A"/>
    <w:rsid w:val="005800CC"/>
    <w:rsid w:val="00580343"/>
    <w:rsid w:val="00580566"/>
    <w:rsid w:val="0058059A"/>
    <w:rsid w:val="00580808"/>
    <w:rsid w:val="00580B6B"/>
    <w:rsid w:val="0058110A"/>
    <w:rsid w:val="0058199F"/>
    <w:rsid w:val="00581AF5"/>
    <w:rsid w:val="00581BF3"/>
    <w:rsid w:val="00582045"/>
    <w:rsid w:val="005821E8"/>
    <w:rsid w:val="005821F7"/>
    <w:rsid w:val="005824E6"/>
    <w:rsid w:val="005832E5"/>
    <w:rsid w:val="005834B8"/>
    <w:rsid w:val="00583631"/>
    <w:rsid w:val="00583BED"/>
    <w:rsid w:val="00583C2D"/>
    <w:rsid w:val="00583E05"/>
    <w:rsid w:val="0058441C"/>
    <w:rsid w:val="00584684"/>
    <w:rsid w:val="00584780"/>
    <w:rsid w:val="00584D31"/>
    <w:rsid w:val="00585AE1"/>
    <w:rsid w:val="00586365"/>
    <w:rsid w:val="00586DE8"/>
    <w:rsid w:val="00587931"/>
    <w:rsid w:val="00587BA9"/>
    <w:rsid w:val="00587C4A"/>
    <w:rsid w:val="00587E17"/>
    <w:rsid w:val="005900FB"/>
    <w:rsid w:val="00590204"/>
    <w:rsid w:val="005903D2"/>
    <w:rsid w:val="0059041B"/>
    <w:rsid w:val="005912D1"/>
    <w:rsid w:val="005914D8"/>
    <w:rsid w:val="005915C8"/>
    <w:rsid w:val="005915EE"/>
    <w:rsid w:val="005919E4"/>
    <w:rsid w:val="00593612"/>
    <w:rsid w:val="0059376E"/>
    <w:rsid w:val="00593927"/>
    <w:rsid w:val="00593BFB"/>
    <w:rsid w:val="0059400E"/>
    <w:rsid w:val="0059447A"/>
    <w:rsid w:val="005944DB"/>
    <w:rsid w:val="005947DE"/>
    <w:rsid w:val="005947E2"/>
    <w:rsid w:val="00594AE0"/>
    <w:rsid w:val="00594B6F"/>
    <w:rsid w:val="00594D2F"/>
    <w:rsid w:val="00595336"/>
    <w:rsid w:val="005954EA"/>
    <w:rsid w:val="005955FF"/>
    <w:rsid w:val="0059589E"/>
    <w:rsid w:val="005972D8"/>
    <w:rsid w:val="00597C71"/>
    <w:rsid w:val="00597DA0"/>
    <w:rsid w:val="00597DF0"/>
    <w:rsid w:val="005A1274"/>
    <w:rsid w:val="005A1852"/>
    <w:rsid w:val="005A22D9"/>
    <w:rsid w:val="005A25D2"/>
    <w:rsid w:val="005A2C0B"/>
    <w:rsid w:val="005A2EB0"/>
    <w:rsid w:val="005A3105"/>
    <w:rsid w:val="005A34FD"/>
    <w:rsid w:val="005A391E"/>
    <w:rsid w:val="005A442B"/>
    <w:rsid w:val="005A4732"/>
    <w:rsid w:val="005A496B"/>
    <w:rsid w:val="005A4E37"/>
    <w:rsid w:val="005A515F"/>
    <w:rsid w:val="005A5387"/>
    <w:rsid w:val="005A5780"/>
    <w:rsid w:val="005A58F2"/>
    <w:rsid w:val="005A59B9"/>
    <w:rsid w:val="005A5A91"/>
    <w:rsid w:val="005A5C40"/>
    <w:rsid w:val="005A5D9F"/>
    <w:rsid w:val="005A62BB"/>
    <w:rsid w:val="005A6511"/>
    <w:rsid w:val="005A676D"/>
    <w:rsid w:val="005A6EEE"/>
    <w:rsid w:val="005A7476"/>
    <w:rsid w:val="005B01A4"/>
    <w:rsid w:val="005B0E92"/>
    <w:rsid w:val="005B105D"/>
    <w:rsid w:val="005B1820"/>
    <w:rsid w:val="005B2183"/>
    <w:rsid w:val="005B2835"/>
    <w:rsid w:val="005B2890"/>
    <w:rsid w:val="005B2AAC"/>
    <w:rsid w:val="005B2AD9"/>
    <w:rsid w:val="005B2BE8"/>
    <w:rsid w:val="005B2FDB"/>
    <w:rsid w:val="005B31BF"/>
    <w:rsid w:val="005B3535"/>
    <w:rsid w:val="005B3820"/>
    <w:rsid w:val="005B3D01"/>
    <w:rsid w:val="005B3FA3"/>
    <w:rsid w:val="005B44BE"/>
    <w:rsid w:val="005B4567"/>
    <w:rsid w:val="005B4848"/>
    <w:rsid w:val="005B4C4B"/>
    <w:rsid w:val="005B5BF9"/>
    <w:rsid w:val="005B5CC7"/>
    <w:rsid w:val="005B5F77"/>
    <w:rsid w:val="005B62C7"/>
    <w:rsid w:val="005B6424"/>
    <w:rsid w:val="005B6846"/>
    <w:rsid w:val="005B702F"/>
    <w:rsid w:val="005B70D8"/>
    <w:rsid w:val="005B7525"/>
    <w:rsid w:val="005B797D"/>
    <w:rsid w:val="005B7EFB"/>
    <w:rsid w:val="005C04C9"/>
    <w:rsid w:val="005C0AFE"/>
    <w:rsid w:val="005C0BEA"/>
    <w:rsid w:val="005C1474"/>
    <w:rsid w:val="005C1593"/>
    <w:rsid w:val="005C15F3"/>
    <w:rsid w:val="005C1B15"/>
    <w:rsid w:val="005C2365"/>
    <w:rsid w:val="005C2430"/>
    <w:rsid w:val="005C3341"/>
    <w:rsid w:val="005C3D14"/>
    <w:rsid w:val="005C40E0"/>
    <w:rsid w:val="005C415C"/>
    <w:rsid w:val="005C44C1"/>
    <w:rsid w:val="005C46E7"/>
    <w:rsid w:val="005C4B0E"/>
    <w:rsid w:val="005C4D75"/>
    <w:rsid w:val="005C4EC2"/>
    <w:rsid w:val="005C519E"/>
    <w:rsid w:val="005C5215"/>
    <w:rsid w:val="005C6363"/>
    <w:rsid w:val="005C66FF"/>
    <w:rsid w:val="005C6E2B"/>
    <w:rsid w:val="005C6E44"/>
    <w:rsid w:val="005C6E67"/>
    <w:rsid w:val="005C70A8"/>
    <w:rsid w:val="005C723E"/>
    <w:rsid w:val="005C7877"/>
    <w:rsid w:val="005D0CC2"/>
    <w:rsid w:val="005D137B"/>
    <w:rsid w:val="005D147A"/>
    <w:rsid w:val="005D1E92"/>
    <w:rsid w:val="005D25F9"/>
    <w:rsid w:val="005D285C"/>
    <w:rsid w:val="005D362A"/>
    <w:rsid w:val="005D3961"/>
    <w:rsid w:val="005D39E6"/>
    <w:rsid w:val="005D3B42"/>
    <w:rsid w:val="005D3C7D"/>
    <w:rsid w:val="005D3F8E"/>
    <w:rsid w:val="005D41F0"/>
    <w:rsid w:val="005D4308"/>
    <w:rsid w:val="005D49AA"/>
    <w:rsid w:val="005D5395"/>
    <w:rsid w:val="005D5B1D"/>
    <w:rsid w:val="005D6133"/>
    <w:rsid w:val="005D6394"/>
    <w:rsid w:val="005D63A5"/>
    <w:rsid w:val="005D6582"/>
    <w:rsid w:val="005D6958"/>
    <w:rsid w:val="005D6E8C"/>
    <w:rsid w:val="005D77C3"/>
    <w:rsid w:val="005D7845"/>
    <w:rsid w:val="005D788D"/>
    <w:rsid w:val="005D7B69"/>
    <w:rsid w:val="005E0439"/>
    <w:rsid w:val="005E061A"/>
    <w:rsid w:val="005E1438"/>
    <w:rsid w:val="005E1A92"/>
    <w:rsid w:val="005E20F7"/>
    <w:rsid w:val="005E2BEA"/>
    <w:rsid w:val="005E2CC7"/>
    <w:rsid w:val="005E2CE1"/>
    <w:rsid w:val="005E393B"/>
    <w:rsid w:val="005E4204"/>
    <w:rsid w:val="005E456C"/>
    <w:rsid w:val="005E4BB6"/>
    <w:rsid w:val="005E4CD1"/>
    <w:rsid w:val="005E4DB0"/>
    <w:rsid w:val="005E5416"/>
    <w:rsid w:val="005E5BC1"/>
    <w:rsid w:val="005E6752"/>
    <w:rsid w:val="005E6A39"/>
    <w:rsid w:val="005E77EB"/>
    <w:rsid w:val="005E78F0"/>
    <w:rsid w:val="005E793B"/>
    <w:rsid w:val="005E7C32"/>
    <w:rsid w:val="005E7F65"/>
    <w:rsid w:val="005E7FCB"/>
    <w:rsid w:val="005F0247"/>
    <w:rsid w:val="005F0BEF"/>
    <w:rsid w:val="005F0C87"/>
    <w:rsid w:val="005F0FBE"/>
    <w:rsid w:val="005F1065"/>
    <w:rsid w:val="005F17A7"/>
    <w:rsid w:val="005F18C7"/>
    <w:rsid w:val="005F199A"/>
    <w:rsid w:val="005F1C24"/>
    <w:rsid w:val="005F2010"/>
    <w:rsid w:val="005F2609"/>
    <w:rsid w:val="005F2798"/>
    <w:rsid w:val="005F2B2A"/>
    <w:rsid w:val="005F2E1F"/>
    <w:rsid w:val="005F34B4"/>
    <w:rsid w:val="005F37D0"/>
    <w:rsid w:val="005F389E"/>
    <w:rsid w:val="005F4353"/>
    <w:rsid w:val="005F4E11"/>
    <w:rsid w:val="005F54DA"/>
    <w:rsid w:val="005F567E"/>
    <w:rsid w:val="005F57D4"/>
    <w:rsid w:val="005F5C26"/>
    <w:rsid w:val="005F5C2C"/>
    <w:rsid w:val="005F5C5E"/>
    <w:rsid w:val="005F6076"/>
    <w:rsid w:val="005F614C"/>
    <w:rsid w:val="005F63C1"/>
    <w:rsid w:val="005F641B"/>
    <w:rsid w:val="005F6B6A"/>
    <w:rsid w:val="005F70D5"/>
    <w:rsid w:val="005F7C80"/>
    <w:rsid w:val="00600137"/>
    <w:rsid w:val="006009EF"/>
    <w:rsid w:val="00601373"/>
    <w:rsid w:val="006015CB"/>
    <w:rsid w:val="00601AEF"/>
    <w:rsid w:val="00601C94"/>
    <w:rsid w:val="00602990"/>
    <w:rsid w:val="006033C5"/>
    <w:rsid w:val="00603757"/>
    <w:rsid w:val="0060384C"/>
    <w:rsid w:val="00603E69"/>
    <w:rsid w:val="006041E4"/>
    <w:rsid w:val="00604354"/>
    <w:rsid w:val="00604CF2"/>
    <w:rsid w:val="006059A9"/>
    <w:rsid w:val="0060648A"/>
    <w:rsid w:val="006067D4"/>
    <w:rsid w:val="00607B80"/>
    <w:rsid w:val="00607F1C"/>
    <w:rsid w:val="006106F4"/>
    <w:rsid w:val="00610A7A"/>
    <w:rsid w:val="00610AFE"/>
    <w:rsid w:val="00612250"/>
    <w:rsid w:val="006126A4"/>
    <w:rsid w:val="00612B1D"/>
    <w:rsid w:val="00613117"/>
    <w:rsid w:val="00613CCE"/>
    <w:rsid w:val="00614DF2"/>
    <w:rsid w:val="00614F7A"/>
    <w:rsid w:val="00614FE2"/>
    <w:rsid w:val="0061528E"/>
    <w:rsid w:val="00615475"/>
    <w:rsid w:val="00615F44"/>
    <w:rsid w:val="006165D3"/>
    <w:rsid w:val="006172A8"/>
    <w:rsid w:val="00617659"/>
    <w:rsid w:val="00617B58"/>
    <w:rsid w:val="0062062F"/>
    <w:rsid w:val="0062066A"/>
    <w:rsid w:val="0062123C"/>
    <w:rsid w:val="00621532"/>
    <w:rsid w:val="006216F4"/>
    <w:rsid w:val="00621AA3"/>
    <w:rsid w:val="00621AFD"/>
    <w:rsid w:val="00621E52"/>
    <w:rsid w:val="00621F05"/>
    <w:rsid w:val="0062264C"/>
    <w:rsid w:val="00622936"/>
    <w:rsid w:val="00622A32"/>
    <w:rsid w:val="00622B6E"/>
    <w:rsid w:val="00622F44"/>
    <w:rsid w:val="00623557"/>
    <w:rsid w:val="00624117"/>
    <w:rsid w:val="00624D0C"/>
    <w:rsid w:val="00625521"/>
    <w:rsid w:val="00625C44"/>
    <w:rsid w:val="00626CC4"/>
    <w:rsid w:val="00626D18"/>
    <w:rsid w:val="00626FBE"/>
    <w:rsid w:val="0062704E"/>
    <w:rsid w:val="00627278"/>
    <w:rsid w:val="006274E9"/>
    <w:rsid w:val="0062764E"/>
    <w:rsid w:val="0062795F"/>
    <w:rsid w:val="00627ABF"/>
    <w:rsid w:val="00627BCF"/>
    <w:rsid w:val="006306D2"/>
    <w:rsid w:val="00630A90"/>
    <w:rsid w:val="00630D5A"/>
    <w:rsid w:val="006317F6"/>
    <w:rsid w:val="00631E25"/>
    <w:rsid w:val="00632362"/>
    <w:rsid w:val="006327CF"/>
    <w:rsid w:val="00632BBE"/>
    <w:rsid w:val="006337C2"/>
    <w:rsid w:val="0063395D"/>
    <w:rsid w:val="0063502B"/>
    <w:rsid w:val="006351E5"/>
    <w:rsid w:val="006353E8"/>
    <w:rsid w:val="00635547"/>
    <w:rsid w:val="006359FD"/>
    <w:rsid w:val="00635E29"/>
    <w:rsid w:val="00635F1C"/>
    <w:rsid w:val="0063602C"/>
    <w:rsid w:val="0063623B"/>
    <w:rsid w:val="006365F7"/>
    <w:rsid w:val="0063676D"/>
    <w:rsid w:val="00636DBA"/>
    <w:rsid w:val="00637428"/>
    <w:rsid w:val="0063743D"/>
    <w:rsid w:val="006375E0"/>
    <w:rsid w:val="00637B61"/>
    <w:rsid w:val="00637E20"/>
    <w:rsid w:val="00640352"/>
    <w:rsid w:val="0064037F"/>
    <w:rsid w:val="00640B80"/>
    <w:rsid w:val="006411E8"/>
    <w:rsid w:val="00641361"/>
    <w:rsid w:val="00641B19"/>
    <w:rsid w:val="00642551"/>
    <w:rsid w:val="00642757"/>
    <w:rsid w:val="00642990"/>
    <w:rsid w:val="00642B74"/>
    <w:rsid w:val="00642C6B"/>
    <w:rsid w:val="00642DDB"/>
    <w:rsid w:val="00643D4B"/>
    <w:rsid w:val="006445C0"/>
    <w:rsid w:val="006445EC"/>
    <w:rsid w:val="0064489B"/>
    <w:rsid w:val="00644BEF"/>
    <w:rsid w:val="00644F5D"/>
    <w:rsid w:val="00645903"/>
    <w:rsid w:val="00645B2E"/>
    <w:rsid w:val="00645BE6"/>
    <w:rsid w:val="00645DDF"/>
    <w:rsid w:val="00645E26"/>
    <w:rsid w:val="00645E7F"/>
    <w:rsid w:val="00646074"/>
    <w:rsid w:val="00646C67"/>
    <w:rsid w:val="00646D33"/>
    <w:rsid w:val="006475AB"/>
    <w:rsid w:val="00650326"/>
    <w:rsid w:val="006505B6"/>
    <w:rsid w:val="0065064C"/>
    <w:rsid w:val="0065075D"/>
    <w:rsid w:val="0065078F"/>
    <w:rsid w:val="00650D61"/>
    <w:rsid w:val="0065177A"/>
    <w:rsid w:val="00651AA8"/>
    <w:rsid w:val="00651D57"/>
    <w:rsid w:val="00652940"/>
    <w:rsid w:val="006529ED"/>
    <w:rsid w:val="006529F5"/>
    <w:rsid w:val="00652B38"/>
    <w:rsid w:val="00652D04"/>
    <w:rsid w:val="00652DE9"/>
    <w:rsid w:val="00652E06"/>
    <w:rsid w:val="00653269"/>
    <w:rsid w:val="00653459"/>
    <w:rsid w:val="00653496"/>
    <w:rsid w:val="00653B2C"/>
    <w:rsid w:val="00653B76"/>
    <w:rsid w:val="00653DE5"/>
    <w:rsid w:val="00654414"/>
    <w:rsid w:val="006545DC"/>
    <w:rsid w:val="00654968"/>
    <w:rsid w:val="0065513E"/>
    <w:rsid w:val="00655528"/>
    <w:rsid w:val="0065558D"/>
    <w:rsid w:val="00655D12"/>
    <w:rsid w:val="00656486"/>
    <w:rsid w:val="0065653F"/>
    <w:rsid w:val="00656556"/>
    <w:rsid w:val="00656A9E"/>
    <w:rsid w:val="00656D49"/>
    <w:rsid w:val="006571C1"/>
    <w:rsid w:val="0065774D"/>
    <w:rsid w:val="00660ABD"/>
    <w:rsid w:val="00660F35"/>
    <w:rsid w:val="00661105"/>
    <w:rsid w:val="0066158F"/>
    <w:rsid w:val="006615B6"/>
    <w:rsid w:val="0066211E"/>
    <w:rsid w:val="006629AD"/>
    <w:rsid w:val="00663193"/>
    <w:rsid w:val="00663375"/>
    <w:rsid w:val="00663DDD"/>
    <w:rsid w:val="0066425C"/>
    <w:rsid w:val="0066506E"/>
    <w:rsid w:val="00665417"/>
    <w:rsid w:val="00666073"/>
    <w:rsid w:val="006667CE"/>
    <w:rsid w:val="00666C1F"/>
    <w:rsid w:val="00667078"/>
    <w:rsid w:val="00667EAA"/>
    <w:rsid w:val="0067052C"/>
    <w:rsid w:val="00670612"/>
    <w:rsid w:val="006706FF"/>
    <w:rsid w:val="0067112A"/>
    <w:rsid w:val="00671218"/>
    <w:rsid w:val="006713DA"/>
    <w:rsid w:val="00671551"/>
    <w:rsid w:val="00671B91"/>
    <w:rsid w:val="00671E5A"/>
    <w:rsid w:val="00671F5F"/>
    <w:rsid w:val="006721F1"/>
    <w:rsid w:val="0067252B"/>
    <w:rsid w:val="00672C6D"/>
    <w:rsid w:val="00672CFA"/>
    <w:rsid w:val="00672DC0"/>
    <w:rsid w:val="0067378D"/>
    <w:rsid w:val="00673CAF"/>
    <w:rsid w:val="006740B6"/>
    <w:rsid w:val="006740E3"/>
    <w:rsid w:val="006741AC"/>
    <w:rsid w:val="006741EC"/>
    <w:rsid w:val="0067497A"/>
    <w:rsid w:val="00674FFE"/>
    <w:rsid w:val="00675157"/>
    <w:rsid w:val="006751FB"/>
    <w:rsid w:val="00676305"/>
    <w:rsid w:val="006768E5"/>
    <w:rsid w:val="0067695A"/>
    <w:rsid w:val="00676B72"/>
    <w:rsid w:val="00676FA8"/>
    <w:rsid w:val="00677594"/>
    <w:rsid w:val="006775A3"/>
    <w:rsid w:val="006776A8"/>
    <w:rsid w:val="006776F8"/>
    <w:rsid w:val="006777BA"/>
    <w:rsid w:val="0067786B"/>
    <w:rsid w:val="006778D2"/>
    <w:rsid w:val="006779DD"/>
    <w:rsid w:val="00677F18"/>
    <w:rsid w:val="00680130"/>
    <w:rsid w:val="0068140A"/>
    <w:rsid w:val="00681D25"/>
    <w:rsid w:val="0068226C"/>
    <w:rsid w:val="006832E8"/>
    <w:rsid w:val="00683492"/>
    <w:rsid w:val="0068357C"/>
    <w:rsid w:val="0068370B"/>
    <w:rsid w:val="00683753"/>
    <w:rsid w:val="006838E8"/>
    <w:rsid w:val="00683BE4"/>
    <w:rsid w:val="006841F5"/>
    <w:rsid w:val="006843D6"/>
    <w:rsid w:val="00684A12"/>
    <w:rsid w:val="00684F28"/>
    <w:rsid w:val="00684F65"/>
    <w:rsid w:val="00685793"/>
    <w:rsid w:val="00685DC1"/>
    <w:rsid w:val="00685E33"/>
    <w:rsid w:val="006863F6"/>
    <w:rsid w:val="0068645C"/>
    <w:rsid w:val="00686808"/>
    <w:rsid w:val="00686B25"/>
    <w:rsid w:val="00686CB4"/>
    <w:rsid w:val="00686D36"/>
    <w:rsid w:val="00686DE7"/>
    <w:rsid w:val="006870CD"/>
    <w:rsid w:val="00687142"/>
    <w:rsid w:val="006873CD"/>
    <w:rsid w:val="006875A4"/>
    <w:rsid w:val="00687A73"/>
    <w:rsid w:val="00687F1F"/>
    <w:rsid w:val="006906F0"/>
    <w:rsid w:val="006909BC"/>
    <w:rsid w:val="0069114E"/>
    <w:rsid w:val="00691819"/>
    <w:rsid w:val="006923E5"/>
    <w:rsid w:val="00692B73"/>
    <w:rsid w:val="00692D4F"/>
    <w:rsid w:val="00692E70"/>
    <w:rsid w:val="00693145"/>
    <w:rsid w:val="00693482"/>
    <w:rsid w:val="00693EA2"/>
    <w:rsid w:val="006941A9"/>
    <w:rsid w:val="0069470F"/>
    <w:rsid w:val="00694A15"/>
    <w:rsid w:val="00694A8C"/>
    <w:rsid w:val="00694B4F"/>
    <w:rsid w:val="006950CE"/>
    <w:rsid w:val="006955D8"/>
    <w:rsid w:val="00695AAA"/>
    <w:rsid w:val="006960BE"/>
    <w:rsid w:val="00696107"/>
    <w:rsid w:val="006968BD"/>
    <w:rsid w:val="00696BDC"/>
    <w:rsid w:val="00697037"/>
    <w:rsid w:val="00697526"/>
    <w:rsid w:val="006979A6"/>
    <w:rsid w:val="00697D02"/>
    <w:rsid w:val="00697FE6"/>
    <w:rsid w:val="006A0078"/>
    <w:rsid w:val="006A0097"/>
    <w:rsid w:val="006A08C0"/>
    <w:rsid w:val="006A0CDE"/>
    <w:rsid w:val="006A0E3A"/>
    <w:rsid w:val="006A0EE2"/>
    <w:rsid w:val="006A1414"/>
    <w:rsid w:val="006A16C0"/>
    <w:rsid w:val="006A1732"/>
    <w:rsid w:val="006A18B4"/>
    <w:rsid w:val="006A1975"/>
    <w:rsid w:val="006A1AC3"/>
    <w:rsid w:val="006A24FF"/>
    <w:rsid w:val="006A25EE"/>
    <w:rsid w:val="006A2865"/>
    <w:rsid w:val="006A291D"/>
    <w:rsid w:val="006A2946"/>
    <w:rsid w:val="006A398D"/>
    <w:rsid w:val="006A45DB"/>
    <w:rsid w:val="006A4D19"/>
    <w:rsid w:val="006A51BC"/>
    <w:rsid w:val="006A554A"/>
    <w:rsid w:val="006A58D1"/>
    <w:rsid w:val="006A5F43"/>
    <w:rsid w:val="006A60F3"/>
    <w:rsid w:val="006A6175"/>
    <w:rsid w:val="006A748C"/>
    <w:rsid w:val="006A768D"/>
    <w:rsid w:val="006A76D1"/>
    <w:rsid w:val="006B0721"/>
    <w:rsid w:val="006B14CE"/>
    <w:rsid w:val="006B158C"/>
    <w:rsid w:val="006B16D8"/>
    <w:rsid w:val="006B18B8"/>
    <w:rsid w:val="006B26CC"/>
    <w:rsid w:val="006B2A81"/>
    <w:rsid w:val="006B3DA9"/>
    <w:rsid w:val="006B43C5"/>
    <w:rsid w:val="006B4600"/>
    <w:rsid w:val="006B47C1"/>
    <w:rsid w:val="006B4E3F"/>
    <w:rsid w:val="006B52A5"/>
    <w:rsid w:val="006B542B"/>
    <w:rsid w:val="006B545C"/>
    <w:rsid w:val="006B562A"/>
    <w:rsid w:val="006B5DBB"/>
    <w:rsid w:val="006B603A"/>
    <w:rsid w:val="006B64B9"/>
    <w:rsid w:val="006B65B5"/>
    <w:rsid w:val="006B66B7"/>
    <w:rsid w:val="006B6B57"/>
    <w:rsid w:val="006B7761"/>
    <w:rsid w:val="006B7B5E"/>
    <w:rsid w:val="006C00F5"/>
    <w:rsid w:val="006C070D"/>
    <w:rsid w:val="006C073F"/>
    <w:rsid w:val="006C0A15"/>
    <w:rsid w:val="006C0B4C"/>
    <w:rsid w:val="006C0C16"/>
    <w:rsid w:val="006C0D98"/>
    <w:rsid w:val="006C0DB8"/>
    <w:rsid w:val="006C0E7A"/>
    <w:rsid w:val="006C1071"/>
    <w:rsid w:val="006C127E"/>
    <w:rsid w:val="006C18FD"/>
    <w:rsid w:val="006C1B1A"/>
    <w:rsid w:val="006C1CDC"/>
    <w:rsid w:val="006C22C5"/>
    <w:rsid w:val="006C23E7"/>
    <w:rsid w:val="006C32D9"/>
    <w:rsid w:val="006C38A5"/>
    <w:rsid w:val="006C433B"/>
    <w:rsid w:val="006C4349"/>
    <w:rsid w:val="006C43E3"/>
    <w:rsid w:val="006C4423"/>
    <w:rsid w:val="006C45B1"/>
    <w:rsid w:val="006C5112"/>
    <w:rsid w:val="006C5790"/>
    <w:rsid w:val="006C6199"/>
    <w:rsid w:val="006C627F"/>
    <w:rsid w:val="006C6A9C"/>
    <w:rsid w:val="006C6AEA"/>
    <w:rsid w:val="006C6DA7"/>
    <w:rsid w:val="006C7AAC"/>
    <w:rsid w:val="006C7B18"/>
    <w:rsid w:val="006D0005"/>
    <w:rsid w:val="006D0773"/>
    <w:rsid w:val="006D0DE6"/>
    <w:rsid w:val="006D0E1D"/>
    <w:rsid w:val="006D0E33"/>
    <w:rsid w:val="006D10DD"/>
    <w:rsid w:val="006D1671"/>
    <w:rsid w:val="006D179B"/>
    <w:rsid w:val="006D1A7F"/>
    <w:rsid w:val="006D2679"/>
    <w:rsid w:val="006D2749"/>
    <w:rsid w:val="006D2F81"/>
    <w:rsid w:val="006D3022"/>
    <w:rsid w:val="006D338C"/>
    <w:rsid w:val="006D3603"/>
    <w:rsid w:val="006D3702"/>
    <w:rsid w:val="006D401C"/>
    <w:rsid w:val="006D448C"/>
    <w:rsid w:val="006D4961"/>
    <w:rsid w:val="006D4BD1"/>
    <w:rsid w:val="006D4C86"/>
    <w:rsid w:val="006D5209"/>
    <w:rsid w:val="006D5283"/>
    <w:rsid w:val="006D57AF"/>
    <w:rsid w:val="006D5BB5"/>
    <w:rsid w:val="006D679E"/>
    <w:rsid w:val="006D6B16"/>
    <w:rsid w:val="006D72A0"/>
    <w:rsid w:val="006D74C3"/>
    <w:rsid w:val="006D77B3"/>
    <w:rsid w:val="006D7990"/>
    <w:rsid w:val="006D7A54"/>
    <w:rsid w:val="006D7C22"/>
    <w:rsid w:val="006E08A3"/>
    <w:rsid w:val="006E12CC"/>
    <w:rsid w:val="006E1929"/>
    <w:rsid w:val="006E1D94"/>
    <w:rsid w:val="006E223D"/>
    <w:rsid w:val="006E2320"/>
    <w:rsid w:val="006E2448"/>
    <w:rsid w:val="006E267A"/>
    <w:rsid w:val="006E2DEE"/>
    <w:rsid w:val="006E2DF2"/>
    <w:rsid w:val="006E3271"/>
    <w:rsid w:val="006E3851"/>
    <w:rsid w:val="006E4274"/>
    <w:rsid w:val="006E43B9"/>
    <w:rsid w:val="006E476B"/>
    <w:rsid w:val="006E47C8"/>
    <w:rsid w:val="006E49A7"/>
    <w:rsid w:val="006E54C8"/>
    <w:rsid w:val="006E55E5"/>
    <w:rsid w:val="006E5C70"/>
    <w:rsid w:val="006E5D84"/>
    <w:rsid w:val="006E5D88"/>
    <w:rsid w:val="006E626F"/>
    <w:rsid w:val="006E68BC"/>
    <w:rsid w:val="006E6916"/>
    <w:rsid w:val="006E6FA8"/>
    <w:rsid w:val="006E70CC"/>
    <w:rsid w:val="006E7238"/>
    <w:rsid w:val="006E769E"/>
    <w:rsid w:val="006E7B91"/>
    <w:rsid w:val="006E7E8B"/>
    <w:rsid w:val="006F06C7"/>
    <w:rsid w:val="006F0BC5"/>
    <w:rsid w:val="006F1025"/>
    <w:rsid w:val="006F18E6"/>
    <w:rsid w:val="006F28C2"/>
    <w:rsid w:val="006F2CC9"/>
    <w:rsid w:val="006F33F0"/>
    <w:rsid w:val="006F356A"/>
    <w:rsid w:val="006F3640"/>
    <w:rsid w:val="006F36EE"/>
    <w:rsid w:val="006F3761"/>
    <w:rsid w:val="006F3E8A"/>
    <w:rsid w:val="006F4429"/>
    <w:rsid w:val="006F4535"/>
    <w:rsid w:val="006F5318"/>
    <w:rsid w:val="006F57C6"/>
    <w:rsid w:val="006F5937"/>
    <w:rsid w:val="006F657E"/>
    <w:rsid w:val="006F6628"/>
    <w:rsid w:val="006F70C7"/>
    <w:rsid w:val="006F75FA"/>
    <w:rsid w:val="006F7603"/>
    <w:rsid w:val="006F7DEE"/>
    <w:rsid w:val="006F7FD1"/>
    <w:rsid w:val="0070015C"/>
    <w:rsid w:val="007007D0"/>
    <w:rsid w:val="00700851"/>
    <w:rsid w:val="00700B32"/>
    <w:rsid w:val="00700CC5"/>
    <w:rsid w:val="00701243"/>
    <w:rsid w:val="00701B37"/>
    <w:rsid w:val="00701D21"/>
    <w:rsid w:val="00701F49"/>
    <w:rsid w:val="00702051"/>
    <w:rsid w:val="00702079"/>
    <w:rsid w:val="00702083"/>
    <w:rsid w:val="00702088"/>
    <w:rsid w:val="007020B3"/>
    <w:rsid w:val="00702CED"/>
    <w:rsid w:val="00702D81"/>
    <w:rsid w:val="007033B9"/>
    <w:rsid w:val="007033FD"/>
    <w:rsid w:val="00703639"/>
    <w:rsid w:val="00703671"/>
    <w:rsid w:val="00704B4E"/>
    <w:rsid w:val="00704E5E"/>
    <w:rsid w:val="00704F58"/>
    <w:rsid w:val="00705C61"/>
    <w:rsid w:val="00705E99"/>
    <w:rsid w:val="00706F5D"/>
    <w:rsid w:val="007073D9"/>
    <w:rsid w:val="00710227"/>
    <w:rsid w:val="007103C8"/>
    <w:rsid w:val="007105F6"/>
    <w:rsid w:val="00710674"/>
    <w:rsid w:val="00710A46"/>
    <w:rsid w:val="00710AF6"/>
    <w:rsid w:val="00710BB2"/>
    <w:rsid w:val="00710FDF"/>
    <w:rsid w:val="0071113C"/>
    <w:rsid w:val="007113F2"/>
    <w:rsid w:val="00711547"/>
    <w:rsid w:val="007117C4"/>
    <w:rsid w:val="00711C0D"/>
    <w:rsid w:val="00711C34"/>
    <w:rsid w:val="00711D61"/>
    <w:rsid w:val="007122AA"/>
    <w:rsid w:val="007123D9"/>
    <w:rsid w:val="00712529"/>
    <w:rsid w:val="00712AFA"/>
    <w:rsid w:val="00713031"/>
    <w:rsid w:val="00713ABC"/>
    <w:rsid w:val="00713CC1"/>
    <w:rsid w:val="00713E10"/>
    <w:rsid w:val="00713E91"/>
    <w:rsid w:val="00714357"/>
    <w:rsid w:val="007149F5"/>
    <w:rsid w:val="0071507F"/>
    <w:rsid w:val="0071525F"/>
    <w:rsid w:val="007157DC"/>
    <w:rsid w:val="007160CD"/>
    <w:rsid w:val="00716402"/>
    <w:rsid w:val="007164A3"/>
    <w:rsid w:val="00716B27"/>
    <w:rsid w:val="00717235"/>
    <w:rsid w:val="00717A45"/>
    <w:rsid w:val="00717B8D"/>
    <w:rsid w:val="00717DFB"/>
    <w:rsid w:val="00720101"/>
    <w:rsid w:val="00720565"/>
    <w:rsid w:val="00721622"/>
    <w:rsid w:val="00721B58"/>
    <w:rsid w:val="0072235C"/>
    <w:rsid w:val="00722716"/>
    <w:rsid w:val="007228B9"/>
    <w:rsid w:val="00722928"/>
    <w:rsid w:val="00722F27"/>
    <w:rsid w:val="00723210"/>
    <w:rsid w:val="00723A81"/>
    <w:rsid w:val="00723A95"/>
    <w:rsid w:val="00724042"/>
    <w:rsid w:val="007243CB"/>
    <w:rsid w:val="007244CF"/>
    <w:rsid w:val="007245A3"/>
    <w:rsid w:val="007245DB"/>
    <w:rsid w:val="00724795"/>
    <w:rsid w:val="00724901"/>
    <w:rsid w:val="00724AC0"/>
    <w:rsid w:val="00725426"/>
    <w:rsid w:val="00725CBD"/>
    <w:rsid w:val="00726387"/>
    <w:rsid w:val="00726468"/>
    <w:rsid w:val="0072665A"/>
    <w:rsid w:val="007269BA"/>
    <w:rsid w:val="00726C52"/>
    <w:rsid w:val="00726EE5"/>
    <w:rsid w:val="007270C5"/>
    <w:rsid w:val="00727A91"/>
    <w:rsid w:val="00730188"/>
    <w:rsid w:val="0073068F"/>
    <w:rsid w:val="00730D10"/>
    <w:rsid w:val="00730FF7"/>
    <w:rsid w:val="007310F1"/>
    <w:rsid w:val="00731392"/>
    <w:rsid w:val="00731717"/>
    <w:rsid w:val="007318FC"/>
    <w:rsid w:val="00731D1D"/>
    <w:rsid w:val="00732178"/>
    <w:rsid w:val="00732999"/>
    <w:rsid w:val="00732C9D"/>
    <w:rsid w:val="007334CA"/>
    <w:rsid w:val="007336AF"/>
    <w:rsid w:val="00733943"/>
    <w:rsid w:val="00734B03"/>
    <w:rsid w:val="00735074"/>
    <w:rsid w:val="007350CE"/>
    <w:rsid w:val="00735633"/>
    <w:rsid w:val="00735734"/>
    <w:rsid w:val="00735C98"/>
    <w:rsid w:val="00736589"/>
    <w:rsid w:val="007367ED"/>
    <w:rsid w:val="00736B82"/>
    <w:rsid w:val="00736D83"/>
    <w:rsid w:val="007373F7"/>
    <w:rsid w:val="007373FC"/>
    <w:rsid w:val="00737409"/>
    <w:rsid w:val="007379C2"/>
    <w:rsid w:val="00737BE6"/>
    <w:rsid w:val="007401A4"/>
    <w:rsid w:val="007402D1"/>
    <w:rsid w:val="0074042A"/>
    <w:rsid w:val="00740698"/>
    <w:rsid w:val="007409C4"/>
    <w:rsid w:val="00740A5F"/>
    <w:rsid w:val="00740F38"/>
    <w:rsid w:val="007410B1"/>
    <w:rsid w:val="00741520"/>
    <w:rsid w:val="00741D8D"/>
    <w:rsid w:val="00741FEE"/>
    <w:rsid w:val="007423A3"/>
    <w:rsid w:val="00742FE0"/>
    <w:rsid w:val="00743CC1"/>
    <w:rsid w:val="00743D25"/>
    <w:rsid w:val="00743FFC"/>
    <w:rsid w:val="00744046"/>
    <w:rsid w:val="00744394"/>
    <w:rsid w:val="00744810"/>
    <w:rsid w:val="00744A1A"/>
    <w:rsid w:val="00744DC0"/>
    <w:rsid w:val="0074515E"/>
    <w:rsid w:val="0074536D"/>
    <w:rsid w:val="00746D4B"/>
    <w:rsid w:val="00746F54"/>
    <w:rsid w:val="00747DEC"/>
    <w:rsid w:val="007500F0"/>
    <w:rsid w:val="0075029D"/>
    <w:rsid w:val="007502D9"/>
    <w:rsid w:val="007504A1"/>
    <w:rsid w:val="007506D1"/>
    <w:rsid w:val="00750748"/>
    <w:rsid w:val="0075099F"/>
    <w:rsid w:val="00750B60"/>
    <w:rsid w:val="0075172D"/>
    <w:rsid w:val="0075197B"/>
    <w:rsid w:val="00751E2F"/>
    <w:rsid w:val="00751EA7"/>
    <w:rsid w:val="0075280A"/>
    <w:rsid w:val="0075286E"/>
    <w:rsid w:val="00753093"/>
    <w:rsid w:val="00753294"/>
    <w:rsid w:val="00754070"/>
    <w:rsid w:val="0075441E"/>
    <w:rsid w:val="007549EC"/>
    <w:rsid w:val="00755CC0"/>
    <w:rsid w:val="0075602D"/>
    <w:rsid w:val="00757766"/>
    <w:rsid w:val="00757AE6"/>
    <w:rsid w:val="00757DF1"/>
    <w:rsid w:val="00757E7D"/>
    <w:rsid w:val="00760B1E"/>
    <w:rsid w:val="00760BDA"/>
    <w:rsid w:val="00760D36"/>
    <w:rsid w:val="00760F22"/>
    <w:rsid w:val="0076117A"/>
    <w:rsid w:val="00761AF8"/>
    <w:rsid w:val="00761C08"/>
    <w:rsid w:val="007620C4"/>
    <w:rsid w:val="0076236B"/>
    <w:rsid w:val="007625B0"/>
    <w:rsid w:val="00762749"/>
    <w:rsid w:val="007629A7"/>
    <w:rsid w:val="00762A3D"/>
    <w:rsid w:val="00762AA4"/>
    <w:rsid w:val="00762C58"/>
    <w:rsid w:val="00762DAA"/>
    <w:rsid w:val="00762FA2"/>
    <w:rsid w:val="007631B3"/>
    <w:rsid w:val="007631BA"/>
    <w:rsid w:val="0076353A"/>
    <w:rsid w:val="007644DF"/>
    <w:rsid w:val="0076454D"/>
    <w:rsid w:val="007648FE"/>
    <w:rsid w:val="00764B6A"/>
    <w:rsid w:val="00764CD9"/>
    <w:rsid w:val="00764DC9"/>
    <w:rsid w:val="00764DFF"/>
    <w:rsid w:val="00765048"/>
    <w:rsid w:val="00765380"/>
    <w:rsid w:val="007655BC"/>
    <w:rsid w:val="007657A3"/>
    <w:rsid w:val="00765F23"/>
    <w:rsid w:val="00766239"/>
    <w:rsid w:val="0076646E"/>
    <w:rsid w:val="00766987"/>
    <w:rsid w:val="00766A33"/>
    <w:rsid w:val="00766F81"/>
    <w:rsid w:val="0076717D"/>
    <w:rsid w:val="00767201"/>
    <w:rsid w:val="00767606"/>
    <w:rsid w:val="00767CF2"/>
    <w:rsid w:val="00767D1F"/>
    <w:rsid w:val="00770184"/>
    <w:rsid w:val="00770DFD"/>
    <w:rsid w:val="00770EBF"/>
    <w:rsid w:val="007712BE"/>
    <w:rsid w:val="00771C94"/>
    <w:rsid w:val="00772341"/>
    <w:rsid w:val="00772C2F"/>
    <w:rsid w:val="00772D57"/>
    <w:rsid w:val="00772E03"/>
    <w:rsid w:val="00773270"/>
    <w:rsid w:val="007736EA"/>
    <w:rsid w:val="007739D8"/>
    <w:rsid w:val="00773A85"/>
    <w:rsid w:val="00773DFE"/>
    <w:rsid w:val="0077416E"/>
    <w:rsid w:val="00774221"/>
    <w:rsid w:val="007742DF"/>
    <w:rsid w:val="00774649"/>
    <w:rsid w:val="0077481F"/>
    <w:rsid w:val="0077493A"/>
    <w:rsid w:val="007756E0"/>
    <w:rsid w:val="00775738"/>
    <w:rsid w:val="00775973"/>
    <w:rsid w:val="00775F9A"/>
    <w:rsid w:val="007761AA"/>
    <w:rsid w:val="00776AC1"/>
    <w:rsid w:val="00777083"/>
    <w:rsid w:val="007774FB"/>
    <w:rsid w:val="007777FF"/>
    <w:rsid w:val="007801AF"/>
    <w:rsid w:val="007804AA"/>
    <w:rsid w:val="007808B4"/>
    <w:rsid w:val="007814B7"/>
    <w:rsid w:val="00781B43"/>
    <w:rsid w:val="00782067"/>
    <w:rsid w:val="0078275E"/>
    <w:rsid w:val="00783219"/>
    <w:rsid w:val="007832B1"/>
    <w:rsid w:val="007832D9"/>
    <w:rsid w:val="00783AF9"/>
    <w:rsid w:val="0078443D"/>
    <w:rsid w:val="00784566"/>
    <w:rsid w:val="0078462F"/>
    <w:rsid w:val="007847A3"/>
    <w:rsid w:val="00784AD9"/>
    <w:rsid w:val="007867B2"/>
    <w:rsid w:val="007867F3"/>
    <w:rsid w:val="00786CFC"/>
    <w:rsid w:val="00786E78"/>
    <w:rsid w:val="00787614"/>
    <w:rsid w:val="00787884"/>
    <w:rsid w:val="00787C44"/>
    <w:rsid w:val="00787F4F"/>
    <w:rsid w:val="007901C7"/>
    <w:rsid w:val="0079032D"/>
    <w:rsid w:val="00790E1B"/>
    <w:rsid w:val="00790EA6"/>
    <w:rsid w:val="00790F27"/>
    <w:rsid w:val="00791539"/>
    <w:rsid w:val="00792010"/>
    <w:rsid w:val="00792156"/>
    <w:rsid w:val="00792A9F"/>
    <w:rsid w:val="00793128"/>
    <w:rsid w:val="00793398"/>
    <w:rsid w:val="0079349F"/>
    <w:rsid w:val="0079370D"/>
    <w:rsid w:val="00793748"/>
    <w:rsid w:val="007940D0"/>
    <w:rsid w:val="00794B2F"/>
    <w:rsid w:val="00795A4B"/>
    <w:rsid w:val="00796267"/>
    <w:rsid w:val="0079656F"/>
    <w:rsid w:val="00796780"/>
    <w:rsid w:val="00796ABA"/>
    <w:rsid w:val="00796C8A"/>
    <w:rsid w:val="00796CED"/>
    <w:rsid w:val="00796D1A"/>
    <w:rsid w:val="00797178"/>
    <w:rsid w:val="007972DF"/>
    <w:rsid w:val="00797D90"/>
    <w:rsid w:val="00797EDE"/>
    <w:rsid w:val="007A0634"/>
    <w:rsid w:val="007A0711"/>
    <w:rsid w:val="007A0935"/>
    <w:rsid w:val="007A0E6D"/>
    <w:rsid w:val="007A0F00"/>
    <w:rsid w:val="007A1121"/>
    <w:rsid w:val="007A1525"/>
    <w:rsid w:val="007A1C5C"/>
    <w:rsid w:val="007A1CDD"/>
    <w:rsid w:val="007A1E06"/>
    <w:rsid w:val="007A2A8B"/>
    <w:rsid w:val="007A2CE5"/>
    <w:rsid w:val="007A310B"/>
    <w:rsid w:val="007A3137"/>
    <w:rsid w:val="007A37FF"/>
    <w:rsid w:val="007A3C1B"/>
    <w:rsid w:val="007A4509"/>
    <w:rsid w:val="007A469E"/>
    <w:rsid w:val="007A480A"/>
    <w:rsid w:val="007A4E3E"/>
    <w:rsid w:val="007A4E5E"/>
    <w:rsid w:val="007A52E4"/>
    <w:rsid w:val="007A5C07"/>
    <w:rsid w:val="007A60CD"/>
    <w:rsid w:val="007A6794"/>
    <w:rsid w:val="007A67FA"/>
    <w:rsid w:val="007A6A31"/>
    <w:rsid w:val="007A6A52"/>
    <w:rsid w:val="007A6C04"/>
    <w:rsid w:val="007A6D9F"/>
    <w:rsid w:val="007A6E20"/>
    <w:rsid w:val="007A713B"/>
    <w:rsid w:val="007A737B"/>
    <w:rsid w:val="007A79BE"/>
    <w:rsid w:val="007A7D58"/>
    <w:rsid w:val="007B01B7"/>
    <w:rsid w:val="007B0367"/>
    <w:rsid w:val="007B0F96"/>
    <w:rsid w:val="007B1CAE"/>
    <w:rsid w:val="007B2641"/>
    <w:rsid w:val="007B26B0"/>
    <w:rsid w:val="007B2C05"/>
    <w:rsid w:val="007B3DD7"/>
    <w:rsid w:val="007B3E36"/>
    <w:rsid w:val="007B40B0"/>
    <w:rsid w:val="007B44CC"/>
    <w:rsid w:val="007B49BF"/>
    <w:rsid w:val="007B4F4B"/>
    <w:rsid w:val="007B5142"/>
    <w:rsid w:val="007B5523"/>
    <w:rsid w:val="007B585F"/>
    <w:rsid w:val="007B5DAB"/>
    <w:rsid w:val="007B67EF"/>
    <w:rsid w:val="007B6AEA"/>
    <w:rsid w:val="007B6DE2"/>
    <w:rsid w:val="007B6FE7"/>
    <w:rsid w:val="007B71B0"/>
    <w:rsid w:val="007B7426"/>
    <w:rsid w:val="007B765B"/>
    <w:rsid w:val="007B776A"/>
    <w:rsid w:val="007B7779"/>
    <w:rsid w:val="007B7970"/>
    <w:rsid w:val="007B7FA1"/>
    <w:rsid w:val="007C065E"/>
    <w:rsid w:val="007C0AE4"/>
    <w:rsid w:val="007C0BBE"/>
    <w:rsid w:val="007C0EE3"/>
    <w:rsid w:val="007C1330"/>
    <w:rsid w:val="007C17A9"/>
    <w:rsid w:val="007C1A5E"/>
    <w:rsid w:val="007C21F3"/>
    <w:rsid w:val="007C2232"/>
    <w:rsid w:val="007C2408"/>
    <w:rsid w:val="007C250B"/>
    <w:rsid w:val="007C264C"/>
    <w:rsid w:val="007C2C14"/>
    <w:rsid w:val="007C3306"/>
    <w:rsid w:val="007C37BA"/>
    <w:rsid w:val="007C384D"/>
    <w:rsid w:val="007C385E"/>
    <w:rsid w:val="007C386F"/>
    <w:rsid w:val="007C3B64"/>
    <w:rsid w:val="007C3D62"/>
    <w:rsid w:val="007C3E76"/>
    <w:rsid w:val="007C3FBC"/>
    <w:rsid w:val="007C413C"/>
    <w:rsid w:val="007C4401"/>
    <w:rsid w:val="007C47A9"/>
    <w:rsid w:val="007C4842"/>
    <w:rsid w:val="007C4908"/>
    <w:rsid w:val="007C4A0B"/>
    <w:rsid w:val="007C4A47"/>
    <w:rsid w:val="007C4C3D"/>
    <w:rsid w:val="007C4DAB"/>
    <w:rsid w:val="007C4FEF"/>
    <w:rsid w:val="007C576E"/>
    <w:rsid w:val="007C5AC3"/>
    <w:rsid w:val="007C5D25"/>
    <w:rsid w:val="007C5D8B"/>
    <w:rsid w:val="007C607E"/>
    <w:rsid w:val="007C608D"/>
    <w:rsid w:val="007C61B0"/>
    <w:rsid w:val="007C67F3"/>
    <w:rsid w:val="007C6E3B"/>
    <w:rsid w:val="007C7387"/>
    <w:rsid w:val="007C74F0"/>
    <w:rsid w:val="007C781B"/>
    <w:rsid w:val="007C795D"/>
    <w:rsid w:val="007D011A"/>
    <w:rsid w:val="007D0734"/>
    <w:rsid w:val="007D0EC0"/>
    <w:rsid w:val="007D1229"/>
    <w:rsid w:val="007D1766"/>
    <w:rsid w:val="007D19CE"/>
    <w:rsid w:val="007D1B7B"/>
    <w:rsid w:val="007D2243"/>
    <w:rsid w:val="007D228B"/>
    <w:rsid w:val="007D26E9"/>
    <w:rsid w:val="007D29C8"/>
    <w:rsid w:val="007D2D8B"/>
    <w:rsid w:val="007D2DEE"/>
    <w:rsid w:val="007D3243"/>
    <w:rsid w:val="007D3283"/>
    <w:rsid w:val="007D35FC"/>
    <w:rsid w:val="007D3D59"/>
    <w:rsid w:val="007D49A9"/>
    <w:rsid w:val="007D4F0D"/>
    <w:rsid w:val="007D5510"/>
    <w:rsid w:val="007D5535"/>
    <w:rsid w:val="007D562E"/>
    <w:rsid w:val="007D5698"/>
    <w:rsid w:val="007D5D39"/>
    <w:rsid w:val="007D6B9A"/>
    <w:rsid w:val="007D79E9"/>
    <w:rsid w:val="007D7B7F"/>
    <w:rsid w:val="007E0255"/>
    <w:rsid w:val="007E02CE"/>
    <w:rsid w:val="007E0D8A"/>
    <w:rsid w:val="007E0E8F"/>
    <w:rsid w:val="007E138D"/>
    <w:rsid w:val="007E1864"/>
    <w:rsid w:val="007E19BD"/>
    <w:rsid w:val="007E1DD2"/>
    <w:rsid w:val="007E2262"/>
    <w:rsid w:val="007E38EC"/>
    <w:rsid w:val="007E395A"/>
    <w:rsid w:val="007E493A"/>
    <w:rsid w:val="007E52A0"/>
    <w:rsid w:val="007E5E29"/>
    <w:rsid w:val="007E5E7C"/>
    <w:rsid w:val="007E6B15"/>
    <w:rsid w:val="007E6B6C"/>
    <w:rsid w:val="007E6C60"/>
    <w:rsid w:val="007E7162"/>
    <w:rsid w:val="007E779E"/>
    <w:rsid w:val="007F002B"/>
    <w:rsid w:val="007F0ECB"/>
    <w:rsid w:val="007F149D"/>
    <w:rsid w:val="007F14E3"/>
    <w:rsid w:val="007F1630"/>
    <w:rsid w:val="007F17B2"/>
    <w:rsid w:val="007F1CBA"/>
    <w:rsid w:val="007F1F88"/>
    <w:rsid w:val="007F20A4"/>
    <w:rsid w:val="007F2304"/>
    <w:rsid w:val="007F2AEB"/>
    <w:rsid w:val="007F303C"/>
    <w:rsid w:val="007F38A6"/>
    <w:rsid w:val="007F3CC1"/>
    <w:rsid w:val="007F3EB2"/>
    <w:rsid w:val="007F4184"/>
    <w:rsid w:val="007F47E0"/>
    <w:rsid w:val="007F5349"/>
    <w:rsid w:val="007F5531"/>
    <w:rsid w:val="007F5779"/>
    <w:rsid w:val="007F5A42"/>
    <w:rsid w:val="007F5D52"/>
    <w:rsid w:val="007F61B6"/>
    <w:rsid w:val="007F62C9"/>
    <w:rsid w:val="007F66B8"/>
    <w:rsid w:val="007F76EF"/>
    <w:rsid w:val="007F7D00"/>
    <w:rsid w:val="00800039"/>
    <w:rsid w:val="008003B4"/>
    <w:rsid w:val="00800565"/>
    <w:rsid w:val="0080061E"/>
    <w:rsid w:val="00800977"/>
    <w:rsid w:val="00800E8E"/>
    <w:rsid w:val="0080107A"/>
    <w:rsid w:val="00801221"/>
    <w:rsid w:val="00801356"/>
    <w:rsid w:val="0080155C"/>
    <w:rsid w:val="008015D3"/>
    <w:rsid w:val="008019DD"/>
    <w:rsid w:val="00801BEB"/>
    <w:rsid w:val="008020B1"/>
    <w:rsid w:val="00802145"/>
    <w:rsid w:val="00802C55"/>
    <w:rsid w:val="00803443"/>
    <w:rsid w:val="00803685"/>
    <w:rsid w:val="00803C2C"/>
    <w:rsid w:val="00804165"/>
    <w:rsid w:val="0080417C"/>
    <w:rsid w:val="00804408"/>
    <w:rsid w:val="00804DA9"/>
    <w:rsid w:val="008050AC"/>
    <w:rsid w:val="00805179"/>
    <w:rsid w:val="00805203"/>
    <w:rsid w:val="00805A61"/>
    <w:rsid w:val="00805AF9"/>
    <w:rsid w:val="00805CBF"/>
    <w:rsid w:val="00806BDF"/>
    <w:rsid w:val="00807169"/>
    <w:rsid w:val="008077DC"/>
    <w:rsid w:val="00807EF7"/>
    <w:rsid w:val="00810411"/>
    <w:rsid w:val="00810797"/>
    <w:rsid w:val="008107BC"/>
    <w:rsid w:val="00810B72"/>
    <w:rsid w:val="00811000"/>
    <w:rsid w:val="0081122B"/>
    <w:rsid w:val="0081161C"/>
    <w:rsid w:val="00811700"/>
    <w:rsid w:val="00811F4E"/>
    <w:rsid w:val="008124F3"/>
    <w:rsid w:val="008125BF"/>
    <w:rsid w:val="008128DD"/>
    <w:rsid w:val="008130BB"/>
    <w:rsid w:val="008131D0"/>
    <w:rsid w:val="00813262"/>
    <w:rsid w:val="008135D6"/>
    <w:rsid w:val="00813944"/>
    <w:rsid w:val="00813C78"/>
    <w:rsid w:val="008149C6"/>
    <w:rsid w:val="00814DFF"/>
    <w:rsid w:val="00815117"/>
    <w:rsid w:val="0081594F"/>
    <w:rsid w:val="008159E1"/>
    <w:rsid w:val="00815BB2"/>
    <w:rsid w:val="00815D3B"/>
    <w:rsid w:val="00815F25"/>
    <w:rsid w:val="0081601A"/>
    <w:rsid w:val="00816347"/>
    <w:rsid w:val="008164BC"/>
    <w:rsid w:val="008165B0"/>
    <w:rsid w:val="00816F60"/>
    <w:rsid w:val="008170F9"/>
    <w:rsid w:val="008173CC"/>
    <w:rsid w:val="00817B59"/>
    <w:rsid w:val="00817FB9"/>
    <w:rsid w:val="00820067"/>
    <w:rsid w:val="008205CA"/>
    <w:rsid w:val="0082060A"/>
    <w:rsid w:val="0082131F"/>
    <w:rsid w:val="008216C0"/>
    <w:rsid w:val="00821CE4"/>
    <w:rsid w:val="00821FA2"/>
    <w:rsid w:val="00822115"/>
    <w:rsid w:val="0082258F"/>
    <w:rsid w:val="00822AAB"/>
    <w:rsid w:val="00822E31"/>
    <w:rsid w:val="0082300A"/>
    <w:rsid w:val="008230E7"/>
    <w:rsid w:val="00823350"/>
    <w:rsid w:val="00823488"/>
    <w:rsid w:val="0082400C"/>
    <w:rsid w:val="0082418D"/>
    <w:rsid w:val="008243C7"/>
    <w:rsid w:val="008245A3"/>
    <w:rsid w:val="008249CE"/>
    <w:rsid w:val="00824CF0"/>
    <w:rsid w:val="00824E0F"/>
    <w:rsid w:val="008251F7"/>
    <w:rsid w:val="0082559B"/>
    <w:rsid w:val="00825D61"/>
    <w:rsid w:val="00825F1F"/>
    <w:rsid w:val="00825FD2"/>
    <w:rsid w:val="00826077"/>
    <w:rsid w:val="008261D0"/>
    <w:rsid w:val="008263CA"/>
    <w:rsid w:val="008263FF"/>
    <w:rsid w:val="00826600"/>
    <w:rsid w:val="008266C6"/>
    <w:rsid w:val="00826B61"/>
    <w:rsid w:val="00826BFA"/>
    <w:rsid w:val="008272F1"/>
    <w:rsid w:val="00830132"/>
    <w:rsid w:val="0083062A"/>
    <w:rsid w:val="00831E14"/>
    <w:rsid w:val="008323B6"/>
    <w:rsid w:val="0083241A"/>
    <w:rsid w:val="00832664"/>
    <w:rsid w:val="008328F1"/>
    <w:rsid w:val="00832F9F"/>
    <w:rsid w:val="0083351B"/>
    <w:rsid w:val="00834026"/>
    <w:rsid w:val="008347BD"/>
    <w:rsid w:val="00834D16"/>
    <w:rsid w:val="00835290"/>
    <w:rsid w:val="00835415"/>
    <w:rsid w:val="008354E1"/>
    <w:rsid w:val="00835E35"/>
    <w:rsid w:val="008363D5"/>
    <w:rsid w:val="00836596"/>
    <w:rsid w:val="00836A81"/>
    <w:rsid w:val="0083703A"/>
    <w:rsid w:val="00837346"/>
    <w:rsid w:val="008375C1"/>
    <w:rsid w:val="008375F7"/>
    <w:rsid w:val="008378FB"/>
    <w:rsid w:val="00837957"/>
    <w:rsid w:val="00840976"/>
    <w:rsid w:val="00840AD2"/>
    <w:rsid w:val="00841201"/>
    <w:rsid w:val="00841772"/>
    <w:rsid w:val="00841FA6"/>
    <w:rsid w:val="00842049"/>
    <w:rsid w:val="008422A5"/>
    <w:rsid w:val="00842696"/>
    <w:rsid w:val="008427BC"/>
    <w:rsid w:val="008428A1"/>
    <w:rsid w:val="00842B8D"/>
    <w:rsid w:val="0084302C"/>
    <w:rsid w:val="0084356E"/>
    <w:rsid w:val="0084362C"/>
    <w:rsid w:val="00843997"/>
    <w:rsid w:val="00843A02"/>
    <w:rsid w:val="00844303"/>
    <w:rsid w:val="008445EE"/>
    <w:rsid w:val="00844CFE"/>
    <w:rsid w:val="00844DF9"/>
    <w:rsid w:val="008464DD"/>
    <w:rsid w:val="00846ABC"/>
    <w:rsid w:val="00846D49"/>
    <w:rsid w:val="00846D5F"/>
    <w:rsid w:val="00847031"/>
    <w:rsid w:val="008471A6"/>
    <w:rsid w:val="0084730D"/>
    <w:rsid w:val="008475A7"/>
    <w:rsid w:val="00847ECC"/>
    <w:rsid w:val="00850697"/>
    <w:rsid w:val="00850DAE"/>
    <w:rsid w:val="00850FA7"/>
    <w:rsid w:val="00851523"/>
    <w:rsid w:val="008518C3"/>
    <w:rsid w:val="00851BC4"/>
    <w:rsid w:val="00851D28"/>
    <w:rsid w:val="0085207B"/>
    <w:rsid w:val="008528B7"/>
    <w:rsid w:val="008529CA"/>
    <w:rsid w:val="00852AB5"/>
    <w:rsid w:val="00852EF6"/>
    <w:rsid w:val="00852EFB"/>
    <w:rsid w:val="00852F37"/>
    <w:rsid w:val="00852F98"/>
    <w:rsid w:val="00853189"/>
    <w:rsid w:val="00853368"/>
    <w:rsid w:val="008534C9"/>
    <w:rsid w:val="008534CC"/>
    <w:rsid w:val="00853B7B"/>
    <w:rsid w:val="00854124"/>
    <w:rsid w:val="008542EC"/>
    <w:rsid w:val="00854354"/>
    <w:rsid w:val="008547D9"/>
    <w:rsid w:val="00854995"/>
    <w:rsid w:val="00854F2B"/>
    <w:rsid w:val="00855046"/>
    <w:rsid w:val="008551E6"/>
    <w:rsid w:val="0085521E"/>
    <w:rsid w:val="00855680"/>
    <w:rsid w:val="008557EC"/>
    <w:rsid w:val="00855D05"/>
    <w:rsid w:val="00855EDF"/>
    <w:rsid w:val="00856078"/>
    <w:rsid w:val="0085620E"/>
    <w:rsid w:val="00856A00"/>
    <w:rsid w:val="00856C90"/>
    <w:rsid w:val="00857431"/>
    <w:rsid w:val="00857A91"/>
    <w:rsid w:val="00857EA9"/>
    <w:rsid w:val="00857EEE"/>
    <w:rsid w:val="008606DC"/>
    <w:rsid w:val="008607CE"/>
    <w:rsid w:val="00861210"/>
    <w:rsid w:val="00861493"/>
    <w:rsid w:val="008615E2"/>
    <w:rsid w:val="0086259C"/>
    <w:rsid w:val="00862650"/>
    <w:rsid w:val="008626C0"/>
    <w:rsid w:val="0086273B"/>
    <w:rsid w:val="008628EA"/>
    <w:rsid w:val="00863997"/>
    <w:rsid w:val="008639E7"/>
    <w:rsid w:val="008642B3"/>
    <w:rsid w:val="0086439B"/>
    <w:rsid w:val="008644B6"/>
    <w:rsid w:val="008648EA"/>
    <w:rsid w:val="00864D9E"/>
    <w:rsid w:val="00864EB9"/>
    <w:rsid w:val="008660D4"/>
    <w:rsid w:val="00866BF2"/>
    <w:rsid w:val="00866C7F"/>
    <w:rsid w:val="00866F23"/>
    <w:rsid w:val="0086729E"/>
    <w:rsid w:val="00867624"/>
    <w:rsid w:val="00867C58"/>
    <w:rsid w:val="00867D01"/>
    <w:rsid w:val="00867D85"/>
    <w:rsid w:val="00870068"/>
    <w:rsid w:val="0087149A"/>
    <w:rsid w:val="00871BE1"/>
    <w:rsid w:val="00871CE3"/>
    <w:rsid w:val="0087217E"/>
    <w:rsid w:val="00872762"/>
    <w:rsid w:val="008729E6"/>
    <w:rsid w:val="00872BB2"/>
    <w:rsid w:val="00872D2B"/>
    <w:rsid w:val="00872F38"/>
    <w:rsid w:val="00873710"/>
    <w:rsid w:val="00873F3A"/>
    <w:rsid w:val="00874ED4"/>
    <w:rsid w:val="00875870"/>
    <w:rsid w:val="00876462"/>
    <w:rsid w:val="008766BD"/>
    <w:rsid w:val="0087698F"/>
    <w:rsid w:val="008773C4"/>
    <w:rsid w:val="00877F0E"/>
    <w:rsid w:val="00880196"/>
    <w:rsid w:val="008801B4"/>
    <w:rsid w:val="0088050B"/>
    <w:rsid w:val="00880752"/>
    <w:rsid w:val="00880799"/>
    <w:rsid w:val="00881020"/>
    <w:rsid w:val="00881B61"/>
    <w:rsid w:val="00882979"/>
    <w:rsid w:val="00883817"/>
    <w:rsid w:val="00883896"/>
    <w:rsid w:val="00883BB8"/>
    <w:rsid w:val="00884078"/>
    <w:rsid w:val="00884871"/>
    <w:rsid w:val="00884F45"/>
    <w:rsid w:val="0088503B"/>
    <w:rsid w:val="0088523F"/>
    <w:rsid w:val="00886332"/>
    <w:rsid w:val="0088654F"/>
    <w:rsid w:val="00886BC4"/>
    <w:rsid w:val="00886CD5"/>
    <w:rsid w:val="008873D2"/>
    <w:rsid w:val="00887603"/>
    <w:rsid w:val="00887634"/>
    <w:rsid w:val="00887F4C"/>
    <w:rsid w:val="008901D7"/>
    <w:rsid w:val="0089054B"/>
    <w:rsid w:val="00890C12"/>
    <w:rsid w:val="00891529"/>
    <w:rsid w:val="0089169C"/>
    <w:rsid w:val="008918B0"/>
    <w:rsid w:val="00891EE1"/>
    <w:rsid w:val="008940BC"/>
    <w:rsid w:val="00894291"/>
    <w:rsid w:val="008942AA"/>
    <w:rsid w:val="0089431C"/>
    <w:rsid w:val="008945CF"/>
    <w:rsid w:val="008948A5"/>
    <w:rsid w:val="008949FF"/>
    <w:rsid w:val="00894A54"/>
    <w:rsid w:val="00894F9F"/>
    <w:rsid w:val="00894FC9"/>
    <w:rsid w:val="0089507A"/>
    <w:rsid w:val="008953D1"/>
    <w:rsid w:val="008956A0"/>
    <w:rsid w:val="00895750"/>
    <w:rsid w:val="00895B18"/>
    <w:rsid w:val="00895C3E"/>
    <w:rsid w:val="00896259"/>
    <w:rsid w:val="0089650A"/>
    <w:rsid w:val="0089672F"/>
    <w:rsid w:val="008967A3"/>
    <w:rsid w:val="00896D4F"/>
    <w:rsid w:val="00896ED2"/>
    <w:rsid w:val="0089710E"/>
    <w:rsid w:val="00897483"/>
    <w:rsid w:val="008974C0"/>
    <w:rsid w:val="008974E8"/>
    <w:rsid w:val="008A03D1"/>
    <w:rsid w:val="008A0F6C"/>
    <w:rsid w:val="008A1A2F"/>
    <w:rsid w:val="008A2002"/>
    <w:rsid w:val="008A2E47"/>
    <w:rsid w:val="008A33F4"/>
    <w:rsid w:val="008A3612"/>
    <w:rsid w:val="008A387A"/>
    <w:rsid w:val="008A3CD4"/>
    <w:rsid w:val="008A48EA"/>
    <w:rsid w:val="008A49D0"/>
    <w:rsid w:val="008A4A9D"/>
    <w:rsid w:val="008A4D92"/>
    <w:rsid w:val="008A537A"/>
    <w:rsid w:val="008A5663"/>
    <w:rsid w:val="008A5CB8"/>
    <w:rsid w:val="008A5CE7"/>
    <w:rsid w:val="008A6613"/>
    <w:rsid w:val="008A721A"/>
    <w:rsid w:val="008A73CE"/>
    <w:rsid w:val="008B05EC"/>
    <w:rsid w:val="008B06C6"/>
    <w:rsid w:val="008B0861"/>
    <w:rsid w:val="008B0AA9"/>
    <w:rsid w:val="008B12B2"/>
    <w:rsid w:val="008B13C4"/>
    <w:rsid w:val="008B16EF"/>
    <w:rsid w:val="008B1748"/>
    <w:rsid w:val="008B184D"/>
    <w:rsid w:val="008B22FD"/>
    <w:rsid w:val="008B23A2"/>
    <w:rsid w:val="008B2588"/>
    <w:rsid w:val="008B28F6"/>
    <w:rsid w:val="008B320D"/>
    <w:rsid w:val="008B3408"/>
    <w:rsid w:val="008B371B"/>
    <w:rsid w:val="008B38AD"/>
    <w:rsid w:val="008B422E"/>
    <w:rsid w:val="008B4A5B"/>
    <w:rsid w:val="008B4DA5"/>
    <w:rsid w:val="008B5DD8"/>
    <w:rsid w:val="008B5E20"/>
    <w:rsid w:val="008B6003"/>
    <w:rsid w:val="008B65F7"/>
    <w:rsid w:val="008B662B"/>
    <w:rsid w:val="008B681E"/>
    <w:rsid w:val="008B6D52"/>
    <w:rsid w:val="008B6E7D"/>
    <w:rsid w:val="008B6F9D"/>
    <w:rsid w:val="008B6FA8"/>
    <w:rsid w:val="008B7C0F"/>
    <w:rsid w:val="008B7EF6"/>
    <w:rsid w:val="008B7F85"/>
    <w:rsid w:val="008C0209"/>
    <w:rsid w:val="008C04BC"/>
    <w:rsid w:val="008C05F4"/>
    <w:rsid w:val="008C2B27"/>
    <w:rsid w:val="008C2BC2"/>
    <w:rsid w:val="008C3124"/>
    <w:rsid w:val="008C3187"/>
    <w:rsid w:val="008C3409"/>
    <w:rsid w:val="008C3985"/>
    <w:rsid w:val="008C3C12"/>
    <w:rsid w:val="008C3E5F"/>
    <w:rsid w:val="008C44B8"/>
    <w:rsid w:val="008C45BD"/>
    <w:rsid w:val="008C45FC"/>
    <w:rsid w:val="008C5281"/>
    <w:rsid w:val="008C571C"/>
    <w:rsid w:val="008C58E2"/>
    <w:rsid w:val="008C5A7B"/>
    <w:rsid w:val="008C5B55"/>
    <w:rsid w:val="008C5F7E"/>
    <w:rsid w:val="008C623C"/>
    <w:rsid w:val="008C62F7"/>
    <w:rsid w:val="008C642B"/>
    <w:rsid w:val="008C6C06"/>
    <w:rsid w:val="008C6C18"/>
    <w:rsid w:val="008C703D"/>
    <w:rsid w:val="008C7552"/>
    <w:rsid w:val="008C7ACB"/>
    <w:rsid w:val="008C7CC0"/>
    <w:rsid w:val="008C7D37"/>
    <w:rsid w:val="008C7E71"/>
    <w:rsid w:val="008C7E83"/>
    <w:rsid w:val="008C7F2B"/>
    <w:rsid w:val="008D01F4"/>
    <w:rsid w:val="008D06E0"/>
    <w:rsid w:val="008D07D3"/>
    <w:rsid w:val="008D08B3"/>
    <w:rsid w:val="008D2037"/>
    <w:rsid w:val="008D2327"/>
    <w:rsid w:val="008D2D47"/>
    <w:rsid w:val="008D2DB0"/>
    <w:rsid w:val="008D315D"/>
    <w:rsid w:val="008D322C"/>
    <w:rsid w:val="008D34AF"/>
    <w:rsid w:val="008D397E"/>
    <w:rsid w:val="008D3F14"/>
    <w:rsid w:val="008D3FB5"/>
    <w:rsid w:val="008D421E"/>
    <w:rsid w:val="008D43BF"/>
    <w:rsid w:val="008D4A9B"/>
    <w:rsid w:val="008D599A"/>
    <w:rsid w:val="008D5F1C"/>
    <w:rsid w:val="008D622A"/>
    <w:rsid w:val="008D62A8"/>
    <w:rsid w:val="008D6532"/>
    <w:rsid w:val="008D6AB6"/>
    <w:rsid w:val="008D6C0A"/>
    <w:rsid w:val="008D6F81"/>
    <w:rsid w:val="008D7731"/>
    <w:rsid w:val="008D7753"/>
    <w:rsid w:val="008D789F"/>
    <w:rsid w:val="008D7DC4"/>
    <w:rsid w:val="008D7DF0"/>
    <w:rsid w:val="008E0133"/>
    <w:rsid w:val="008E06B6"/>
    <w:rsid w:val="008E0A4E"/>
    <w:rsid w:val="008E0D0F"/>
    <w:rsid w:val="008E101A"/>
    <w:rsid w:val="008E132E"/>
    <w:rsid w:val="008E1675"/>
    <w:rsid w:val="008E1B31"/>
    <w:rsid w:val="008E1F0C"/>
    <w:rsid w:val="008E1F3B"/>
    <w:rsid w:val="008E26EB"/>
    <w:rsid w:val="008E33E1"/>
    <w:rsid w:val="008E348D"/>
    <w:rsid w:val="008E364A"/>
    <w:rsid w:val="008E376C"/>
    <w:rsid w:val="008E3BC5"/>
    <w:rsid w:val="008E3CD0"/>
    <w:rsid w:val="008E3DC3"/>
    <w:rsid w:val="008E409D"/>
    <w:rsid w:val="008E46CC"/>
    <w:rsid w:val="008E4927"/>
    <w:rsid w:val="008E4B4F"/>
    <w:rsid w:val="008E5CCB"/>
    <w:rsid w:val="008E63C8"/>
    <w:rsid w:val="008E658E"/>
    <w:rsid w:val="008E6785"/>
    <w:rsid w:val="008E699C"/>
    <w:rsid w:val="008E70A0"/>
    <w:rsid w:val="008E72D9"/>
    <w:rsid w:val="008E7662"/>
    <w:rsid w:val="008E7F64"/>
    <w:rsid w:val="008F003C"/>
    <w:rsid w:val="008F0119"/>
    <w:rsid w:val="008F02D0"/>
    <w:rsid w:val="008F032F"/>
    <w:rsid w:val="008F03B8"/>
    <w:rsid w:val="008F046B"/>
    <w:rsid w:val="008F06B8"/>
    <w:rsid w:val="008F0A76"/>
    <w:rsid w:val="008F0C69"/>
    <w:rsid w:val="008F1204"/>
    <w:rsid w:val="008F2128"/>
    <w:rsid w:val="008F2D0A"/>
    <w:rsid w:val="008F3055"/>
    <w:rsid w:val="008F35AC"/>
    <w:rsid w:val="008F3646"/>
    <w:rsid w:val="008F3A03"/>
    <w:rsid w:val="008F42A0"/>
    <w:rsid w:val="008F51F0"/>
    <w:rsid w:val="008F52CC"/>
    <w:rsid w:val="008F5B9C"/>
    <w:rsid w:val="008F5F18"/>
    <w:rsid w:val="008F660D"/>
    <w:rsid w:val="008F6CD2"/>
    <w:rsid w:val="008F7EBF"/>
    <w:rsid w:val="00900065"/>
    <w:rsid w:val="009006B2"/>
    <w:rsid w:val="00900869"/>
    <w:rsid w:val="00900A24"/>
    <w:rsid w:val="00900B2A"/>
    <w:rsid w:val="00900EE5"/>
    <w:rsid w:val="009010AF"/>
    <w:rsid w:val="0090134A"/>
    <w:rsid w:val="009013DD"/>
    <w:rsid w:val="009018B9"/>
    <w:rsid w:val="00901974"/>
    <w:rsid w:val="00901D77"/>
    <w:rsid w:val="0090258E"/>
    <w:rsid w:val="009029B1"/>
    <w:rsid w:val="00903103"/>
    <w:rsid w:val="0090315E"/>
    <w:rsid w:val="009037CE"/>
    <w:rsid w:val="00903984"/>
    <w:rsid w:val="00903A55"/>
    <w:rsid w:val="00903CF1"/>
    <w:rsid w:val="00903D3C"/>
    <w:rsid w:val="00903E41"/>
    <w:rsid w:val="00904140"/>
    <w:rsid w:val="00904C8B"/>
    <w:rsid w:val="00904D10"/>
    <w:rsid w:val="00904E98"/>
    <w:rsid w:val="0090573A"/>
    <w:rsid w:val="00905DA9"/>
    <w:rsid w:val="0090621D"/>
    <w:rsid w:val="00906673"/>
    <w:rsid w:val="0090682A"/>
    <w:rsid w:val="00906947"/>
    <w:rsid w:val="00906991"/>
    <w:rsid w:val="00906C94"/>
    <w:rsid w:val="00907A26"/>
    <w:rsid w:val="00907D27"/>
    <w:rsid w:val="00907E4B"/>
    <w:rsid w:val="009100FC"/>
    <w:rsid w:val="0091058A"/>
    <w:rsid w:val="0091091B"/>
    <w:rsid w:val="00910BF5"/>
    <w:rsid w:val="00911C38"/>
    <w:rsid w:val="00911DA6"/>
    <w:rsid w:val="00911FFC"/>
    <w:rsid w:val="00912943"/>
    <w:rsid w:val="00912BD2"/>
    <w:rsid w:val="00912C05"/>
    <w:rsid w:val="00912DEA"/>
    <w:rsid w:val="009130E3"/>
    <w:rsid w:val="0091319A"/>
    <w:rsid w:val="009136AA"/>
    <w:rsid w:val="00914054"/>
    <w:rsid w:val="00914290"/>
    <w:rsid w:val="0091459F"/>
    <w:rsid w:val="00914C61"/>
    <w:rsid w:val="00914FD9"/>
    <w:rsid w:val="00915555"/>
    <w:rsid w:val="009156C7"/>
    <w:rsid w:val="00915ADF"/>
    <w:rsid w:val="00916474"/>
    <w:rsid w:val="009164C4"/>
    <w:rsid w:val="0091650A"/>
    <w:rsid w:val="0091662A"/>
    <w:rsid w:val="00916631"/>
    <w:rsid w:val="00916D3D"/>
    <w:rsid w:val="00916D6C"/>
    <w:rsid w:val="009170B5"/>
    <w:rsid w:val="00917402"/>
    <w:rsid w:val="009178D2"/>
    <w:rsid w:val="00920107"/>
    <w:rsid w:val="0092071B"/>
    <w:rsid w:val="00920743"/>
    <w:rsid w:val="00920F4C"/>
    <w:rsid w:val="00921B01"/>
    <w:rsid w:val="00921E09"/>
    <w:rsid w:val="0092235D"/>
    <w:rsid w:val="009223DD"/>
    <w:rsid w:val="00922434"/>
    <w:rsid w:val="00922FCE"/>
    <w:rsid w:val="0092304B"/>
    <w:rsid w:val="00923459"/>
    <w:rsid w:val="0092380A"/>
    <w:rsid w:val="009239B8"/>
    <w:rsid w:val="00924479"/>
    <w:rsid w:val="00924E4A"/>
    <w:rsid w:val="00925086"/>
    <w:rsid w:val="00925596"/>
    <w:rsid w:val="009257B8"/>
    <w:rsid w:val="00925B8B"/>
    <w:rsid w:val="00926E05"/>
    <w:rsid w:val="00926F44"/>
    <w:rsid w:val="0092778C"/>
    <w:rsid w:val="00927A8F"/>
    <w:rsid w:val="00927B34"/>
    <w:rsid w:val="00927B56"/>
    <w:rsid w:val="00927B61"/>
    <w:rsid w:val="00927B6E"/>
    <w:rsid w:val="0093033C"/>
    <w:rsid w:val="00930387"/>
    <w:rsid w:val="00930534"/>
    <w:rsid w:val="0093064D"/>
    <w:rsid w:val="00930D7A"/>
    <w:rsid w:val="00930EB3"/>
    <w:rsid w:val="00930FD6"/>
    <w:rsid w:val="0093163A"/>
    <w:rsid w:val="00931ABB"/>
    <w:rsid w:val="00931F09"/>
    <w:rsid w:val="0093233B"/>
    <w:rsid w:val="00932BF2"/>
    <w:rsid w:val="009330F1"/>
    <w:rsid w:val="0093349A"/>
    <w:rsid w:val="0093350C"/>
    <w:rsid w:val="00933C87"/>
    <w:rsid w:val="00933E1E"/>
    <w:rsid w:val="00934038"/>
    <w:rsid w:val="00934352"/>
    <w:rsid w:val="00934565"/>
    <w:rsid w:val="00934B5C"/>
    <w:rsid w:val="0093515E"/>
    <w:rsid w:val="009351D4"/>
    <w:rsid w:val="00935661"/>
    <w:rsid w:val="0093597D"/>
    <w:rsid w:val="00935CFE"/>
    <w:rsid w:val="009367D7"/>
    <w:rsid w:val="009370D8"/>
    <w:rsid w:val="009373A4"/>
    <w:rsid w:val="0093746E"/>
    <w:rsid w:val="00937D82"/>
    <w:rsid w:val="009400AA"/>
    <w:rsid w:val="009409DD"/>
    <w:rsid w:val="00940EBC"/>
    <w:rsid w:val="00940F0E"/>
    <w:rsid w:val="0094128C"/>
    <w:rsid w:val="009415A1"/>
    <w:rsid w:val="00941C26"/>
    <w:rsid w:val="00942164"/>
    <w:rsid w:val="009425A3"/>
    <w:rsid w:val="00942BFA"/>
    <w:rsid w:val="00943501"/>
    <w:rsid w:val="00943630"/>
    <w:rsid w:val="00943668"/>
    <w:rsid w:val="00944097"/>
    <w:rsid w:val="0094409F"/>
    <w:rsid w:val="0094443F"/>
    <w:rsid w:val="009444D5"/>
    <w:rsid w:val="0094474A"/>
    <w:rsid w:val="00944DF6"/>
    <w:rsid w:val="009452F7"/>
    <w:rsid w:val="00946E29"/>
    <w:rsid w:val="00946EFB"/>
    <w:rsid w:val="0094749E"/>
    <w:rsid w:val="0094763E"/>
    <w:rsid w:val="00947ACD"/>
    <w:rsid w:val="00950021"/>
    <w:rsid w:val="009501EA"/>
    <w:rsid w:val="0095020C"/>
    <w:rsid w:val="00950499"/>
    <w:rsid w:val="0095141D"/>
    <w:rsid w:val="00951545"/>
    <w:rsid w:val="009515C8"/>
    <w:rsid w:val="0095172F"/>
    <w:rsid w:val="00951965"/>
    <w:rsid w:val="00951B3A"/>
    <w:rsid w:val="0095237B"/>
    <w:rsid w:val="00952776"/>
    <w:rsid w:val="00952800"/>
    <w:rsid w:val="00952E79"/>
    <w:rsid w:val="00952F45"/>
    <w:rsid w:val="009533AB"/>
    <w:rsid w:val="0095379A"/>
    <w:rsid w:val="009537F1"/>
    <w:rsid w:val="00953D5E"/>
    <w:rsid w:val="00953F52"/>
    <w:rsid w:val="00954076"/>
    <w:rsid w:val="0095468C"/>
    <w:rsid w:val="009546E4"/>
    <w:rsid w:val="00954996"/>
    <w:rsid w:val="00955159"/>
    <w:rsid w:val="0095530B"/>
    <w:rsid w:val="009558BA"/>
    <w:rsid w:val="00955D6F"/>
    <w:rsid w:val="00955E99"/>
    <w:rsid w:val="00956129"/>
    <w:rsid w:val="009564FE"/>
    <w:rsid w:val="009565DF"/>
    <w:rsid w:val="00956E34"/>
    <w:rsid w:val="00957652"/>
    <w:rsid w:val="00957765"/>
    <w:rsid w:val="009579D1"/>
    <w:rsid w:val="00957DE8"/>
    <w:rsid w:val="00957F97"/>
    <w:rsid w:val="009600BD"/>
    <w:rsid w:val="009602E0"/>
    <w:rsid w:val="00960EA2"/>
    <w:rsid w:val="00961155"/>
    <w:rsid w:val="009617E1"/>
    <w:rsid w:val="00961C6D"/>
    <w:rsid w:val="00961CF2"/>
    <w:rsid w:val="00961D9E"/>
    <w:rsid w:val="00961E38"/>
    <w:rsid w:val="009628D4"/>
    <w:rsid w:val="00962993"/>
    <w:rsid w:val="00962A2B"/>
    <w:rsid w:val="00962B3A"/>
    <w:rsid w:val="009630B8"/>
    <w:rsid w:val="00963258"/>
    <w:rsid w:val="00963305"/>
    <w:rsid w:val="00963577"/>
    <w:rsid w:val="00963C87"/>
    <w:rsid w:val="00963EEB"/>
    <w:rsid w:val="00964BD5"/>
    <w:rsid w:val="009653D6"/>
    <w:rsid w:val="009660CE"/>
    <w:rsid w:val="009661C2"/>
    <w:rsid w:val="0096637A"/>
    <w:rsid w:val="0096689C"/>
    <w:rsid w:val="0096698A"/>
    <w:rsid w:val="00966A2C"/>
    <w:rsid w:val="00966D29"/>
    <w:rsid w:val="00966D4F"/>
    <w:rsid w:val="00966DC4"/>
    <w:rsid w:val="00967025"/>
    <w:rsid w:val="0096706D"/>
    <w:rsid w:val="009671B8"/>
    <w:rsid w:val="009672DA"/>
    <w:rsid w:val="009675E2"/>
    <w:rsid w:val="009677F5"/>
    <w:rsid w:val="00967EA9"/>
    <w:rsid w:val="00967FFA"/>
    <w:rsid w:val="00970516"/>
    <w:rsid w:val="00970D79"/>
    <w:rsid w:val="00970E8D"/>
    <w:rsid w:val="00970F39"/>
    <w:rsid w:val="00970F47"/>
    <w:rsid w:val="0097107F"/>
    <w:rsid w:val="009712B5"/>
    <w:rsid w:val="009716D5"/>
    <w:rsid w:val="00971752"/>
    <w:rsid w:val="00972334"/>
    <w:rsid w:val="00972C33"/>
    <w:rsid w:val="00972CBD"/>
    <w:rsid w:val="00972FBB"/>
    <w:rsid w:val="00973733"/>
    <w:rsid w:val="00973F38"/>
    <w:rsid w:val="009740F5"/>
    <w:rsid w:val="00974A7E"/>
    <w:rsid w:val="00975B2F"/>
    <w:rsid w:val="009762A5"/>
    <w:rsid w:val="00976797"/>
    <w:rsid w:val="009769C0"/>
    <w:rsid w:val="00976A8F"/>
    <w:rsid w:val="00976B27"/>
    <w:rsid w:val="009772E1"/>
    <w:rsid w:val="00977ECA"/>
    <w:rsid w:val="00980A88"/>
    <w:rsid w:val="009815BC"/>
    <w:rsid w:val="00981748"/>
    <w:rsid w:val="00981972"/>
    <w:rsid w:val="00981A01"/>
    <w:rsid w:val="00981F89"/>
    <w:rsid w:val="009821B0"/>
    <w:rsid w:val="00982E09"/>
    <w:rsid w:val="00983160"/>
    <w:rsid w:val="009835B5"/>
    <w:rsid w:val="00983604"/>
    <w:rsid w:val="009836BD"/>
    <w:rsid w:val="0098384A"/>
    <w:rsid w:val="00983880"/>
    <w:rsid w:val="009838F6"/>
    <w:rsid w:val="00983B4A"/>
    <w:rsid w:val="0098400F"/>
    <w:rsid w:val="0098410C"/>
    <w:rsid w:val="00984648"/>
    <w:rsid w:val="009847BA"/>
    <w:rsid w:val="00984837"/>
    <w:rsid w:val="00984E92"/>
    <w:rsid w:val="00985401"/>
    <w:rsid w:val="0098562C"/>
    <w:rsid w:val="00985640"/>
    <w:rsid w:val="00985669"/>
    <w:rsid w:val="00985960"/>
    <w:rsid w:val="00986184"/>
    <w:rsid w:val="009862CA"/>
    <w:rsid w:val="00986807"/>
    <w:rsid w:val="00986A6C"/>
    <w:rsid w:val="00986D66"/>
    <w:rsid w:val="00986F6F"/>
    <w:rsid w:val="0098734F"/>
    <w:rsid w:val="00987C85"/>
    <w:rsid w:val="00990ADE"/>
    <w:rsid w:val="00990B5F"/>
    <w:rsid w:val="0099115C"/>
    <w:rsid w:val="0099117C"/>
    <w:rsid w:val="00991BB1"/>
    <w:rsid w:val="00991DBD"/>
    <w:rsid w:val="00992863"/>
    <w:rsid w:val="00992A79"/>
    <w:rsid w:val="00992CBF"/>
    <w:rsid w:val="00992DC5"/>
    <w:rsid w:val="00992F01"/>
    <w:rsid w:val="00992F2F"/>
    <w:rsid w:val="00992FFA"/>
    <w:rsid w:val="0099325A"/>
    <w:rsid w:val="00993AF8"/>
    <w:rsid w:val="0099403D"/>
    <w:rsid w:val="00994B38"/>
    <w:rsid w:val="00994BFD"/>
    <w:rsid w:val="009955D4"/>
    <w:rsid w:val="00995BD8"/>
    <w:rsid w:val="00995C28"/>
    <w:rsid w:val="00995CDA"/>
    <w:rsid w:val="00995DEC"/>
    <w:rsid w:val="0099642B"/>
    <w:rsid w:val="009968D0"/>
    <w:rsid w:val="00996FCF"/>
    <w:rsid w:val="00997131"/>
    <w:rsid w:val="00997776"/>
    <w:rsid w:val="00997A63"/>
    <w:rsid w:val="00997AFE"/>
    <w:rsid w:val="00997B48"/>
    <w:rsid w:val="009A0E95"/>
    <w:rsid w:val="009A1414"/>
    <w:rsid w:val="009A18D2"/>
    <w:rsid w:val="009A23F7"/>
    <w:rsid w:val="009A2D80"/>
    <w:rsid w:val="009A4626"/>
    <w:rsid w:val="009A4E38"/>
    <w:rsid w:val="009A56E8"/>
    <w:rsid w:val="009A5A77"/>
    <w:rsid w:val="009A5E24"/>
    <w:rsid w:val="009A5EDF"/>
    <w:rsid w:val="009A6F7D"/>
    <w:rsid w:val="009A7675"/>
    <w:rsid w:val="009A77DF"/>
    <w:rsid w:val="009A7DB9"/>
    <w:rsid w:val="009A7DDE"/>
    <w:rsid w:val="009B04DF"/>
    <w:rsid w:val="009B066E"/>
    <w:rsid w:val="009B072A"/>
    <w:rsid w:val="009B07B1"/>
    <w:rsid w:val="009B0A45"/>
    <w:rsid w:val="009B1009"/>
    <w:rsid w:val="009B11CD"/>
    <w:rsid w:val="009B1279"/>
    <w:rsid w:val="009B18C9"/>
    <w:rsid w:val="009B1A0D"/>
    <w:rsid w:val="009B1E30"/>
    <w:rsid w:val="009B1EA3"/>
    <w:rsid w:val="009B1F83"/>
    <w:rsid w:val="009B2B7B"/>
    <w:rsid w:val="009B2BC3"/>
    <w:rsid w:val="009B2EEF"/>
    <w:rsid w:val="009B2FC8"/>
    <w:rsid w:val="009B319F"/>
    <w:rsid w:val="009B3B45"/>
    <w:rsid w:val="009B3BDC"/>
    <w:rsid w:val="009B3D34"/>
    <w:rsid w:val="009B3DC3"/>
    <w:rsid w:val="009B4C97"/>
    <w:rsid w:val="009B51D0"/>
    <w:rsid w:val="009B536A"/>
    <w:rsid w:val="009B54C5"/>
    <w:rsid w:val="009B567C"/>
    <w:rsid w:val="009B5AE2"/>
    <w:rsid w:val="009B61D5"/>
    <w:rsid w:val="009B68C1"/>
    <w:rsid w:val="009B6D07"/>
    <w:rsid w:val="009B6EB8"/>
    <w:rsid w:val="009B7AF9"/>
    <w:rsid w:val="009B7E11"/>
    <w:rsid w:val="009C0626"/>
    <w:rsid w:val="009C06F5"/>
    <w:rsid w:val="009C07BD"/>
    <w:rsid w:val="009C08DB"/>
    <w:rsid w:val="009C0BFA"/>
    <w:rsid w:val="009C14A5"/>
    <w:rsid w:val="009C14FD"/>
    <w:rsid w:val="009C1651"/>
    <w:rsid w:val="009C1797"/>
    <w:rsid w:val="009C17B4"/>
    <w:rsid w:val="009C1810"/>
    <w:rsid w:val="009C19CA"/>
    <w:rsid w:val="009C1BAC"/>
    <w:rsid w:val="009C1C17"/>
    <w:rsid w:val="009C1C91"/>
    <w:rsid w:val="009C29E7"/>
    <w:rsid w:val="009C2FC8"/>
    <w:rsid w:val="009C3905"/>
    <w:rsid w:val="009C3B25"/>
    <w:rsid w:val="009C3BE6"/>
    <w:rsid w:val="009C3C6F"/>
    <w:rsid w:val="009C436E"/>
    <w:rsid w:val="009C4877"/>
    <w:rsid w:val="009C4A10"/>
    <w:rsid w:val="009C4D6F"/>
    <w:rsid w:val="009C4DDA"/>
    <w:rsid w:val="009C5E01"/>
    <w:rsid w:val="009C60A1"/>
    <w:rsid w:val="009C63A3"/>
    <w:rsid w:val="009C6794"/>
    <w:rsid w:val="009C682D"/>
    <w:rsid w:val="009C6832"/>
    <w:rsid w:val="009C693E"/>
    <w:rsid w:val="009C71C1"/>
    <w:rsid w:val="009C74D2"/>
    <w:rsid w:val="009C7839"/>
    <w:rsid w:val="009C7A84"/>
    <w:rsid w:val="009C7E59"/>
    <w:rsid w:val="009C7F2D"/>
    <w:rsid w:val="009D0520"/>
    <w:rsid w:val="009D073D"/>
    <w:rsid w:val="009D09A7"/>
    <w:rsid w:val="009D0D87"/>
    <w:rsid w:val="009D0EC8"/>
    <w:rsid w:val="009D1AEB"/>
    <w:rsid w:val="009D2085"/>
    <w:rsid w:val="009D2A11"/>
    <w:rsid w:val="009D2AD7"/>
    <w:rsid w:val="009D2BF8"/>
    <w:rsid w:val="009D306C"/>
    <w:rsid w:val="009D30CC"/>
    <w:rsid w:val="009D3396"/>
    <w:rsid w:val="009D3531"/>
    <w:rsid w:val="009D3AE1"/>
    <w:rsid w:val="009D3DA0"/>
    <w:rsid w:val="009D40DB"/>
    <w:rsid w:val="009D4935"/>
    <w:rsid w:val="009D512D"/>
    <w:rsid w:val="009D5467"/>
    <w:rsid w:val="009D54CD"/>
    <w:rsid w:val="009D574C"/>
    <w:rsid w:val="009D6108"/>
    <w:rsid w:val="009D6980"/>
    <w:rsid w:val="009D6A39"/>
    <w:rsid w:val="009D6BF6"/>
    <w:rsid w:val="009D6D86"/>
    <w:rsid w:val="009D6E83"/>
    <w:rsid w:val="009D6FEE"/>
    <w:rsid w:val="009D705B"/>
    <w:rsid w:val="009D730C"/>
    <w:rsid w:val="009D773A"/>
    <w:rsid w:val="009D7814"/>
    <w:rsid w:val="009E007F"/>
    <w:rsid w:val="009E01B8"/>
    <w:rsid w:val="009E038A"/>
    <w:rsid w:val="009E0550"/>
    <w:rsid w:val="009E08F7"/>
    <w:rsid w:val="009E12B7"/>
    <w:rsid w:val="009E13D0"/>
    <w:rsid w:val="009E13DF"/>
    <w:rsid w:val="009E158D"/>
    <w:rsid w:val="009E19B8"/>
    <w:rsid w:val="009E1ABF"/>
    <w:rsid w:val="009E1CDE"/>
    <w:rsid w:val="009E1F10"/>
    <w:rsid w:val="009E1F41"/>
    <w:rsid w:val="009E2974"/>
    <w:rsid w:val="009E3186"/>
    <w:rsid w:val="009E331E"/>
    <w:rsid w:val="009E3568"/>
    <w:rsid w:val="009E3B1E"/>
    <w:rsid w:val="009E40B2"/>
    <w:rsid w:val="009E42C3"/>
    <w:rsid w:val="009E4761"/>
    <w:rsid w:val="009E4B85"/>
    <w:rsid w:val="009E4C73"/>
    <w:rsid w:val="009E4C9E"/>
    <w:rsid w:val="009E5172"/>
    <w:rsid w:val="009E57A9"/>
    <w:rsid w:val="009E5A3D"/>
    <w:rsid w:val="009E6313"/>
    <w:rsid w:val="009E658B"/>
    <w:rsid w:val="009E6872"/>
    <w:rsid w:val="009E6B82"/>
    <w:rsid w:val="009E701B"/>
    <w:rsid w:val="009E7A38"/>
    <w:rsid w:val="009F0351"/>
    <w:rsid w:val="009F0363"/>
    <w:rsid w:val="009F0708"/>
    <w:rsid w:val="009F0749"/>
    <w:rsid w:val="009F083C"/>
    <w:rsid w:val="009F0D11"/>
    <w:rsid w:val="009F1351"/>
    <w:rsid w:val="009F155A"/>
    <w:rsid w:val="009F16D7"/>
    <w:rsid w:val="009F1B5D"/>
    <w:rsid w:val="009F1E1D"/>
    <w:rsid w:val="009F2204"/>
    <w:rsid w:val="009F2ED9"/>
    <w:rsid w:val="009F330D"/>
    <w:rsid w:val="009F3453"/>
    <w:rsid w:val="009F38ED"/>
    <w:rsid w:val="009F3D9A"/>
    <w:rsid w:val="009F3E33"/>
    <w:rsid w:val="009F3EEA"/>
    <w:rsid w:val="009F3EFA"/>
    <w:rsid w:val="009F3FDA"/>
    <w:rsid w:val="009F52DA"/>
    <w:rsid w:val="009F535E"/>
    <w:rsid w:val="009F53C6"/>
    <w:rsid w:val="009F58BB"/>
    <w:rsid w:val="009F67E3"/>
    <w:rsid w:val="009F68D4"/>
    <w:rsid w:val="009F69EE"/>
    <w:rsid w:val="009F6EB8"/>
    <w:rsid w:val="009F6F2F"/>
    <w:rsid w:val="00A00186"/>
    <w:rsid w:val="00A0048F"/>
    <w:rsid w:val="00A005B0"/>
    <w:rsid w:val="00A00E7E"/>
    <w:rsid w:val="00A0135A"/>
    <w:rsid w:val="00A013D8"/>
    <w:rsid w:val="00A01781"/>
    <w:rsid w:val="00A01B27"/>
    <w:rsid w:val="00A021E0"/>
    <w:rsid w:val="00A0268F"/>
    <w:rsid w:val="00A0289D"/>
    <w:rsid w:val="00A02F1A"/>
    <w:rsid w:val="00A031E7"/>
    <w:rsid w:val="00A044B7"/>
    <w:rsid w:val="00A04505"/>
    <w:rsid w:val="00A04519"/>
    <w:rsid w:val="00A04BF7"/>
    <w:rsid w:val="00A05043"/>
    <w:rsid w:val="00A05945"/>
    <w:rsid w:val="00A05C26"/>
    <w:rsid w:val="00A061DD"/>
    <w:rsid w:val="00A062A4"/>
    <w:rsid w:val="00A065AC"/>
    <w:rsid w:val="00A06CF3"/>
    <w:rsid w:val="00A06F51"/>
    <w:rsid w:val="00A07067"/>
    <w:rsid w:val="00A0714A"/>
    <w:rsid w:val="00A07320"/>
    <w:rsid w:val="00A07360"/>
    <w:rsid w:val="00A074EB"/>
    <w:rsid w:val="00A078AB"/>
    <w:rsid w:val="00A07AB9"/>
    <w:rsid w:val="00A07DCA"/>
    <w:rsid w:val="00A100B5"/>
    <w:rsid w:val="00A10276"/>
    <w:rsid w:val="00A104CC"/>
    <w:rsid w:val="00A10806"/>
    <w:rsid w:val="00A109B5"/>
    <w:rsid w:val="00A113A8"/>
    <w:rsid w:val="00A11A86"/>
    <w:rsid w:val="00A12437"/>
    <w:rsid w:val="00A12514"/>
    <w:rsid w:val="00A12650"/>
    <w:rsid w:val="00A12780"/>
    <w:rsid w:val="00A1286F"/>
    <w:rsid w:val="00A12A96"/>
    <w:rsid w:val="00A132C1"/>
    <w:rsid w:val="00A132E3"/>
    <w:rsid w:val="00A13B68"/>
    <w:rsid w:val="00A13CE9"/>
    <w:rsid w:val="00A14609"/>
    <w:rsid w:val="00A14744"/>
    <w:rsid w:val="00A149D2"/>
    <w:rsid w:val="00A14F53"/>
    <w:rsid w:val="00A14FB9"/>
    <w:rsid w:val="00A15107"/>
    <w:rsid w:val="00A15118"/>
    <w:rsid w:val="00A15127"/>
    <w:rsid w:val="00A159D4"/>
    <w:rsid w:val="00A15CC7"/>
    <w:rsid w:val="00A15D36"/>
    <w:rsid w:val="00A163D5"/>
    <w:rsid w:val="00A16540"/>
    <w:rsid w:val="00A16613"/>
    <w:rsid w:val="00A166AC"/>
    <w:rsid w:val="00A166E4"/>
    <w:rsid w:val="00A16D3B"/>
    <w:rsid w:val="00A175ED"/>
    <w:rsid w:val="00A178DC"/>
    <w:rsid w:val="00A17D81"/>
    <w:rsid w:val="00A17DDC"/>
    <w:rsid w:val="00A20BE8"/>
    <w:rsid w:val="00A20ED2"/>
    <w:rsid w:val="00A21BFC"/>
    <w:rsid w:val="00A21C69"/>
    <w:rsid w:val="00A21D3A"/>
    <w:rsid w:val="00A225F8"/>
    <w:rsid w:val="00A226D2"/>
    <w:rsid w:val="00A23507"/>
    <w:rsid w:val="00A23816"/>
    <w:rsid w:val="00A23E9E"/>
    <w:rsid w:val="00A2421D"/>
    <w:rsid w:val="00A24430"/>
    <w:rsid w:val="00A2449D"/>
    <w:rsid w:val="00A25210"/>
    <w:rsid w:val="00A25AFB"/>
    <w:rsid w:val="00A25C0A"/>
    <w:rsid w:val="00A25CCF"/>
    <w:rsid w:val="00A26014"/>
    <w:rsid w:val="00A260DC"/>
    <w:rsid w:val="00A26152"/>
    <w:rsid w:val="00A266ED"/>
    <w:rsid w:val="00A27172"/>
    <w:rsid w:val="00A27200"/>
    <w:rsid w:val="00A30030"/>
    <w:rsid w:val="00A30491"/>
    <w:rsid w:val="00A305E2"/>
    <w:rsid w:val="00A30BAF"/>
    <w:rsid w:val="00A30BB6"/>
    <w:rsid w:val="00A30E75"/>
    <w:rsid w:val="00A30FEB"/>
    <w:rsid w:val="00A31035"/>
    <w:rsid w:val="00A31836"/>
    <w:rsid w:val="00A318E2"/>
    <w:rsid w:val="00A31AD3"/>
    <w:rsid w:val="00A31B2C"/>
    <w:rsid w:val="00A31D94"/>
    <w:rsid w:val="00A31DDC"/>
    <w:rsid w:val="00A31ED6"/>
    <w:rsid w:val="00A322C9"/>
    <w:rsid w:val="00A323BA"/>
    <w:rsid w:val="00A32C90"/>
    <w:rsid w:val="00A32F3E"/>
    <w:rsid w:val="00A32F51"/>
    <w:rsid w:val="00A3325D"/>
    <w:rsid w:val="00A337DE"/>
    <w:rsid w:val="00A34915"/>
    <w:rsid w:val="00A34A9E"/>
    <w:rsid w:val="00A34AD2"/>
    <w:rsid w:val="00A359B4"/>
    <w:rsid w:val="00A35CAC"/>
    <w:rsid w:val="00A35CBD"/>
    <w:rsid w:val="00A362F0"/>
    <w:rsid w:val="00A3660E"/>
    <w:rsid w:val="00A3663D"/>
    <w:rsid w:val="00A3690F"/>
    <w:rsid w:val="00A36B30"/>
    <w:rsid w:val="00A36D16"/>
    <w:rsid w:val="00A36E4C"/>
    <w:rsid w:val="00A370C9"/>
    <w:rsid w:val="00A3716B"/>
    <w:rsid w:val="00A37622"/>
    <w:rsid w:val="00A37AAA"/>
    <w:rsid w:val="00A40034"/>
    <w:rsid w:val="00A40298"/>
    <w:rsid w:val="00A40612"/>
    <w:rsid w:val="00A406C8"/>
    <w:rsid w:val="00A406F7"/>
    <w:rsid w:val="00A408C6"/>
    <w:rsid w:val="00A41509"/>
    <w:rsid w:val="00A418AC"/>
    <w:rsid w:val="00A418B0"/>
    <w:rsid w:val="00A41C0D"/>
    <w:rsid w:val="00A42033"/>
    <w:rsid w:val="00A426F5"/>
    <w:rsid w:val="00A43A9D"/>
    <w:rsid w:val="00A43FF0"/>
    <w:rsid w:val="00A44038"/>
    <w:rsid w:val="00A4444D"/>
    <w:rsid w:val="00A44B30"/>
    <w:rsid w:val="00A44D40"/>
    <w:rsid w:val="00A44F49"/>
    <w:rsid w:val="00A451AB"/>
    <w:rsid w:val="00A45921"/>
    <w:rsid w:val="00A46257"/>
    <w:rsid w:val="00A464D3"/>
    <w:rsid w:val="00A4656E"/>
    <w:rsid w:val="00A46598"/>
    <w:rsid w:val="00A46721"/>
    <w:rsid w:val="00A471BA"/>
    <w:rsid w:val="00A47A8C"/>
    <w:rsid w:val="00A50EE6"/>
    <w:rsid w:val="00A5179D"/>
    <w:rsid w:val="00A52212"/>
    <w:rsid w:val="00A52351"/>
    <w:rsid w:val="00A52E41"/>
    <w:rsid w:val="00A52F49"/>
    <w:rsid w:val="00A53166"/>
    <w:rsid w:val="00A534DD"/>
    <w:rsid w:val="00A53A6A"/>
    <w:rsid w:val="00A53CB7"/>
    <w:rsid w:val="00A53FC5"/>
    <w:rsid w:val="00A5417A"/>
    <w:rsid w:val="00A54242"/>
    <w:rsid w:val="00A542E3"/>
    <w:rsid w:val="00A546DA"/>
    <w:rsid w:val="00A548E6"/>
    <w:rsid w:val="00A54957"/>
    <w:rsid w:val="00A54BED"/>
    <w:rsid w:val="00A54EA8"/>
    <w:rsid w:val="00A5571A"/>
    <w:rsid w:val="00A5580D"/>
    <w:rsid w:val="00A55DBD"/>
    <w:rsid w:val="00A55E5B"/>
    <w:rsid w:val="00A56AC8"/>
    <w:rsid w:val="00A56B5B"/>
    <w:rsid w:val="00A56FD3"/>
    <w:rsid w:val="00A5728C"/>
    <w:rsid w:val="00A57317"/>
    <w:rsid w:val="00A5736F"/>
    <w:rsid w:val="00A5741B"/>
    <w:rsid w:val="00A57600"/>
    <w:rsid w:val="00A57C48"/>
    <w:rsid w:val="00A57EA0"/>
    <w:rsid w:val="00A602DE"/>
    <w:rsid w:val="00A606A1"/>
    <w:rsid w:val="00A607B3"/>
    <w:rsid w:val="00A60A32"/>
    <w:rsid w:val="00A60A51"/>
    <w:rsid w:val="00A60FB8"/>
    <w:rsid w:val="00A619C7"/>
    <w:rsid w:val="00A61DC1"/>
    <w:rsid w:val="00A62BD4"/>
    <w:rsid w:val="00A62E96"/>
    <w:rsid w:val="00A6342F"/>
    <w:rsid w:val="00A63D9D"/>
    <w:rsid w:val="00A6404C"/>
    <w:rsid w:val="00A64559"/>
    <w:rsid w:val="00A64831"/>
    <w:rsid w:val="00A65556"/>
    <w:rsid w:val="00A65DB9"/>
    <w:rsid w:val="00A66231"/>
    <w:rsid w:val="00A6627B"/>
    <w:rsid w:val="00A66917"/>
    <w:rsid w:val="00A669CA"/>
    <w:rsid w:val="00A671BB"/>
    <w:rsid w:val="00A671EB"/>
    <w:rsid w:val="00A67262"/>
    <w:rsid w:val="00A67CF4"/>
    <w:rsid w:val="00A70388"/>
    <w:rsid w:val="00A703FF"/>
    <w:rsid w:val="00A718CB"/>
    <w:rsid w:val="00A719B2"/>
    <w:rsid w:val="00A71CBF"/>
    <w:rsid w:val="00A722E5"/>
    <w:rsid w:val="00A72306"/>
    <w:rsid w:val="00A72493"/>
    <w:rsid w:val="00A73129"/>
    <w:rsid w:val="00A7315E"/>
    <w:rsid w:val="00A7337A"/>
    <w:rsid w:val="00A736E3"/>
    <w:rsid w:val="00A73CDB"/>
    <w:rsid w:val="00A73D16"/>
    <w:rsid w:val="00A740AE"/>
    <w:rsid w:val="00A7426E"/>
    <w:rsid w:val="00A74501"/>
    <w:rsid w:val="00A74770"/>
    <w:rsid w:val="00A74793"/>
    <w:rsid w:val="00A751EA"/>
    <w:rsid w:val="00A75CF0"/>
    <w:rsid w:val="00A75ED6"/>
    <w:rsid w:val="00A76273"/>
    <w:rsid w:val="00A76432"/>
    <w:rsid w:val="00A7686A"/>
    <w:rsid w:val="00A769F0"/>
    <w:rsid w:val="00A77CD7"/>
    <w:rsid w:val="00A80171"/>
    <w:rsid w:val="00A801BD"/>
    <w:rsid w:val="00A80D60"/>
    <w:rsid w:val="00A812A7"/>
    <w:rsid w:val="00A8148C"/>
    <w:rsid w:val="00A8160E"/>
    <w:rsid w:val="00A8197E"/>
    <w:rsid w:val="00A821B9"/>
    <w:rsid w:val="00A829E8"/>
    <w:rsid w:val="00A82B1C"/>
    <w:rsid w:val="00A82F37"/>
    <w:rsid w:val="00A83B79"/>
    <w:rsid w:val="00A84057"/>
    <w:rsid w:val="00A8447C"/>
    <w:rsid w:val="00A844BE"/>
    <w:rsid w:val="00A8477D"/>
    <w:rsid w:val="00A84A2E"/>
    <w:rsid w:val="00A84A4A"/>
    <w:rsid w:val="00A84C96"/>
    <w:rsid w:val="00A8601C"/>
    <w:rsid w:val="00A86899"/>
    <w:rsid w:val="00A86D5B"/>
    <w:rsid w:val="00A8714B"/>
    <w:rsid w:val="00A87248"/>
    <w:rsid w:val="00A87E01"/>
    <w:rsid w:val="00A90862"/>
    <w:rsid w:val="00A90F28"/>
    <w:rsid w:val="00A9118C"/>
    <w:rsid w:val="00A9147A"/>
    <w:rsid w:val="00A914F2"/>
    <w:rsid w:val="00A916D2"/>
    <w:rsid w:val="00A91E82"/>
    <w:rsid w:val="00A92726"/>
    <w:rsid w:val="00A92CE6"/>
    <w:rsid w:val="00A92EEF"/>
    <w:rsid w:val="00A93598"/>
    <w:rsid w:val="00A938E2"/>
    <w:rsid w:val="00A9456C"/>
    <w:rsid w:val="00A94749"/>
    <w:rsid w:val="00A9521E"/>
    <w:rsid w:val="00A956D2"/>
    <w:rsid w:val="00A95A7E"/>
    <w:rsid w:val="00A95C40"/>
    <w:rsid w:val="00A95CA4"/>
    <w:rsid w:val="00A95CEA"/>
    <w:rsid w:val="00A96224"/>
    <w:rsid w:val="00A96302"/>
    <w:rsid w:val="00A964B7"/>
    <w:rsid w:val="00A96566"/>
    <w:rsid w:val="00A96DBB"/>
    <w:rsid w:val="00A972B5"/>
    <w:rsid w:val="00A97D74"/>
    <w:rsid w:val="00AA05EE"/>
    <w:rsid w:val="00AA05F0"/>
    <w:rsid w:val="00AA076B"/>
    <w:rsid w:val="00AA1127"/>
    <w:rsid w:val="00AA125B"/>
    <w:rsid w:val="00AA13F9"/>
    <w:rsid w:val="00AA15D1"/>
    <w:rsid w:val="00AA16DA"/>
    <w:rsid w:val="00AA1B1B"/>
    <w:rsid w:val="00AA241B"/>
    <w:rsid w:val="00AA2C55"/>
    <w:rsid w:val="00AA2E1D"/>
    <w:rsid w:val="00AA3469"/>
    <w:rsid w:val="00AA348D"/>
    <w:rsid w:val="00AA3E71"/>
    <w:rsid w:val="00AA437A"/>
    <w:rsid w:val="00AA4483"/>
    <w:rsid w:val="00AA4592"/>
    <w:rsid w:val="00AA480A"/>
    <w:rsid w:val="00AA5DC3"/>
    <w:rsid w:val="00AA62C5"/>
    <w:rsid w:val="00AA63CE"/>
    <w:rsid w:val="00AA6632"/>
    <w:rsid w:val="00AA6689"/>
    <w:rsid w:val="00AA6908"/>
    <w:rsid w:val="00AA6992"/>
    <w:rsid w:val="00AA6BF9"/>
    <w:rsid w:val="00AA70D0"/>
    <w:rsid w:val="00AA7193"/>
    <w:rsid w:val="00AA761A"/>
    <w:rsid w:val="00AA77F3"/>
    <w:rsid w:val="00AA7B7F"/>
    <w:rsid w:val="00AB0285"/>
    <w:rsid w:val="00AB0557"/>
    <w:rsid w:val="00AB0A68"/>
    <w:rsid w:val="00AB0C62"/>
    <w:rsid w:val="00AB0F07"/>
    <w:rsid w:val="00AB11CA"/>
    <w:rsid w:val="00AB1229"/>
    <w:rsid w:val="00AB1253"/>
    <w:rsid w:val="00AB148C"/>
    <w:rsid w:val="00AB16E9"/>
    <w:rsid w:val="00AB1808"/>
    <w:rsid w:val="00AB22CF"/>
    <w:rsid w:val="00AB2CAF"/>
    <w:rsid w:val="00AB2FBD"/>
    <w:rsid w:val="00AB3918"/>
    <w:rsid w:val="00AB3A60"/>
    <w:rsid w:val="00AB3CBA"/>
    <w:rsid w:val="00AB3E23"/>
    <w:rsid w:val="00AB4094"/>
    <w:rsid w:val="00AB40A6"/>
    <w:rsid w:val="00AB40B4"/>
    <w:rsid w:val="00AB4208"/>
    <w:rsid w:val="00AB45CD"/>
    <w:rsid w:val="00AB4DD8"/>
    <w:rsid w:val="00AB4E43"/>
    <w:rsid w:val="00AB500A"/>
    <w:rsid w:val="00AB51C9"/>
    <w:rsid w:val="00AB54AF"/>
    <w:rsid w:val="00AB5561"/>
    <w:rsid w:val="00AB557D"/>
    <w:rsid w:val="00AB55CD"/>
    <w:rsid w:val="00AB55D0"/>
    <w:rsid w:val="00AB5AF5"/>
    <w:rsid w:val="00AB5B13"/>
    <w:rsid w:val="00AB6E5A"/>
    <w:rsid w:val="00AB7CFE"/>
    <w:rsid w:val="00AB7F1C"/>
    <w:rsid w:val="00AC07B3"/>
    <w:rsid w:val="00AC0D8C"/>
    <w:rsid w:val="00AC0FC9"/>
    <w:rsid w:val="00AC10FA"/>
    <w:rsid w:val="00AC2B97"/>
    <w:rsid w:val="00AC2EF3"/>
    <w:rsid w:val="00AC359D"/>
    <w:rsid w:val="00AC3866"/>
    <w:rsid w:val="00AC3E3F"/>
    <w:rsid w:val="00AC46D1"/>
    <w:rsid w:val="00AC46E9"/>
    <w:rsid w:val="00AC4917"/>
    <w:rsid w:val="00AC542A"/>
    <w:rsid w:val="00AC5B2B"/>
    <w:rsid w:val="00AC5C3B"/>
    <w:rsid w:val="00AC60C1"/>
    <w:rsid w:val="00AC62C7"/>
    <w:rsid w:val="00AC7E82"/>
    <w:rsid w:val="00AD01C1"/>
    <w:rsid w:val="00AD04A0"/>
    <w:rsid w:val="00AD0ACD"/>
    <w:rsid w:val="00AD0C10"/>
    <w:rsid w:val="00AD0CAA"/>
    <w:rsid w:val="00AD0CAF"/>
    <w:rsid w:val="00AD0EA7"/>
    <w:rsid w:val="00AD1916"/>
    <w:rsid w:val="00AD19B0"/>
    <w:rsid w:val="00AD1B97"/>
    <w:rsid w:val="00AD1E23"/>
    <w:rsid w:val="00AD21AB"/>
    <w:rsid w:val="00AD2684"/>
    <w:rsid w:val="00AD2717"/>
    <w:rsid w:val="00AD35BE"/>
    <w:rsid w:val="00AD3831"/>
    <w:rsid w:val="00AD3C01"/>
    <w:rsid w:val="00AD3D52"/>
    <w:rsid w:val="00AD405C"/>
    <w:rsid w:val="00AD40C3"/>
    <w:rsid w:val="00AD48C1"/>
    <w:rsid w:val="00AD546C"/>
    <w:rsid w:val="00AD5638"/>
    <w:rsid w:val="00AD59E5"/>
    <w:rsid w:val="00AD5FA7"/>
    <w:rsid w:val="00AD60D7"/>
    <w:rsid w:val="00AD65C4"/>
    <w:rsid w:val="00AD6643"/>
    <w:rsid w:val="00AD6BE2"/>
    <w:rsid w:val="00AD6FD6"/>
    <w:rsid w:val="00AD704E"/>
    <w:rsid w:val="00AD7598"/>
    <w:rsid w:val="00AE0012"/>
    <w:rsid w:val="00AE0A32"/>
    <w:rsid w:val="00AE0B70"/>
    <w:rsid w:val="00AE1119"/>
    <w:rsid w:val="00AE1884"/>
    <w:rsid w:val="00AE18FD"/>
    <w:rsid w:val="00AE1A90"/>
    <w:rsid w:val="00AE20EE"/>
    <w:rsid w:val="00AE2518"/>
    <w:rsid w:val="00AE2753"/>
    <w:rsid w:val="00AE293A"/>
    <w:rsid w:val="00AE29E2"/>
    <w:rsid w:val="00AE3045"/>
    <w:rsid w:val="00AE31F3"/>
    <w:rsid w:val="00AE332F"/>
    <w:rsid w:val="00AE3933"/>
    <w:rsid w:val="00AE3CD3"/>
    <w:rsid w:val="00AE42A6"/>
    <w:rsid w:val="00AE462B"/>
    <w:rsid w:val="00AE4970"/>
    <w:rsid w:val="00AE4D99"/>
    <w:rsid w:val="00AE50E8"/>
    <w:rsid w:val="00AE5D40"/>
    <w:rsid w:val="00AE5E6B"/>
    <w:rsid w:val="00AE6233"/>
    <w:rsid w:val="00AE66BB"/>
    <w:rsid w:val="00AE7068"/>
    <w:rsid w:val="00AE7B9C"/>
    <w:rsid w:val="00AE7BB7"/>
    <w:rsid w:val="00AF1659"/>
    <w:rsid w:val="00AF2461"/>
    <w:rsid w:val="00AF2A84"/>
    <w:rsid w:val="00AF424F"/>
    <w:rsid w:val="00AF4379"/>
    <w:rsid w:val="00AF4AFD"/>
    <w:rsid w:val="00AF4C09"/>
    <w:rsid w:val="00AF50E5"/>
    <w:rsid w:val="00AF5F53"/>
    <w:rsid w:val="00AF6688"/>
    <w:rsid w:val="00AF6887"/>
    <w:rsid w:val="00AF6F66"/>
    <w:rsid w:val="00AF781D"/>
    <w:rsid w:val="00AF7AC5"/>
    <w:rsid w:val="00AF7D82"/>
    <w:rsid w:val="00B00001"/>
    <w:rsid w:val="00B0061E"/>
    <w:rsid w:val="00B00D42"/>
    <w:rsid w:val="00B00D92"/>
    <w:rsid w:val="00B01128"/>
    <w:rsid w:val="00B011DA"/>
    <w:rsid w:val="00B01467"/>
    <w:rsid w:val="00B02A2B"/>
    <w:rsid w:val="00B03077"/>
    <w:rsid w:val="00B03428"/>
    <w:rsid w:val="00B03728"/>
    <w:rsid w:val="00B0376F"/>
    <w:rsid w:val="00B03F8C"/>
    <w:rsid w:val="00B04466"/>
    <w:rsid w:val="00B04DA7"/>
    <w:rsid w:val="00B052AC"/>
    <w:rsid w:val="00B057C7"/>
    <w:rsid w:val="00B05A44"/>
    <w:rsid w:val="00B05DC5"/>
    <w:rsid w:val="00B061D6"/>
    <w:rsid w:val="00B06213"/>
    <w:rsid w:val="00B06231"/>
    <w:rsid w:val="00B0646B"/>
    <w:rsid w:val="00B06970"/>
    <w:rsid w:val="00B06CA3"/>
    <w:rsid w:val="00B06D0B"/>
    <w:rsid w:val="00B06E7E"/>
    <w:rsid w:val="00B06F69"/>
    <w:rsid w:val="00B071BA"/>
    <w:rsid w:val="00B07299"/>
    <w:rsid w:val="00B07983"/>
    <w:rsid w:val="00B07B29"/>
    <w:rsid w:val="00B10102"/>
    <w:rsid w:val="00B1040E"/>
    <w:rsid w:val="00B10589"/>
    <w:rsid w:val="00B105EA"/>
    <w:rsid w:val="00B10665"/>
    <w:rsid w:val="00B11273"/>
    <w:rsid w:val="00B1146C"/>
    <w:rsid w:val="00B118B9"/>
    <w:rsid w:val="00B120C8"/>
    <w:rsid w:val="00B125D9"/>
    <w:rsid w:val="00B12819"/>
    <w:rsid w:val="00B129B4"/>
    <w:rsid w:val="00B12A42"/>
    <w:rsid w:val="00B130A1"/>
    <w:rsid w:val="00B131C5"/>
    <w:rsid w:val="00B13489"/>
    <w:rsid w:val="00B1372B"/>
    <w:rsid w:val="00B13CD9"/>
    <w:rsid w:val="00B13E8E"/>
    <w:rsid w:val="00B141C7"/>
    <w:rsid w:val="00B14C82"/>
    <w:rsid w:val="00B15C80"/>
    <w:rsid w:val="00B161A7"/>
    <w:rsid w:val="00B164D4"/>
    <w:rsid w:val="00B16556"/>
    <w:rsid w:val="00B1690A"/>
    <w:rsid w:val="00B16B13"/>
    <w:rsid w:val="00B16CA1"/>
    <w:rsid w:val="00B16EBF"/>
    <w:rsid w:val="00B202ED"/>
    <w:rsid w:val="00B2079E"/>
    <w:rsid w:val="00B2130F"/>
    <w:rsid w:val="00B21367"/>
    <w:rsid w:val="00B21431"/>
    <w:rsid w:val="00B21914"/>
    <w:rsid w:val="00B21969"/>
    <w:rsid w:val="00B21BCD"/>
    <w:rsid w:val="00B22648"/>
    <w:rsid w:val="00B22EEE"/>
    <w:rsid w:val="00B23134"/>
    <w:rsid w:val="00B231D0"/>
    <w:rsid w:val="00B23440"/>
    <w:rsid w:val="00B24006"/>
    <w:rsid w:val="00B24212"/>
    <w:rsid w:val="00B2503E"/>
    <w:rsid w:val="00B25563"/>
    <w:rsid w:val="00B2613F"/>
    <w:rsid w:val="00B265B3"/>
    <w:rsid w:val="00B26945"/>
    <w:rsid w:val="00B26BD2"/>
    <w:rsid w:val="00B2795A"/>
    <w:rsid w:val="00B27B49"/>
    <w:rsid w:val="00B30239"/>
    <w:rsid w:val="00B30404"/>
    <w:rsid w:val="00B3042B"/>
    <w:rsid w:val="00B30676"/>
    <w:rsid w:val="00B3095B"/>
    <w:rsid w:val="00B309D2"/>
    <w:rsid w:val="00B31233"/>
    <w:rsid w:val="00B31542"/>
    <w:rsid w:val="00B31A39"/>
    <w:rsid w:val="00B31A80"/>
    <w:rsid w:val="00B31E26"/>
    <w:rsid w:val="00B31EBD"/>
    <w:rsid w:val="00B32619"/>
    <w:rsid w:val="00B32A33"/>
    <w:rsid w:val="00B32A87"/>
    <w:rsid w:val="00B32E39"/>
    <w:rsid w:val="00B3302B"/>
    <w:rsid w:val="00B330BE"/>
    <w:rsid w:val="00B33106"/>
    <w:rsid w:val="00B333F2"/>
    <w:rsid w:val="00B336FD"/>
    <w:rsid w:val="00B34005"/>
    <w:rsid w:val="00B34441"/>
    <w:rsid w:val="00B34ADB"/>
    <w:rsid w:val="00B34AF0"/>
    <w:rsid w:val="00B34E81"/>
    <w:rsid w:val="00B34E92"/>
    <w:rsid w:val="00B35347"/>
    <w:rsid w:val="00B356CB"/>
    <w:rsid w:val="00B359F1"/>
    <w:rsid w:val="00B35B90"/>
    <w:rsid w:val="00B35D35"/>
    <w:rsid w:val="00B35FDF"/>
    <w:rsid w:val="00B3645F"/>
    <w:rsid w:val="00B3674E"/>
    <w:rsid w:val="00B36C8C"/>
    <w:rsid w:val="00B36E34"/>
    <w:rsid w:val="00B36E54"/>
    <w:rsid w:val="00B376C7"/>
    <w:rsid w:val="00B37BFE"/>
    <w:rsid w:val="00B401C7"/>
    <w:rsid w:val="00B40BC2"/>
    <w:rsid w:val="00B4147C"/>
    <w:rsid w:val="00B4147D"/>
    <w:rsid w:val="00B417B3"/>
    <w:rsid w:val="00B41824"/>
    <w:rsid w:val="00B41844"/>
    <w:rsid w:val="00B41A86"/>
    <w:rsid w:val="00B41D00"/>
    <w:rsid w:val="00B423CB"/>
    <w:rsid w:val="00B425F4"/>
    <w:rsid w:val="00B428E9"/>
    <w:rsid w:val="00B42BB3"/>
    <w:rsid w:val="00B42E03"/>
    <w:rsid w:val="00B43148"/>
    <w:rsid w:val="00B438DE"/>
    <w:rsid w:val="00B4392F"/>
    <w:rsid w:val="00B43A9D"/>
    <w:rsid w:val="00B43F22"/>
    <w:rsid w:val="00B43F5F"/>
    <w:rsid w:val="00B44495"/>
    <w:rsid w:val="00B44900"/>
    <w:rsid w:val="00B44946"/>
    <w:rsid w:val="00B44C97"/>
    <w:rsid w:val="00B4547C"/>
    <w:rsid w:val="00B45801"/>
    <w:rsid w:val="00B45AFF"/>
    <w:rsid w:val="00B45EDF"/>
    <w:rsid w:val="00B45F59"/>
    <w:rsid w:val="00B4633F"/>
    <w:rsid w:val="00B46580"/>
    <w:rsid w:val="00B46598"/>
    <w:rsid w:val="00B46A67"/>
    <w:rsid w:val="00B46A88"/>
    <w:rsid w:val="00B479EA"/>
    <w:rsid w:val="00B47B23"/>
    <w:rsid w:val="00B505AE"/>
    <w:rsid w:val="00B5085D"/>
    <w:rsid w:val="00B508A1"/>
    <w:rsid w:val="00B50AC3"/>
    <w:rsid w:val="00B50BD7"/>
    <w:rsid w:val="00B512C2"/>
    <w:rsid w:val="00B517B9"/>
    <w:rsid w:val="00B51850"/>
    <w:rsid w:val="00B51D77"/>
    <w:rsid w:val="00B51DF4"/>
    <w:rsid w:val="00B51F5F"/>
    <w:rsid w:val="00B527E5"/>
    <w:rsid w:val="00B52B30"/>
    <w:rsid w:val="00B52E19"/>
    <w:rsid w:val="00B532DA"/>
    <w:rsid w:val="00B54129"/>
    <w:rsid w:val="00B5422D"/>
    <w:rsid w:val="00B543A0"/>
    <w:rsid w:val="00B546E6"/>
    <w:rsid w:val="00B54BD4"/>
    <w:rsid w:val="00B55A91"/>
    <w:rsid w:val="00B56280"/>
    <w:rsid w:val="00B5674A"/>
    <w:rsid w:val="00B56C99"/>
    <w:rsid w:val="00B56E7E"/>
    <w:rsid w:val="00B57CEA"/>
    <w:rsid w:val="00B60686"/>
    <w:rsid w:val="00B60BDF"/>
    <w:rsid w:val="00B60D81"/>
    <w:rsid w:val="00B60F11"/>
    <w:rsid w:val="00B60F85"/>
    <w:rsid w:val="00B6189A"/>
    <w:rsid w:val="00B61DE4"/>
    <w:rsid w:val="00B61E98"/>
    <w:rsid w:val="00B621BB"/>
    <w:rsid w:val="00B62234"/>
    <w:rsid w:val="00B6284E"/>
    <w:rsid w:val="00B6310E"/>
    <w:rsid w:val="00B63112"/>
    <w:rsid w:val="00B636B1"/>
    <w:rsid w:val="00B63759"/>
    <w:rsid w:val="00B64985"/>
    <w:rsid w:val="00B64A26"/>
    <w:rsid w:val="00B64B30"/>
    <w:rsid w:val="00B64FB2"/>
    <w:rsid w:val="00B6511C"/>
    <w:rsid w:val="00B65616"/>
    <w:rsid w:val="00B65A24"/>
    <w:rsid w:val="00B65C31"/>
    <w:rsid w:val="00B65C6E"/>
    <w:rsid w:val="00B65E47"/>
    <w:rsid w:val="00B65F32"/>
    <w:rsid w:val="00B669B1"/>
    <w:rsid w:val="00B6708F"/>
    <w:rsid w:val="00B670EB"/>
    <w:rsid w:val="00B67A06"/>
    <w:rsid w:val="00B67F11"/>
    <w:rsid w:val="00B705BA"/>
    <w:rsid w:val="00B705DA"/>
    <w:rsid w:val="00B709CA"/>
    <w:rsid w:val="00B70B13"/>
    <w:rsid w:val="00B710AA"/>
    <w:rsid w:val="00B718E2"/>
    <w:rsid w:val="00B719B7"/>
    <w:rsid w:val="00B72246"/>
    <w:rsid w:val="00B724BE"/>
    <w:rsid w:val="00B726BC"/>
    <w:rsid w:val="00B7279C"/>
    <w:rsid w:val="00B72981"/>
    <w:rsid w:val="00B72B7B"/>
    <w:rsid w:val="00B73167"/>
    <w:rsid w:val="00B73249"/>
    <w:rsid w:val="00B7367D"/>
    <w:rsid w:val="00B736C7"/>
    <w:rsid w:val="00B73762"/>
    <w:rsid w:val="00B74052"/>
    <w:rsid w:val="00B748B9"/>
    <w:rsid w:val="00B748C5"/>
    <w:rsid w:val="00B74AAE"/>
    <w:rsid w:val="00B74CD2"/>
    <w:rsid w:val="00B74CE6"/>
    <w:rsid w:val="00B74E7B"/>
    <w:rsid w:val="00B751BC"/>
    <w:rsid w:val="00B757C8"/>
    <w:rsid w:val="00B758C9"/>
    <w:rsid w:val="00B761BD"/>
    <w:rsid w:val="00B764B2"/>
    <w:rsid w:val="00B76B4B"/>
    <w:rsid w:val="00B76F64"/>
    <w:rsid w:val="00B77344"/>
    <w:rsid w:val="00B775EC"/>
    <w:rsid w:val="00B775F6"/>
    <w:rsid w:val="00B77838"/>
    <w:rsid w:val="00B77BD3"/>
    <w:rsid w:val="00B80284"/>
    <w:rsid w:val="00B80736"/>
    <w:rsid w:val="00B808C7"/>
    <w:rsid w:val="00B80C7D"/>
    <w:rsid w:val="00B8179F"/>
    <w:rsid w:val="00B821A9"/>
    <w:rsid w:val="00B827C0"/>
    <w:rsid w:val="00B82BE0"/>
    <w:rsid w:val="00B82FE6"/>
    <w:rsid w:val="00B83010"/>
    <w:rsid w:val="00B83217"/>
    <w:rsid w:val="00B83570"/>
    <w:rsid w:val="00B83B2E"/>
    <w:rsid w:val="00B84108"/>
    <w:rsid w:val="00B84157"/>
    <w:rsid w:val="00B847A5"/>
    <w:rsid w:val="00B84CB8"/>
    <w:rsid w:val="00B85111"/>
    <w:rsid w:val="00B85498"/>
    <w:rsid w:val="00B8568B"/>
    <w:rsid w:val="00B857AC"/>
    <w:rsid w:val="00B857B7"/>
    <w:rsid w:val="00B86465"/>
    <w:rsid w:val="00B86C1A"/>
    <w:rsid w:val="00B86D9F"/>
    <w:rsid w:val="00B87330"/>
    <w:rsid w:val="00B87991"/>
    <w:rsid w:val="00B87DD5"/>
    <w:rsid w:val="00B87E20"/>
    <w:rsid w:val="00B90583"/>
    <w:rsid w:val="00B913B0"/>
    <w:rsid w:val="00B91BC5"/>
    <w:rsid w:val="00B91DFC"/>
    <w:rsid w:val="00B9214C"/>
    <w:rsid w:val="00B92376"/>
    <w:rsid w:val="00B9238C"/>
    <w:rsid w:val="00B9258E"/>
    <w:rsid w:val="00B93081"/>
    <w:rsid w:val="00B93938"/>
    <w:rsid w:val="00B93B9D"/>
    <w:rsid w:val="00B93F9E"/>
    <w:rsid w:val="00B94254"/>
    <w:rsid w:val="00B947E2"/>
    <w:rsid w:val="00B94AF4"/>
    <w:rsid w:val="00B9577B"/>
    <w:rsid w:val="00B95CB8"/>
    <w:rsid w:val="00B96101"/>
    <w:rsid w:val="00B96203"/>
    <w:rsid w:val="00B96673"/>
    <w:rsid w:val="00B96CE9"/>
    <w:rsid w:val="00B96D02"/>
    <w:rsid w:val="00B9710D"/>
    <w:rsid w:val="00B97420"/>
    <w:rsid w:val="00B97644"/>
    <w:rsid w:val="00B97823"/>
    <w:rsid w:val="00B97B7F"/>
    <w:rsid w:val="00B97D42"/>
    <w:rsid w:val="00BA03F5"/>
    <w:rsid w:val="00BA0846"/>
    <w:rsid w:val="00BA0B5F"/>
    <w:rsid w:val="00BA0E4E"/>
    <w:rsid w:val="00BA12C3"/>
    <w:rsid w:val="00BA12CE"/>
    <w:rsid w:val="00BA1482"/>
    <w:rsid w:val="00BA15F7"/>
    <w:rsid w:val="00BA16DE"/>
    <w:rsid w:val="00BA1715"/>
    <w:rsid w:val="00BA1AE3"/>
    <w:rsid w:val="00BA2080"/>
    <w:rsid w:val="00BA26E6"/>
    <w:rsid w:val="00BA2840"/>
    <w:rsid w:val="00BA2906"/>
    <w:rsid w:val="00BA2C07"/>
    <w:rsid w:val="00BA2D6E"/>
    <w:rsid w:val="00BA30E6"/>
    <w:rsid w:val="00BA3193"/>
    <w:rsid w:val="00BA325F"/>
    <w:rsid w:val="00BA3380"/>
    <w:rsid w:val="00BA3555"/>
    <w:rsid w:val="00BA3E84"/>
    <w:rsid w:val="00BA3EE9"/>
    <w:rsid w:val="00BA3F57"/>
    <w:rsid w:val="00BA3FFA"/>
    <w:rsid w:val="00BA40CB"/>
    <w:rsid w:val="00BA46A2"/>
    <w:rsid w:val="00BA48C6"/>
    <w:rsid w:val="00BA4BC2"/>
    <w:rsid w:val="00BA4D91"/>
    <w:rsid w:val="00BA529F"/>
    <w:rsid w:val="00BA5617"/>
    <w:rsid w:val="00BA5962"/>
    <w:rsid w:val="00BA63F7"/>
    <w:rsid w:val="00BA66D1"/>
    <w:rsid w:val="00BA6876"/>
    <w:rsid w:val="00BA6E15"/>
    <w:rsid w:val="00BB028A"/>
    <w:rsid w:val="00BB0928"/>
    <w:rsid w:val="00BB09DC"/>
    <w:rsid w:val="00BB0A4B"/>
    <w:rsid w:val="00BB0D7B"/>
    <w:rsid w:val="00BB0EB9"/>
    <w:rsid w:val="00BB11DC"/>
    <w:rsid w:val="00BB16D7"/>
    <w:rsid w:val="00BB193A"/>
    <w:rsid w:val="00BB24F2"/>
    <w:rsid w:val="00BB2920"/>
    <w:rsid w:val="00BB2AC6"/>
    <w:rsid w:val="00BB2B09"/>
    <w:rsid w:val="00BB2EB5"/>
    <w:rsid w:val="00BB2F2A"/>
    <w:rsid w:val="00BB363C"/>
    <w:rsid w:val="00BB37D5"/>
    <w:rsid w:val="00BB3CFF"/>
    <w:rsid w:val="00BB47A2"/>
    <w:rsid w:val="00BB4846"/>
    <w:rsid w:val="00BB49FE"/>
    <w:rsid w:val="00BB4CA9"/>
    <w:rsid w:val="00BB5315"/>
    <w:rsid w:val="00BB5A75"/>
    <w:rsid w:val="00BB5B58"/>
    <w:rsid w:val="00BB5DD1"/>
    <w:rsid w:val="00BB6006"/>
    <w:rsid w:val="00BB6D84"/>
    <w:rsid w:val="00BB7261"/>
    <w:rsid w:val="00BB72AE"/>
    <w:rsid w:val="00BB782C"/>
    <w:rsid w:val="00BB794C"/>
    <w:rsid w:val="00BB7A0D"/>
    <w:rsid w:val="00BB7B0F"/>
    <w:rsid w:val="00BC0493"/>
    <w:rsid w:val="00BC07F4"/>
    <w:rsid w:val="00BC10FD"/>
    <w:rsid w:val="00BC15C0"/>
    <w:rsid w:val="00BC1841"/>
    <w:rsid w:val="00BC192E"/>
    <w:rsid w:val="00BC1EB4"/>
    <w:rsid w:val="00BC1F44"/>
    <w:rsid w:val="00BC24D0"/>
    <w:rsid w:val="00BC251F"/>
    <w:rsid w:val="00BC2863"/>
    <w:rsid w:val="00BC40BB"/>
    <w:rsid w:val="00BC4278"/>
    <w:rsid w:val="00BC4284"/>
    <w:rsid w:val="00BC4363"/>
    <w:rsid w:val="00BC43EC"/>
    <w:rsid w:val="00BC467C"/>
    <w:rsid w:val="00BC46D3"/>
    <w:rsid w:val="00BC5016"/>
    <w:rsid w:val="00BC5C5C"/>
    <w:rsid w:val="00BC5F8A"/>
    <w:rsid w:val="00BC69E2"/>
    <w:rsid w:val="00BC6D75"/>
    <w:rsid w:val="00BC6F0A"/>
    <w:rsid w:val="00BC7916"/>
    <w:rsid w:val="00BC7EC4"/>
    <w:rsid w:val="00BD00AF"/>
    <w:rsid w:val="00BD01B5"/>
    <w:rsid w:val="00BD0451"/>
    <w:rsid w:val="00BD048D"/>
    <w:rsid w:val="00BD09A6"/>
    <w:rsid w:val="00BD0A9A"/>
    <w:rsid w:val="00BD0B53"/>
    <w:rsid w:val="00BD0E5A"/>
    <w:rsid w:val="00BD165A"/>
    <w:rsid w:val="00BD16F6"/>
    <w:rsid w:val="00BD1B89"/>
    <w:rsid w:val="00BD1BAC"/>
    <w:rsid w:val="00BD22CC"/>
    <w:rsid w:val="00BD2BC3"/>
    <w:rsid w:val="00BD2CCD"/>
    <w:rsid w:val="00BD3620"/>
    <w:rsid w:val="00BD3C19"/>
    <w:rsid w:val="00BD3C1A"/>
    <w:rsid w:val="00BD3D5F"/>
    <w:rsid w:val="00BD40B1"/>
    <w:rsid w:val="00BD4332"/>
    <w:rsid w:val="00BD465C"/>
    <w:rsid w:val="00BD4B4D"/>
    <w:rsid w:val="00BD4C31"/>
    <w:rsid w:val="00BD4EC4"/>
    <w:rsid w:val="00BD526C"/>
    <w:rsid w:val="00BD5906"/>
    <w:rsid w:val="00BD5A6A"/>
    <w:rsid w:val="00BD5B59"/>
    <w:rsid w:val="00BD6088"/>
    <w:rsid w:val="00BD661B"/>
    <w:rsid w:val="00BD6801"/>
    <w:rsid w:val="00BD763E"/>
    <w:rsid w:val="00BD796F"/>
    <w:rsid w:val="00BE08C8"/>
    <w:rsid w:val="00BE1174"/>
    <w:rsid w:val="00BE1D8A"/>
    <w:rsid w:val="00BE1E42"/>
    <w:rsid w:val="00BE25AC"/>
    <w:rsid w:val="00BE276A"/>
    <w:rsid w:val="00BE2883"/>
    <w:rsid w:val="00BE2CF9"/>
    <w:rsid w:val="00BE31A3"/>
    <w:rsid w:val="00BE3D9F"/>
    <w:rsid w:val="00BE418B"/>
    <w:rsid w:val="00BE4492"/>
    <w:rsid w:val="00BE463D"/>
    <w:rsid w:val="00BE486D"/>
    <w:rsid w:val="00BE48AC"/>
    <w:rsid w:val="00BE4AC8"/>
    <w:rsid w:val="00BE549B"/>
    <w:rsid w:val="00BE5B8E"/>
    <w:rsid w:val="00BE629C"/>
    <w:rsid w:val="00BE62E2"/>
    <w:rsid w:val="00BE67B7"/>
    <w:rsid w:val="00BE6C87"/>
    <w:rsid w:val="00BE6F34"/>
    <w:rsid w:val="00BE727D"/>
    <w:rsid w:val="00BE736F"/>
    <w:rsid w:val="00BE7565"/>
    <w:rsid w:val="00BE7A3D"/>
    <w:rsid w:val="00BE7D2F"/>
    <w:rsid w:val="00BF02A8"/>
    <w:rsid w:val="00BF049B"/>
    <w:rsid w:val="00BF0849"/>
    <w:rsid w:val="00BF1C47"/>
    <w:rsid w:val="00BF1C79"/>
    <w:rsid w:val="00BF1DDA"/>
    <w:rsid w:val="00BF209E"/>
    <w:rsid w:val="00BF238A"/>
    <w:rsid w:val="00BF23A1"/>
    <w:rsid w:val="00BF25F6"/>
    <w:rsid w:val="00BF2727"/>
    <w:rsid w:val="00BF2784"/>
    <w:rsid w:val="00BF2800"/>
    <w:rsid w:val="00BF2E42"/>
    <w:rsid w:val="00BF3075"/>
    <w:rsid w:val="00BF31DC"/>
    <w:rsid w:val="00BF32C0"/>
    <w:rsid w:val="00BF3489"/>
    <w:rsid w:val="00BF4017"/>
    <w:rsid w:val="00BF464D"/>
    <w:rsid w:val="00BF4789"/>
    <w:rsid w:val="00BF4D42"/>
    <w:rsid w:val="00BF501A"/>
    <w:rsid w:val="00BF5B8A"/>
    <w:rsid w:val="00BF662F"/>
    <w:rsid w:val="00BF6E2E"/>
    <w:rsid w:val="00BF6EAA"/>
    <w:rsid w:val="00BF79A0"/>
    <w:rsid w:val="00BF7D2F"/>
    <w:rsid w:val="00C00148"/>
    <w:rsid w:val="00C00655"/>
    <w:rsid w:val="00C009A5"/>
    <w:rsid w:val="00C00AED"/>
    <w:rsid w:val="00C00FB9"/>
    <w:rsid w:val="00C00FCD"/>
    <w:rsid w:val="00C010FB"/>
    <w:rsid w:val="00C013E5"/>
    <w:rsid w:val="00C01683"/>
    <w:rsid w:val="00C01F49"/>
    <w:rsid w:val="00C028C5"/>
    <w:rsid w:val="00C02DD8"/>
    <w:rsid w:val="00C02DEA"/>
    <w:rsid w:val="00C036EB"/>
    <w:rsid w:val="00C03978"/>
    <w:rsid w:val="00C03CCD"/>
    <w:rsid w:val="00C04227"/>
    <w:rsid w:val="00C042FC"/>
    <w:rsid w:val="00C04F22"/>
    <w:rsid w:val="00C04F53"/>
    <w:rsid w:val="00C05056"/>
    <w:rsid w:val="00C051BE"/>
    <w:rsid w:val="00C0533C"/>
    <w:rsid w:val="00C05522"/>
    <w:rsid w:val="00C05753"/>
    <w:rsid w:val="00C059AB"/>
    <w:rsid w:val="00C06398"/>
    <w:rsid w:val="00C075BC"/>
    <w:rsid w:val="00C07634"/>
    <w:rsid w:val="00C10454"/>
    <w:rsid w:val="00C10C76"/>
    <w:rsid w:val="00C10DE1"/>
    <w:rsid w:val="00C10FFD"/>
    <w:rsid w:val="00C11180"/>
    <w:rsid w:val="00C11662"/>
    <w:rsid w:val="00C116CF"/>
    <w:rsid w:val="00C118A6"/>
    <w:rsid w:val="00C11F1C"/>
    <w:rsid w:val="00C121F5"/>
    <w:rsid w:val="00C122FE"/>
    <w:rsid w:val="00C12647"/>
    <w:rsid w:val="00C12FFD"/>
    <w:rsid w:val="00C13A71"/>
    <w:rsid w:val="00C13C97"/>
    <w:rsid w:val="00C13D76"/>
    <w:rsid w:val="00C14C9F"/>
    <w:rsid w:val="00C15304"/>
    <w:rsid w:val="00C15369"/>
    <w:rsid w:val="00C154C2"/>
    <w:rsid w:val="00C15591"/>
    <w:rsid w:val="00C159CB"/>
    <w:rsid w:val="00C15AB7"/>
    <w:rsid w:val="00C15B0D"/>
    <w:rsid w:val="00C1627A"/>
    <w:rsid w:val="00C1644C"/>
    <w:rsid w:val="00C164B7"/>
    <w:rsid w:val="00C17409"/>
    <w:rsid w:val="00C17873"/>
    <w:rsid w:val="00C20275"/>
    <w:rsid w:val="00C20284"/>
    <w:rsid w:val="00C2050D"/>
    <w:rsid w:val="00C20610"/>
    <w:rsid w:val="00C20869"/>
    <w:rsid w:val="00C2090B"/>
    <w:rsid w:val="00C20B49"/>
    <w:rsid w:val="00C20B5C"/>
    <w:rsid w:val="00C20E9E"/>
    <w:rsid w:val="00C21242"/>
    <w:rsid w:val="00C2187E"/>
    <w:rsid w:val="00C2196B"/>
    <w:rsid w:val="00C21A9A"/>
    <w:rsid w:val="00C226ED"/>
    <w:rsid w:val="00C2297A"/>
    <w:rsid w:val="00C22FDC"/>
    <w:rsid w:val="00C23248"/>
    <w:rsid w:val="00C23840"/>
    <w:rsid w:val="00C243D4"/>
    <w:rsid w:val="00C24831"/>
    <w:rsid w:val="00C24C0E"/>
    <w:rsid w:val="00C24E48"/>
    <w:rsid w:val="00C25046"/>
    <w:rsid w:val="00C2530F"/>
    <w:rsid w:val="00C2555C"/>
    <w:rsid w:val="00C25E7A"/>
    <w:rsid w:val="00C25F59"/>
    <w:rsid w:val="00C25FE6"/>
    <w:rsid w:val="00C264E8"/>
    <w:rsid w:val="00C267FF"/>
    <w:rsid w:val="00C26A43"/>
    <w:rsid w:val="00C26D6E"/>
    <w:rsid w:val="00C26E6A"/>
    <w:rsid w:val="00C27047"/>
    <w:rsid w:val="00C277A7"/>
    <w:rsid w:val="00C3017F"/>
    <w:rsid w:val="00C301E7"/>
    <w:rsid w:val="00C30267"/>
    <w:rsid w:val="00C30558"/>
    <w:rsid w:val="00C305D6"/>
    <w:rsid w:val="00C307C7"/>
    <w:rsid w:val="00C30847"/>
    <w:rsid w:val="00C30910"/>
    <w:rsid w:val="00C30AE5"/>
    <w:rsid w:val="00C30BD1"/>
    <w:rsid w:val="00C31191"/>
    <w:rsid w:val="00C31812"/>
    <w:rsid w:val="00C3189B"/>
    <w:rsid w:val="00C3199D"/>
    <w:rsid w:val="00C31DC9"/>
    <w:rsid w:val="00C32132"/>
    <w:rsid w:val="00C32210"/>
    <w:rsid w:val="00C323A0"/>
    <w:rsid w:val="00C32481"/>
    <w:rsid w:val="00C32DE7"/>
    <w:rsid w:val="00C332E4"/>
    <w:rsid w:val="00C333A2"/>
    <w:rsid w:val="00C33440"/>
    <w:rsid w:val="00C33500"/>
    <w:rsid w:val="00C33680"/>
    <w:rsid w:val="00C3374F"/>
    <w:rsid w:val="00C33A53"/>
    <w:rsid w:val="00C33B7D"/>
    <w:rsid w:val="00C343A8"/>
    <w:rsid w:val="00C344EF"/>
    <w:rsid w:val="00C34632"/>
    <w:rsid w:val="00C34D57"/>
    <w:rsid w:val="00C34F9E"/>
    <w:rsid w:val="00C35106"/>
    <w:rsid w:val="00C35B95"/>
    <w:rsid w:val="00C36694"/>
    <w:rsid w:val="00C369ED"/>
    <w:rsid w:val="00C3754C"/>
    <w:rsid w:val="00C376B7"/>
    <w:rsid w:val="00C378B7"/>
    <w:rsid w:val="00C3796D"/>
    <w:rsid w:val="00C379B2"/>
    <w:rsid w:val="00C4083D"/>
    <w:rsid w:val="00C408EB"/>
    <w:rsid w:val="00C40D58"/>
    <w:rsid w:val="00C411FC"/>
    <w:rsid w:val="00C41522"/>
    <w:rsid w:val="00C41835"/>
    <w:rsid w:val="00C41A26"/>
    <w:rsid w:val="00C41FE8"/>
    <w:rsid w:val="00C4247A"/>
    <w:rsid w:val="00C42A01"/>
    <w:rsid w:val="00C42C3D"/>
    <w:rsid w:val="00C42D78"/>
    <w:rsid w:val="00C435DB"/>
    <w:rsid w:val="00C436CA"/>
    <w:rsid w:val="00C43781"/>
    <w:rsid w:val="00C44A30"/>
    <w:rsid w:val="00C44CB6"/>
    <w:rsid w:val="00C457D5"/>
    <w:rsid w:val="00C45B8F"/>
    <w:rsid w:val="00C45BB4"/>
    <w:rsid w:val="00C45C70"/>
    <w:rsid w:val="00C45D6D"/>
    <w:rsid w:val="00C45F6C"/>
    <w:rsid w:val="00C46565"/>
    <w:rsid w:val="00C4675A"/>
    <w:rsid w:val="00C46862"/>
    <w:rsid w:val="00C46EBC"/>
    <w:rsid w:val="00C4703C"/>
    <w:rsid w:val="00C47346"/>
    <w:rsid w:val="00C47E83"/>
    <w:rsid w:val="00C5041E"/>
    <w:rsid w:val="00C50721"/>
    <w:rsid w:val="00C50A38"/>
    <w:rsid w:val="00C50B05"/>
    <w:rsid w:val="00C50B3C"/>
    <w:rsid w:val="00C50C4D"/>
    <w:rsid w:val="00C50CF4"/>
    <w:rsid w:val="00C50E99"/>
    <w:rsid w:val="00C512C5"/>
    <w:rsid w:val="00C512F5"/>
    <w:rsid w:val="00C51338"/>
    <w:rsid w:val="00C51AE7"/>
    <w:rsid w:val="00C51C33"/>
    <w:rsid w:val="00C51FA7"/>
    <w:rsid w:val="00C52152"/>
    <w:rsid w:val="00C524D3"/>
    <w:rsid w:val="00C525ED"/>
    <w:rsid w:val="00C52C86"/>
    <w:rsid w:val="00C52D2F"/>
    <w:rsid w:val="00C52E34"/>
    <w:rsid w:val="00C5363D"/>
    <w:rsid w:val="00C536BC"/>
    <w:rsid w:val="00C5378D"/>
    <w:rsid w:val="00C53BF2"/>
    <w:rsid w:val="00C54343"/>
    <w:rsid w:val="00C547BA"/>
    <w:rsid w:val="00C54F2F"/>
    <w:rsid w:val="00C55B57"/>
    <w:rsid w:val="00C566E6"/>
    <w:rsid w:val="00C56C06"/>
    <w:rsid w:val="00C56D2A"/>
    <w:rsid w:val="00C57492"/>
    <w:rsid w:val="00C5773A"/>
    <w:rsid w:val="00C57915"/>
    <w:rsid w:val="00C60571"/>
    <w:rsid w:val="00C6157A"/>
    <w:rsid w:val="00C620FD"/>
    <w:rsid w:val="00C624CA"/>
    <w:rsid w:val="00C63707"/>
    <w:rsid w:val="00C647D2"/>
    <w:rsid w:val="00C64CA8"/>
    <w:rsid w:val="00C64E90"/>
    <w:rsid w:val="00C64FED"/>
    <w:rsid w:val="00C651BC"/>
    <w:rsid w:val="00C65815"/>
    <w:rsid w:val="00C65E49"/>
    <w:rsid w:val="00C6615C"/>
    <w:rsid w:val="00C662F0"/>
    <w:rsid w:val="00C6756E"/>
    <w:rsid w:val="00C6770D"/>
    <w:rsid w:val="00C67A13"/>
    <w:rsid w:val="00C67C03"/>
    <w:rsid w:val="00C70066"/>
    <w:rsid w:val="00C707ED"/>
    <w:rsid w:val="00C70937"/>
    <w:rsid w:val="00C70AC1"/>
    <w:rsid w:val="00C711A6"/>
    <w:rsid w:val="00C714A9"/>
    <w:rsid w:val="00C71E35"/>
    <w:rsid w:val="00C7232F"/>
    <w:rsid w:val="00C7254B"/>
    <w:rsid w:val="00C727E2"/>
    <w:rsid w:val="00C7293B"/>
    <w:rsid w:val="00C7340F"/>
    <w:rsid w:val="00C73919"/>
    <w:rsid w:val="00C73E19"/>
    <w:rsid w:val="00C74093"/>
    <w:rsid w:val="00C74320"/>
    <w:rsid w:val="00C74627"/>
    <w:rsid w:val="00C748AD"/>
    <w:rsid w:val="00C748AE"/>
    <w:rsid w:val="00C74C65"/>
    <w:rsid w:val="00C74DD2"/>
    <w:rsid w:val="00C74EA9"/>
    <w:rsid w:val="00C751FA"/>
    <w:rsid w:val="00C7529A"/>
    <w:rsid w:val="00C7552E"/>
    <w:rsid w:val="00C756CF"/>
    <w:rsid w:val="00C762F7"/>
    <w:rsid w:val="00C766E0"/>
    <w:rsid w:val="00C76D58"/>
    <w:rsid w:val="00C76EA0"/>
    <w:rsid w:val="00C76F0F"/>
    <w:rsid w:val="00C771F6"/>
    <w:rsid w:val="00C77266"/>
    <w:rsid w:val="00C77601"/>
    <w:rsid w:val="00C77AFF"/>
    <w:rsid w:val="00C800C6"/>
    <w:rsid w:val="00C80828"/>
    <w:rsid w:val="00C80CB1"/>
    <w:rsid w:val="00C80D83"/>
    <w:rsid w:val="00C813C4"/>
    <w:rsid w:val="00C81A35"/>
    <w:rsid w:val="00C81B04"/>
    <w:rsid w:val="00C81DAB"/>
    <w:rsid w:val="00C82056"/>
    <w:rsid w:val="00C820B2"/>
    <w:rsid w:val="00C82292"/>
    <w:rsid w:val="00C82478"/>
    <w:rsid w:val="00C837D0"/>
    <w:rsid w:val="00C8388A"/>
    <w:rsid w:val="00C83A94"/>
    <w:rsid w:val="00C83B30"/>
    <w:rsid w:val="00C83B42"/>
    <w:rsid w:val="00C83FA3"/>
    <w:rsid w:val="00C8422F"/>
    <w:rsid w:val="00C846D4"/>
    <w:rsid w:val="00C84CF7"/>
    <w:rsid w:val="00C8516C"/>
    <w:rsid w:val="00C85227"/>
    <w:rsid w:val="00C85F06"/>
    <w:rsid w:val="00C86BC5"/>
    <w:rsid w:val="00C87062"/>
    <w:rsid w:val="00C8736F"/>
    <w:rsid w:val="00C87AF1"/>
    <w:rsid w:val="00C87F02"/>
    <w:rsid w:val="00C90E32"/>
    <w:rsid w:val="00C91067"/>
    <w:rsid w:val="00C9118F"/>
    <w:rsid w:val="00C916E6"/>
    <w:rsid w:val="00C91BA1"/>
    <w:rsid w:val="00C92219"/>
    <w:rsid w:val="00C922ED"/>
    <w:rsid w:val="00C92A89"/>
    <w:rsid w:val="00C92AFF"/>
    <w:rsid w:val="00C92FC5"/>
    <w:rsid w:val="00C93179"/>
    <w:rsid w:val="00C93980"/>
    <w:rsid w:val="00C93FF2"/>
    <w:rsid w:val="00C94404"/>
    <w:rsid w:val="00C9440E"/>
    <w:rsid w:val="00C945BB"/>
    <w:rsid w:val="00C9461B"/>
    <w:rsid w:val="00C94B93"/>
    <w:rsid w:val="00C94CD5"/>
    <w:rsid w:val="00C94EE9"/>
    <w:rsid w:val="00C94FEF"/>
    <w:rsid w:val="00C9508C"/>
    <w:rsid w:val="00C952F4"/>
    <w:rsid w:val="00C953D8"/>
    <w:rsid w:val="00C95A6B"/>
    <w:rsid w:val="00C95BF2"/>
    <w:rsid w:val="00C9600A"/>
    <w:rsid w:val="00C960FC"/>
    <w:rsid w:val="00C96524"/>
    <w:rsid w:val="00C96702"/>
    <w:rsid w:val="00C96A0F"/>
    <w:rsid w:val="00C96DC8"/>
    <w:rsid w:val="00C970AA"/>
    <w:rsid w:val="00C970FD"/>
    <w:rsid w:val="00C974BF"/>
    <w:rsid w:val="00C97546"/>
    <w:rsid w:val="00C9777A"/>
    <w:rsid w:val="00C97815"/>
    <w:rsid w:val="00C979D9"/>
    <w:rsid w:val="00C97E42"/>
    <w:rsid w:val="00CA00D4"/>
    <w:rsid w:val="00CA07BE"/>
    <w:rsid w:val="00CA09C5"/>
    <w:rsid w:val="00CA0AC7"/>
    <w:rsid w:val="00CA12E6"/>
    <w:rsid w:val="00CA137B"/>
    <w:rsid w:val="00CA178C"/>
    <w:rsid w:val="00CA1A83"/>
    <w:rsid w:val="00CA1EE9"/>
    <w:rsid w:val="00CA1F6A"/>
    <w:rsid w:val="00CA2627"/>
    <w:rsid w:val="00CA2745"/>
    <w:rsid w:val="00CA2845"/>
    <w:rsid w:val="00CA2938"/>
    <w:rsid w:val="00CA2C08"/>
    <w:rsid w:val="00CA3B2F"/>
    <w:rsid w:val="00CA3BFE"/>
    <w:rsid w:val="00CA3CBB"/>
    <w:rsid w:val="00CA3F0D"/>
    <w:rsid w:val="00CA41B6"/>
    <w:rsid w:val="00CA41EA"/>
    <w:rsid w:val="00CA4A35"/>
    <w:rsid w:val="00CA4B6A"/>
    <w:rsid w:val="00CA4ECA"/>
    <w:rsid w:val="00CA503C"/>
    <w:rsid w:val="00CA5FB4"/>
    <w:rsid w:val="00CA696D"/>
    <w:rsid w:val="00CA6BD6"/>
    <w:rsid w:val="00CA6C26"/>
    <w:rsid w:val="00CA6D16"/>
    <w:rsid w:val="00CA6DCB"/>
    <w:rsid w:val="00CA79D2"/>
    <w:rsid w:val="00CA7B01"/>
    <w:rsid w:val="00CB03C8"/>
    <w:rsid w:val="00CB0DAF"/>
    <w:rsid w:val="00CB10B7"/>
    <w:rsid w:val="00CB20E5"/>
    <w:rsid w:val="00CB2285"/>
    <w:rsid w:val="00CB24A5"/>
    <w:rsid w:val="00CB28CD"/>
    <w:rsid w:val="00CB3010"/>
    <w:rsid w:val="00CB3821"/>
    <w:rsid w:val="00CB4A56"/>
    <w:rsid w:val="00CB4E08"/>
    <w:rsid w:val="00CB5408"/>
    <w:rsid w:val="00CB5A54"/>
    <w:rsid w:val="00CB5BCE"/>
    <w:rsid w:val="00CB5BFA"/>
    <w:rsid w:val="00CB5D2D"/>
    <w:rsid w:val="00CB5D71"/>
    <w:rsid w:val="00CB5ED3"/>
    <w:rsid w:val="00CB64EE"/>
    <w:rsid w:val="00CB650F"/>
    <w:rsid w:val="00CB660F"/>
    <w:rsid w:val="00CB6817"/>
    <w:rsid w:val="00CB6820"/>
    <w:rsid w:val="00CB69C8"/>
    <w:rsid w:val="00CB6DFA"/>
    <w:rsid w:val="00CB77F6"/>
    <w:rsid w:val="00CB7C83"/>
    <w:rsid w:val="00CB7EB5"/>
    <w:rsid w:val="00CC0B48"/>
    <w:rsid w:val="00CC0CE6"/>
    <w:rsid w:val="00CC0E84"/>
    <w:rsid w:val="00CC15AC"/>
    <w:rsid w:val="00CC2294"/>
    <w:rsid w:val="00CC291E"/>
    <w:rsid w:val="00CC29EF"/>
    <w:rsid w:val="00CC2C6C"/>
    <w:rsid w:val="00CC32A4"/>
    <w:rsid w:val="00CC35C7"/>
    <w:rsid w:val="00CC364C"/>
    <w:rsid w:val="00CC3732"/>
    <w:rsid w:val="00CC3C6F"/>
    <w:rsid w:val="00CC3F00"/>
    <w:rsid w:val="00CC3F7F"/>
    <w:rsid w:val="00CC45C8"/>
    <w:rsid w:val="00CC4A70"/>
    <w:rsid w:val="00CC4CED"/>
    <w:rsid w:val="00CC4D3C"/>
    <w:rsid w:val="00CC4E75"/>
    <w:rsid w:val="00CC4EB3"/>
    <w:rsid w:val="00CC5186"/>
    <w:rsid w:val="00CC5188"/>
    <w:rsid w:val="00CC51E6"/>
    <w:rsid w:val="00CC51EE"/>
    <w:rsid w:val="00CC533F"/>
    <w:rsid w:val="00CC542A"/>
    <w:rsid w:val="00CC576E"/>
    <w:rsid w:val="00CC61F7"/>
    <w:rsid w:val="00CC6200"/>
    <w:rsid w:val="00CC6356"/>
    <w:rsid w:val="00CC703D"/>
    <w:rsid w:val="00CC7545"/>
    <w:rsid w:val="00CC76C7"/>
    <w:rsid w:val="00CC7A08"/>
    <w:rsid w:val="00CD0509"/>
    <w:rsid w:val="00CD0952"/>
    <w:rsid w:val="00CD0FF0"/>
    <w:rsid w:val="00CD1287"/>
    <w:rsid w:val="00CD159A"/>
    <w:rsid w:val="00CD16E5"/>
    <w:rsid w:val="00CD1749"/>
    <w:rsid w:val="00CD19A2"/>
    <w:rsid w:val="00CD1E0C"/>
    <w:rsid w:val="00CD1E84"/>
    <w:rsid w:val="00CD233A"/>
    <w:rsid w:val="00CD2387"/>
    <w:rsid w:val="00CD28E8"/>
    <w:rsid w:val="00CD2DCA"/>
    <w:rsid w:val="00CD2DD9"/>
    <w:rsid w:val="00CD2F91"/>
    <w:rsid w:val="00CD392D"/>
    <w:rsid w:val="00CD39CE"/>
    <w:rsid w:val="00CD3B13"/>
    <w:rsid w:val="00CD3D03"/>
    <w:rsid w:val="00CD3D90"/>
    <w:rsid w:val="00CD43A0"/>
    <w:rsid w:val="00CD44A4"/>
    <w:rsid w:val="00CD4712"/>
    <w:rsid w:val="00CD4791"/>
    <w:rsid w:val="00CD4AEE"/>
    <w:rsid w:val="00CD5561"/>
    <w:rsid w:val="00CD55BB"/>
    <w:rsid w:val="00CD5784"/>
    <w:rsid w:val="00CD5C25"/>
    <w:rsid w:val="00CD5C96"/>
    <w:rsid w:val="00CD5E9B"/>
    <w:rsid w:val="00CD6012"/>
    <w:rsid w:val="00CD63D9"/>
    <w:rsid w:val="00CD6482"/>
    <w:rsid w:val="00CD666A"/>
    <w:rsid w:val="00CD6F11"/>
    <w:rsid w:val="00CD7133"/>
    <w:rsid w:val="00CD77E4"/>
    <w:rsid w:val="00CD7D26"/>
    <w:rsid w:val="00CE0231"/>
    <w:rsid w:val="00CE0DE2"/>
    <w:rsid w:val="00CE141D"/>
    <w:rsid w:val="00CE1878"/>
    <w:rsid w:val="00CE19E6"/>
    <w:rsid w:val="00CE1ED6"/>
    <w:rsid w:val="00CE1FF8"/>
    <w:rsid w:val="00CE2273"/>
    <w:rsid w:val="00CE236E"/>
    <w:rsid w:val="00CE325F"/>
    <w:rsid w:val="00CE33E4"/>
    <w:rsid w:val="00CE3414"/>
    <w:rsid w:val="00CE3D95"/>
    <w:rsid w:val="00CE3E09"/>
    <w:rsid w:val="00CE3E98"/>
    <w:rsid w:val="00CE403B"/>
    <w:rsid w:val="00CE48B4"/>
    <w:rsid w:val="00CE57A9"/>
    <w:rsid w:val="00CE57EE"/>
    <w:rsid w:val="00CE60FE"/>
    <w:rsid w:val="00CE63CE"/>
    <w:rsid w:val="00CE656C"/>
    <w:rsid w:val="00CE69A5"/>
    <w:rsid w:val="00CE6AFE"/>
    <w:rsid w:val="00CE6DDD"/>
    <w:rsid w:val="00CE6F6E"/>
    <w:rsid w:val="00CE6FA6"/>
    <w:rsid w:val="00CE7175"/>
    <w:rsid w:val="00CE780D"/>
    <w:rsid w:val="00CE788B"/>
    <w:rsid w:val="00CE7B15"/>
    <w:rsid w:val="00CE7C78"/>
    <w:rsid w:val="00CF006C"/>
    <w:rsid w:val="00CF01E2"/>
    <w:rsid w:val="00CF01E3"/>
    <w:rsid w:val="00CF08BD"/>
    <w:rsid w:val="00CF0CDB"/>
    <w:rsid w:val="00CF0D5C"/>
    <w:rsid w:val="00CF0FFE"/>
    <w:rsid w:val="00CF1143"/>
    <w:rsid w:val="00CF1825"/>
    <w:rsid w:val="00CF1DFA"/>
    <w:rsid w:val="00CF22C1"/>
    <w:rsid w:val="00CF2578"/>
    <w:rsid w:val="00CF2921"/>
    <w:rsid w:val="00CF2BAA"/>
    <w:rsid w:val="00CF356B"/>
    <w:rsid w:val="00CF368B"/>
    <w:rsid w:val="00CF3A4A"/>
    <w:rsid w:val="00CF4198"/>
    <w:rsid w:val="00CF43ED"/>
    <w:rsid w:val="00CF5078"/>
    <w:rsid w:val="00CF5CA0"/>
    <w:rsid w:val="00CF6285"/>
    <w:rsid w:val="00CF6638"/>
    <w:rsid w:val="00CF6893"/>
    <w:rsid w:val="00CF6E4A"/>
    <w:rsid w:val="00CF744E"/>
    <w:rsid w:val="00CF7530"/>
    <w:rsid w:val="00CF789E"/>
    <w:rsid w:val="00D0015D"/>
    <w:rsid w:val="00D00CA4"/>
    <w:rsid w:val="00D00E46"/>
    <w:rsid w:val="00D00F00"/>
    <w:rsid w:val="00D00F07"/>
    <w:rsid w:val="00D015C5"/>
    <w:rsid w:val="00D01CC4"/>
    <w:rsid w:val="00D01DC1"/>
    <w:rsid w:val="00D02344"/>
    <w:rsid w:val="00D02792"/>
    <w:rsid w:val="00D02BF5"/>
    <w:rsid w:val="00D02D26"/>
    <w:rsid w:val="00D034A6"/>
    <w:rsid w:val="00D03766"/>
    <w:rsid w:val="00D03DA7"/>
    <w:rsid w:val="00D03EA3"/>
    <w:rsid w:val="00D03FA7"/>
    <w:rsid w:val="00D04057"/>
    <w:rsid w:val="00D041B5"/>
    <w:rsid w:val="00D04C8A"/>
    <w:rsid w:val="00D04CA2"/>
    <w:rsid w:val="00D053AB"/>
    <w:rsid w:val="00D053D8"/>
    <w:rsid w:val="00D056A2"/>
    <w:rsid w:val="00D05789"/>
    <w:rsid w:val="00D05803"/>
    <w:rsid w:val="00D05809"/>
    <w:rsid w:val="00D05D5B"/>
    <w:rsid w:val="00D065D1"/>
    <w:rsid w:val="00D06862"/>
    <w:rsid w:val="00D0686B"/>
    <w:rsid w:val="00D06949"/>
    <w:rsid w:val="00D06B8D"/>
    <w:rsid w:val="00D06CB2"/>
    <w:rsid w:val="00D06E88"/>
    <w:rsid w:val="00D06F23"/>
    <w:rsid w:val="00D07E3C"/>
    <w:rsid w:val="00D1009E"/>
    <w:rsid w:val="00D1023D"/>
    <w:rsid w:val="00D10711"/>
    <w:rsid w:val="00D10F2C"/>
    <w:rsid w:val="00D10FBB"/>
    <w:rsid w:val="00D116A4"/>
    <w:rsid w:val="00D117EF"/>
    <w:rsid w:val="00D118E2"/>
    <w:rsid w:val="00D11BA8"/>
    <w:rsid w:val="00D11F98"/>
    <w:rsid w:val="00D1278F"/>
    <w:rsid w:val="00D1322A"/>
    <w:rsid w:val="00D13E05"/>
    <w:rsid w:val="00D13EEA"/>
    <w:rsid w:val="00D13F25"/>
    <w:rsid w:val="00D14063"/>
    <w:rsid w:val="00D14758"/>
    <w:rsid w:val="00D1485A"/>
    <w:rsid w:val="00D14DE5"/>
    <w:rsid w:val="00D1540C"/>
    <w:rsid w:val="00D156A7"/>
    <w:rsid w:val="00D15766"/>
    <w:rsid w:val="00D159D0"/>
    <w:rsid w:val="00D15D95"/>
    <w:rsid w:val="00D17408"/>
    <w:rsid w:val="00D174F2"/>
    <w:rsid w:val="00D17554"/>
    <w:rsid w:val="00D17C30"/>
    <w:rsid w:val="00D2035D"/>
    <w:rsid w:val="00D20AA7"/>
    <w:rsid w:val="00D20F69"/>
    <w:rsid w:val="00D21006"/>
    <w:rsid w:val="00D21129"/>
    <w:rsid w:val="00D21353"/>
    <w:rsid w:val="00D21760"/>
    <w:rsid w:val="00D219BF"/>
    <w:rsid w:val="00D221A7"/>
    <w:rsid w:val="00D22629"/>
    <w:rsid w:val="00D22B8F"/>
    <w:rsid w:val="00D22FE4"/>
    <w:rsid w:val="00D235DA"/>
    <w:rsid w:val="00D237BC"/>
    <w:rsid w:val="00D23A19"/>
    <w:rsid w:val="00D240DA"/>
    <w:rsid w:val="00D24630"/>
    <w:rsid w:val="00D24C2F"/>
    <w:rsid w:val="00D24E0A"/>
    <w:rsid w:val="00D24EA6"/>
    <w:rsid w:val="00D260F4"/>
    <w:rsid w:val="00D26300"/>
    <w:rsid w:val="00D26486"/>
    <w:rsid w:val="00D2664F"/>
    <w:rsid w:val="00D2694D"/>
    <w:rsid w:val="00D26B66"/>
    <w:rsid w:val="00D26F70"/>
    <w:rsid w:val="00D2762A"/>
    <w:rsid w:val="00D27AFB"/>
    <w:rsid w:val="00D27DF4"/>
    <w:rsid w:val="00D30027"/>
    <w:rsid w:val="00D300F0"/>
    <w:rsid w:val="00D30486"/>
    <w:rsid w:val="00D30496"/>
    <w:rsid w:val="00D30B09"/>
    <w:rsid w:val="00D30DC1"/>
    <w:rsid w:val="00D31636"/>
    <w:rsid w:val="00D31C5C"/>
    <w:rsid w:val="00D31D51"/>
    <w:rsid w:val="00D31FE3"/>
    <w:rsid w:val="00D327F5"/>
    <w:rsid w:val="00D328A0"/>
    <w:rsid w:val="00D32CD3"/>
    <w:rsid w:val="00D32EF4"/>
    <w:rsid w:val="00D32FB2"/>
    <w:rsid w:val="00D33361"/>
    <w:rsid w:val="00D335E4"/>
    <w:rsid w:val="00D33790"/>
    <w:rsid w:val="00D33901"/>
    <w:rsid w:val="00D33DCE"/>
    <w:rsid w:val="00D33EF4"/>
    <w:rsid w:val="00D33FEB"/>
    <w:rsid w:val="00D34627"/>
    <w:rsid w:val="00D34A54"/>
    <w:rsid w:val="00D34AC1"/>
    <w:rsid w:val="00D34AE7"/>
    <w:rsid w:val="00D34B99"/>
    <w:rsid w:val="00D35217"/>
    <w:rsid w:val="00D35546"/>
    <w:rsid w:val="00D36705"/>
    <w:rsid w:val="00D36E73"/>
    <w:rsid w:val="00D36FBC"/>
    <w:rsid w:val="00D37801"/>
    <w:rsid w:val="00D379B5"/>
    <w:rsid w:val="00D379F8"/>
    <w:rsid w:val="00D37B70"/>
    <w:rsid w:val="00D4049E"/>
    <w:rsid w:val="00D407FB"/>
    <w:rsid w:val="00D40973"/>
    <w:rsid w:val="00D40A3C"/>
    <w:rsid w:val="00D40A57"/>
    <w:rsid w:val="00D40FC4"/>
    <w:rsid w:val="00D41155"/>
    <w:rsid w:val="00D4133C"/>
    <w:rsid w:val="00D41892"/>
    <w:rsid w:val="00D41A74"/>
    <w:rsid w:val="00D41FBB"/>
    <w:rsid w:val="00D42051"/>
    <w:rsid w:val="00D4239D"/>
    <w:rsid w:val="00D4267A"/>
    <w:rsid w:val="00D42BF2"/>
    <w:rsid w:val="00D43549"/>
    <w:rsid w:val="00D435C3"/>
    <w:rsid w:val="00D437DD"/>
    <w:rsid w:val="00D43C76"/>
    <w:rsid w:val="00D43F5D"/>
    <w:rsid w:val="00D4400F"/>
    <w:rsid w:val="00D44131"/>
    <w:rsid w:val="00D44762"/>
    <w:rsid w:val="00D44C65"/>
    <w:rsid w:val="00D44CF4"/>
    <w:rsid w:val="00D44FE8"/>
    <w:rsid w:val="00D45898"/>
    <w:rsid w:val="00D45FC1"/>
    <w:rsid w:val="00D46247"/>
    <w:rsid w:val="00D467E4"/>
    <w:rsid w:val="00D46A00"/>
    <w:rsid w:val="00D46D87"/>
    <w:rsid w:val="00D46E94"/>
    <w:rsid w:val="00D470FB"/>
    <w:rsid w:val="00D47B19"/>
    <w:rsid w:val="00D47B5C"/>
    <w:rsid w:val="00D47D48"/>
    <w:rsid w:val="00D50450"/>
    <w:rsid w:val="00D5051B"/>
    <w:rsid w:val="00D50588"/>
    <w:rsid w:val="00D50E9F"/>
    <w:rsid w:val="00D51B46"/>
    <w:rsid w:val="00D51ECB"/>
    <w:rsid w:val="00D51F94"/>
    <w:rsid w:val="00D52173"/>
    <w:rsid w:val="00D5220B"/>
    <w:rsid w:val="00D5230B"/>
    <w:rsid w:val="00D52B3B"/>
    <w:rsid w:val="00D53B1F"/>
    <w:rsid w:val="00D53FE2"/>
    <w:rsid w:val="00D544A0"/>
    <w:rsid w:val="00D5479B"/>
    <w:rsid w:val="00D54CAF"/>
    <w:rsid w:val="00D54EF4"/>
    <w:rsid w:val="00D551F0"/>
    <w:rsid w:val="00D552FB"/>
    <w:rsid w:val="00D55465"/>
    <w:rsid w:val="00D55546"/>
    <w:rsid w:val="00D55636"/>
    <w:rsid w:val="00D55ACD"/>
    <w:rsid w:val="00D55B06"/>
    <w:rsid w:val="00D55D98"/>
    <w:rsid w:val="00D560A4"/>
    <w:rsid w:val="00D56E6E"/>
    <w:rsid w:val="00D60062"/>
    <w:rsid w:val="00D602EB"/>
    <w:rsid w:val="00D60439"/>
    <w:rsid w:val="00D61106"/>
    <w:rsid w:val="00D611CC"/>
    <w:rsid w:val="00D611D5"/>
    <w:rsid w:val="00D619BC"/>
    <w:rsid w:val="00D61E0F"/>
    <w:rsid w:val="00D62431"/>
    <w:rsid w:val="00D6269F"/>
    <w:rsid w:val="00D62DC3"/>
    <w:rsid w:val="00D63454"/>
    <w:rsid w:val="00D637F7"/>
    <w:rsid w:val="00D639A2"/>
    <w:rsid w:val="00D63A89"/>
    <w:rsid w:val="00D63B23"/>
    <w:rsid w:val="00D63B58"/>
    <w:rsid w:val="00D63C21"/>
    <w:rsid w:val="00D63E16"/>
    <w:rsid w:val="00D63E64"/>
    <w:rsid w:val="00D64539"/>
    <w:rsid w:val="00D645AF"/>
    <w:rsid w:val="00D64655"/>
    <w:rsid w:val="00D64678"/>
    <w:rsid w:val="00D65689"/>
    <w:rsid w:val="00D65990"/>
    <w:rsid w:val="00D65B0A"/>
    <w:rsid w:val="00D6657D"/>
    <w:rsid w:val="00D666DA"/>
    <w:rsid w:val="00D66AAD"/>
    <w:rsid w:val="00D66B32"/>
    <w:rsid w:val="00D66C06"/>
    <w:rsid w:val="00D66C26"/>
    <w:rsid w:val="00D66EEC"/>
    <w:rsid w:val="00D6702D"/>
    <w:rsid w:val="00D67267"/>
    <w:rsid w:val="00D6734B"/>
    <w:rsid w:val="00D6734F"/>
    <w:rsid w:val="00D673FE"/>
    <w:rsid w:val="00D6760C"/>
    <w:rsid w:val="00D678B6"/>
    <w:rsid w:val="00D67F32"/>
    <w:rsid w:val="00D70738"/>
    <w:rsid w:val="00D707C7"/>
    <w:rsid w:val="00D70F44"/>
    <w:rsid w:val="00D70F7C"/>
    <w:rsid w:val="00D71C63"/>
    <w:rsid w:val="00D71D85"/>
    <w:rsid w:val="00D7289B"/>
    <w:rsid w:val="00D72987"/>
    <w:rsid w:val="00D72D87"/>
    <w:rsid w:val="00D73651"/>
    <w:rsid w:val="00D73778"/>
    <w:rsid w:val="00D73A0D"/>
    <w:rsid w:val="00D73F18"/>
    <w:rsid w:val="00D73FEE"/>
    <w:rsid w:val="00D74887"/>
    <w:rsid w:val="00D74E99"/>
    <w:rsid w:val="00D7574F"/>
    <w:rsid w:val="00D7621F"/>
    <w:rsid w:val="00D764B8"/>
    <w:rsid w:val="00D774D4"/>
    <w:rsid w:val="00D7751D"/>
    <w:rsid w:val="00D77C0C"/>
    <w:rsid w:val="00D80B4D"/>
    <w:rsid w:val="00D8161F"/>
    <w:rsid w:val="00D81805"/>
    <w:rsid w:val="00D81F8A"/>
    <w:rsid w:val="00D81FF0"/>
    <w:rsid w:val="00D82187"/>
    <w:rsid w:val="00D822E4"/>
    <w:rsid w:val="00D82B12"/>
    <w:rsid w:val="00D82C94"/>
    <w:rsid w:val="00D82DA9"/>
    <w:rsid w:val="00D831E2"/>
    <w:rsid w:val="00D83846"/>
    <w:rsid w:val="00D8400C"/>
    <w:rsid w:val="00D84872"/>
    <w:rsid w:val="00D852FC"/>
    <w:rsid w:val="00D859C8"/>
    <w:rsid w:val="00D859EC"/>
    <w:rsid w:val="00D864FF"/>
    <w:rsid w:val="00D86627"/>
    <w:rsid w:val="00D8664A"/>
    <w:rsid w:val="00D874FE"/>
    <w:rsid w:val="00D900F7"/>
    <w:rsid w:val="00D9059E"/>
    <w:rsid w:val="00D90776"/>
    <w:rsid w:val="00D90EBD"/>
    <w:rsid w:val="00D90F3B"/>
    <w:rsid w:val="00D91229"/>
    <w:rsid w:val="00D91ACE"/>
    <w:rsid w:val="00D91C9C"/>
    <w:rsid w:val="00D926B0"/>
    <w:rsid w:val="00D92A80"/>
    <w:rsid w:val="00D936D1"/>
    <w:rsid w:val="00D93C9E"/>
    <w:rsid w:val="00D94045"/>
    <w:rsid w:val="00D94375"/>
    <w:rsid w:val="00D94B8C"/>
    <w:rsid w:val="00D951B8"/>
    <w:rsid w:val="00D95421"/>
    <w:rsid w:val="00D955F6"/>
    <w:rsid w:val="00D95A47"/>
    <w:rsid w:val="00D95B57"/>
    <w:rsid w:val="00D96269"/>
    <w:rsid w:val="00D96906"/>
    <w:rsid w:val="00D96956"/>
    <w:rsid w:val="00D96B37"/>
    <w:rsid w:val="00D96C23"/>
    <w:rsid w:val="00D97085"/>
    <w:rsid w:val="00D970D7"/>
    <w:rsid w:val="00D97280"/>
    <w:rsid w:val="00D97C59"/>
    <w:rsid w:val="00D97E2C"/>
    <w:rsid w:val="00DA0231"/>
    <w:rsid w:val="00DA05F3"/>
    <w:rsid w:val="00DA0A6A"/>
    <w:rsid w:val="00DA0BBE"/>
    <w:rsid w:val="00DA1180"/>
    <w:rsid w:val="00DA15B6"/>
    <w:rsid w:val="00DA1D6E"/>
    <w:rsid w:val="00DA2552"/>
    <w:rsid w:val="00DA2615"/>
    <w:rsid w:val="00DA2ECF"/>
    <w:rsid w:val="00DA2F1F"/>
    <w:rsid w:val="00DA314D"/>
    <w:rsid w:val="00DA37DA"/>
    <w:rsid w:val="00DA3CDD"/>
    <w:rsid w:val="00DA3E0A"/>
    <w:rsid w:val="00DA4521"/>
    <w:rsid w:val="00DA4D75"/>
    <w:rsid w:val="00DA60A3"/>
    <w:rsid w:val="00DA61F3"/>
    <w:rsid w:val="00DA6554"/>
    <w:rsid w:val="00DA6882"/>
    <w:rsid w:val="00DA6BAD"/>
    <w:rsid w:val="00DA6EDA"/>
    <w:rsid w:val="00DA7058"/>
    <w:rsid w:val="00DA77FD"/>
    <w:rsid w:val="00DA7E55"/>
    <w:rsid w:val="00DB007B"/>
    <w:rsid w:val="00DB0732"/>
    <w:rsid w:val="00DB0DB1"/>
    <w:rsid w:val="00DB1325"/>
    <w:rsid w:val="00DB17EC"/>
    <w:rsid w:val="00DB182A"/>
    <w:rsid w:val="00DB18DB"/>
    <w:rsid w:val="00DB1BCD"/>
    <w:rsid w:val="00DB222C"/>
    <w:rsid w:val="00DB3904"/>
    <w:rsid w:val="00DB398A"/>
    <w:rsid w:val="00DB3BE3"/>
    <w:rsid w:val="00DB4261"/>
    <w:rsid w:val="00DB451E"/>
    <w:rsid w:val="00DB4E12"/>
    <w:rsid w:val="00DB5010"/>
    <w:rsid w:val="00DB5A23"/>
    <w:rsid w:val="00DB63EA"/>
    <w:rsid w:val="00DB6832"/>
    <w:rsid w:val="00DB6855"/>
    <w:rsid w:val="00DB6B20"/>
    <w:rsid w:val="00DB6F02"/>
    <w:rsid w:val="00DB6F0F"/>
    <w:rsid w:val="00DB6F99"/>
    <w:rsid w:val="00DB73F8"/>
    <w:rsid w:val="00DB7BCE"/>
    <w:rsid w:val="00DB7DB9"/>
    <w:rsid w:val="00DC01DB"/>
    <w:rsid w:val="00DC03DB"/>
    <w:rsid w:val="00DC04F5"/>
    <w:rsid w:val="00DC06C0"/>
    <w:rsid w:val="00DC06F2"/>
    <w:rsid w:val="00DC0A8A"/>
    <w:rsid w:val="00DC0CF2"/>
    <w:rsid w:val="00DC0EEF"/>
    <w:rsid w:val="00DC10D9"/>
    <w:rsid w:val="00DC10DD"/>
    <w:rsid w:val="00DC1502"/>
    <w:rsid w:val="00DC2591"/>
    <w:rsid w:val="00DC2FD2"/>
    <w:rsid w:val="00DC325B"/>
    <w:rsid w:val="00DC3DC6"/>
    <w:rsid w:val="00DC5467"/>
    <w:rsid w:val="00DC5D53"/>
    <w:rsid w:val="00DC6D84"/>
    <w:rsid w:val="00DC7AB8"/>
    <w:rsid w:val="00DC7B8A"/>
    <w:rsid w:val="00DD0009"/>
    <w:rsid w:val="00DD3146"/>
    <w:rsid w:val="00DD4539"/>
    <w:rsid w:val="00DD47D3"/>
    <w:rsid w:val="00DD4901"/>
    <w:rsid w:val="00DD54D3"/>
    <w:rsid w:val="00DD5715"/>
    <w:rsid w:val="00DD5AC2"/>
    <w:rsid w:val="00DD67AE"/>
    <w:rsid w:val="00DD6F2A"/>
    <w:rsid w:val="00DD70C7"/>
    <w:rsid w:val="00DD729F"/>
    <w:rsid w:val="00DD7402"/>
    <w:rsid w:val="00DD7567"/>
    <w:rsid w:val="00DD75CA"/>
    <w:rsid w:val="00DD78C0"/>
    <w:rsid w:val="00DD7E94"/>
    <w:rsid w:val="00DE03E2"/>
    <w:rsid w:val="00DE0AC7"/>
    <w:rsid w:val="00DE0BD2"/>
    <w:rsid w:val="00DE0CE4"/>
    <w:rsid w:val="00DE0F7B"/>
    <w:rsid w:val="00DE115D"/>
    <w:rsid w:val="00DE1274"/>
    <w:rsid w:val="00DE13C5"/>
    <w:rsid w:val="00DE175E"/>
    <w:rsid w:val="00DE1EE8"/>
    <w:rsid w:val="00DE34CB"/>
    <w:rsid w:val="00DE34D7"/>
    <w:rsid w:val="00DE3E0F"/>
    <w:rsid w:val="00DE3F86"/>
    <w:rsid w:val="00DE41E3"/>
    <w:rsid w:val="00DE447B"/>
    <w:rsid w:val="00DE449F"/>
    <w:rsid w:val="00DE44B8"/>
    <w:rsid w:val="00DE4537"/>
    <w:rsid w:val="00DE47A4"/>
    <w:rsid w:val="00DE51B9"/>
    <w:rsid w:val="00DE548F"/>
    <w:rsid w:val="00DE56B1"/>
    <w:rsid w:val="00DE5C72"/>
    <w:rsid w:val="00DE5DEA"/>
    <w:rsid w:val="00DE6EB1"/>
    <w:rsid w:val="00DE7447"/>
    <w:rsid w:val="00DE7525"/>
    <w:rsid w:val="00DE7B15"/>
    <w:rsid w:val="00DE7C53"/>
    <w:rsid w:val="00DE7E33"/>
    <w:rsid w:val="00DE7F97"/>
    <w:rsid w:val="00DF001B"/>
    <w:rsid w:val="00DF008D"/>
    <w:rsid w:val="00DF056F"/>
    <w:rsid w:val="00DF07D6"/>
    <w:rsid w:val="00DF08C0"/>
    <w:rsid w:val="00DF08EC"/>
    <w:rsid w:val="00DF1392"/>
    <w:rsid w:val="00DF1476"/>
    <w:rsid w:val="00DF1647"/>
    <w:rsid w:val="00DF1DDF"/>
    <w:rsid w:val="00DF2337"/>
    <w:rsid w:val="00DF2D16"/>
    <w:rsid w:val="00DF327B"/>
    <w:rsid w:val="00DF3DC0"/>
    <w:rsid w:val="00DF3EDC"/>
    <w:rsid w:val="00DF406C"/>
    <w:rsid w:val="00DF427A"/>
    <w:rsid w:val="00DF456F"/>
    <w:rsid w:val="00DF460B"/>
    <w:rsid w:val="00DF536B"/>
    <w:rsid w:val="00DF5627"/>
    <w:rsid w:val="00DF594D"/>
    <w:rsid w:val="00DF5CA3"/>
    <w:rsid w:val="00DF5D0D"/>
    <w:rsid w:val="00DF6433"/>
    <w:rsid w:val="00DF6B01"/>
    <w:rsid w:val="00DF70B1"/>
    <w:rsid w:val="00DF7DF2"/>
    <w:rsid w:val="00E006C3"/>
    <w:rsid w:val="00E0139B"/>
    <w:rsid w:val="00E017C5"/>
    <w:rsid w:val="00E01C4F"/>
    <w:rsid w:val="00E01C81"/>
    <w:rsid w:val="00E01CFC"/>
    <w:rsid w:val="00E01EAC"/>
    <w:rsid w:val="00E02A25"/>
    <w:rsid w:val="00E02C68"/>
    <w:rsid w:val="00E02C90"/>
    <w:rsid w:val="00E03160"/>
    <w:rsid w:val="00E039B3"/>
    <w:rsid w:val="00E03FDA"/>
    <w:rsid w:val="00E045DB"/>
    <w:rsid w:val="00E0464E"/>
    <w:rsid w:val="00E04762"/>
    <w:rsid w:val="00E04982"/>
    <w:rsid w:val="00E04F02"/>
    <w:rsid w:val="00E053DE"/>
    <w:rsid w:val="00E05ED3"/>
    <w:rsid w:val="00E06301"/>
    <w:rsid w:val="00E06418"/>
    <w:rsid w:val="00E067F4"/>
    <w:rsid w:val="00E068D5"/>
    <w:rsid w:val="00E06C9C"/>
    <w:rsid w:val="00E0732B"/>
    <w:rsid w:val="00E0734C"/>
    <w:rsid w:val="00E076DD"/>
    <w:rsid w:val="00E0782B"/>
    <w:rsid w:val="00E07E2C"/>
    <w:rsid w:val="00E10062"/>
    <w:rsid w:val="00E11070"/>
    <w:rsid w:val="00E12338"/>
    <w:rsid w:val="00E1240F"/>
    <w:rsid w:val="00E12D7F"/>
    <w:rsid w:val="00E12D90"/>
    <w:rsid w:val="00E13223"/>
    <w:rsid w:val="00E13B92"/>
    <w:rsid w:val="00E13C02"/>
    <w:rsid w:val="00E13C89"/>
    <w:rsid w:val="00E13FD6"/>
    <w:rsid w:val="00E148A7"/>
    <w:rsid w:val="00E14E9B"/>
    <w:rsid w:val="00E1540C"/>
    <w:rsid w:val="00E15FF1"/>
    <w:rsid w:val="00E160C9"/>
    <w:rsid w:val="00E16407"/>
    <w:rsid w:val="00E16796"/>
    <w:rsid w:val="00E16B72"/>
    <w:rsid w:val="00E17276"/>
    <w:rsid w:val="00E1733B"/>
    <w:rsid w:val="00E17451"/>
    <w:rsid w:val="00E17839"/>
    <w:rsid w:val="00E178AD"/>
    <w:rsid w:val="00E2021B"/>
    <w:rsid w:val="00E202F2"/>
    <w:rsid w:val="00E20314"/>
    <w:rsid w:val="00E207D1"/>
    <w:rsid w:val="00E212F1"/>
    <w:rsid w:val="00E213C4"/>
    <w:rsid w:val="00E21E72"/>
    <w:rsid w:val="00E21FE5"/>
    <w:rsid w:val="00E22A1D"/>
    <w:rsid w:val="00E230F6"/>
    <w:rsid w:val="00E235CE"/>
    <w:rsid w:val="00E2388F"/>
    <w:rsid w:val="00E2403D"/>
    <w:rsid w:val="00E240BD"/>
    <w:rsid w:val="00E244EC"/>
    <w:rsid w:val="00E24677"/>
    <w:rsid w:val="00E24707"/>
    <w:rsid w:val="00E24CA2"/>
    <w:rsid w:val="00E24D2F"/>
    <w:rsid w:val="00E25278"/>
    <w:rsid w:val="00E256D0"/>
    <w:rsid w:val="00E25869"/>
    <w:rsid w:val="00E259D6"/>
    <w:rsid w:val="00E25B25"/>
    <w:rsid w:val="00E26175"/>
    <w:rsid w:val="00E263D9"/>
    <w:rsid w:val="00E26528"/>
    <w:rsid w:val="00E26B18"/>
    <w:rsid w:val="00E26D08"/>
    <w:rsid w:val="00E27550"/>
    <w:rsid w:val="00E27CC5"/>
    <w:rsid w:val="00E27FA1"/>
    <w:rsid w:val="00E27FAD"/>
    <w:rsid w:val="00E304FE"/>
    <w:rsid w:val="00E30ADC"/>
    <w:rsid w:val="00E3144B"/>
    <w:rsid w:val="00E31877"/>
    <w:rsid w:val="00E31E6A"/>
    <w:rsid w:val="00E31F74"/>
    <w:rsid w:val="00E32A1B"/>
    <w:rsid w:val="00E331B1"/>
    <w:rsid w:val="00E33438"/>
    <w:rsid w:val="00E34CA8"/>
    <w:rsid w:val="00E34D02"/>
    <w:rsid w:val="00E353B3"/>
    <w:rsid w:val="00E35D60"/>
    <w:rsid w:val="00E35EF6"/>
    <w:rsid w:val="00E36587"/>
    <w:rsid w:val="00E368F4"/>
    <w:rsid w:val="00E36AB4"/>
    <w:rsid w:val="00E36CE8"/>
    <w:rsid w:val="00E36F03"/>
    <w:rsid w:val="00E37340"/>
    <w:rsid w:val="00E3739F"/>
    <w:rsid w:val="00E37A41"/>
    <w:rsid w:val="00E37C23"/>
    <w:rsid w:val="00E400B1"/>
    <w:rsid w:val="00E404E9"/>
    <w:rsid w:val="00E40922"/>
    <w:rsid w:val="00E40BF5"/>
    <w:rsid w:val="00E40E82"/>
    <w:rsid w:val="00E4105F"/>
    <w:rsid w:val="00E41604"/>
    <w:rsid w:val="00E41E36"/>
    <w:rsid w:val="00E42054"/>
    <w:rsid w:val="00E42262"/>
    <w:rsid w:val="00E42C56"/>
    <w:rsid w:val="00E42D3D"/>
    <w:rsid w:val="00E42FDE"/>
    <w:rsid w:val="00E4317B"/>
    <w:rsid w:val="00E435B7"/>
    <w:rsid w:val="00E43983"/>
    <w:rsid w:val="00E44217"/>
    <w:rsid w:val="00E444AF"/>
    <w:rsid w:val="00E44688"/>
    <w:rsid w:val="00E44721"/>
    <w:rsid w:val="00E44E25"/>
    <w:rsid w:val="00E44E2D"/>
    <w:rsid w:val="00E45631"/>
    <w:rsid w:val="00E45817"/>
    <w:rsid w:val="00E465B3"/>
    <w:rsid w:val="00E466A4"/>
    <w:rsid w:val="00E46718"/>
    <w:rsid w:val="00E467B3"/>
    <w:rsid w:val="00E46E85"/>
    <w:rsid w:val="00E47297"/>
    <w:rsid w:val="00E47576"/>
    <w:rsid w:val="00E47988"/>
    <w:rsid w:val="00E47FA4"/>
    <w:rsid w:val="00E5026C"/>
    <w:rsid w:val="00E504E1"/>
    <w:rsid w:val="00E50E82"/>
    <w:rsid w:val="00E51BD9"/>
    <w:rsid w:val="00E51E39"/>
    <w:rsid w:val="00E521A0"/>
    <w:rsid w:val="00E525B6"/>
    <w:rsid w:val="00E528F2"/>
    <w:rsid w:val="00E52A12"/>
    <w:rsid w:val="00E52FF1"/>
    <w:rsid w:val="00E5326C"/>
    <w:rsid w:val="00E533B5"/>
    <w:rsid w:val="00E538EC"/>
    <w:rsid w:val="00E53C55"/>
    <w:rsid w:val="00E53DD6"/>
    <w:rsid w:val="00E5419A"/>
    <w:rsid w:val="00E54333"/>
    <w:rsid w:val="00E54CFA"/>
    <w:rsid w:val="00E5505B"/>
    <w:rsid w:val="00E551DF"/>
    <w:rsid w:val="00E55D29"/>
    <w:rsid w:val="00E55D44"/>
    <w:rsid w:val="00E55DAA"/>
    <w:rsid w:val="00E56054"/>
    <w:rsid w:val="00E562B9"/>
    <w:rsid w:val="00E56579"/>
    <w:rsid w:val="00E56C83"/>
    <w:rsid w:val="00E56F9E"/>
    <w:rsid w:val="00E57237"/>
    <w:rsid w:val="00E57791"/>
    <w:rsid w:val="00E6005A"/>
    <w:rsid w:val="00E604B0"/>
    <w:rsid w:val="00E60BD1"/>
    <w:rsid w:val="00E61255"/>
    <w:rsid w:val="00E625CF"/>
    <w:rsid w:val="00E631E9"/>
    <w:rsid w:val="00E63AE0"/>
    <w:rsid w:val="00E64355"/>
    <w:rsid w:val="00E643D6"/>
    <w:rsid w:val="00E64593"/>
    <w:rsid w:val="00E6467D"/>
    <w:rsid w:val="00E648EB"/>
    <w:rsid w:val="00E648F0"/>
    <w:rsid w:val="00E64926"/>
    <w:rsid w:val="00E64A7B"/>
    <w:rsid w:val="00E64C83"/>
    <w:rsid w:val="00E65076"/>
    <w:rsid w:val="00E656E6"/>
    <w:rsid w:val="00E65A12"/>
    <w:rsid w:val="00E65F62"/>
    <w:rsid w:val="00E6674C"/>
    <w:rsid w:val="00E66FC4"/>
    <w:rsid w:val="00E6713A"/>
    <w:rsid w:val="00E676A4"/>
    <w:rsid w:val="00E6781A"/>
    <w:rsid w:val="00E67AF7"/>
    <w:rsid w:val="00E706D1"/>
    <w:rsid w:val="00E71387"/>
    <w:rsid w:val="00E71960"/>
    <w:rsid w:val="00E71E73"/>
    <w:rsid w:val="00E72628"/>
    <w:rsid w:val="00E7267B"/>
    <w:rsid w:val="00E72B94"/>
    <w:rsid w:val="00E73230"/>
    <w:rsid w:val="00E73810"/>
    <w:rsid w:val="00E73E20"/>
    <w:rsid w:val="00E73E7C"/>
    <w:rsid w:val="00E74026"/>
    <w:rsid w:val="00E740B4"/>
    <w:rsid w:val="00E74107"/>
    <w:rsid w:val="00E748AF"/>
    <w:rsid w:val="00E7503D"/>
    <w:rsid w:val="00E7553D"/>
    <w:rsid w:val="00E757E0"/>
    <w:rsid w:val="00E75CA7"/>
    <w:rsid w:val="00E7603D"/>
    <w:rsid w:val="00E770DF"/>
    <w:rsid w:val="00E80316"/>
    <w:rsid w:val="00E808D3"/>
    <w:rsid w:val="00E80D62"/>
    <w:rsid w:val="00E80D8C"/>
    <w:rsid w:val="00E80F4D"/>
    <w:rsid w:val="00E8139A"/>
    <w:rsid w:val="00E81A9D"/>
    <w:rsid w:val="00E81AB9"/>
    <w:rsid w:val="00E8249C"/>
    <w:rsid w:val="00E82759"/>
    <w:rsid w:val="00E82942"/>
    <w:rsid w:val="00E82C45"/>
    <w:rsid w:val="00E83622"/>
    <w:rsid w:val="00E83CEE"/>
    <w:rsid w:val="00E83DCA"/>
    <w:rsid w:val="00E8427A"/>
    <w:rsid w:val="00E842C8"/>
    <w:rsid w:val="00E8465D"/>
    <w:rsid w:val="00E84B95"/>
    <w:rsid w:val="00E84CA2"/>
    <w:rsid w:val="00E84DDE"/>
    <w:rsid w:val="00E84EA3"/>
    <w:rsid w:val="00E84EB8"/>
    <w:rsid w:val="00E85532"/>
    <w:rsid w:val="00E856D3"/>
    <w:rsid w:val="00E856FE"/>
    <w:rsid w:val="00E85709"/>
    <w:rsid w:val="00E85D4E"/>
    <w:rsid w:val="00E85F87"/>
    <w:rsid w:val="00E86001"/>
    <w:rsid w:val="00E86667"/>
    <w:rsid w:val="00E8755A"/>
    <w:rsid w:val="00E8795B"/>
    <w:rsid w:val="00E87F43"/>
    <w:rsid w:val="00E90AFA"/>
    <w:rsid w:val="00E90F24"/>
    <w:rsid w:val="00E9105A"/>
    <w:rsid w:val="00E91719"/>
    <w:rsid w:val="00E92136"/>
    <w:rsid w:val="00E92810"/>
    <w:rsid w:val="00E928F2"/>
    <w:rsid w:val="00E92A3F"/>
    <w:rsid w:val="00E92A88"/>
    <w:rsid w:val="00E930BD"/>
    <w:rsid w:val="00E933B9"/>
    <w:rsid w:val="00E938FA"/>
    <w:rsid w:val="00E93D19"/>
    <w:rsid w:val="00E946C5"/>
    <w:rsid w:val="00E952F1"/>
    <w:rsid w:val="00E9573E"/>
    <w:rsid w:val="00E95EA6"/>
    <w:rsid w:val="00E97437"/>
    <w:rsid w:val="00E97716"/>
    <w:rsid w:val="00E97AA1"/>
    <w:rsid w:val="00E97E1D"/>
    <w:rsid w:val="00EA03A5"/>
    <w:rsid w:val="00EA04A4"/>
    <w:rsid w:val="00EA07FD"/>
    <w:rsid w:val="00EA0B08"/>
    <w:rsid w:val="00EA1B10"/>
    <w:rsid w:val="00EA1FC9"/>
    <w:rsid w:val="00EA2341"/>
    <w:rsid w:val="00EA29EA"/>
    <w:rsid w:val="00EA2AE8"/>
    <w:rsid w:val="00EA3023"/>
    <w:rsid w:val="00EA40AA"/>
    <w:rsid w:val="00EA4B0A"/>
    <w:rsid w:val="00EA4D67"/>
    <w:rsid w:val="00EA50F1"/>
    <w:rsid w:val="00EA57B7"/>
    <w:rsid w:val="00EA5806"/>
    <w:rsid w:val="00EA58C9"/>
    <w:rsid w:val="00EA5A12"/>
    <w:rsid w:val="00EA62EB"/>
    <w:rsid w:val="00EA6889"/>
    <w:rsid w:val="00EA6AA2"/>
    <w:rsid w:val="00EA6FAF"/>
    <w:rsid w:val="00EA7631"/>
    <w:rsid w:val="00EA774E"/>
    <w:rsid w:val="00EA7B01"/>
    <w:rsid w:val="00EA7D78"/>
    <w:rsid w:val="00EA7EBE"/>
    <w:rsid w:val="00EB023B"/>
    <w:rsid w:val="00EB0B73"/>
    <w:rsid w:val="00EB0D56"/>
    <w:rsid w:val="00EB0EF3"/>
    <w:rsid w:val="00EB1965"/>
    <w:rsid w:val="00EB1980"/>
    <w:rsid w:val="00EB1D44"/>
    <w:rsid w:val="00EB1E19"/>
    <w:rsid w:val="00EB1E5E"/>
    <w:rsid w:val="00EB23B8"/>
    <w:rsid w:val="00EB2848"/>
    <w:rsid w:val="00EB2A14"/>
    <w:rsid w:val="00EB2DAC"/>
    <w:rsid w:val="00EB3223"/>
    <w:rsid w:val="00EB32F3"/>
    <w:rsid w:val="00EB3480"/>
    <w:rsid w:val="00EB3B8E"/>
    <w:rsid w:val="00EB4367"/>
    <w:rsid w:val="00EB4B4E"/>
    <w:rsid w:val="00EB4E85"/>
    <w:rsid w:val="00EB525D"/>
    <w:rsid w:val="00EB5542"/>
    <w:rsid w:val="00EB57A2"/>
    <w:rsid w:val="00EB5913"/>
    <w:rsid w:val="00EB59D7"/>
    <w:rsid w:val="00EB5A68"/>
    <w:rsid w:val="00EB64A3"/>
    <w:rsid w:val="00EB685F"/>
    <w:rsid w:val="00EC02CC"/>
    <w:rsid w:val="00EC0708"/>
    <w:rsid w:val="00EC07B3"/>
    <w:rsid w:val="00EC07D8"/>
    <w:rsid w:val="00EC144B"/>
    <w:rsid w:val="00EC1AFA"/>
    <w:rsid w:val="00EC1BB2"/>
    <w:rsid w:val="00EC1E21"/>
    <w:rsid w:val="00EC2552"/>
    <w:rsid w:val="00EC2854"/>
    <w:rsid w:val="00EC29A9"/>
    <w:rsid w:val="00EC2AEE"/>
    <w:rsid w:val="00EC30C5"/>
    <w:rsid w:val="00EC368A"/>
    <w:rsid w:val="00EC3969"/>
    <w:rsid w:val="00EC3CF3"/>
    <w:rsid w:val="00EC3EF1"/>
    <w:rsid w:val="00EC4613"/>
    <w:rsid w:val="00EC47B7"/>
    <w:rsid w:val="00EC5000"/>
    <w:rsid w:val="00EC50CF"/>
    <w:rsid w:val="00EC5772"/>
    <w:rsid w:val="00EC5A3E"/>
    <w:rsid w:val="00EC5A6A"/>
    <w:rsid w:val="00EC5AE8"/>
    <w:rsid w:val="00EC61D7"/>
    <w:rsid w:val="00EC6B9E"/>
    <w:rsid w:val="00EC6EB5"/>
    <w:rsid w:val="00EC7ED1"/>
    <w:rsid w:val="00ED0050"/>
    <w:rsid w:val="00ED06BF"/>
    <w:rsid w:val="00ED0D20"/>
    <w:rsid w:val="00ED0ED1"/>
    <w:rsid w:val="00ED0FB2"/>
    <w:rsid w:val="00ED10FE"/>
    <w:rsid w:val="00ED1364"/>
    <w:rsid w:val="00ED173B"/>
    <w:rsid w:val="00ED212C"/>
    <w:rsid w:val="00ED21DC"/>
    <w:rsid w:val="00ED26B5"/>
    <w:rsid w:val="00ED2A4C"/>
    <w:rsid w:val="00ED2AC4"/>
    <w:rsid w:val="00ED2C01"/>
    <w:rsid w:val="00ED2F30"/>
    <w:rsid w:val="00ED3392"/>
    <w:rsid w:val="00ED379B"/>
    <w:rsid w:val="00ED405F"/>
    <w:rsid w:val="00ED41DC"/>
    <w:rsid w:val="00ED4A45"/>
    <w:rsid w:val="00ED4BF6"/>
    <w:rsid w:val="00ED4CEF"/>
    <w:rsid w:val="00ED579E"/>
    <w:rsid w:val="00ED58AF"/>
    <w:rsid w:val="00ED5D52"/>
    <w:rsid w:val="00ED5F98"/>
    <w:rsid w:val="00ED65EB"/>
    <w:rsid w:val="00ED683D"/>
    <w:rsid w:val="00ED6E08"/>
    <w:rsid w:val="00ED6F7F"/>
    <w:rsid w:val="00ED76C9"/>
    <w:rsid w:val="00ED78BF"/>
    <w:rsid w:val="00ED7968"/>
    <w:rsid w:val="00ED7A28"/>
    <w:rsid w:val="00EE0396"/>
    <w:rsid w:val="00EE043F"/>
    <w:rsid w:val="00EE0468"/>
    <w:rsid w:val="00EE04BF"/>
    <w:rsid w:val="00EE04C6"/>
    <w:rsid w:val="00EE06D7"/>
    <w:rsid w:val="00EE1927"/>
    <w:rsid w:val="00EE1962"/>
    <w:rsid w:val="00EE1B5B"/>
    <w:rsid w:val="00EE1BAA"/>
    <w:rsid w:val="00EE1D6D"/>
    <w:rsid w:val="00EE1DC1"/>
    <w:rsid w:val="00EE1E27"/>
    <w:rsid w:val="00EE1FD5"/>
    <w:rsid w:val="00EE25BF"/>
    <w:rsid w:val="00EE27E4"/>
    <w:rsid w:val="00EE283D"/>
    <w:rsid w:val="00EE2AB3"/>
    <w:rsid w:val="00EE3271"/>
    <w:rsid w:val="00EE379D"/>
    <w:rsid w:val="00EE385D"/>
    <w:rsid w:val="00EE3CB4"/>
    <w:rsid w:val="00EE3F4E"/>
    <w:rsid w:val="00EE417F"/>
    <w:rsid w:val="00EE421B"/>
    <w:rsid w:val="00EE44DC"/>
    <w:rsid w:val="00EE4B9E"/>
    <w:rsid w:val="00EE509D"/>
    <w:rsid w:val="00EE560B"/>
    <w:rsid w:val="00EE5706"/>
    <w:rsid w:val="00EE5CE2"/>
    <w:rsid w:val="00EE5E53"/>
    <w:rsid w:val="00EE784E"/>
    <w:rsid w:val="00EE78D2"/>
    <w:rsid w:val="00EE7A20"/>
    <w:rsid w:val="00EE7A43"/>
    <w:rsid w:val="00EE7F74"/>
    <w:rsid w:val="00EF1EFD"/>
    <w:rsid w:val="00EF21B5"/>
    <w:rsid w:val="00EF2337"/>
    <w:rsid w:val="00EF2353"/>
    <w:rsid w:val="00EF273E"/>
    <w:rsid w:val="00EF3511"/>
    <w:rsid w:val="00EF3937"/>
    <w:rsid w:val="00EF4434"/>
    <w:rsid w:val="00EF4995"/>
    <w:rsid w:val="00EF5440"/>
    <w:rsid w:val="00EF5809"/>
    <w:rsid w:val="00EF6088"/>
    <w:rsid w:val="00EF6118"/>
    <w:rsid w:val="00EF6436"/>
    <w:rsid w:val="00EF6548"/>
    <w:rsid w:val="00EF6B21"/>
    <w:rsid w:val="00EF759D"/>
    <w:rsid w:val="00EF75C4"/>
    <w:rsid w:val="00EF7737"/>
    <w:rsid w:val="00EF7E4C"/>
    <w:rsid w:val="00F00128"/>
    <w:rsid w:val="00F0028C"/>
    <w:rsid w:val="00F00928"/>
    <w:rsid w:val="00F00A49"/>
    <w:rsid w:val="00F00DB7"/>
    <w:rsid w:val="00F01848"/>
    <w:rsid w:val="00F0223B"/>
    <w:rsid w:val="00F02932"/>
    <w:rsid w:val="00F02B8D"/>
    <w:rsid w:val="00F02F3D"/>
    <w:rsid w:val="00F03569"/>
    <w:rsid w:val="00F0380C"/>
    <w:rsid w:val="00F038B5"/>
    <w:rsid w:val="00F03D2D"/>
    <w:rsid w:val="00F0452A"/>
    <w:rsid w:val="00F05077"/>
    <w:rsid w:val="00F050E6"/>
    <w:rsid w:val="00F05141"/>
    <w:rsid w:val="00F059E1"/>
    <w:rsid w:val="00F05C55"/>
    <w:rsid w:val="00F06186"/>
    <w:rsid w:val="00F06645"/>
    <w:rsid w:val="00F0680A"/>
    <w:rsid w:val="00F06B81"/>
    <w:rsid w:val="00F06EF4"/>
    <w:rsid w:val="00F0748B"/>
    <w:rsid w:val="00F0751D"/>
    <w:rsid w:val="00F0754C"/>
    <w:rsid w:val="00F07B60"/>
    <w:rsid w:val="00F07C96"/>
    <w:rsid w:val="00F07F01"/>
    <w:rsid w:val="00F1062C"/>
    <w:rsid w:val="00F1086E"/>
    <w:rsid w:val="00F10AF7"/>
    <w:rsid w:val="00F10CD6"/>
    <w:rsid w:val="00F11033"/>
    <w:rsid w:val="00F11838"/>
    <w:rsid w:val="00F11C9C"/>
    <w:rsid w:val="00F11FF3"/>
    <w:rsid w:val="00F126E3"/>
    <w:rsid w:val="00F12D30"/>
    <w:rsid w:val="00F12F3D"/>
    <w:rsid w:val="00F13258"/>
    <w:rsid w:val="00F1404F"/>
    <w:rsid w:val="00F1415E"/>
    <w:rsid w:val="00F14340"/>
    <w:rsid w:val="00F146DB"/>
    <w:rsid w:val="00F14B59"/>
    <w:rsid w:val="00F14C10"/>
    <w:rsid w:val="00F14C20"/>
    <w:rsid w:val="00F159F8"/>
    <w:rsid w:val="00F15A14"/>
    <w:rsid w:val="00F15E8B"/>
    <w:rsid w:val="00F16339"/>
    <w:rsid w:val="00F16758"/>
    <w:rsid w:val="00F167B0"/>
    <w:rsid w:val="00F16854"/>
    <w:rsid w:val="00F16A81"/>
    <w:rsid w:val="00F16B23"/>
    <w:rsid w:val="00F16CD7"/>
    <w:rsid w:val="00F17605"/>
    <w:rsid w:val="00F176B2"/>
    <w:rsid w:val="00F17E69"/>
    <w:rsid w:val="00F202D6"/>
    <w:rsid w:val="00F203E4"/>
    <w:rsid w:val="00F208D7"/>
    <w:rsid w:val="00F20997"/>
    <w:rsid w:val="00F21134"/>
    <w:rsid w:val="00F211E5"/>
    <w:rsid w:val="00F21509"/>
    <w:rsid w:val="00F219B5"/>
    <w:rsid w:val="00F232C9"/>
    <w:rsid w:val="00F23733"/>
    <w:rsid w:val="00F2379B"/>
    <w:rsid w:val="00F23FB1"/>
    <w:rsid w:val="00F244CF"/>
    <w:rsid w:val="00F2468C"/>
    <w:rsid w:val="00F247D4"/>
    <w:rsid w:val="00F24C0C"/>
    <w:rsid w:val="00F2527B"/>
    <w:rsid w:val="00F252A0"/>
    <w:rsid w:val="00F25467"/>
    <w:rsid w:val="00F25B24"/>
    <w:rsid w:val="00F25C2F"/>
    <w:rsid w:val="00F25D59"/>
    <w:rsid w:val="00F2642A"/>
    <w:rsid w:val="00F264D4"/>
    <w:rsid w:val="00F26526"/>
    <w:rsid w:val="00F26C51"/>
    <w:rsid w:val="00F26E7A"/>
    <w:rsid w:val="00F26F90"/>
    <w:rsid w:val="00F270D7"/>
    <w:rsid w:val="00F273FE"/>
    <w:rsid w:val="00F2745F"/>
    <w:rsid w:val="00F27527"/>
    <w:rsid w:val="00F276F2"/>
    <w:rsid w:val="00F278B9"/>
    <w:rsid w:val="00F27A2D"/>
    <w:rsid w:val="00F27FA1"/>
    <w:rsid w:val="00F27FAE"/>
    <w:rsid w:val="00F30238"/>
    <w:rsid w:val="00F3050B"/>
    <w:rsid w:val="00F30572"/>
    <w:rsid w:val="00F305C2"/>
    <w:rsid w:val="00F30BFC"/>
    <w:rsid w:val="00F310CA"/>
    <w:rsid w:val="00F31132"/>
    <w:rsid w:val="00F313CD"/>
    <w:rsid w:val="00F31503"/>
    <w:rsid w:val="00F31570"/>
    <w:rsid w:val="00F3187E"/>
    <w:rsid w:val="00F31EA8"/>
    <w:rsid w:val="00F32050"/>
    <w:rsid w:val="00F3267D"/>
    <w:rsid w:val="00F331FB"/>
    <w:rsid w:val="00F3323F"/>
    <w:rsid w:val="00F337CD"/>
    <w:rsid w:val="00F34921"/>
    <w:rsid w:val="00F3517F"/>
    <w:rsid w:val="00F35210"/>
    <w:rsid w:val="00F367AE"/>
    <w:rsid w:val="00F3682A"/>
    <w:rsid w:val="00F36D1A"/>
    <w:rsid w:val="00F36F57"/>
    <w:rsid w:val="00F371D7"/>
    <w:rsid w:val="00F3737F"/>
    <w:rsid w:val="00F4058D"/>
    <w:rsid w:val="00F405CC"/>
    <w:rsid w:val="00F4062F"/>
    <w:rsid w:val="00F408A4"/>
    <w:rsid w:val="00F4221B"/>
    <w:rsid w:val="00F423B5"/>
    <w:rsid w:val="00F42469"/>
    <w:rsid w:val="00F4394A"/>
    <w:rsid w:val="00F439CA"/>
    <w:rsid w:val="00F43ACC"/>
    <w:rsid w:val="00F44EE8"/>
    <w:rsid w:val="00F45267"/>
    <w:rsid w:val="00F45909"/>
    <w:rsid w:val="00F45DB9"/>
    <w:rsid w:val="00F45E4C"/>
    <w:rsid w:val="00F46348"/>
    <w:rsid w:val="00F467D8"/>
    <w:rsid w:val="00F47926"/>
    <w:rsid w:val="00F47D16"/>
    <w:rsid w:val="00F50975"/>
    <w:rsid w:val="00F50ABE"/>
    <w:rsid w:val="00F50C99"/>
    <w:rsid w:val="00F50CEA"/>
    <w:rsid w:val="00F50FDC"/>
    <w:rsid w:val="00F513B8"/>
    <w:rsid w:val="00F51A2F"/>
    <w:rsid w:val="00F5210E"/>
    <w:rsid w:val="00F524C1"/>
    <w:rsid w:val="00F524CE"/>
    <w:rsid w:val="00F52B6E"/>
    <w:rsid w:val="00F52E84"/>
    <w:rsid w:val="00F52F8E"/>
    <w:rsid w:val="00F5326F"/>
    <w:rsid w:val="00F53821"/>
    <w:rsid w:val="00F53A9D"/>
    <w:rsid w:val="00F54470"/>
    <w:rsid w:val="00F54D58"/>
    <w:rsid w:val="00F5516E"/>
    <w:rsid w:val="00F5559E"/>
    <w:rsid w:val="00F55615"/>
    <w:rsid w:val="00F5561C"/>
    <w:rsid w:val="00F559B1"/>
    <w:rsid w:val="00F55B17"/>
    <w:rsid w:val="00F55E30"/>
    <w:rsid w:val="00F56087"/>
    <w:rsid w:val="00F5688E"/>
    <w:rsid w:val="00F572E7"/>
    <w:rsid w:val="00F575B7"/>
    <w:rsid w:val="00F57870"/>
    <w:rsid w:val="00F601CF"/>
    <w:rsid w:val="00F60213"/>
    <w:rsid w:val="00F604F3"/>
    <w:rsid w:val="00F60B70"/>
    <w:rsid w:val="00F60D1B"/>
    <w:rsid w:val="00F60F4E"/>
    <w:rsid w:val="00F61240"/>
    <w:rsid w:val="00F61641"/>
    <w:rsid w:val="00F61BEF"/>
    <w:rsid w:val="00F61D8C"/>
    <w:rsid w:val="00F6284A"/>
    <w:rsid w:val="00F628A8"/>
    <w:rsid w:val="00F630E3"/>
    <w:rsid w:val="00F63EB4"/>
    <w:rsid w:val="00F641DF"/>
    <w:rsid w:val="00F64BEE"/>
    <w:rsid w:val="00F64F47"/>
    <w:rsid w:val="00F655DD"/>
    <w:rsid w:val="00F6588E"/>
    <w:rsid w:val="00F65987"/>
    <w:rsid w:val="00F66098"/>
    <w:rsid w:val="00F6687A"/>
    <w:rsid w:val="00F66BB6"/>
    <w:rsid w:val="00F66FE3"/>
    <w:rsid w:val="00F6723D"/>
    <w:rsid w:val="00F67633"/>
    <w:rsid w:val="00F676C3"/>
    <w:rsid w:val="00F67797"/>
    <w:rsid w:val="00F677AF"/>
    <w:rsid w:val="00F677B9"/>
    <w:rsid w:val="00F67BAB"/>
    <w:rsid w:val="00F67F1A"/>
    <w:rsid w:val="00F709C8"/>
    <w:rsid w:val="00F70BAE"/>
    <w:rsid w:val="00F715BB"/>
    <w:rsid w:val="00F7169D"/>
    <w:rsid w:val="00F71785"/>
    <w:rsid w:val="00F71A21"/>
    <w:rsid w:val="00F71ABD"/>
    <w:rsid w:val="00F71C2B"/>
    <w:rsid w:val="00F71D07"/>
    <w:rsid w:val="00F71E7F"/>
    <w:rsid w:val="00F71F54"/>
    <w:rsid w:val="00F71FE3"/>
    <w:rsid w:val="00F7226F"/>
    <w:rsid w:val="00F7229C"/>
    <w:rsid w:val="00F7233F"/>
    <w:rsid w:val="00F725DE"/>
    <w:rsid w:val="00F726A9"/>
    <w:rsid w:val="00F72762"/>
    <w:rsid w:val="00F72A4E"/>
    <w:rsid w:val="00F72A6F"/>
    <w:rsid w:val="00F72A78"/>
    <w:rsid w:val="00F72B85"/>
    <w:rsid w:val="00F73251"/>
    <w:rsid w:val="00F73C60"/>
    <w:rsid w:val="00F74439"/>
    <w:rsid w:val="00F74547"/>
    <w:rsid w:val="00F746FE"/>
    <w:rsid w:val="00F747C7"/>
    <w:rsid w:val="00F752F3"/>
    <w:rsid w:val="00F755CC"/>
    <w:rsid w:val="00F756A9"/>
    <w:rsid w:val="00F76CEA"/>
    <w:rsid w:val="00F76D27"/>
    <w:rsid w:val="00F7761B"/>
    <w:rsid w:val="00F77A90"/>
    <w:rsid w:val="00F77B34"/>
    <w:rsid w:val="00F77B5E"/>
    <w:rsid w:val="00F802EC"/>
    <w:rsid w:val="00F8074D"/>
    <w:rsid w:val="00F80833"/>
    <w:rsid w:val="00F8099E"/>
    <w:rsid w:val="00F80D74"/>
    <w:rsid w:val="00F80F8B"/>
    <w:rsid w:val="00F810DA"/>
    <w:rsid w:val="00F814E4"/>
    <w:rsid w:val="00F81744"/>
    <w:rsid w:val="00F819B8"/>
    <w:rsid w:val="00F81D61"/>
    <w:rsid w:val="00F82306"/>
    <w:rsid w:val="00F824AC"/>
    <w:rsid w:val="00F824DD"/>
    <w:rsid w:val="00F82A8F"/>
    <w:rsid w:val="00F82C97"/>
    <w:rsid w:val="00F82FA1"/>
    <w:rsid w:val="00F83111"/>
    <w:rsid w:val="00F8325F"/>
    <w:rsid w:val="00F83560"/>
    <w:rsid w:val="00F850E3"/>
    <w:rsid w:val="00F851B7"/>
    <w:rsid w:val="00F8538E"/>
    <w:rsid w:val="00F853C0"/>
    <w:rsid w:val="00F854B4"/>
    <w:rsid w:val="00F856BF"/>
    <w:rsid w:val="00F8573B"/>
    <w:rsid w:val="00F85949"/>
    <w:rsid w:val="00F8632B"/>
    <w:rsid w:val="00F863A3"/>
    <w:rsid w:val="00F863F2"/>
    <w:rsid w:val="00F86A56"/>
    <w:rsid w:val="00F90173"/>
    <w:rsid w:val="00F901B5"/>
    <w:rsid w:val="00F90929"/>
    <w:rsid w:val="00F90AC7"/>
    <w:rsid w:val="00F90E8F"/>
    <w:rsid w:val="00F92526"/>
    <w:rsid w:val="00F92B8B"/>
    <w:rsid w:val="00F92B95"/>
    <w:rsid w:val="00F92DDB"/>
    <w:rsid w:val="00F92E67"/>
    <w:rsid w:val="00F932AF"/>
    <w:rsid w:val="00F932CB"/>
    <w:rsid w:val="00F9343A"/>
    <w:rsid w:val="00F93E7C"/>
    <w:rsid w:val="00F93EED"/>
    <w:rsid w:val="00F940A0"/>
    <w:rsid w:val="00F9424D"/>
    <w:rsid w:val="00F943EC"/>
    <w:rsid w:val="00F94854"/>
    <w:rsid w:val="00F950C4"/>
    <w:rsid w:val="00F953F5"/>
    <w:rsid w:val="00F954C6"/>
    <w:rsid w:val="00F9628C"/>
    <w:rsid w:val="00F96A04"/>
    <w:rsid w:val="00F96B3D"/>
    <w:rsid w:val="00F96BE3"/>
    <w:rsid w:val="00F97106"/>
    <w:rsid w:val="00F9736C"/>
    <w:rsid w:val="00F974B2"/>
    <w:rsid w:val="00F97839"/>
    <w:rsid w:val="00F97890"/>
    <w:rsid w:val="00F97A27"/>
    <w:rsid w:val="00F97AB2"/>
    <w:rsid w:val="00F97D90"/>
    <w:rsid w:val="00F97FE1"/>
    <w:rsid w:val="00FA06DC"/>
    <w:rsid w:val="00FA098B"/>
    <w:rsid w:val="00FA0BC9"/>
    <w:rsid w:val="00FA0DDE"/>
    <w:rsid w:val="00FA0F3E"/>
    <w:rsid w:val="00FA106D"/>
    <w:rsid w:val="00FA10E8"/>
    <w:rsid w:val="00FA127D"/>
    <w:rsid w:val="00FA12B1"/>
    <w:rsid w:val="00FA1854"/>
    <w:rsid w:val="00FA1A34"/>
    <w:rsid w:val="00FA1C43"/>
    <w:rsid w:val="00FA217E"/>
    <w:rsid w:val="00FA225A"/>
    <w:rsid w:val="00FA2767"/>
    <w:rsid w:val="00FA27A1"/>
    <w:rsid w:val="00FA27DF"/>
    <w:rsid w:val="00FA2A7A"/>
    <w:rsid w:val="00FA2B42"/>
    <w:rsid w:val="00FA2C9E"/>
    <w:rsid w:val="00FA2D07"/>
    <w:rsid w:val="00FA35A9"/>
    <w:rsid w:val="00FA396B"/>
    <w:rsid w:val="00FA5993"/>
    <w:rsid w:val="00FA5E04"/>
    <w:rsid w:val="00FA6A68"/>
    <w:rsid w:val="00FA6E89"/>
    <w:rsid w:val="00FA7BE3"/>
    <w:rsid w:val="00FB01F7"/>
    <w:rsid w:val="00FB04E6"/>
    <w:rsid w:val="00FB0F75"/>
    <w:rsid w:val="00FB1054"/>
    <w:rsid w:val="00FB1425"/>
    <w:rsid w:val="00FB1594"/>
    <w:rsid w:val="00FB1648"/>
    <w:rsid w:val="00FB1B21"/>
    <w:rsid w:val="00FB1C05"/>
    <w:rsid w:val="00FB207B"/>
    <w:rsid w:val="00FB2169"/>
    <w:rsid w:val="00FB262F"/>
    <w:rsid w:val="00FB267A"/>
    <w:rsid w:val="00FB2967"/>
    <w:rsid w:val="00FB2FAF"/>
    <w:rsid w:val="00FB3429"/>
    <w:rsid w:val="00FB3C7C"/>
    <w:rsid w:val="00FB3CE7"/>
    <w:rsid w:val="00FB40C7"/>
    <w:rsid w:val="00FB4489"/>
    <w:rsid w:val="00FB4761"/>
    <w:rsid w:val="00FB4EE2"/>
    <w:rsid w:val="00FB57F6"/>
    <w:rsid w:val="00FB6270"/>
    <w:rsid w:val="00FB6555"/>
    <w:rsid w:val="00FB6E79"/>
    <w:rsid w:val="00FB73A7"/>
    <w:rsid w:val="00FB74B4"/>
    <w:rsid w:val="00FB74DA"/>
    <w:rsid w:val="00FB75AC"/>
    <w:rsid w:val="00FB77D3"/>
    <w:rsid w:val="00FB7EF8"/>
    <w:rsid w:val="00FC0373"/>
    <w:rsid w:val="00FC04B8"/>
    <w:rsid w:val="00FC0AAD"/>
    <w:rsid w:val="00FC0AF1"/>
    <w:rsid w:val="00FC1D03"/>
    <w:rsid w:val="00FC1D6E"/>
    <w:rsid w:val="00FC1D9C"/>
    <w:rsid w:val="00FC20ED"/>
    <w:rsid w:val="00FC212F"/>
    <w:rsid w:val="00FC21EE"/>
    <w:rsid w:val="00FC249A"/>
    <w:rsid w:val="00FC2677"/>
    <w:rsid w:val="00FC2897"/>
    <w:rsid w:val="00FC29D8"/>
    <w:rsid w:val="00FC325D"/>
    <w:rsid w:val="00FC3276"/>
    <w:rsid w:val="00FC3AD4"/>
    <w:rsid w:val="00FC3CAC"/>
    <w:rsid w:val="00FC3DFC"/>
    <w:rsid w:val="00FC41AA"/>
    <w:rsid w:val="00FC46AF"/>
    <w:rsid w:val="00FC47C7"/>
    <w:rsid w:val="00FC4EDD"/>
    <w:rsid w:val="00FC558A"/>
    <w:rsid w:val="00FC608E"/>
    <w:rsid w:val="00FC619F"/>
    <w:rsid w:val="00FC61F5"/>
    <w:rsid w:val="00FC65D4"/>
    <w:rsid w:val="00FC65E1"/>
    <w:rsid w:val="00FC65F8"/>
    <w:rsid w:val="00FC7577"/>
    <w:rsid w:val="00FC7ADC"/>
    <w:rsid w:val="00FC7AEA"/>
    <w:rsid w:val="00FC7CC1"/>
    <w:rsid w:val="00FC7D4D"/>
    <w:rsid w:val="00FC7E72"/>
    <w:rsid w:val="00FC7EF0"/>
    <w:rsid w:val="00FD012F"/>
    <w:rsid w:val="00FD06BB"/>
    <w:rsid w:val="00FD0A5B"/>
    <w:rsid w:val="00FD1539"/>
    <w:rsid w:val="00FD16B9"/>
    <w:rsid w:val="00FD18F1"/>
    <w:rsid w:val="00FD1F3D"/>
    <w:rsid w:val="00FD240A"/>
    <w:rsid w:val="00FD2919"/>
    <w:rsid w:val="00FD30EB"/>
    <w:rsid w:val="00FD30EC"/>
    <w:rsid w:val="00FD31AD"/>
    <w:rsid w:val="00FD3237"/>
    <w:rsid w:val="00FD3690"/>
    <w:rsid w:val="00FD382B"/>
    <w:rsid w:val="00FD4121"/>
    <w:rsid w:val="00FD4532"/>
    <w:rsid w:val="00FD4708"/>
    <w:rsid w:val="00FD4A27"/>
    <w:rsid w:val="00FD4ACD"/>
    <w:rsid w:val="00FD4B76"/>
    <w:rsid w:val="00FD4D88"/>
    <w:rsid w:val="00FD500E"/>
    <w:rsid w:val="00FD56B5"/>
    <w:rsid w:val="00FD5A01"/>
    <w:rsid w:val="00FD5ED3"/>
    <w:rsid w:val="00FD685C"/>
    <w:rsid w:val="00FD6898"/>
    <w:rsid w:val="00FD68F3"/>
    <w:rsid w:val="00FD6DE8"/>
    <w:rsid w:val="00FD6FBD"/>
    <w:rsid w:val="00FD7077"/>
    <w:rsid w:val="00FD7335"/>
    <w:rsid w:val="00FD7B02"/>
    <w:rsid w:val="00FD7D40"/>
    <w:rsid w:val="00FE0343"/>
    <w:rsid w:val="00FE0B22"/>
    <w:rsid w:val="00FE1AEA"/>
    <w:rsid w:val="00FE1FC3"/>
    <w:rsid w:val="00FE1FD4"/>
    <w:rsid w:val="00FE224C"/>
    <w:rsid w:val="00FE24E7"/>
    <w:rsid w:val="00FE265B"/>
    <w:rsid w:val="00FE2750"/>
    <w:rsid w:val="00FE2F08"/>
    <w:rsid w:val="00FE3247"/>
    <w:rsid w:val="00FE328F"/>
    <w:rsid w:val="00FE32A6"/>
    <w:rsid w:val="00FE3D36"/>
    <w:rsid w:val="00FE401D"/>
    <w:rsid w:val="00FE44A9"/>
    <w:rsid w:val="00FE4566"/>
    <w:rsid w:val="00FE4572"/>
    <w:rsid w:val="00FE47B9"/>
    <w:rsid w:val="00FE4C96"/>
    <w:rsid w:val="00FE4FCF"/>
    <w:rsid w:val="00FE5193"/>
    <w:rsid w:val="00FE537F"/>
    <w:rsid w:val="00FE58B0"/>
    <w:rsid w:val="00FE590D"/>
    <w:rsid w:val="00FE5F18"/>
    <w:rsid w:val="00FE6946"/>
    <w:rsid w:val="00FE7308"/>
    <w:rsid w:val="00FE78AD"/>
    <w:rsid w:val="00FF072D"/>
    <w:rsid w:val="00FF0AC0"/>
    <w:rsid w:val="00FF0B19"/>
    <w:rsid w:val="00FF0E78"/>
    <w:rsid w:val="00FF112D"/>
    <w:rsid w:val="00FF1C10"/>
    <w:rsid w:val="00FF1C17"/>
    <w:rsid w:val="00FF1DEC"/>
    <w:rsid w:val="00FF2D72"/>
    <w:rsid w:val="00FF31A9"/>
    <w:rsid w:val="00FF35DB"/>
    <w:rsid w:val="00FF3F2F"/>
    <w:rsid w:val="00FF4942"/>
    <w:rsid w:val="00FF4E62"/>
    <w:rsid w:val="00FF521D"/>
    <w:rsid w:val="00FF61AE"/>
    <w:rsid w:val="00FF629E"/>
    <w:rsid w:val="00FF6698"/>
    <w:rsid w:val="00FF6B80"/>
    <w:rsid w:val="00FF6F6D"/>
    <w:rsid w:val="00FF751F"/>
    <w:rsid w:val="00FF75C7"/>
    <w:rsid w:val="00FF7B8E"/>
    <w:rsid w:val="00FF7C69"/>
    <w:rsid w:val="34A1F7AF"/>
    <w:rsid w:val="358BD5C5"/>
    <w:rsid w:val="413DFAD0"/>
    <w:rsid w:val="4443BF2B"/>
    <w:rsid w:val="5A72A437"/>
    <w:rsid w:val="602EF9C8"/>
    <w:rsid w:val="7B389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32262"/>
  <w15:docId w15:val="{B5B3E262-9714-4C37-875F-03E6F59F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2DC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362F3"/>
    <w:pPr>
      <w:ind w:left="567" w:hanging="567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362F3"/>
    <w:pPr>
      <w:outlineLvl w:val="1"/>
    </w:p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362F3"/>
    <w:pPr>
      <w:outlineLvl w:val="2"/>
    </w:p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D2C01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5760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43A0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843A0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43A02"/>
    <w:pPr>
      <w:tabs>
        <w:tab w:val="center" w:pos="4252"/>
        <w:tab w:val="right" w:pos="8504"/>
      </w:tabs>
      <w:spacing w:before="40" w:after="40"/>
    </w:pPr>
    <w:rPr>
      <w:rFonts w:eastAsia="Times New Roman"/>
      <w:sz w:val="20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843A02"/>
    <w:rPr>
      <w:rFonts w:ascii="Arial" w:eastAsia="Times New Roman" w:hAnsi="Arial" w:cs="Times New Roman"/>
      <w:szCs w:val="24"/>
      <w:lang w:eastAsia="es-ES"/>
    </w:rPr>
  </w:style>
  <w:style w:type="character" w:styleId="Hipervnculo">
    <w:name w:val="Hyperlink"/>
    <w:uiPriority w:val="99"/>
    <w:rsid w:val="00843A02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843A02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rsid w:val="00843A02"/>
    <w:rPr>
      <w:sz w:val="22"/>
      <w:szCs w:val="22"/>
      <w:lang w:val="es-CO" w:eastAsia="en-US" w:bidi="ar-SA"/>
    </w:rPr>
  </w:style>
  <w:style w:type="character" w:styleId="Nmerodepgina">
    <w:name w:val="page number"/>
    <w:uiPriority w:val="99"/>
    <w:unhideWhenUsed/>
    <w:rsid w:val="00843A02"/>
  </w:style>
  <w:style w:type="paragraph" w:styleId="Piedepgina">
    <w:name w:val="footer"/>
    <w:basedOn w:val="Normal"/>
    <w:link w:val="PiedepginaCar"/>
    <w:uiPriority w:val="99"/>
    <w:unhideWhenUsed/>
    <w:rsid w:val="00AC60C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60C1"/>
  </w:style>
  <w:style w:type="character" w:customStyle="1" w:styleId="Ttulo4Car">
    <w:name w:val="Título 4 Car"/>
    <w:link w:val="Ttulo4"/>
    <w:uiPriority w:val="9"/>
    <w:rsid w:val="00ED2C01"/>
    <w:rPr>
      <w:rFonts w:ascii="Cambria" w:eastAsia="Times New Roman" w:hAnsi="Cambria" w:cs="Times New Roman"/>
      <w:b/>
      <w:bCs/>
      <w:i/>
      <w:iCs/>
      <w:color w:val="4F81BD"/>
    </w:rPr>
  </w:style>
  <w:style w:type="paragraph" w:styleId="Prrafodelista">
    <w:name w:val="List Paragraph"/>
    <w:aliases w:val="Segundo nivel de viñetas,List Paragraph1,titulo 3,Lista vistosa - Énfasis 11,Segundo nivel de vi–etas,parrafo"/>
    <w:basedOn w:val="Normal"/>
    <w:link w:val="PrrafodelistaCar"/>
    <w:uiPriority w:val="34"/>
    <w:qFormat/>
    <w:rsid w:val="00ED2C01"/>
    <w:pPr>
      <w:ind w:left="720"/>
      <w:contextualSpacing/>
    </w:pPr>
    <w:rPr>
      <w:sz w:val="20"/>
      <w:szCs w:val="20"/>
    </w:rPr>
  </w:style>
  <w:style w:type="character" w:customStyle="1" w:styleId="PrrafodelistaCar">
    <w:name w:val="Párrafo de lista Car"/>
    <w:aliases w:val="Segundo nivel de viñetas Car,List Paragraph1 Car,titulo 3 Car,Lista vistosa - Énfasis 11 Car,Segundo nivel de vi–etas Car,parrafo Car"/>
    <w:link w:val="Prrafodelista"/>
    <w:uiPriority w:val="34"/>
    <w:rsid w:val="00ED2C01"/>
    <w:rPr>
      <w:rFonts w:ascii="Calibri" w:eastAsia="Calibri" w:hAnsi="Calibri" w:cs="Times New Roman"/>
    </w:rPr>
  </w:style>
  <w:style w:type="character" w:styleId="Refdenotaalpie">
    <w:name w:val="footnote reference"/>
    <w:aliases w:val="referencia nota al pie,Texto de nota al pie,Nota de pie,Texto nota al pie,Appel note de bas de page"/>
    <w:unhideWhenUsed/>
    <w:rsid w:val="00ED2C01"/>
    <w:rPr>
      <w:vertAlign w:val="superscript"/>
    </w:rPr>
  </w:style>
  <w:style w:type="character" w:customStyle="1" w:styleId="Ttulo1Car">
    <w:name w:val="Título 1 Car"/>
    <w:link w:val="Ttulo1"/>
    <w:uiPriority w:val="9"/>
    <w:rsid w:val="005362F3"/>
    <w:rPr>
      <w:rFonts w:ascii="Arial" w:hAnsi="Arial" w:cs="Arial"/>
      <w:b/>
      <w:color w:val="000000"/>
      <w:sz w:val="22"/>
      <w:szCs w:val="22"/>
      <w:lang w:eastAsia="en-US"/>
    </w:rPr>
  </w:style>
  <w:style w:type="character" w:customStyle="1" w:styleId="Ttulo2Car">
    <w:name w:val="Título 2 Car"/>
    <w:link w:val="Ttulo2"/>
    <w:uiPriority w:val="9"/>
    <w:rsid w:val="005362F3"/>
    <w:rPr>
      <w:rFonts w:ascii="Arial" w:hAnsi="Arial" w:cs="Arial"/>
      <w:color w:val="000000"/>
      <w:sz w:val="22"/>
      <w:szCs w:val="22"/>
      <w:lang w:eastAsia="en-US"/>
    </w:rPr>
  </w:style>
  <w:style w:type="character" w:customStyle="1" w:styleId="Ttulo3Car">
    <w:name w:val="Título 3 Car"/>
    <w:link w:val="Ttulo3"/>
    <w:uiPriority w:val="9"/>
    <w:rsid w:val="005362F3"/>
    <w:rPr>
      <w:rFonts w:ascii="Arial" w:hAnsi="Arial" w:cs="Arial"/>
      <w:color w:val="000000"/>
      <w:sz w:val="22"/>
      <w:szCs w:val="22"/>
      <w:lang w:eastAsia="en-U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D2C01"/>
    <w:rPr>
      <w:rFonts w:ascii="Tahoma" w:eastAsia="Times New Roman" w:hAnsi="Tahoma"/>
      <w:sz w:val="16"/>
      <w:szCs w:val="16"/>
      <w:lang w:eastAsia="es-ES"/>
    </w:rPr>
  </w:style>
  <w:style w:type="character" w:customStyle="1" w:styleId="MapadeldocumentoCar">
    <w:name w:val="Mapa del documento Car"/>
    <w:link w:val="Mapadeldocumento"/>
    <w:uiPriority w:val="99"/>
    <w:semiHidden/>
    <w:rsid w:val="00ED2C01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ED2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nhideWhenUsed/>
    <w:rsid w:val="00AE293A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AE293A"/>
    <w:rPr>
      <w:sz w:val="20"/>
      <w:szCs w:val="20"/>
    </w:rPr>
  </w:style>
  <w:style w:type="character" w:customStyle="1" w:styleId="TextocomentarioCar">
    <w:name w:val="Texto comentario Car"/>
    <w:link w:val="Textocomentario"/>
    <w:rsid w:val="00AE293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293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AE293A"/>
    <w:rPr>
      <w:b/>
      <w:bCs/>
      <w:sz w:val="20"/>
      <w:szCs w:val="20"/>
    </w:rPr>
  </w:style>
  <w:style w:type="paragraph" w:customStyle="1" w:styleId="Default">
    <w:name w:val="Default"/>
    <w:rsid w:val="00D62D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Cuerpodeltexto">
    <w:name w:val="Cuerpo del texto_"/>
    <w:link w:val="Cuerpodeltexto0"/>
    <w:rsid w:val="001E46BE"/>
    <w:rPr>
      <w:rFonts w:ascii="Tahoma" w:eastAsia="Tahoma" w:hAnsi="Tahoma" w:cs="Tahoma"/>
      <w:spacing w:val="-5"/>
      <w:sz w:val="21"/>
      <w:szCs w:val="21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1E46BE"/>
    <w:pPr>
      <w:widowControl w:val="0"/>
      <w:shd w:val="clear" w:color="auto" w:fill="FFFFFF"/>
      <w:spacing w:line="259" w:lineRule="exact"/>
    </w:pPr>
    <w:rPr>
      <w:rFonts w:ascii="Tahoma" w:eastAsia="Tahoma" w:hAnsi="Tahoma"/>
      <w:spacing w:val="-5"/>
      <w:sz w:val="21"/>
      <w:szCs w:val="21"/>
    </w:rPr>
  </w:style>
  <w:style w:type="paragraph" w:customStyle="1" w:styleId="Prrafodelista1">
    <w:name w:val="Párrafo de lista1"/>
    <w:basedOn w:val="Normal"/>
    <w:qFormat/>
    <w:rsid w:val="001E46BE"/>
    <w:pPr>
      <w:ind w:left="708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uesto1">
    <w:name w:val="Puesto1"/>
    <w:basedOn w:val="Normal"/>
    <w:link w:val="PuestoCar"/>
    <w:qFormat/>
    <w:rsid w:val="001E46BE"/>
    <w:pPr>
      <w:jc w:val="center"/>
    </w:pPr>
    <w:rPr>
      <w:rFonts w:ascii="Tahoma" w:eastAsia="Times New Roman" w:hAnsi="Tahoma"/>
      <w:b/>
      <w:sz w:val="24"/>
      <w:szCs w:val="20"/>
      <w:lang w:val="es-MX" w:eastAsia="es-ES"/>
    </w:rPr>
  </w:style>
  <w:style w:type="character" w:customStyle="1" w:styleId="PuestoCar">
    <w:name w:val="Puesto Car"/>
    <w:link w:val="Puesto1"/>
    <w:rsid w:val="001E46BE"/>
    <w:rPr>
      <w:rFonts w:ascii="Tahoma" w:eastAsia="Times New Roman" w:hAnsi="Tahoma"/>
      <w:b/>
      <w:sz w:val="24"/>
      <w:lang w:val="es-MX" w:eastAsia="es-ES"/>
    </w:rPr>
  </w:style>
  <w:style w:type="paragraph" w:styleId="NormalWeb">
    <w:name w:val="Normal (Web)"/>
    <w:basedOn w:val="Normal"/>
    <w:uiPriority w:val="99"/>
    <w:unhideWhenUsed/>
    <w:rsid w:val="001E46B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Textoindependiente3">
    <w:name w:val="Body Text 3"/>
    <w:basedOn w:val="Normal"/>
    <w:link w:val="Textoindependiente3Car"/>
    <w:semiHidden/>
    <w:rsid w:val="001E46BE"/>
    <w:rPr>
      <w:rFonts w:eastAsia="Times New Roman"/>
      <w:sz w:val="24"/>
      <w:szCs w:val="20"/>
      <w:lang w:val="es-MX" w:eastAsia="es-ES"/>
    </w:rPr>
  </w:style>
  <w:style w:type="character" w:customStyle="1" w:styleId="Textoindependiente3Car">
    <w:name w:val="Texto independiente 3 Car"/>
    <w:link w:val="Textoindependiente3"/>
    <w:semiHidden/>
    <w:rsid w:val="001E46BE"/>
    <w:rPr>
      <w:rFonts w:ascii="Arial" w:eastAsia="Times New Roman" w:hAnsi="Arial"/>
      <w:sz w:val="24"/>
      <w:lang w:val="es-MX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1E46BE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link w:val="Subttulo"/>
    <w:uiPriority w:val="11"/>
    <w:rsid w:val="001E46BE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63395D"/>
    <w:pPr>
      <w:spacing w:before="240" w:line="259" w:lineRule="auto"/>
      <w:outlineLvl w:val="9"/>
    </w:pPr>
    <w:rPr>
      <w:rFonts w:ascii="Calibri Light" w:hAnsi="Calibri Light"/>
      <w:b w:val="0"/>
      <w:bCs/>
      <w:color w:val="2E74B5"/>
      <w:sz w:val="32"/>
      <w:szCs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E757E0"/>
    <w:pPr>
      <w:tabs>
        <w:tab w:val="right" w:leader="dot" w:pos="8828"/>
      </w:tabs>
      <w:spacing w:before="120" w:after="120"/>
      <w:ind w:left="567" w:hanging="567"/>
    </w:pPr>
  </w:style>
  <w:style w:type="paragraph" w:styleId="TDC2">
    <w:name w:val="toc 2"/>
    <w:basedOn w:val="Normal"/>
    <w:next w:val="Normal"/>
    <w:autoRedefine/>
    <w:uiPriority w:val="39"/>
    <w:unhideWhenUsed/>
    <w:rsid w:val="00E757E0"/>
    <w:pPr>
      <w:tabs>
        <w:tab w:val="left" w:pos="1134"/>
        <w:tab w:val="right" w:pos="8789"/>
      </w:tabs>
      <w:spacing w:before="120" w:after="120"/>
      <w:ind w:left="1134" w:hanging="567"/>
    </w:pPr>
  </w:style>
  <w:style w:type="character" w:customStyle="1" w:styleId="Ttulo5Car">
    <w:name w:val="Título 5 Car"/>
    <w:link w:val="Ttulo5"/>
    <w:uiPriority w:val="9"/>
    <w:rsid w:val="00A5760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E757E0"/>
    <w:pPr>
      <w:tabs>
        <w:tab w:val="left" w:pos="1985"/>
        <w:tab w:val="right" w:leader="dot" w:pos="8828"/>
      </w:tabs>
      <w:spacing w:before="120" w:after="120"/>
      <w:ind w:left="1985" w:hanging="851"/>
    </w:pPr>
  </w:style>
  <w:style w:type="paragraph" w:styleId="Textoindependiente2">
    <w:name w:val="Body Text 2"/>
    <w:basedOn w:val="Normal"/>
    <w:link w:val="Textoindependiente2Car"/>
    <w:uiPriority w:val="99"/>
    <w:unhideWhenUsed/>
    <w:rsid w:val="00003443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003443"/>
    <w:rPr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B41844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B41844"/>
    <w:rPr>
      <w:sz w:val="22"/>
      <w:szCs w:val="22"/>
      <w:lang w:eastAsia="en-U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B41844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rsid w:val="00B41844"/>
    <w:rPr>
      <w:sz w:val="22"/>
      <w:szCs w:val="22"/>
      <w:lang w:eastAsia="en-US"/>
    </w:rPr>
  </w:style>
  <w:style w:type="character" w:customStyle="1" w:styleId="apple-converted-space">
    <w:name w:val="apple-converted-space"/>
    <w:rsid w:val="00E46E85"/>
  </w:style>
  <w:style w:type="paragraph" w:customStyle="1" w:styleId="Estilo">
    <w:name w:val="Estilo"/>
    <w:rsid w:val="007F38A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grisbold">
    <w:name w:val="grisbold"/>
    <w:basedOn w:val="Normal"/>
    <w:rsid w:val="000F2F97"/>
    <w:pPr>
      <w:spacing w:before="100" w:beforeAutospacing="1" w:after="100" w:afterAutospacing="1"/>
    </w:pPr>
    <w:rPr>
      <w:rFonts w:ascii="Verdana" w:eastAsia="Times New Roman" w:hAnsi="Verdana"/>
      <w:b/>
      <w:bCs/>
      <w:color w:val="5A6D7E"/>
      <w:sz w:val="24"/>
      <w:szCs w:val="24"/>
      <w:lang w:eastAsia="es-CO"/>
    </w:rPr>
  </w:style>
  <w:style w:type="table" w:customStyle="1" w:styleId="Tabladecuadrcula2-nfasis61">
    <w:name w:val="Tabla de cuadrícula 2 - Énfasis 61"/>
    <w:basedOn w:val="Tablanormal"/>
    <w:uiPriority w:val="47"/>
    <w:rsid w:val="007B7970"/>
    <w:rPr>
      <w:sz w:val="22"/>
      <w:szCs w:val="22"/>
      <w:lang w:val="es-ES" w:eastAsia="en-US"/>
    </w:rPr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B87330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B87330"/>
    <w:rPr>
      <w:lang w:eastAsia="en-US"/>
    </w:rPr>
  </w:style>
  <w:style w:type="character" w:styleId="Textoennegrita">
    <w:name w:val="Strong"/>
    <w:basedOn w:val="Fuentedeprrafopredeter"/>
    <w:uiPriority w:val="22"/>
    <w:qFormat/>
    <w:rsid w:val="009D6BF6"/>
    <w:rPr>
      <w:b/>
      <w:bCs/>
    </w:rPr>
  </w:style>
  <w:style w:type="paragraph" w:styleId="Cierre">
    <w:name w:val="Closing"/>
    <w:basedOn w:val="Normal"/>
    <w:link w:val="CierreCar"/>
    <w:uiPriority w:val="99"/>
    <w:unhideWhenUsed/>
    <w:rsid w:val="00696BDC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696BDC"/>
    <w:rPr>
      <w:sz w:val="22"/>
      <w:szCs w:val="22"/>
      <w:lang w:eastAsia="en-US"/>
    </w:rPr>
  </w:style>
  <w:style w:type="paragraph" w:styleId="Firma">
    <w:name w:val="Signature"/>
    <w:basedOn w:val="Normal"/>
    <w:link w:val="FirmaCar"/>
    <w:uiPriority w:val="99"/>
    <w:unhideWhenUsed/>
    <w:rsid w:val="00696BDC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696BDC"/>
    <w:rPr>
      <w:sz w:val="22"/>
      <w:szCs w:val="22"/>
      <w:lang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268E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D81805"/>
    <w:rPr>
      <w:color w:val="800080" w:themeColor="followedHyperlink"/>
      <w:u w:val="singl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F17B2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9C682D"/>
    <w:rPr>
      <w:color w:val="605E5C"/>
      <w:shd w:val="clear" w:color="auto" w:fill="E1DFDD"/>
    </w:rPr>
  </w:style>
  <w:style w:type="character" w:customStyle="1" w:styleId="header-back-to">
    <w:name w:val="header-back-to"/>
    <w:basedOn w:val="Fuentedeprrafopredeter"/>
    <w:rsid w:val="00B85111"/>
  </w:style>
  <w:style w:type="character" w:customStyle="1" w:styleId="taglib-text">
    <w:name w:val="taglib-text"/>
    <w:basedOn w:val="Fuentedeprrafopredeter"/>
    <w:rsid w:val="00B85111"/>
  </w:style>
  <w:style w:type="character" w:customStyle="1" w:styleId="header-title">
    <w:name w:val="header-title"/>
    <w:basedOn w:val="Fuentedeprrafopredeter"/>
    <w:rsid w:val="00B85111"/>
  </w:style>
  <w:style w:type="table" w:styleId="Tablaconcuadrcula1clara-nfasis1">
    <w:name w:val="Grid Table 1 Light Accent 1"/>
    <w:basedOn w:val="Tablanormal"/>
    <w:uiPriority w:val="46"/>
    <w:rsid w:val="00250CD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Descripcin">
    <w:name w:val="caption"/>
    <w:basedOn w:val="Normal"/>
    <w:next w:val="Normal"/>
    <w:uiPriority w:val="35"/>
    <w:unhideWhenUsed/>
    <w:qFormat/>
    <w:rsid w:val="00171FC8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B94254"/>
    <w:rPr>
      <w:color w:val="605E5C"/>
      <w:shd w:val="clear" w:color="auto" w:fill="E1DFDD"/>
    </w:rPr>
  </w:style>
  <w:style w:type="character" w:customStyle="1" w:styleId="textonegrita">
    <w:name w:val="textonegrita"/>
    <w:basedOn w:val="Fuentedeprrafopredeter"/>
    <w:rsid w:val="00A73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97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1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9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tss.ssf.gov.co/PortalEmpleado/rees/reesmng.do?formAction=btPreview&amp;au=true&amp;idSolicitud=336350&amp;v=04&amp;tareasSIC=tru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gtss.ssf.gov.co/PortalEmpleado/rees/reesmng.do?formAction=btPreview&amp;au=true&amp;idSolicitud=336850&amp;v=04&amp;tareasSIC=true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tss.ssf.gov.co/PortalEmpleado/rees/reesmng.do?formAction=btPreview&amp;au=true&amp;idSolicitud=336204&amp;v=04&amp;tareasSIC=true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g\Documents\Comunicaciones%202022\Planeaci&#243;n%202022\Procesos%20y%20Procedimientos\Plantillas\Plantilla%20Informe%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9D0CE90B984C34F9DDED1C8A1338CB5" ma:contentTypeVersion="12" ma:contentTypeDescription="Crear nuevo documento." ma:contentTypeScope="" ma:versionID="4ce1dde08589fdeacf47d4c775362e2b">
  <xsd:schema xmlns:xsd="http://www.w3.org/2001/XMLSchema" xmlns:xs="http://www.w3.org/2001/XMLSchema" xmlns:p="http://schemas.microsoft.com/office/2006/metadata/properties" xmlns:ns3="775d7414-2034-4d79-8b9d-4f169db8683e" targetNamespace="http://schemas.microsoft.com/office/2006/metadata/properties" ma:root="true" ma:fieldsID="8c3551b8ca1a4f0c8c33b078e6840327" ns3:_="">
    <xsd:import namespace="775d7414-2034-4d79-8b9d-4f169db868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d7414-2034-4d79-8b9d-4f169db868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75d7414-2034-4d79-8b9d-4f169db8683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DA4C3-1692-4185-8F4C-476EA52B26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5d7414-2034-4d79-8b9d-4f169db86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160A98-A0F8-43E4-956E-DAEB01E4EB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D6705B-F575-4F26-990A-6A072BD67296}">
  <ds:schemaRefs>
    <ds:schemaRef ds:uri="http://schemas.microsoft.com/office/2006/metadata/properties"/>
    <ds:schemaRef ds:uri="http://schemas.microsoft.com/office/infopath/2007/PartnerControls"/>
    <ds:schemaRef ds:uri="775d7414-2034-4d79-8b9d-4f169db8683e"/>
  </ds:schemaRefs>
</ds:datastoreItem>
</file>

<file path=customXml/itemProps4.xml><?xml version="1.0" encoding="utf-8"?>
<ds:datastoreItem xmlns:ds="http://schemas.openxmlformats.org/officeDocument/2006/customXml" ds:itemID="{BC8A0812-F634-4ACC-8EA6-F559A7078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Informe </Template>
  <TotalTime>1387</TotalTime>
  <Pages>50</Pages>
  <Words>4544</Words>
  <Characters>24996</Characters>
  <Application>Microsoft Office Word</Application>
  <DocSecurity>0</DocSecurity>
  <Lines>208</Lines>
  <Paragraphs>58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gaviria marin</dc:creator>
  <cp:keywords/>
  <dc:description/>
  <cp:lastModifiedBy>Erika Johana Quintero Urena</cp:lastModifiedBy>
  <cp:revision>129</cp:revision>
  <cp:lastPrinted>2020-02-12T16:33:00Z</cp:lastPrinted>
  <dcterms:created xsi:type="dcterms:W3CDTF">2025-10-14T12:52:00Z</dcterms:created>
  <dcterms:modified xsi:type="dcterms:W3CDTF">2025-11-11T14:08:00Z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0x01010089D0CE90B984C34F9DDED1C8A1338CB5</vt:lpwstr>
  </property>
</Properties>
</file>